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Ind w:w="108" w:type="dxa"/>
        <w:tblLook w:val="04A0" w:firstRow="1" w:lastRow="0" w:firstColumn="1" w:lastColumn="0" w:noHBand="0" w:noVBand="1"/>
      </w:tblPr>
      <w:tblGrid>
        <w:gridCol w:w="4521"/>
        <w:gridCol w:w="9589"/>
      </w:tblGrid>
      <w:tr w:rsidR="005C136A" w:rsidRPr="005C136A" w14:paraId="72113207" w14:textId="77777777" w:rsidTr="00D44F46">
        <w:tc>
          <w:tcPr>
            <w:tcW w:w="14175" w:type="dxa"/>
            <w:gridSpan w:val="2"/>
            <w:tcBorders>
              <w:top w:val="single" w:sz="2" w:space="0" w:color="auto"/>
              <w:left w:val="single" w:sz="2" w:space="0" w:color="auto"/>
              <w:bottom w:val="single" w:sz="2" w:space="0" w:color="auto"/>
              <w:right w:val="single" w:sz="2" w:space="0" w:color="auto"/>
            </w:tcBorders>
          </w:tcPr>
          <w:p w14:paraId="419AFE0E" w14:textId="77777777" w:rsidR="008A6940" w:rsidRPr="005C136A" w:rsidRDefault="00A40B48" w:rsidP="000E14D3">
            <w:pPr>
              <w:pStyle w:val="bersicht"/>
              <w:rPr>
                <w:rFonts w:ascii="Arial" w:hAnsi="Arial" w:cs="Arial"/>
              </w:rPr>
            </w:pPr>
            <w:r w:rsidRPr="005C136A">
              <w:rPr>
                <w:rFonts w:ascii="Arial" w:hAnsi="Arial" w:cs="Arial"/>
              </w:rPr>
              <w:t>Übersicht</w:t>
            </w:r>
          </w:p>
        </w:tc>
      </w:tr>
      <w:tr w:rsidR="005C136A" w:rsidRPr="005C136A" w14:paraId="21250BBD" w14:textId="77777777" w:rsidTr="00D44F46">
        <w:tc>
          <w:tcPr>
            <w:tcW w:w="453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8B939AC" w14:textId="77777777" w:rsidR="008A6940" w:rsidRPr="005C136A" w:rsidRDefault="008E22AB" w:rsidP="00B85EE9">
            <w:pPr>
              <w:pStyle w:val="Zitat"/>
              <w:spacing w:line="276" w:lineRule="auto"/>
              <w:jc w:val="right"/>
              <w:rPr>
                <w:rFonts w:cs="Arial"/>
                <w:color w:val="auto"/>
              </w:rPr>
            </w:pPr>
            <w:r w:rsidRPr="005C136A">
              <w:rPr>
                <w:rFonts w:cs="Arial"/>
                <w:color w:val="auto"/>
              </w:rPr>
              <w:t>Ausbildungseinheit</w:t>
            </w:r>
            <w:r w:rsidR="00A40B48" w:rsidRPr="005C136A">
              <w:rPr>
                <w:rFonts w:cs="Arial"/>
                <w:color w:val="auto"/>
              </w:rPr>
              <w:t>:</w:t>
            </w:r>
          </w:p>
          <w:p w14:paraId="14E62A2B" w14:textId="77777777" w:rsidR="00A40B48" w:rsidRPr="005C136A" w:rsidRDefault="00A40B48" w:rsidP="00B85EE9">
            <w:pPr>
              <w:spacing w:line="276" w:lineRule="auto"/>
              <w:jc w:val="right"/>
              <w:rPr>
                <w:rFonts w:cs="Arial"/>
                <w:b/>
              </w:rPr>
            </w:pPr>
            <w:r w:rsidRPr="005C136A">
              <w:rPr>
                <w:rFonts w:cs="Arial"/>
                <w:b/>
              </w:rPr>
              <w:t>Thema:</w:t>
            </w:r>
          </w:p>
          <w:p w14:paraId="5CEC6D50" w14:textId="77777777" w:rsidR="00A40B48" w:rsidRPr="005C136A" w:rsidRDefault="00A40B48" w:rsidP="00B85EE9">
            <w:pPr>
              <w:spacing w:line="276" w:lineRule="auto"/>
              <w:jc w:val="right"/>
              <w:rPr>
                <w:rFonts w:cs="Arial"/>
                <w:b/>
              </w:rPr>
            </w:pPr>
            <w:r w:rsidRPr="005C136A">
              <w:rPr>
                <w:rFonts w:cs="Arial"/>
                <w:b/>
              </w:rPr>
              <w:t>Zeitansatz:</w:t>
            </w:r>
          </w:p>
          <w:p w14:paraId="752A9104" w14:textId="77777777" w:rsidR="00A40B48" w:rsidRPr="005C136A" w:rsidRDefault="00A40B48" w:rsidP="00B85EE9">
            <w:pPr>
              <w:spacing w:line="276" w:lineRule="auto"/>
              <w:jc w:val="right"/>
              <w:rPr>
                <w:rFonts w:cs="Arial"/>
                <w:b/>
              </w:rPr>
            </w:pPr>
            <w:r w:rsidRPr="005C136A">
              <w:rPr>
                <w:rFonts w:cs="Arial"/>
                <w:b/>
              </w:rPr>
              <w:t>Unterrichtsform:</w:t>
            </w:r>
          </w:p>
          <w:p w14:paraId="7D0A496D" w14:textId="77777777" w:rsidR="00A40B48" w:rsidRPr="005C136A" w:rsidRDefault="00A40B48" w:rsidP="00B85EE9">
            <w:pPr>
              <w:spacing w:line="276" w:lineRule="auto"/>
              <w:jc w:val="right"/>
              <w:rPr>
                <w:rFonts w:cs="Arial"/>
                <w:b/>
              </w:rPr>
            </w:pPr>
            <w:r w:rsidRPr="005C136A">
              <w:rPr>
                <w:rFonts w:cs="Arial"/>
                <w:b/>
              </w:rPr>
              <w:t>Hinweis:</w:t>
            </w:r>
          </w:p>
        </w:tc>
        <w:tc>
          <w:tcPr>
            <w:tcW w:w="963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EAFC7EC" w14:textId="5AAD077F" w:rsidR="008A6940" w:rsidRPr="005C136A" w:rsidRDefault="00C86B10" w:rsidP="00E22B53">
            <w:pPr>
              <w:pStyle w:val="Zitat"/>
              <w:spacing w:line="276" w:lineRule="auto"/>
              <w:rPr>
                <w:rFonts w:cs="Arial"/>
                <w:color w:val="auto"/>
              </w:rPr>
            </w:pPr>
            <w:r w:rsidRPr="005C136A">
              <w:rPr>
                <w:rFonts w:cs="Arial"/>
                <w:color w:val="auto"/>
              </w:rPr>
              <w:t>Technische Hilfeleistung</w:t>
            </w:r>
          </w:p>
          <w:p w14:paraId="08955CD0" w14:textId="77777777" w:rsidR="00A40B48" w:rsidRPr="005C136A" w:rsidRDefault="00A40B48" w:rsidP="00E22B53">
            <w:pPr>
              <w:spacing w:line="276" w:lineRule="auto"/>
              <w:rPr>
                <w:rFonts w:cs="Arial"/>
              </w:rPr>
            </w:pPr>
          </w:p>
          <w:p w14:paraId="34151956" w14:textId="156AA6EB" w:rsidR="00DC3721" w:rsidRPr="005C136A" w:rsidRDefault="00C86B10" w:rsidP="00DC3721">
            <w:pPr>
              <w:spacing w:line="276" w:lineRule="auto"/>
              <w:rPr>
                <w:rFonts w:cs="Arial"/>
              </w:rPr>
            </w:pPr>
            <w:r w:rsidRPr="005C136A">
              <w:rPr>
                <w:rFonts w:cs="Arial"/>
              </w:rPr>
              <w:t>12</w:t>
            </w:r>
            <w:r w:rsidR="00472E96" w:rsidRPr="005C136A">
              <w:rPr>
                <w:rFonts w:cs="Arial"/>
              </w:rPr>
              <w:t xml:space="preserve"> × 45</w:t>
            </w:r>
            <w:r w:rsidR="008A5631" w:rsidRPr="005C136A">
              <w:rPr>
                <w:rFonts w:cs="Arial"/>
              </w:rPr>
              <w:t xml:space="preserve"> Minuten</w:t>
            </w:r>
            <w:r w:rsidR="00DC3721" w:rsidRPr="005C136A">
              <w:rPr>
                <w:rFonts w:cs="Arial"/>
              </w:rPr>
              <w:t>, davon 2 × 45 Minuten für die zivilschutzbezogene Ausbildung</w:t>
            </w:r>
          </w:p>
          <w:p w14:paraId="24AB2066" w14:textId="22A5720F" w:rsidR="00A40B48" w:rsidRPr="005C136A" w:rsidRDefault="00AE35C1" w:rsidP="00E22B53">
            <w:pPr>
              <w:spacing w:line="276" w:lineRule="auto"/>
              <w:rPr>
                <w:rFonts w:cs="Arial"/>
              </w:rPr>
            </w:pPr>
            <w:r w:rsidRPr="005C136A">
              <w:rPr>
                <w:rFonts w:cs="Arial"/>
              </w:rPr>
              <w:t>P</w:t>
            </w:r>
            <w:r w:rsidR="00596A0C" w:rsidRPr="005C136A">
              <w:rPr>
                <w:rFonts w:cs="Arial"/>
              </w:rPr>
              <w:t>raktische Unterweisung</w:t>
            </w:r>
            <w:r w:rsidR="00E14E74" w:rsidRPr="005C136A">
              <w:rPr>
                <w:rFonts w:cs="Arial"/>
              </w:rPr>
              <w:t xml:space="preserve"> (etwa </w:t>
            </w:r>
            <w:r w:rsidR="009606DE" w:rsidRPr="005C136A">
              <w:rPr>
                <w:rFonts w:cs="Arial"/>
              </w:rPr>
              <w:t>6</w:t>
            </w:r>
            <w:r w:rsidR="00E14E74" w:rsidRPr="005C136A">
              <w:rPr>
                <w:rFonts w:cs="Arial"/>
              </w:rPr>
              <w:t xml:space="preserve"> × 45 Minuten)</w:t>
            </w:r>
          </w:p>
          <w:p w14:paraId="5406BA47" w14:textId="790D936D" w:rsidR="00003499" w:rsidRPr="005C136A" w:rsidRDefault="00472E96" w:rsidP="00E22B53">
            <w:pPr>
              <w:spacing w:line="276" w:lineRule="auto"/>
              <w:rPr>
                <w:rFonts w:cs="Arial"/>
              </w:rPr>
            </w:pPr>
            <w:r w:rsidRPr="005C136A">
              <w:rPr>
                <w:rFonts w:cs="Arial"/>
              </w:rPr>
              <w:t xml:space="preserve">Diese </w:t>
            </w:r>
            <w:r w:rsidR="007D4743" w:rsidRPr="005C136A">
              <w:rPr>
                <w:rFonts w:cs="Arial"/>
              </w:rPr>
              <w:t>Lehrunterlage</w:t>
            </w:r>
            <w:r w:rsidR="00AE35C1" w:rsidRPr="005C136A">
              <w:rPr>
                <w:rFonts w:cs="Arial"/>
              </w:rPr>
              <w:t xml:space="preserve"> für die praktische Unterweisung</w:t>
            </w:r>
            <w:r w:rsidRPr="005C136A">
              <w:rPr>
                <w:rFonts w:cs="Arial"/>
              </w:rPr>
              <w:t xml:space="preserve"> </w:t>
            </w:r>
            <w:r w:rsidR="001E4615" w:rsidRPr="005C136A">
              <w:rPr>
                <w:rFonts w:cs="Arial"/>
              </w:rPr>
              <w:t xml:space="preserve">beschränkt sich auf die Grundtätigkeiten im Hilfeleistungseinsatz gemäß Feuerwehr-Dienstvorschrift 1 (FwDV 1). </w:t>
            </w:r>
            <w:r w:rsidR="00CA5099" w:rsidRPr="005C136A">
              <w:rPr>
                <w:rFonts w:cs="Arial"/>
              </w:rPr>
              <w:t>Weitere Festlegungen liegen im Ermessen der jeweiligen Ausbilder, unter Berücksichtigung der Zielgruppe und der jeweiligen örtlichen Besonderheiten</w:t>
            </w:r>
            <w:r w:rsidRPr="005C136A">
              <w:rPr>
                <w:rFonts w:cs="Arial"/>
              </w:rPr>
              <w:t>.</w:t>
            </w:r>
          </w:p>
        </w:tc>
      </w:tr>
      <w:tr w:rsidR="005C136A" w:rsidRPr="005C136A" w14:paraId="3F22CF39" w14:textId="77777777" w:rsidTr="00D44F46">
        <w:tc>
          <w:tcPr>
            <w:tcW w:w="4536" w:type="dxa"/>
            <w:tcBorders>
              <w:top w:val="single" w:sz="2" w:space="0" w:color="auto"/>
              <w:left w:val="single" w:sz="2" w:space="0" w:color="auto"/>
              <w:bottom w:val="single" w:sz="2" w:space="0" w:color="auto"/>
              <w:right w:val="single" w:sz="2" w:space="0" w:color="auto"/>
            </w:tcBorders>
          </w:tcPr>
          <w:p w14:paraId="25401240" w14:textId="77777777" w:rsidR="008A6940" w:rsidRPr="005C136A" w:rsidRDefault="00472E96" w:rsidP="00B85EE9">
            <w:pPr>
              <w:spacing w:line="276" w:lineRule="auto"/>
              <w:jc w:val="right"/>
              <w:rPr>
                <w:rFonts w:cs="Arial"/>
                <w:b/>
              </w:rPr>
            </w:pPr>
            <w:r w:rsidRPr="005C136A">
              <w:rPr>
                <w:rFonts w:cs="Arial"/>
                <w:b/>
              </w:rPr>
              <w:t>Grob</w:t>
            </w:r>
            <w:r w:rsidR="008A5631" w:rsidRPr="005C136A">
              <w:rPr>
                <w:rFonts w:cs="Arial"/>
                <w:b/>
              </w:rPr>
              <w:t>lernziel</w:t>
            </w:r>
            <w:r w:rsidR="00A40B48" w:rsidRPr="005C136A">
              <w:rPr>
                <w:rFonts w:cs="Arial"/>
                <w:b/>
              </w:rPr>
              <w:t>:</w:t>
            </w:r>
          </w:p>
        </w:tc>
        <w:tc>
          <w:tcPr>
            <w:tcW w:w="9639" w:type="dxa"/>
            <w:tcBorders>
              <w:top w:val="single" w:sz="2" w:space="0" w:color="auto"/>
              <w:left w:val="single" w:sz="2" w:space="0" w:color="auto"/>
              <w:bottom w:val="single" w:sz="2" w:space="0" w:color="auto"/>
              <w:right w:val="single" w:sz="2" w:space="0" w:color="auto"/>
            </w:tcBorders>
          </w:tcPr>
          <w:p w14:paraId="2608EAC2" w14:textId="6813204B" w:rsidR="008A6940" w:rsidRPr="005C136A" w:rsidRDefault="00DC3721" w:rsidP="00DC3721">
            <w:pPr>
              <w:spacing w:line="276" w:lineRule="auto"/>
              <w:rPr>
                <w:rFonts w:cs="Arial"/>
              </w:rPr>
            </w:pPr>
            <w:r w:rsidRPr="005C136A">
              <w:rPr>
                <w:rFonts w:cs="Arial"/>
              </w:rPr>
              <w:t>Die Teilnehmer müssen die in der Trupp</w:t>
            </w:r>
            <w:r w:rsidR="009606DE" w:rsidRPr="005C136A">
              <w:rPr>
                <w:rFonts w:cs="Arial"/>
              </w:rPr>
              <w:t>mann</w:t>
            </w:r>
            <w:r w:rsidRPr="005C136A">
              <w:rPr>
                <w:rFonts w:cs="Arial"/>
              </w:rPr>
              <w:t xml:space="preserve">ausbildung Teil 1 erworbenen Fertigkeiten - auch im Zivilschutz und in der Katastrophenhilfe - selbstständig und </w:t>
            </w:r>
            <w:r w:rsidR="00444738" w:rsidRPr="005C136A">
              <w:rPr>
                <w:rFonts w:cs="Arial"/>
              </w:rPr>
              <w:t xml:space="preserve">fachlich </w:t>
            </w:r>
            <w:r w:rsidRPr="005C136A">
              <w:rPr>
                <w:rFonts w:cs="Arial"/>
              </w:rPr>
              <w:t>richtig anwenden können</w:t>
            </w:r>
            <w:r w:rsidR="00BB3063" w:rsidRPr="005C136A">
              <w:rPr>
                <w:rFonts w:cs="Arial"/>
              </w:rPr>
              <w:t>.</w:t>
            </w:r>
          </w:p>
        </w:tc>
      </w:tr>
      <w:tr w:rsidR="005C136A" w:rsidRPr="005C136A" w14:paraId="059E53B3" w14:textId="77777777" w:rsidTr="00D44F46">
        <w:tc>
          <w:tcPr>
            <w:tcW w:w="4536" w:type="dxa"/>
            <w:tcBorders>
              <w:top w:val="single" w:sz="2" w:space="0" w:color="auto"/>
              <w:left w:val="single" w:sz="2" w:space="0" w:color="auto"/>
              <w:bottom w:val="single" w:sz="2" w:space="0" w:color="auto"/>
              <w:right w:val="single" w:sz="2" w:space="0" w:color="auto"/>
            </w:tcBorders>
          </w:tcPr>
          <w:p w14:paraId="357480C5" w14:textId="77777777" w:rsidR="008A6940" w:rsidRPr="005C136A" w:rsidRDefault="00A40B48" w:rsidP="00667371">
            <w:pPr>
              <w:spacing w:line="276" w:lineRule="auto"/>
              <w:jc w:val="right"/>
              <w:rPr>
                <w:rFonts w:cs="Arial"/>
                <w:b/>
              </w:rPr>
            </w:pPr>
            <w:r w:rsidRPr="005C136A">
              <w:rPr>
                <w:rFonts w:cs="Arial"/>
                <w:b/>
              </w:rPr>
              <w:t>Allgemeines / Einstieg:</w:t>
            </w:r>
          </w:p>
        </w:tc>
        <w:tc>
          <w:tcPr>
            <w:tcW w:w="9639" w:type="dxa"/>
            <w:tcBorders>
              <w:top w:val="single" w:sz="2" w:space="0" w:color="auto"/>
              <w:left w:val="single" w:sz="2" w:space="0" w:color="auto"/>
              <w:bottom w:val="single" w:sz="2" w:space="0" w:color="auto"/>
              <w:right w:val="single" w:sz="2" w:space="0" w:color="auto"/>
            </w:tcBorders>
          </w:tcPr>
          <w:p w14:paraId="2E7E2A3B" w14:textId="1DC911FE" w:rsidR="00DC3721" w:rsidRPr="005C136A" w:rsidRDefault="00DC3721" w:rsidP="00DC3721">
            <w:pPr>
              <w:spacing w:line="276" w:lineRule="auto"/>
              <w:rPr>
                <w:rFonts w:cs="Arial"/>
              </w:rPr>
            </w:pPr>
            <w:r w:rsidRPr="005C136A">
              <w:rPr>
                <w:rFonts w:cs="Arial"/>
              </w:rPr>
              <w:t xml:space="preserve">In der Feuerwehr-Dienstvorschrift 1 (FwDV 1) „Grundtätigkeiten - Lösch- und Hilfeleistungseinsatz“ werden unter anderem die Grundtätigkeiten </w:t>
            </w:r>
            <w:r w:rsidR="00CA5099" w:rsidRPr="005C136A">
              <w:rPr>
                <w:rFonts w:cs="Arial"/>
              </w:rPr>
              <w:t>beschrieben</w:t>
            </w:r>
            <w:r w:rsidRPr="005C136A">
              <w:rPr>
                <w:rFonts w:cs="Arial"/>
              </w:rPr>
              <w:t xml:space="preserve">, die für die einzelnen Einsatzkräfte von besonderer Bedeutung sind und die im Rahmen von </w:t>
            </w:r>
            <w:r w:rsidR="00C86B10" w:rsidRPr="005C136A">
              <w:rPr>
                <w:rFonts w:cs="Arial"/>
              </w:rPr>
              <w:t>Hilfeleistungs</w:t>
            </w:r>
            <w:r w:rsidRPr="005C136A">
              <w:rPr>
                <w:rFonts w:cs="Arial"/>
              </w:rPr>
              <w:t xml:space="preserve">einsätzen angewendet werden sollen. Eine Durchführung wirksamer Einsatzmaßnahmen ist nur dann erreichbar, wenn die Einsatzkräfte </w:t>
            </w:r>
            <w:r w:rsidR="00CA5099" w:rsidRPr="005C136A">
              <w:rPr>
                <w:rFonts w:cs="Arial"/>
              </w:rPr>
              <w:t>die notwendigen</w:t>
            </w:r>
            <w:r w:rsidRPr="005C136A">
              <w:rPr>
                <w:rFonts w:cs="Arial"/>
              </w:rPr>
              <w:t xml:space="preserve"> Handgriffe und Bewegungsabläufe sicher beherrschen. </w:t>
            </w:r>
          </w:p>
          <w:p w14:paraId="65BEC0AD" w14:textId="56FDAC5C" w:rsidR="00BB3063" w:rsidRPr="005C136A" w:rsidRDefault="00DC3721" w:rsidP="00DC3721">
            <w:pPr>
              <w:spacing w:line="276" w:lineRule="auto"/>
              <w:rPr>
                <w:rFonts w:cs="Arial"/>
              </w:rPr>
            </w:pPr>
            <w:r w:rsidRPr="005C136A">
              <w:rPr>
                <w:rFonts w:cs="Arial"/>
              </w:rPr>
              <w:t xml:space="preserve">Im Rahmen </w:t>
            </w:r>
            <w:r w:rsidR="00E06464" w:rsidRPr="005C136A">
              <w:rPr>
                <w:rFonts w:cs="Arial"/>
              </w:rPr>
              <w:t>der</w:t>
            </w:r>
            <w:r w:rsidRPr="005C136A">
              <w:rPr>
                <w:rFonts w:cs="Arial"/>
              </w:rPr>
              <w:t xml:space="preserve"> praktischen Unterweisung sollen die Teilnehmer zeigen, dass sie</w:t>
            </w:r>
            <w:r w:rsidR="005B0FE1" w:rsidRPr="005C136A">
              <w:rPr>
                <w:rFonts w:cs="Arial"/>
              </w:rPr>
              <w:t xml:space="preserve"> </w:t>
            </w:r>
            <w:r w:rsidR="00375975" w:rsidRPr="005C136A">
              <w:rPr>
                <w:rFonts w:cs="Arial"/>
              </w:rPr>
              <w:t xml:space="preserve">die </w:t>
            </w:r>
            <w:r w:rsidR="009606DE" w:rsidRPr="005C136A">
              <w:rPr>
                <w:rFonts w:cs="Arial"/>
              </w:rPr>
              <w:t xml:space="preserve">bereits </w:t>
            </w:r>
            <w:r w:rsidRPr="005C136A">
              <w:rPr>
                <w:rFonts w:cs="Arial"/>
              </w:rPr>
              <w:t>in der Trupp</w:t>
            </w:r>
            <w:r w:rsidR="009606DE" w:rsidRPr="005C136A">
              <w:rPr>
                <w:rFonts w:cs="Arial"/>
              </w:rPr>
              <w:t>mann</w:t>
            </w:r>
            <w:r w:rsidRPr="005C136A">
              <w:rPr>
                <w:rFonts w:cs="Arial"/>
              </w:rPr>
              <w:t xml:space="preserve">ausbildung </w:t>
            </w:r>
            <w:r w:rsidR="009606DE" w:rsidRPr="005C136A">
              <w:rPr>
                <w:rFonts w:cs="Arial"/>
              </w:rPr>
              <w:t>Teil</w:t>
            </w:r>
            <w:r w:rsidRPr="005C136A">
              <w:rPr>
                <w:rFonts w:cs="Arial"/>
              </w:rPr>
              <w:t xml:space="preserve"> 1 erworbenen </w:t>
            </w:r>
            <w:r w:rsidR="00F21362" w:rsidRPr="005C136A">
              <w:rPr>
                <w:rFonts w:cs="Arial"/>
              </w:rPr>
              <w:t>Fertigkeiten</w:t>
            </w:r>
            <w:r w:rsidRPr="005C136A">
              <w:rPr>
                <w:rFonts w:cs="Arial"/>
              </w:rPr>
              <w:t xml:space="preserve"> </w:t>
            </w:r>
            <w:r w:rsidR="009606DE" w:rsidRPr="005C136A">
              <w:rPr>
                <w:rFonts w:cs="Arial"/>
              </w:rPr>
              <w:t xml:space="preserve">nicht nur </w:t>
            </w:r>
            <w:r w:rsidRPr="005C136A">
              <w:rPr>
                <w:rFonts w:cs="Arial"/>
              </w:rPr>
              <w:t>selbstständig und fachlich richtig</w:t>
            </w:r>
            <w:r w:rsidR="00375975" w:rsidRPr="005C136A">
              <w:rPr>
                <w:rFonts w:cs="Arial"/>
              </w:rPr>
              <w:t>,</w:t>
            </w:r>
            <w:r w:rsidRPr="005C136A">
              <w:rPr>
                <w:rFonts w:cs="Arial"/>
              </w:rPr>
              <w:t xml:space="preserve"> </w:t>
            </w:r>
            <w:r w:rsidR="009606DE" w:rsidRPr="005C136A">
              <w:rPr>
                <w:rFonts w:cs="Arial"/>
              </w:rPr>
              <w:t>sondern</w:t>
            </w:r>
            <w:r w:rsidR="00F21362" w:rsidRPr="005C136A">
              <w:rPr>
                <w:rFonts w:cs="Arial"/>
              </w:rPr>
              <w:t xml:space="preserve"> darüber hinaus auch zügig und genau </w:t>
            </w:r>
            <w:r w:rsidRPr="005C136A">
              <w:rPr>
                <w:rFonts w:cs="Arial"/>
              </w:rPr>
              <w:t>anwenden können.</w:t>
            </w:r>
          </w:p>
          <w:p w14:paraId="3C182709" w14:textId="2A5CFB73" w:rsidR="00DC3721" w:rsidRPr="005C136A" w:rsidRDefault="00E06464" w:rsidP="00DC3721">
            <w:pPr>
              <w:spacing w:line="276" w:lineRule="auto"/>
              <w:rPr>
                <w:rFonts w:cs="Arial"/>
              </w:rPr>
            </w:pPr>
            <w:r w:rsidRPr="005C136A">
              <w:rPr>
                <w:rFonts w:cs="Arial"/>
              </w:rPr>
              <w:t>Die praktische Unterweisung dient außerdem a</w:t>
            </w:r>
            <w:r w:rsidR="00DC3721" w:rsidRPr="005C136A">
              <w:rPr>
                <w:rFonts w:cs="Arial"/>
              </w:rPr>
              <w:t xml:space="preserve">ls Vorbereitung auf die </w:t>
            </w:r>
            <w:r w:rsidR="00196C0D" w:rsidRPr="005C136A">
              <w:rPr>
                <w:rFonts w:cs="Arial"/>
              </w:rPr>
              <w:t>zu dieser Ausbildungseinheit gehörenden Einsatzübungen</w:t>
            </w:r>
            <w:r w:rsidR="00D22D73" w:rsidRPr="005C136A">
              <w:rPr>
                <w:rFonts w:cs="Arial"/>
              </w:rPr>
              <w:t>.</w:t>
            </w:r>
          </w:p>
        </w:tc>
      </w:tr>
      <w:tr w:rsidR="005C136A" w:rsidRPr="005C136A" w14:paraId="426F65F6" w14:textId="77777777" w:rsidTr="00D44F46">
        <w:tc>
          <w:tcPr>
            <w:tcW w:w="4536" w:type="dxa"/>
            <w:tcBorders>
              <w:top w:val="single" w:sz="2" w:space="0" w:color="auto"/>
              <w:left w:val="single" w:sz="2" w:space="0" w:color="auto"/>
              <w:bottom w:val="single" w:sz="2" w:space="0" w:color="auto"/>
              <w:right w:val="single" w:sz="2" w:space="0" w:color="auto"/>
            </w:tcBorders>
          </w:tcPr>
          <w:p w14:paraId="25FD9BD2" w14:textId="77777777" w:rsidR="008A6940" w:rsidRPr="005C136A" w:rsidRDefault="00A40B48" w:rsidP="0034257E">
            <w:pPr>
              <w:spacing w:line="276" w:lineRule="auto"/>
              <w:jc w:val="right"/>
              <w:rPr>
                <w:rFonts w:cs="Arial"/>
                <w:b/>
              </w:rPr>
            </w:pPr>
            <w:r w:rsidRPr="005C136A">
              <w:rPr>
                <w:rFonts w:cs="Arial"/>
                <w:b/>
              </w:rPr>
              <w:t>Präsentation:</w:t>
            </w:r>
          </w:p>
        </w:tc>
        <w:tc>
          <w:tcPr>
            <w:tcW w:w="9639" w:type="dxa"/>
            <w:tcBorders>
              <w:top w:val="single" w:sz="2" w:space="0" w:color="auto"/>
              <w:left w:val="single" w:sz="2" w:space="0" w:color="auto"/>
              <w:bottom w:val="single" w:sz="2" w:space="0" w:color="auto"/>
              <w:right w:val="single" w:sz="2" w:space="0" w:color="auto"/>
            </w:tcBorders>
          </w:tcPr>
          <w:p w14:paraId="0D4F9E0F" w14:textId="15109047" w:rsidR="008A6940" w:rsidRPr="005C136A" w:rsidRDefault="00DC3721" w:rsidP="005B0FE1">
            <w:pPr>
              <w:spacing w:line="276" w:lineRule="auto"/>
              <w:rPr>
                <w:rFonts w:cs="Arial"/>
              </w:rPr>
            </w:pPr>
            <w:r w:rsidRPr="005C136A">
              <w:rPr>
                <w:rFonts w:cs="Arial"/>
              </w:rPr>
              <w:t>---</w:t>
            </w:r>
          </w:p>
        </w:tc>
      </w:tr>
      <w:tr w:rsidR="005C136A" w:rsidRPr="005C136A" w14:paraId="4508A383" w14:textId="77777777" w:rsidTr="00D44F46">
        <w:tc>
          <w:tcPr>
            <w:tcW w:w="4536" w:type="dxa"/>
            <w:tcBorders>
              <w:top w:val="single" w:sz="2" w:space="0" w:color="auto"/>
              <w:left w:val="single" w:sz="2" w:space="0" w:color="auto"/>
              <w:bottom w:val="single" w:sz="2" w:space="0" w:color="auto"/>
              <w:right w:val="single" w:sz="2" w:space="0" w:color="auto"/>
            </w:tcBorders>
          </w:tcPr>
          <w:p w14:paraId="46A77744" w14:textId="6FCD5BC0" w:rsidR="00090086" w:rsidRPr="005C136A" w:rsidRDefault="00A40B48" w:rsidP="000F4DEE">
            <w:pPr>
              <w:spacing w:line="276" w:lineRule="auto"/>
              <w:jc w:val="right"/>
              <w:rPr>
                <w:rFonts w:cs="Arial"/>
                <w:b/>
              </w:rPr>
            </w:pPr>
            <w:r w:rsidRPr="005C136A">
              <w:rPr>
                <w:rFonts w:cs="Arial"/>
                <w:b/>
              </w:rPr>
              <w:t>Literaturhinweis:</w:t>
            </w:r>
          </w:p>
        </w:tc>
        <w:tc>
          <w:tcPr>
            <w:tcW w:w="9639" w:type="dxa"/>
            <w:tcBorders>
              <w:top w:val="single" w:sz="2" w:space="0" w:color="auto"/>
              <w:left w:val="single" w:sz="2" w:space="0" w:color="auto"/>
              <w:bottom w:val="single" w:sz="2" w:space="0" w:color="auto"/>
              <w:right w:val="single" w:sz="2" w:space="0" w:color="auto"/>
            </w:tcBorders>
          </w:tcPr>
          <w:p w14:paraId="219750EF" w14:textId="098761FE" w:rsidR="00196C0D" w:rsidRPr="005C136A" w:rsidRDefault="00154893" w:rsidP="00196C0D">
            <w:pPr>
              <w:spacing w:line="276" w:lineRule="auto"/>
              <w:rPr>
                <w:rFonts w:cs="Arial"/>
              </w:rPr>
            </w:pPr>
            <w:r w:rsidRPr="005C136A">
              <w:rPr>
                <w:rFonts w:cs="Arial"/>
              </w:rPr>
              <w:t>siehe Anlage</w:t>
            </w:r>
          </w:p>
        </w:tc>
      </w:tr>
    </w:tbl>
    <w:p w14:paraId="7775A563" w14:textId="77777777" w:rsidR="00A40B48" w:rsidRPr="005C136A" w:rsidRDefault="00A40B48" w:rsidP="00B62157">
      <w:pPr>
        <w:pStyle w:val="Listenabsatz"/>
        <w:rPr>
          <w:rFonts w:cs="Arial"/>
        </w:rPr>
        <w:sectPr w:rsidR="00A40B48" w:rsidRPr="005C136A" w:rsidSect="00DC00ED">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18" w:right="1418" w:bottom="1134" w:left="1418" w:header="709" w:footer="709" w:gutter="0"/>
          <w:cols w:space="708"/>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5C136A" w:rsidRPr="005C136A" w14:paraId="19AB248B" w14:textId="77777777" w:rsidTr="00DB23DC">
        <w:tc>
          <w:tcPr>
            <w:tcW w:w="14176" w:type="dxa"/>
            <w:gridSpan w:val="4"/>
            <w:tcBorders>
              <w:top w:val="single" w:sz="2" w:space="0" w:color="auto"/>
              <w:left w:val="single" w:sz="2" w:space="0" w:color="auto"/>
              <w:bottom w:val="single" w:sz="2" w:space="0" w:color="auto"/>
              <w:right w:val="single" w:sz="2" w:space="0" w:color="auto"/>
            </w:tcBorders>
          </w:tcPr>
          <w:p w14:paraId="582EE244" w14:textId="1A8529E4" w:rsidR="00321C0D" w:rsidRPr="005C136A" w:rsidRDefault="00321C0D" w:rsidP="00321C0D">
            <w:pPr>
              <w:jc w:val="center"/>
              <w:rPr>
                <w:rFonts w:cs="Arial"/>
                <w:sz w:val="24"/>
                <w:szCs w:val="24"/>
              </w:rPr>
            </w:pPr>
            <w:r w:rsidRPr="005C136A">
              <w:rPr>
                <w:rStyle w:val="Fett"/>
                <w:rFonts w:ascii="Arial" w:hAnsi="Arial" w:cs="Arial"/>
                <w:szCs w:val="24"/>
              </w:rPr>
              <w:lastRenderedPageBreak/>
              <w:t xml:space="preserve">Ausbildungseinheit:  </w:t>
            </w:r>
            <w:r w:rsidR="00C86B10" w:rsidRPr="005C136A">
              <w:rPr>
                <w:rFonts w:cs="Arial"/>
                <w:b/>
                <w:bCs/>
                <w:sz w:val="24"/>
                <w:szCs w:val="24"/>
              </w:rPr>
              <w:t>8</w:t>
            </w:r>
            <w:r w:rsidRPr="005C136A">
              <w:rPr>
                <w:rFonts w:cs="Arial"/>
                <w:b/>
                <w:bCs/>
                <w:sz w:val="24"/>
                <w:szCs w:val="24"/>
              </w:rPr>
              <w:t xml:space="preserve">.1 </w:t>
            </w:r>
            <w:r w:rsidR="00302F38" w:rsidRPr="005C136A">
              <w:rPr>
                <w:rFonts w:cs="Arial"/>
                <w:b/>
                <w:bCs/>
                <w:sz w:val="24"/>
                <w:szCs w:val="24"/>
              </w:rPr>
              <w:t xml:space="preserve">  </w:t>
            </w:r>
            <w:r w:rsidR="009B0B9F" w:rsidRPr="005C136A">
              <w:rPr>
                <w:rFonts w:cs="Arial"/>
                <w:b/>
                <w:bCs/>
                <w:sz w:val="24"/>
                <w:szCs w:val="24"/>
              </w:rPr>
              <w:t>Vorbereitende Maßnahmen</w:t>
            </w:r>
            <w:r w:rsidRPr="005C136A">
              <w:rPr>
                <w:rFonts w:cs="Arial"/>
                <w:b/>
                <w:bCs/>
                <w:sz w:val="24"/>
                <w:szCs w:val="24"/>
              </w:rPr>
              <w:t xml:space="preserve"> / </w:t>
            </w:r>
            <w:r w:rsidR="00972DFD" w:rsidRPr="005C136A">
              <w:rPr>
                <w:rFonts w:cs="Arial"/>
                <w:b/>
                <w:bCs/>
                <w:sz w:val="24"/>
                <w:szCs w:val="24"/>
              </w:rPr>
              <w:t xml:space="preserve">Planung der </w:t>
            </w:r>
            <w:r w:rsidR="00E22B53" w:rsidRPr="005C136A">
              <w:rPr>
                <w:rFonts w:cs="Arial"/>
                <w:b/>
                <w:bCs/>
                <w:sz w:val="24"/>
                <w:szCs w:val="24"/>
              </w:rPr>
              <w:t>Stationsausbildung</w:t>
            </w:r>
          </w:p>
        </w:tc>
      </w:tr>
      <w:tr w:rsidR="005C136A" w:rsidRPr="005C136A" w14:paraId="711CDDB0" w14:textId="77777777" w:rsidTr="008970DE">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5A5BA2B" w14:textId="77777777" w:rsidR="00455E27" w:rsidRPr="005C136A" w:rsidRDefault="00455E27" w:rsidP="00F47768">
            <w:pPr>
              <w:jc w:val="center"/>
              <w:rPr>
                <w:rStyle w:val="Fett"/>
                <w:rFonts w:ascii="Arial" w:hAnsi="Arial" w:cs="Arial"/>
              </w:rPr>
            </w:pPr>
            <w:r w:rsidRPr="005C136A">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1E3DD03" w14:textId="026C5331" w:rsidR="00455E27" w:rsidRPr="005C136A" w:rsidRDefault="00455E27" w:rsidP="00F47768">
            <w:pPr>
              <w:jc w:val="center"/>
              <w:rPr>
                <w:rStyle w:val="Fett"/>
                <w:rFonts w:ascii="Arial" w:hAnsi="Arial" w:cs="Arial"/>
              </w:rPr>
            </w:pP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DA28A51" w14:textId="77777777" w:rsidR="00455E27" w:rsidRPr="005C136A" w:rsidRDefault="008E22AB" w:rsidP="00F47768">
            <w:pPr>
              <w:jc w:val="center"/>
              <w:rPr>
                <w:rStyle w:val="Fett"/>
                <w:rFonts w:ascii="Arial" w:hAnsi="Arial" w:cs="Arial"/>
              </w:rPr>
            </w:pPr>
            <w:r w:rsidRPr="005C136A">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FA1112D" w14:textId="77777777" w:rsidR="00455E27" w:rsidRPr="005C136A" w:rsidRDefault="00455E27" w:rsidP="00F47768">
            <w:pPr>
              <w:jc w:val="center"/>
              <w:rPr>
                <w:rStyle w:val="Fett"/>
                <w:rFonts w:ascii="Arial" w:hAnsi="Arial" w:cs="Arial"/>
              </w:rPr>
            </w:pPr>
            <w:r w:rsidRPr="005C136A">
              <w:rPr>
                <w:rStyle w:val="Fett"/>
                <w:rFonts w:ascii="Arial" w:hAnsi="Arial" w:cs="Arial"/>
              </w:rPr>
              <w:t>Organisation / Hinweise</w:t>
            </w:r>
          </w:p>
        </w:tc>
      </w:tr>
      <w:tr w:rsidR="005C136A" w:rsidRPr="005C136A" w14:paraId="5B7FDD32" w14:textId="77777777" w:rsidTr="006B5036">
        <w:tc>
          <w:tcPr>
            <w:tcW w:w="851" w:type="dxa"/>
            <w:tcBorders>
              <w:top w:val="single" w:sz="2" w:space="0" w:color="auto"/>
              <w:left w:val="single" w:sz="2" w:space="0" w:color="auto"/>
              <w:bottom w:val="single" w:sz="2" w:space="0" w:color="auto"/>
              <w:right w:val="single" w:sz="2" w:space="0" w:color="auto"/>
            </w:tcBorders>
          </w:tcPr>
          <w:p w14:paraId="7E1A7AFA" w14:textId="68BBA9C1" w:rsidR="00455E27" w:rsidRPr="005C136A" w:rsidRDefault="00455E27" w:rsidP="00BD4CBC">
            <w:pPr>
              <w:spacing w:line="276" w:lineRule="auto"/>
              <w:jc w:val="center"/>
              <w:rPr>
                <w:rFonts w:cs="Arial"/>
              </w:rPr>
            </w:pPr>
          </w:p>
        </w:tc>
        <w:tc>
          <w:tcPr>
            <w:tcW w:w="4252" w:type="dxa"/>
            <w:tcBorders>
              <w:top w:val="single" w:sz="2" w:space="0" w:color="auto"/>
              <w:left w:val="single" w:sz="2" w:space="0" w:color="auto"/>
              <w:bottom w:val="single" w:sz="2" w:space="0" w:color="auto"/>
              <w:right w:val="single" w:sz="2" w:space="0" w:color="auto"/>
            </w:tcBorders>
          </w:tcPr>
          <w:p w14:paraId="58ECB1A5" w14:textId="5AAC13CC" w:rsidR="00455E27" w:rsidRPr="005C136A" w:rsidRDefault="00455E27" w:rsidP="00BD4CBC">
            <w:pPr>
              <w:spacing w:line="276" w:lineRule="auto"/>
              <w:rPr>
                <w:rFonts w:cs="Arial"/>
              </w:rPr>
            </w:pPr>
          </w:p>
        </w:tc>
        <w:tc>
          <w:tcPr>
            <w:tcW w:w="6096" w:type="dxa"/>
            <w:tcBorders>
              <w:top w:val="single" w:sz="2" w:space="0" w:color="auto"/>
              <w:left w:val="single" w:sz="2" w:space="0" w:color="auto"/>
              <w:bottom w:val="single" w:sz="2" w:space="0" w:color="auto"/>
              <w:right w:val="single" w:sz="2" w:space="0" w:color="auto"/>
            </w:tcBorders>
          </w:tcPr>
          <w:p w14:paraId="1A632F52" w14:textId="77777777" w:rsidR="00B16EB9" w:rsidRPr="005C136A" w:rsidRDefault="00B16EB9" w:rsidP="00BD4CBC">
            <w:pPr>
              <w:spacing w:line="276" w:lineRule="auto"/>
              <w:rPr>
                <w:rFonts w:cs="Arial"/>
                <w:b/>
                <w:bCs/>
              </w:rPr>
            </w:pPr>
            <w:r w:rsidRPr="005C136A">
              <w:rPr>
                <w:rFonts w:cs="Arial"/>
                <w:b/>
                <w:bCs/>
              </w:rPr>
              <w:t>Vorbereitende Maßnahmen</w:t>
            </w:r>
          </w:p>
          <w:p w14:paraId="0FE8EC87" w14:textId="77777777" w:rsidR="00405EDF" w:rsidRPr="005C136A" w:rsidRDefault="00B16EB9" w:rsidP="00BD4CBC">
            <w:pPr>
              <w:spacing w:line="276" w:lineRule="auto"/>
              <w:rPr>
                <w:rFonts w:cs="Arial"/>
              </w:rPr>
            </w:pPr>
            <w:r w:rsidRPr="005C136A">
              <w:rPr>
                <w:rFonts w:cs="Arial"/>
              </w:rPr>
              <w:t>Vor Beginn der praktischen Unterweisung sind vorbereitende Maßnahmen durchzuführen, die vor alle</w:t>
            </w:r>
            <w:r w:rsidR="003808C7" w:rsidRPr="005C136A">
              <w:rPr>
                <w:rFonts w:cs="Arial"/>
              </w:rPr>
              <w:t>m</w:t>
            </w:r>
            <w:r w:rsidRPr="005C136A">
              <w:rPr>
                <w:rFonts w:cs="Arial"/>
              </w:rPr>
              <w:t xml:space="preserve"> </w:t>
            </w:r>
          </w:p>
          <w:p w14:paraId="63181003" w14:textId="77777777" w:rsidR="00405EDF" w:rsidRPr="005C136A" w:rsidRDefault="00B16EB9" w:rsidP="00121818">
            <w:pPr>
              <w:pStyle w:val="Listenabsatz"/>
              <w:numPr>
                <w:ilvl w:val="0"/>
                <w:numId w:val="16"/>
              </w:numPr>
              <w:spacing w:before="120" w:after="120" w:line="276" w:lineRule="auto"/>
              <w:ind w:left="227" w:hanging="227"/>
              <w:contextualSpacing w:val="0"/>
              <w:rPr>
                <w:rFonts w:cs="Arial"/>
              </w:rPr>
            </w:pPr>
            <w:r w:rsidRPr="005C136A">
              <w:rPr>
                <w:rFonts w:cs="Arial"/>
              </w:rPr>
              <w:t>die Aufstellflächen</w:t>
            </w:r>
            <w:r w:rsidR="006458C0" w:rsidRPr="005C136A">
              <w:rPr>
                <w:rFonts w:cs="Arial"/>
              </w:rPr>
              <w:t xml:space="preserve"> und Übungsflächen</w:t>
            </w:r>
            <w:r w:rsidRPr="005C136A">
              <w:rPr>
                <w:rFonts w:cs="Arial"/>
              </w:rPr>
              <w:t xml:space="preserve">, </w:t>
            </w:r>
          </w:p>
          <w:p w14:paraId="6A57E440" w14:textId="5B3E33C1" w:rsidR="00405EDF" w:rsidRPr="005C136A" w:rsidRDefault="00C86B10" w:rsidP="00121818">
            <w:pPr>
              <w:pStyle w:val="Listenabsatz"/>
              <w:numPr>
                <w:ilvl w:val="0"/>
                <w:numId w:val="16"/>
              </w:numPr>
              <w:spacing w:before="120" w:after="120" w:line="276" w:lineRule="auto"/>
              <w:ind w:left="227" w:hanging="227"/>
              <w:contextualSpacing w:val="0"/>
              <w:rPr>
                <w:rFonts w:cs="Arial"/>
              </w:rPr>
            </w:pPr>
            <w:r w:rsidRPr="005C136A">
              <w:rPr>
                <w:rFonts w:cs="Arial"/>
              </w:rPr>
              <w:t>die Übungsobjekte</w:t>
            </w:r>
            <w:r w:rsidR="00B16EB9" w:rsidRPr="005C136A">
              <w:rPr>
                <w:rFonts w:cs="Arial"/>
              </w:rPr>
              <w:t xml:space="preserve"> und </w:t>
            </w:r>
          </w:p>
          <w:p w14:paraId="49BA2255" w14:textId="77777777" w:rsidR="00405EDF" w:rsidRPr="005C136A" w:rsidRDefault="00B16EB9" w:rsidP="00121818">
            <w:pPr>
              <w:pStyle w:val="Listenabsatz"/>
              <w:numPr>
                <w:ilvl w:val="0"/>
                <w:numId w:val="16"/>
              </w:numPr>
              <w:spacing w:before="120" w:after="120" w:line="276" w:lineRule="auto"/>
              <w:ind w:left="227" w:hanging="227"/>
              <w:contextualSpacing w:val="0"/>
              <w:rPr>
                <w:rFonts w:cs="Arial"/>
              </w:rPr>
            </w:pPr>
            <w:r w:rsidRPr="005C136A">
              <w:rPr>
                <w:rFonts w:cs="Arial"/>
              </w:rPr>
              <w:t xml:space="preserve">die zu verwendenden </w:t>
            </w:r>
            <w:r w:rsidR="00196C0D" w:rsidRPr="005C136A">
              <w:rPr>
                <w:rFonts w:cs="Arial"/>
              </w:rPr>
              <w:t>Fahrzeuge</w:t>
            </w:r>
            <w:r w:rsidR="00A604AA" w:rsidRPr="005C136A">
              <w:rPr>
                <w:rFonts w:cs="Arial"/>
              </w:rPr>
              <w:t xml:space="preserve"> </w:t>
            </w:r>
            <w:r w:rsidRPr="005C136A">
              <w:rPr>
                <w:rFonts w:cs="Arial"/>
              </w:rPr>
              <w:t xml:space="preserve">und Geräte </w:t>
            </w:r>
          </w:p>
          <w:p w14:paraId="0645C41F" w14:textId="48DC6276" w:rsidR="00C30530" w:rsidRPr="005C136A" w:rsidRDefault="00B16EB9" w:rsidP="00BD4CBC">
            <w:pPr>
              <w:spacing w:line="276" w:lineRule="auto"/>
              <w:rPr>
                <w:rFonts w:cs="Arial"/>
              </w:rPr>
            </w:pPr>
            <w:r w:rsidRPr="005C136A">
              <w:rPr>
                <w:rFonts w:cs="Arial"/>
              </w:rPr>
              <w:t>betreffen</w:t>
            </w:r>
            <w:r w:rsidR="0034516F" w:rsidRPr="005C136A">
              <w:rPr>
                <w:rFonts w:cs="Arial"/>
              </w:rPr>
              <w:t>.</w:t>
            </w:r>
          </w:p>
        </w:tc>
        <w:tc>
          <w:tcPr>
            <w:tcW w:w="2977" w:type="dxa"/>
            <w:tcBorders>
              <w:top w:val="single" w:sz="2" w:space="0" w:color="auto"/>
              <w:left w:val="single" w:sz="2" w:space="0" w:color="auto"/>
              <w:bottom w:val="single" w:sz="2" w:space="0" w:color="auto"/>
              <w:right w:val="single" w:sz="2" w:space="0" w:color="auto"/>
            </w:tcBorders>
          </w:tcPr>
          <w:p w14:paraId="305F850C" w14:textId="6AE699FB" w:rsidR="00455E27" w:rsidRPr="005C136A" w:rsidRDefault="00455E27" w:rsidP="00BD4CBC">
            <w:pPr>
              <w:spacing w:line="276" w:lineRule="auto"/>
              <w:rPr>
                <w:rFonts w:cs="Arial"/>
              </w:rPr>
            </w:pPr>
          </w:p>
        </w:tc>
      </w:tr>
      <w:tr w:rsidR="00C86B10" w:rsidRPr="005C136A" w14:paraId="70A37BA1" w14:textId="77777777" w:rsidTr="00BD11A6">
        <w:tc>
          <w:tcPr>
            <w:tcW w:w="851" w:type="dxa"/>
            <w:tcBorders>
              <w:top w:val="single" w:sz="2" w:space="0" w:color="auto"/>
              <w:left w:val="single" w:sz="2" w:space="0" w:color="auto"/>
              <w:bottom w:val="single" w:sz="2" w:space="0" w:color="auto"/>
              <w:right w:val="single" w:sz="2" w:space="0" w:color="auto"/>
            </w:tcBorders>
          </w:tcPr>
          <w:p w14:paraId="67AB20FA" w14:textId="628AE915" w:rsidR="00B16EB9" w:rsidRPr="005C136A" w:rsidRDefault="00B16EB9" w:rsidP="00BD11A6">
            <w:pPr>
              <w:spacing w:line="276" w:lineRule="auto"/>
              <w:jc w:val="center"/>
              <w:rPr>
                <w:rFonts w:cs="Arial"/>
              </w:rPr>
            </w:pPr>
          </w:p>
        </w:tc>
        <w:tc>
          <w:tcPr>
            <w:tcW w:w="4252" w:type="dxa"/>
            <w:tcBorders>
              <w:top w:val="single" w:sz="2" w:space="0" w:color="auto"/>
              <w:left w:val="single" w:sz="2" w:space="0" w:color="auto"/>
              <w:bottom w:val="single" w:sz="2" w:space="0" w:color="auto"/>
              <w:right w:val="single" w:sz="2" w:space="0" w:color="auto"/>
            </w:tcBorders>
          </w:tcPr>
          <w:p w14:paraId="2B1D06FD" w14:textId="77777777" w:rsidR="00B16EB9" w:rsidRPr="005C136A" w:rsidRDefault="00B16EB9" w:rsidP="00BD11A6">
            <w:pPr>
              <w:spacing w:line="276" w:lineRule="auto"/>
              <w:rPr>
                <w:rFonts w:cs="Arial"/>
              </w:rPr>
            </w:pPr>
          </w:p>
        </w:tc>
        <w:tc>
          <w:tcPr>
            <w:tcW w:w="6096" w:type="dxa"/>
            <w:tcBorders>
              <w:top w:val="single" w:sz="2" w:space="0" w:color="auto"/>
              <w:left w:val="single" w:sz="2" w:space="0" w:color="auto"/>
              <w:bottom w:val="single" w:sz="2" w:space="0" w:color="auto"/>
              <w:right w:val="single" w:sz="2" w:space="0" w:color="auto"/>
            </w:tcBorders>
          </w:tcPr>
          <w:p w14:paraId="13A1EE88" w14:textId="5216678A" w:rsidR="00B16EB9" w:rsidRPr="005C136A" w:rsidRDefault="00972DFD" w:rsidP="00BD11A6">
            <w:pPr>
              <w:autoSpaceDE w:val="0"/>
              <w:autoSpaceDN w:val="0"/>
              <w:adjustRightInd w:val="0"/>
              <w:spacing w:line="276" w:lineRule="auto"/>
              <w:rPr>
                <w:rFonts w:cs="Arial"/>
                <w:b/>
                <w:bCs/>
              </w:rPr>
            </w:pPr>
            <w:r w:rsidRPr="005C136A">
              <w:rPr>
                <w:rFonts w:cs="Arial"/>
                <w:b/>
                <w:bCs/>
              </w:rPr>
              <w:t xml:space="preserve">Planung der </w:t>
            </w:r>
            <w:r w:rsidR="00B16EB9" w:rsidRPr="005C136A">
              <w:rPr>
                <w:rFonts w:cs="Arial"/>
                <w:b/>
                <w:bCs/>
              </w:rPr>
              <w:t>Stationsausbildung</w:t>
            </w:r>
          </w:p>
          <w:p w14:paraId="464889FC" w14:textId="42F5618C" w:rsidR="00B16EB9" w:rsidRPr="005C136A" w:rsidRDefault="00B16EB9" w:rsidP="00BD11A6">
            <w:pPr>
              <w:autoSpaceDE w:val="0"/>
              <w:autoSpaceDN w:val="0"/>
              <w:adjustRightInd w:val="0"/>
              <w:spacing w:line="276" w:lineRule="auto"/>
              <w:rPr>
                <w:rFonts w:cs="Arial"/>
              </w:rPr>
            </w:pPr>
            <w:r w:rsidRPr="005C136A">
              <w:rPr>
                <w:rFonts w:cs="Arial"/>
              </w:rPr>
              <w:t>Die praktische Unterweisung sollte in Rahmen einer Stationsausbildung erfolgen</w:t>
            </w:r>
            <w:r w:rsidR="00753312" w:rsidRPr="005C136A">
              <w:rPr>
                <w:rFonts w:cs="Arial"/>
              </w:rPr>
              <w:t>.</w:t>
            </w:r>
          </w:p>
        </w:tc>
        <w:tc>
          <w:tcPr>
            <w:tcW w:w="2977" w:type="dxa"/>
            <w:tcBorders>
              <w:top w:val="single" w:sz="2" w:space="0" w:color="auto"/>
              <w:left w:val="single" w:sz="2" w:space="0" w:color="auto"/>
              <w:bottom w:val="single" w:sz="2" w:space="0" w:color="auto"/>
              <w:right w:val="single" w:sz="2" w:space="0" w:color="auto"/>
            </w:tcBorders>
          </w:tcPr>
          <w:p w14:paraId="67E25353" w14:textId="77777777" w:rsidR="00B16EB9" w:rsidRPr="005C136A" w:rsidRDefault="00B16EB9" w:rsidP="00BD11A6">
            <w:pPr>
              <w:spacing w:line="276" w:lineRule="auto"/>
              <w:rPr>
                <w:rFonts w:cs="Arial"/>
              </w:rPr>
            </w:pPr>
          </w:p>
        </w:tc>
      </w:tr>
    </w:tbl>
    <w:p w14:paraId="5355BE13" w14:textId="77777777" w:rsidR="00455E27" w:rsidRPr="005C136A" w:rsidRDefault="00455E27" w:rsidP="00455E27">
      <w:pPr>
        <w:pStyle w:val="Listenabsatz"/>
        <w:rPr>
          <w:rFonts w:cs="Arial"/>
        </w:rPr>
        <w:sectPr w:rsidR="00455E27" w:rsidRPr="005C136A" w:rsidSect="00DC00ED">
          <w:pgSz w:w="16838" w:h="11906" w:orient="landscape" w:code="9"/>
          <w:pgMar w:top="1418" w:right="1418" w:bottom="1134" w:left="1418" w:header="709" w:footer="709" w:gutter="0"/>
          <w:cols w:space="708"/>
          <w:docGrid w:linePitch="360"/>
        </w:sectPr>
      </w:pPr>
    </w:p>
    <w:p w14:paraId="1B69C2DC" w14:textId="77777777" w:rsidR="00455E27" w:rsidRPr="005C136A" w:rsidRDefault="008E22AB" w:rsidP="00BD4CBC">
      <w:pPr>
        <w:spacing w:after="360"/>
        <w:rPr>
          <w:rStyle w:val="Fett"/>
          <w:rFonts w:ascii="Arial" w:hAnsi="Arial" w:cs="Arial"/>
        </w:rPr>
      </w:pPr>
      <w:r w:rsidRPr="005C136A">
        <w:rPr>
          <w:rStyle w:val="Fett"/>
          <w:rFonts w:ascii="Arial" w:hAnsi="Arial" w:cs="Arial"/>
        </w:rPr>
        <w:lastRenderedPageBreak/>
        <w:t>Kommentar</w:t>
      </w:r>
      <w:r w:rsidR="00455E27" w:rsidRPr="005C136A">
        <w:rPr>
          <w:rStyle w:val="Fett"/>
          <w:rFonts w:ascii="Arial" w:hAnsi="Arial" w:cs="Arial"/>
        </w:rPr>
        <w:t>:</w:t>
      </w:r>
    </w:p>
    <w:p w14:paraId="4365313D" w14:textId="3B3C6B2F" w:rsidR="00455E27" w:rsidRPr="005C136A" w:rsidRDefault="00C815D2" w:rsidP="00BD4CBC">
      <w:pPr>
        <w:rPr>
          <w:rStyle w:val="Fett"/>
          <w:rFonts w:ascii="Arial" w:hAnsi="Arial" w:cs="Arial"/>
        </w:rPr>
      </w:pPr>
      <w:r w:rsidRPr="005C136A">
        <w:rPr>
          <w:rStyle w:val="Fett"/>
          <w:rFonts w:ascii="Arial" w:hAnsi="Arial" w:cs="Arial"/>
        </w:rPr>
        <w:t>Vorbereitende Maßnahmen</w:t>
      </w:r>
    </w:p>
    <w:p w14:paraId="1C1EB74C" w14:textId="7E097944" w:rsidR="00455E27" w:rsidRPr="005C136A" w:rsidRDefault="00B16EB9" w:rsidP="00AE41A8">
      <w:pPr>
        <w:rPr>
          <w:rFonts w:cs="Arial"/>
        </w:rPr>
      </w:pPr>
      <w:r w:rsidRPr="005C136A">
        <w:rPr>
          <w:rFonts w:cs="Arial"/>
        </w:rPr>
        <w:t>Vor Beginn der praktischen Unterweisung sind zunächst die notwendigen vorbereitende Maßnahmen durchzuführen, die vor alle</w:t>
      </w:r>
      <w:r w:rsidR="00FC1B09" w:rsidRPr="005C136A">
        <w:rPr>
          <w:rFonts w:cs="Arial"/>
        </w:rPr>
        <w:t>m</w:t>
      </w:r>
      <w:r w:rsidRPr="005C136A">
        <w:rPr>
          <w:rFonts w:cs="Arial"/>
        </w:rPr>
        <w:t xml:space="preserve"> die Aufstellflächen</w:t>
      </w:r>
      <w:r w:rsidR="00DA57A8">
        <w:rPr>
          <w:rFonts w:cs="Arial"/>
        </w:rPr>
        <w:t xml:space="preserve">, </w:t>
      </w:r>
      <w:r w:rsidR="006458C0" w:rsidRPr="005C136A">
        <w:rPr>
          <w:rFonts w:cs="Arial"/>
        </w:rPr>
        <w:t>Übungsflächen</w:t>
      </w:r>
      <w:r w:rsidR="00DA57A8">
        <w:rPr>
          <w:rFonts w:cs="Arial"/>
        </w:rPr>
        <w:t xml:space="preserve"> und </w:t>
      </w:r>
      <w:r w:rsidR="00C86B10" w:rsidRPr="005C136A">
        <w:rPr>
          <w:rFonts w:cs="Arial"/>
        </w:rPr>
        <w:t>Übungsobjekte</w:t>
      </w:r>
      <w:r w:rsidRPr="005C136A">
        <w:rPr>
          <w:rFonts w:cs="Arial"/>
        </w:rPr>
        <w:t xml:space="preserve"> und die zu verwendenden </w:t>
      </w:r>
      <w:r w:rsidR="00196C0D" w:rsidRPr="005C136A">
        <w:rPr>
          <w:rFonts w:cs="Arial"/>
        </w:rPr>
        <w:t>Fahrzeuge</w:t>
      </w:r>
      <w:r w:rsidR="00A604AA" w:rsidRPr="005C136A">
        <w:rPr>
          <w:rFonts w:cs="Arial"/>
        </w:rPr>
        <w:t xml:space="preserve"> </w:t>
      </w:r>
      <w:r w:rsidRPr="005C136A">
        <w:rPr>
          <w:rFonts w:cs="Arial"/>
        </w:rPr>
        <w:t xml:space="preserve">und Geräte betreffen und die für einen geordneten Ablauf der </w:t>
      </w:r>
      <w:r w:rsidR="00A35F7A" w:rsidRPr="005C136A">
        <w:rPr>
          <w:rFonts w:cs="Arial"/>
        </w:rPr>
        <w:t xml:space="preserve">praktischen </w:t>
      </w:r>
      <w:r w:rsidRPr="005C136A">
        <w:rPr>
          <w:rFonts w:cs="Arial"/>
        </w:rPr>
        <w:t>Unterweisung erforderlich sind</w:t>
      </w:r>
      <w:r w:rsidR="00317E9B" w:rsidRPr="005C136A">
        <w:rPr>
          <w:rFonts w:cs="Arial"/>
        </w:rPr>
        <w:t>.</w:t>
      </w:r>
    </w:p>
    <w:p w14:paraId="54D1274D" w14:textId="5FF3A56A" w:rsidR="00C815D2" w:rsidRPr="005C136A" w:rsidRDefault="00500C14" w:rsidP="00121818">
      <w:pPr>
        <w:pStyle w:val="Listenabsatz"/>
        <w:numPr>
          <w:ilvl w:val="0"/>
          <w:numId w:val="6"/>
        </w:numPr>
        <w:spacing w:before="120" w:after="120" w:line="276" w:lineRule="auto"/>
        <w:ind w:left="227" w:hanging="227"/>
        <w:contextualSpacing w:val="0"/>
        <w:rPr>
          <w:rFonts w:cs="Arial"/>
        </w:rPr>
      </w:pPr>
      <w:r w:rsidRPr="005C136A">
        <w:rPr>
          <w:rFonts w:cs="Arial"/>
        </w:rPr>
        <w:t xml:space="preserve">Es </w:t>
      </w:r>
      <w:r w:rsidR="00C815D2" w:rsidRPr="005C136A">
        <w:rPr>
          <w:rFonts w:cs="Arial"/>
        </w:rPr>
        <w:t xml:space="preserve">sind geeignete und ausreichend befestigte Aufstellflächen </w:t>
      </w:r>
      <w:r w:rsidRPr="005C136A">
        <w:rPr>
          <w:rFonts w:cs="Arial"/>
        </w:rPr>
        <w:t xml:space="preserve">für die </w:t>
      </w:r>
      <w:r w:rsidR="00C86B10" w:rsidRPr="005C136A">
        <w:rPr>
          <w:rFonts w:cs="Arial"/>
        </w:rPr>
        <w:t>Einsatz</w:t>
      </w:r>
      <w:r w:rsidRPr="005C136A">
        <w:rPr>
          <w:rFonts w:cs="Arial"/>
        </w:rPr>
        <w:t xml:space="preserve">fahrzeuge </w:t>
      </w:r>
      <w:r w:rsidR="006458C0" w:rsidRPr="005C136A">
        <w:rPr>
          <w:rFonts w:cs="Arial"/>
        </w:rPr>
        <w:t xml:space="preserve">und </w:t>
      </w:r>
      <w:r w:rsidR="001E52D0" w:rsidRPr="005C136A">
        <w:rPr>
          <w:rFonts w:cs="Arial"/>
        </w:rPr>
        <w:t xml:space="preserve">geeignete </w:t>
      </w:r>
      <w:r w:rsidR="006458C0" w:rsidRPr="005C136A">
        <w:rPr>
          <w:rFonts w:cs="Arial"/>
        </w:rPr>
        <w:t xml:space="preserve">Übungsflächen </w:t>
      </w:r>
      <w:r w:rsidRPr="005C136A">
        <w:rPr>
          <w:rFonts w:cs="Arial"/>
        </w:rPr>
        <w:t xml:space="preserve">festzulegen. Die Flächen sind </w:t>
      </w:r>
      <w:r w:rsidR="00C815D2" w:rsidRPr="005C136A">
        <w:rPr>
          <w:rFonts w:cs="Arial"/>
        </w:rPr>
        <w:t>gegebenenfalls abzusichern.</w:t>
      </w:r>
    </w:p>
    <w:p w14:paraId="33B70471" w14:textId="4E203F64" w:rsidR="00A52DD0" w:rsidRPr="005C136A" w:rsidRDefault="00343044" w:rsidP="00121818">
      <w:pPr>
        <w:pStyle w:val="Listenabsatz"/>
        <w:numPr>
          <w:ilvl w:val="0"/>
          <w:numId w:val="6"/>
        </w:numPr>
        <w:spacing w:before="120" w:after="120" w:line="276" w:lineRule="auto"/>
        <w:ind w:left="227" w:hanging="227"/>
        <w:contextualSpacing w:val="0"/>
        <w:rPr>
          <w:rFonts w:cs="Arial"/>
        </w:rPr>
      </w:pPr>
      <w:r w:rsidRPr="005C136A">
        <w:rPr>
          <w:rFonts w:cs="Arial"/>
        </w:rPr>
        <w:t xml:space="preserve">Auch wenn sich die praktische Unterweisung dieser Ausbildungseinheit </w:t>
      </w:r>
      <w:r w:rsidR="001402EC" w:rsidRPr="005C136A">
        <w:rPr>
          <w:rFonts w:cs="Arial"/>
        </w:rPr>
        <w:t>nicht auf Einsatztätigkeiten im Zusammenhang mit verunfallten Kraftfahrzeugen beschränkt, ist es vorteilhaft</w:t>
      </w:r>
      <w:r w:rsidR="007133D4" w:rsidRPr="005C136A">
        <w:rPr>
          <w:rFonts w:cs="Arial"/>
        </w:rPr>
        <w:t>,</w:t>
      </w:r>
      <w:r w:rsidR="001402EC" w:rsidRPr="005C136A">
        <w:rPr>
          <w:rFonts w:cs="Arial"/>
        </w:rPr>
        <w:t xml:space="preserve"> </w:t>
      </w:r>
      <w:r w:rsidR="007133D4" w:rsidRPr="005C136A">
        <w:rPr>
          <w:rFonts w:cs="Arial"/>
        </w:rPr>
        <w:t>hierfür</w:t>
      </w:r>
      <w:r w:rsidR="001402EC" w:rsidRPr="005C136A">
        <w:rPr>
          <w:rFonts w:cs="Arial"/>
        </w:rPr>
        <w:t xml:space="preserve"> ein ausgemustertes Kraftfahrzeug zu verwenden. An </w:t>
      </w:r>
      <w:r w:rsidR="007133D4" w:rsidRPr="005C136A">
        <w:rPr>
          <w:rFonts w:cs="Arial"/>
        </w:rPr>
        <w:t>einem derartigen Fahrzeug kann eine Vielzahl der Grundtätigkeiten im Hilfeleistungseinsatz geübt werden. Weitere Übungsobjekte sind entsprechend den örtlichen Möglichkeiten bereitzustellen.</w:t>
      </w:r>
    </w:p>
    <w:p w14:paraId="1C47335E" w14:textId="3538B94A" w:rsidR="00500C14" w:rsidRPr="005C136A" w:rsidRDefault="00500C14" w:rsidP="00121818">
      <w:pPr>
        <w:pStyle w:val="Listenabsatz"/>
        <w:numPr>
          <w:ilvl w:val="0"/>
          <w:numId w:val="6"/>
        </w:numPr>
        <w:spacing w:before="120" w:after="120" w:line="276" w:lineRule="auto"/>
        <w:ind w:left="227" w:hanging="227"/>
        <w:contextualSpacing w:val="0"/>
        <w:rPr>
          <w:rFonts w:cs="Arial"/>
        </w:rPr>
      </w:pPr>
      <w:r w:rsidRPr="005C136A">
        <w:rPr>
          <w:rFonts w:cs="Arial"/>
        </w:rPr>
        <w:t xml:space="preserve">Die für die praktische Unterweisung vorgesehenen </w:t>
      </w:r>
      <w:r w:rsidR="00F80105" w:rsidRPr="005C136A">
        <w:rPr>
          <w:rFonts w:cs="Arial"/>
        </w:rPr>
        <w:t>Einsatzf</w:t>
      </w:r>
      <w:r w:rsidRPr="005C136A">
        <w:rPr>
          <w:rFonts w:cs="Arial"/>
        </w:rPr>
        <w:t xml:space="preserve">ahrzeuge sind festzulegen. </w:t>
      </w:r>
      <w:r w:rsidR="00481419" w:rsidRPr="005C136A">
        <w:rPr>
          <w:rFonts w:cs="Arial"/>
        </w:rPr>
        <w:t>Dabei muss sichergestellt werden, dass die schnelle Einsatzbereitschaft der Feuerwehr auch während der praktischen Unterweisung gewährleiste</w:t>
      </w:r>
      <w:r w:rsidR="00440A9D" w:rsidRPr="005C136A">
        <w:rPr>
          <w:rFonts w:cs="Arial"/>
        </w:rPr>
        <w:t>t</w:t>
      </w:r>
      <w:r w:rsidR="00481419" w:rsidRPr="005C136A">
        <w:rPr>
          <w:rFonts w:cs="Arial"/>
        </w:rPr>
        <w:t xml:space="preserve"> bleibt.</w:t>
      </w:r>
    </w:p>
    <w:p w14:paraId="09634B82" w14:textId="7A72C406" w:rsidR="00BC05F7" w:rsidRPr="005C136A" w:rsidRDefault="00BC05F7" w:rsidP="00121818">
      <w:pPr>
        <w:pStyle w:val="Listenabsatz"/>
        <w:numPr>
          <w:ilvl w:val="0"/>
          <w:numId w:val="6"/>
        </w:numPr>
        <w:spacing w:before="120" w:after="120" w:line="276" w:lineRule="auto"/>
        <w:ind w:left="227" w:hanging="227"/>
        <w:contextualSpacing w:val="0"/>
        <w:rPr>
          <w:rFonts w:cs="Arial"/>
        </w:rPr>
      </w:pPr>
      <w:r w:rsidRPr="005C136A">
        <w:rPr>
          <w:rFonts w:cs="Arial"/>
        </w:rPr>
        <w:t>Die für die praktische Unterweisung notwendigen Geräte sind gegebenenfalls gesondert bereitzustellen.</w:t>
      </w:r>
    </w:p>
    <w:p w14:paraId="2F5BEE5D" w14:textId="170B7822" w:rsidR="00E22B53" w:rsidRPr="005C136A" w:rsidRDefault="00972DFD" w:rsidP="001353F5">
      <w:pPr>
        <w:spacing w:before="360"/>
        <w:rPr>
          <w:rStyle w:val="Fett"/>
          <w:rFonts w:ascii="Arial" w:hAnsi="Arial" w:cs="Arial"/>
        </w:rPr>
      </w:pPr>
      <w:r w:rsidRPr="005C136A">
        <w:rPr>
          <w:rStyle w:val="Fett"/>
          <w:rFonts w:ascii="Arial" w:hAnsi="Arial" w:cs="Arial"/>
        </w:rPr>
        <w:t xml:space="preserve">Planung der </w:t>
      </w:r>
      <w:r w:rsidR="00E22B53" w:rsidRPr="005C136A">
        <w:rPr>
          <w:rStyle w:val="Fett"/>
          <w:rFonts w:ascii="Arial" w:hAnsi="Arial" w:cs="Arial"/>
        </w:rPr>
        <w:t>Stationsausbildung</w:t>
      </w:r>
    </w:p>
    <w:p w14:paraId="25164B8E" w14:textId="77777777" w:rsidR="001353F5" w:rsidRPr="005C136A" w:rsidRDefault="00BE650A" w:rsidP="006458C0">
      <w:pPr>
        <w:rPr>
          <w:rFonts w:cs="Arial"/>
        </w:rPr>
      </w:pPr>
      <w:r w:rsidRPr="005C136A">
        <w:rPr>
          <w:rFonts w:cs="Arial"/>
        </w:rPr>
        <w:t xml:space="preserve">Die praktische </w:t>
      </w:r>
      <w:r w:rsidR="009606DE" w:rsidRPr="005C136A">
        <w:rPr>
          <w:rFonts w:cs="Arial"/>
        </w:rPr>
        <w:t>Unterweisung</w:t>
      </w:r>
      <w:r w:rsidRPr="005C136A">
        <w:rPr>
          <w:rFonts w:cs="Arial"/>
        </w:rPr>
        <w:t xml:space="preserve"> sollte im Rahmen einer Stationsausbildung erfolgen.</w:t>
      </w:r>
      <w:r w:rsidR="006458C0" w:rsidRPr="005C136A">
        <w:rPr>
          <w:rFonts w:cs="Arial"/>
        </w:rPr>
        <w:t xml:space="preserve"> </w:t>
      </w:r>
    </w:p>
    <w:p w14:paraId="778DF157" w14:textId="7C4CB059" w:rsidR="006458C0" w:rsidRPr="005C136A" w:rsidRDefault="006458C0" w:rsidP="006458C0">
      <w:pPr>
        <w:rPr>
          <w:rFonts w:cs="Arial"/>
        </w:rPr>
      </w:pPr>
      <w:r w:rsidRPr="005C136A">
        <w:rPr>
          <w:rFonts w:cs="Arial"/>
        </w:rPr>
        <w:t xml:space="preserve">Die Anzahl und Auswahl der Stationen sind in Abhängigkeit von den örtlichen Gegebenheiten, der Anzahl der Teilnehmer und der </w:t>
      </w:r>
      <w:r w:rsidR="00A35F7A" w:rsidRPr="005C136A">
        <w:rPr>
          <w:rFonts w:cs="Arial"/>
        </w:rPr>
        <w:t xml:space="preserve">Anzahl der </w:t>
      </w:r>
      <w:r w:rsidRPr="005C136A">
        <w:rPr>
          <w:rFonts w:cs="Arial"/>
        </w:rPr>
        <w:t>Ausbilder festzulegen.</w:t>
      </w:r>
    </w:p>
    <w:p w14:paraId="39469753" w14:textId="30CA13DE" w:rsidR="006458C0" w:rsidRPr="005C136A" w:rsidRDefault="006458C0" w:rsidP="006458C0">
      <w:pPr>
        <w:rPr>
          <w:rFonts w:cs="Arial"/>
        </w:rPr>
      </w:pPr>
      <w:r w:rsidRPr="005C136A">
        <w:rPr>
          <w:rFonts w:cs="Arial"/>
        </w:rPr>
        <w:t>Die Grundtätigkeiten gemäß Feuerwehr-Dienstvorschrift 1 (FwDV 1) sollten</w:t>
      </w:r>
      <w:r w:rsidR="00DC5BF7" w:rsidRPr="005C136A">
        <w:rPr>
          <w:rFonts w:cs="Arial"/>
        </w:rPr>
        <w:t xml:space="preserve"> wesentliche Bestandteil</w:t>
      </w:r>
      <w:r w:rsidRPr="005C136A">
        <w:rPr>
          <w:rFonts w:cs="Arial"/>
        </w:rPr>
        <w:t>e</w:t>
      </w:r>
      <w:r w:rsidR="00DC5BF7" w:rsidRPr="005C136A">
        <w:rPr>
          <w:rFonts w:cs="Arial"/>
        </w:rPr>
        <w:t xml:space="preserve"> der praktischen Unterweisung </w:t>
      </w:r>
      <w:r w:rsidRPr="005C136A">
        <w:rPr>
          <w:rFonts w:cs="Arial"/>
        </w:rPr>
        <w:t xml:space="preserve">sein und sind im Rahmen der Stationsausbildung entsprechend </w:t>
      </w:r>
      <w:r w:rsidR="00A35F7A" w:rsidRPr="005C136A">
        <w:rPr>
          <w:rFonts w:cs="Arial"/>
        </w:rPr>
        <w:t>anzuwenden</w:t>
      </w:r>
      <w:r w:rsidRPr="005C136A">
        <w:rPr>
          <w:rFonts w:cs="Arial"/>
        </w:rPr>
        <w:t>. Die</w:t>
      </w:r>
      <w:r w:rsidR="009606DE" w:rsidRPr="005C136A">
        <w:rPr>
          <w:rFonts w:cs="Arial"/>
        </w:rPr>
        <w:t>se</w:t>
      </w:r>
      <w:r w:rsidRPr="005C136A">
        <w:rPr>
          <w:rFonts w:cs="Arial"/>
        </w:rPr>
        <w:t xml:space="preserve"> Grundtätigkeiten umfassen bezogen auf den </w:t>
      </w:r>
      <w:r w:rsidR="00F80105" w:rsidRPr="005C136A">
        <w:rPr>
          <w:rFonts w:cs="Arial"/>
        </w:rPr>
        <w:t>Hilfeleistungseinsatz</w:t>
      </w:r>
      <w:r w:rsidRPr="005C136A">
        <w:rPr>
          <w:rFonts w:cs="Arial"/>
        </w:rPr>
        <w:t xml:space="preserve"> folgende Bereiche:</w:t>
      </w:r>
    </w:p>
    <w:p w14:paraId="6428219E" w14:textId="56DE3D4C" w:rsidR="006458C0" w:rsidRPr="005C136A" w:rsidRDefault="00F80105" w:rsidP="00121818">
      <w:pPr>
        <w:pStyle w:val="Listenabsatz"/>
        <w:numPr>
          <w:ilvl w:val="0"/>
          <w:numId w:val="9"/>
        </w:numPr>
        <w:spacing w:before="120" w:after="120" w:line="276" w:lineRule="auto"/>
        <w:ind w:left="284" w:hanging="284"/>
        <w:contextualSpacing w:val="0"/>
        <w:rPr>
          <w:rFonts w:cs="Arial"/>
        </w:rPr>
      </w:pPr>
      <w:r w:rsidRPr="005C136A">
        <w:rPr>
          <w:rFonts w:cs="Arial"/>
        </w:rPr>
        <w:t>Handhabung einfacher Hilfeleistungsgeräte</w:t>
      </w:r>
    </w:p>
    <w:p w14:paraId="729E9BC3" w14:textId="12E5099B" w:rsidR="006458C0" w:rsidRPr="005C136A" w:rsidRDefault="00F80105" w:rsidP="00121818">
      <w:pPr>
        <w:pStyle w:val="Listenabsatz"/>
        <w:numPr>
          <w:ilvl w:val="0"/>
          <w:numId w:val="9"/>
        </w:numPr>
        <w:spacing w:before="120" w:after="120" w:line="276" w:lineRule="auto"/>
        <w:ind w:left="284" w:hanging="284"/>
        <w:contextualSpacing w:val="0"/>
        <w:rPr>
          <w:rFonts w:cs="Arial"/>
        </w:rPr>
      </w:pPr>
      <w:r w:rsidRPr="005C136A">
        <w:rPr>
          <w:rFonts w:cs="Arial"/>
        </w:rPr>
        <w:t>Verlegen elektrischer Leitungen</w:t>
      </w:r>
    </w:p>
    <w:p w14:paraId="49CA8139" w14:textId="22331F64" w:rsidR="006458C0" w:rsidRPr="005C136A" w:rsidRDefault="0019025A" w:rsidP="00121818">
      <w:pPr>
        <w:pStyle w:val="Listenabsatz"/>
        <w:numPr>
          <w:ilvl w:val="0"/>
          <w:numId w:val="9"/>
        </w:numPr>
        <w:spacing w:before="120" w:after="120" w:line="276" w:lineRule="auto"/>
        <w:ind w:left="284" w:hanging="284"/>
        <w:contextualSpacing w:val="0"/>
        <w:rPr>
          <w:rFonts w:cs="Arial"/>
        </w:rPr>
      </w:pPr>
      <w:r w:rsidRPr="005C136A">
        <w:rPr>
          <w:rFonts w:cs="Arial"/>
        </w:rPr>
        <w:t xml:space="preserve">Einsatz von </w:t>
      </w:r>
      <w:r w:rsidR="00F80105" w:rsidRPr="005C136A">
        <w:rPr>
          <w:rFonts w:cs="Arial"/>
        </w:rPr>
        <w:t>Beleuchtungsgeräte</w:t>
      </w:r>
      <w:r w:rsidRPr="005C136A">
        <w:rPr>
          <w:rFonts w:cs="Arial"/>
        </w:rPr>
        <w:t>n</w:t>
      </w:r>
    </w:p>
    <w:p w14:paraId="78CC4B6F" w14:textId="116215B3" w:rsidR="006458C0" w:rsidRPr="005C136A" w:rsidRDefault="0019025A" w:rsidP="00121818">
      <w:pPr>
        <w:pStyle w:val="Listenabsatz"/>
        <w:numPr>
          <w:ilvl w:val="0"/>
          <w:numId w:val="9"/>
        </w:numPr>
        <w:spacing w:before="120" w:after="120" w:line="276" w:lineRule="auto"/>
        <w:ind w:left="284" w:hanging="284"/>
        <w:contextualSpacing w:val="0"/>
        <w:rPr>
          <w:rFonts w:cs="Arial"/>
        </w:rPr>
      </w:pPr>
      <w:r w:rsidRPr="005C136A">
        <w:rPr>
          <w:rFonts w:cs="Arial"/>
        </w:rPr>
        <w:t xml:space="preserve">Einsatz einer </w:t>
      </w:r>
      <w:r w:rsidR="00F80105" w:rsidRPr="005C136A">
        <w:rPr>
          <w:rFonts w:cs="Arial"/>
        </w:rPr>
        <w:t>Tauchmotorpumpe</w:t>
      </w:r>
    </w:p>
    <w:p w14:paraId="5076D876" w14:textId="3434ABDD" w:rsidR="006458C0" w:rsidRPr="005C136A" w:rsidRDefault="00F80105" w:rsidP="00121818">
      <w:pPr>
        <w:pStyle w:val="Listenabsatz"/>
        <w:numPr>
          <w:ilvl w:val="0"/>
          <w:numId w:val="9"/>
        </w:numPr>
        <w:spacing w:before="120" w:after="120" w:line="276" w:lineRule="auto"/>
        <w:ind w:left="284" w:hanging="284"/>
        <w:contextualSpacing w:val="0"/>
        <w:rPr>
          <w:rFonts w:cs="Arial"/>
        </w:rPr>
      </w:pPr>
      <w:r w:rsidRPr="005C136A">
        <w:rPr>
          <w:rFonts w:cs="Arial"/>
        </w:rPr>
        <w:t>Ziehen, Heben, Spreizen und Bewegen von Lasten</w:t>
      </w:r>
    </w:p>
    <w:p w14:paraId="63B20943" w14:textId="128263F5" w:rsidR="00F80105" w:rsidRPr="005C136A" w:rsidRDefault="00F80105" w:rsidP="00121818">
      <w:pPr>
        <w:pStyle w:val="Listenabsatz"/>
        <w:numPr>
          <w:ilvl w:val="0"/>
          <w:numId w:val="9"/>
        </w:numPr>
        <w:spacing w:before="120" w:after="120" w:line="276" w:lineRule="auto"/>
        <w:ind w:left="284" w:hanging="284"/>
        <w:contextualSpacing w:val="0"/>
        <w:rPr>
          <w:rFonts w:cs="Arial"/>
        </w:rPr>
      </w:pPr>
      <w:r w:rsidRPr="005C136A">
        <w:rPr>
          <w:rFonts w:cs="Arial"/>
        </w:rPr>
        <w:t>Trennen</w:t>
      </w:r>
      <w:r w:rsidR="0019025A" w:rsidRPr="005C136A">
        <w:rPr>
          <w:rFonts w:cs="Arial"/>
        </w:rPr>
        <w:t xml:space="preserve"> und Schneiden von Bauteilen</w:t>
      </w:r>
    </w:p>
    <w:p w14:paraId="2657DB80" w14:textId="16171E33" w:rsidR="00F80105" w:rsidRPr="005C136A" w:rsidRDefault="00F80105" w:rsidP="00121818">
      <w:pPr>
        <w:pStyle w:val="Listenabsatz"/>
        <w:numPr>
          <w:ilvl w:val="0"/>
          <w:numId w:val="9"/>
        </w:numPr>
        <w:spacing w:before="120" w:after="120" w:line="276" w:lineRule="auto"/>
        <w:ind w:left="284" w:hanging="284"/>
        <w:contextualSpacing w:val="0"/>
        <w:rPr>
          <w:rFonts w:cs="Arial"/>
        </w:rPr>
      </w:pPr>
      <w:r w:rsidRPr="005C136A">
        <w:rPr>
          <w:rFonts w:cs="Arial"/>
        </w:rPr>
        <w:t>Abstützen</w:t>
      </w:r>
      <w:r w:rsidR="00E41282" w:rsidRPr="005C136A">
        <w:rPr>
          <w:rFonts w:cs="Arial"/>
        </w:rPr>
        <w:t xml:space="preserve"> von Lasten oder einsturzgefährdeten Bauteilen</w:t>
      </w:r>
    </w:p>
    <w:p w14:paraId="7D887567" w14:textId="34DB2BA3" w:rsidR="00613161" w:rsidRPr="005C136A" w:rsidRDefault="00613161" w:rsidP="002D39AF">
      <w:pPr>
        <w:pStyle w:val="Listenabsatz"/>
        <w:numPr>
          <w:ilvl w:val="0"/>
          <w:numId w:val="9"/>
        </w:numPr>
        <w:autoSpaceDE w:val="0"/>
        <w:autoSpaceDN w:val="0"/>
        <w:adjustRightInd w:val="0"/>
        <w:spacing w:before="120" w:line="276" w:lineRule="auto"/>
        <w:ind w:left="284" w:hanging="284"/>
        <w:contextualSpacing w:val="0"/>
        <w:rPr>
          <w:rFonts w:cs="Arial"/>
        </w:rPr>
      </w:pPr>
      <w:r w:rsidRPr="005C136A">
        <w:rPr>
          <w:rFonts w:cs="Arial"/>
        </w:rPr>
        <w:t>S</w:t>
      </w:r>
      <w:r w:rsidR="00F80105" w:rsidRPr="005C136A">
        <w:rPr>
          <w:rFonts w:cs="Arial"/>
        </w:rPr>
        <w:t>ichern von Einsatzstellen gegen fließenden Verkehr</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613161" w:rsidRPr="005C136A" w14:paraId="51EC3E38" w14:textId="77777777" w:rsidTr="00925BE7">
        <w:tc>
          <w:tcPr>
            <w:tcW w:w="6754" w:type="dxa"/>
          </w:tcPr>
          <w:p w14:paraId="770CE9E0" w14:textId="77777777" w:rsidR="00613161" w:rsidRPr="005C136A" w:rsidRDefault="00613161" w:rsidP="00925BE7">
            <w:pPr>
              <w:spacing w:line="276" w:lineRule="auto"/>
              <w:rPr>
                <w:rStyle w:val="Hervorhebung"/>
                <w:rFonts w:cs="Arial"/>
                <w:b/>
                <w:bCs/>
                <w:iCs w:val="0"/>
              </w:rPr>
            </w:pPr>
            <w:r w:rsidRPr="005C136A">
              <w:rPr>
                <w:rStyle w:val="Hervorhebung"/>
                <w:rFonts w:cs="Arial"/>
                <w:b/>
                <w:bCs/>
                <w:iCs w:val="0"/>
              </w:rPr>
              <w:t>Zusatzinformation</w:t>
            </w:r>
          </w:p>
          <w:p w14:paraId="39858280" w14:textId="7553C847" w:rsidR="00613161" w:rsidRPr="005C136A" w:rsidRDefault="00613161" w:rsidP="00925BE7">
            <w:pPr>
              <w:spacing w:line="276" w:lineRule="auto"/>
              <w:rPr>
                <w:rStyle w:val="Hervorhebung"/>
                <w:rFonts w:cs="Arial"/>
                <w:iCs w:val="0"/>
              </w:rPr>
            </w:pPr>
            <w:r w:rsidRPr="005C136A">
              <w:rPr>
                <w:rFonts w:cs="Arial"/>
                <w:i/>
              </w:rPr>
              <w:t xml:space="preserve">Neben den in der Feuerwehr-Dienstvorschrift 1 (FwDV 1) genannten Geräte und Ausrüstungen für Einsatzmaßnahmen im Rahmen der Technischen Hilfeleistung sind auch </w:t>
            </w:r>
            <w:r w:rsidR="00343044" w:rsidRPr="005C136A">
              <w:rPr>
                <w:rFonts w:cs="Arial"/>
                <w:i/>
              </w:rPr>
              <w:t xml:space="preserve">die </w:t>
            </w:r>
            <w:r w:rsidRPr="005C136A">
              <w:rPr>
                <w:rFonts w:cs="Arial"/>
                <w:i/>
              </w:rPr>
              <w:t>sonstige</w:t>
            </w:r>
            <w:r w:rsidR="00343044" w:rsidRPr="005C136A">
              <w:rPr>
                <w:rFonts w:cs="Arial"/>
                <w:i/>
              </w:rPr>
              <w:t>n</w:t>
            </w:r>
            <w:r w:rsidRPr="005C136A">
              <w:rPr>
                <w:rFonts w:cs="Arial"/>
                <w:i/>
              </w:rPr>
              <w:t xml:space="preserve"> </w:t>
            </w:r>
            <w:r w:rsidR="002E589E" w:rsidRPr="005C136A">
              <w:rPr>
                <w:rFonts w:cs="Arial"/>
                <w:i/>
              </w:rPr>
              <w:t>beziehungsweise zusätzliche</w:t>
            </w:r>
            <w:r w:rsidR="00343044" w:rsidRPr="005C136A">
              <w:rPr>
                <w:rFonts w:cs="Arial"/>
                <w:i/>
              </w:rPr>
              <w:t>n</w:t>
            </w:r>
            <w:r w:rsidR="002E589E" w:rsidRPr="005C136A">
              <w:rPr>
                <w:rFonts w:cs="Arial"/>
                <w:i/>
              </w:rPr>
              <w:t xml:space="preserve"> </w:t>
            </w:r>
            <w:r w:rsidRPr="005C136A">
              <w:rPr>
                <w:rFonts w:cs="Arial"/>
                <w:i/>
              </w:rPr>
              <w:t>Geräte und Ausrüstungen mit in die praktische Unterwei</w:t>
            </w:r>
            <w:r w:rsidR="002E589E" w:rsidRPr="005C136A">
              <w:rPr>
                <w:rFonts w:cs="Arial"/>
                <w:i/>
              </w:rPr>
              <w:t>sung einzubeziehen, die auf den örtlich vorhandenen Einsatzfahrzeugen mitgeführt werden</w:t>
            </w:r>
            <w:r w:rsidRPr="005C136A">
              <w:rPr>
                <w:rFonts w:cs="Arial"/>
                <w:i/>
              </w:rPr>
              <w:t>.</w:t>
            </w:r>
          </w:p>
        </w:tc>
      </w:tr>
    </w:tbl>
    <w:p w14:paraId="06EE21C4" w14:textId="77777777" w:rsidR="00455E27" w:rsidRPr="005C136A" w:rsidRDefault="00455E27" w:rsidP="00BD4CBC">
      <w:pPr>
        <w:rPr>
          <w:rStyle w:val="Hervorhebung"/>
          <w:rFonts w:cs="Arial"/>
          <w:i w:val="0"/>
          <w:iCs w:val="0"/>
        </w:rPr>
      </w:pPr>
    </w:p>
    <w:p w14:paraId="78920470" w14:textId="77777777" w:rsidR="00455E27" w:rsidRPr="005C136A" w:rsidRDefault="00455E27" w:rsidP="00455E27">
      <w:pPr>
        <w:rPr>
          <w:rStyle w:val="Hervorhebung"/>
          <w:rFonts w:cs="Arial"/>
          <w:i w:val="0"/>
          <w:iCs w:val="0"/>
        </w:rPr>
        <w:sectPr w:rsidR="00455E27" w:rsidRPr="005C136A"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5C136A" w:rsidRPr="005C136A" w14:paraId="3A59E889" w14:textId="77777777" w:rsidTr="009B0B9F">
        <w:tc>
          <w:tcPr>
            <w:tcW w:w="14176" w:type="dxa"/>
            <w:gridSpan w:val="4"/>
            <w:tcBorders>
              <w:top w:val="single" w:sz="2" w:space="0" w:color="auto"/>
              <w:left w:val="single" w:sz="2" w:space="0" w:color="auto"/>
              <w:bottom w:val="single" w:sz="2" w:space="0" w:color="auto"/>
              <w:right w:val="single" w:sz="2" w:space="0" w:color="auto"/>
            </w:tcBorders>
          </w:tcPr>
          <w:p w14:paraId="34018BB8" w14:textId="5F78AA9F" w:rsidR="009B0B9F" w:rsidRPr="005C136A" w:rsidRDefault="009B0B9F" w:rsidP="009B0B9F">
            <w:pPr>
              <w:jc w:val="center"/>
              <w:rPr>
                <w:rFonts w:cs="Arial"/>
                <w:sz w:val="24"/>
                <w:szCs w:val="24"/>
              </w:rPr>
            </w:pPr>
            <w:r w:rsidRPr="005C136A">
              <w:rPr>
                <w:rStyle w:val="Fett"/>
                <w:rFonts w:ascii="Arial" w:hAnsi="Arial" w:cs="Arial"/>
                <w:szCs w:val="24"/>
              </w:rPr>
              <w:lastRenderedPageBreak/>
              <w:t xml:space="preserve">Ausbildungseinheit:  </w:t>
            </w:r>
            <w:r w:rsidR="00F80105" w:rsidRPr="005C136A">
              <w:rPr>
                <w:rFonts w:cs="Arial"/>
                <w:b/>
                <w:bCs/>
                <w:sz w:val="24"/>
                <w:szCs w:val="24"/>
              </w:rPr>
              <w:t>8</w:t>
            </w:r>
            <w:r w:rsidRPr="005C136A">
              <w:rPr>
                <w:rFonts w:cs="Arial"/>
                <w:b/>
                <w:bCs/>
                <w:sz w:val="24"/>
                <w:szCs w:val="24"/>
              </w:rPr>
              <w:t>.</w:t>
            </w:r>
            <w:r w:rsidR="00AD1219" w:rsidRPr="005C136A">
              <w:rPr>
                <w:rFonts w:cs="Arial"/>
                <w:b/>
                <w:bCs/>
                <w:sz w:val="24"/>
                <w:szCs w:val="24"/>
              </w:rPr>
              <w:t>2</w:t>
            </w:r>
            <w:r w:rsidRPr="005C136A">
              <w:rPr>
                <w:rFonts w:cs="Arial"/>
                <w:b/>
                <w:bCs/>
                <w:sz w:val="24"/>
                <w:szCs w:val="24"/>
              </w:rPr>
              <w:t xml:space="preserve">   Begrüßung / </w:t>
            </w:r>
            <w:r w:rsidR="001353F5" w:rsidRPr="005C136A">
              <w:rPr>
                <w:rFonts w:cs="Arial"/>
                <w:b/>
                <w:bCs/>
                <w:sz w:val="24"/>
                <w:szCs w:val="24"/>
              </w:rPr>
              <w:t>Einweisung</w:t>
            </w:r>
            <w:r w:rsidRPr="005C136A">
              <w:rPr>
                <w:rFonts w:cs="Arial"/>
                <w:b/>
                <w:bCs/>
                <w:sz w:val="24"/>
                <w:szCs w:val="24"/>
              </w:rPr>
              <w:t xml:space="preserve"> / Unfallverhütung / </w:t>
            </w:r>
            <w:r w:rsidR="00196C0D" w:rsidRPr="005C136A">
              <w:rPr>
                <w:rFonts w:cs="Arial"/>
                <w:b/>
                <w:bCs/>
                <w:sz w:val="24"/>
                <w:szCs w:val="24"/>
              </w:rPr>
              <w:t>Ablauf der praktischen Unterweisung</w:t>
            </w:r>
          </w:p>
        </w:tc>
      </w:tr>
      <w:tr w:rsidR="005C136A" w:rsidRPr="005C136A" w14:paraId="2ADAAFF3" w14:textId="77777777" w:rsidTr="009B0B9F">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63AAFAE" w14:textId="77777777" w:rsidR="009B0B9F" w:rsidRPr="005C136A" w:rsidRDefault="009B0B9F" w:rsidP="009B0B9F">
            <w:pPr>
              <w:jc w:val="center"/>
              <w:rPr>
                <w:rStyle w:val="Fett"/>
                <w:rFonts w:ascii="Arial" w:hAnsi="Arial" w:cs="Arial"/>
              </w:rPr>
            </w:pPr>
            <w:r w:rsidRPr="005C136A">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4726CDF" w14:textId="54D8DC16" w:rsidR="009B0B9F" w:rsidRPr="005C136A" w:rsidRDefault="009B0B9F" w:rsidP="009B0B9F">
            <w:pPr>
              <w:jc w:val="center"/>
              <w:rPr>
                <w:rStyle w:val="Fett"/>
                <w:rFonts w:ascii="Arial" w:hAnsi="Arial" w:cs="Arial"/>
              </w:rPr>
            </w:pP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4C76581" w14:textId="77777777" w:rsidR="009B0B9F" w:rsidRPr="005C136A" w:rsidRDefault="009B0B9F" w:rsidP="009B0B9F">
            <w:pPr>
              <w:jc w:val="center"/>
              <w:rPr>
                <w:rStyle w:val="Fett"/>
                <w:rFonts w:ascii="Arial" w:hAnsi="Arial" w:cs="Arial"/>
              </w:rPr>
            </w:pPr>
            <w:r w:rsidRPr="005C136A">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08DCC13" w14:textId="77777777" w:rsidR="009B0B9F" w:rsidRPr="005C136A" w:rsidRDefault="009B0B9F" w:rsidP="009B0B9F">
            <w:pPr>
              <w:jc w:val="center"/>
              <w:rPr>
                <w:rStyle w:val="Fett"/>
                <w:rFonts w:ascii="Arial" w:hAnsi="Arial" w:cs="Arial"/>
              </w:rPr>
            </w:pPr>
            <w:r w:rsidRPr="005C136A">
              <w:rPr>
                <w:rStyle w:val="Fett"/>
                <w:rFonts w:ascii="Arial" w:hAnsi="Arial" w:cs="Arial"/>
              </w:rPr>
              <w:t>Organisation / Hinweise</w:t>
            </w:r>
          </w:p>
        </w:tc>
      </w:tr>
      <w:tr w:rsidR="005C136A" w:rsidRPr="005C136A" w14:paraId="40BA583A" w14:textId="77777777" w:rsidTr="009B0B9F">
        <w:tc>
          <w:tcPr>
            <w:tcW w:w="851" w:type="dxa"/>
            <w:tcBorders>
              <w:top w:val="single" w:sz="2" w:space="0" w:color="auto"/>
              <w:left w:val="single" w:sz="2" w:space="0" w:color="auto"/>
              <w:bottom w:val="single" w:sz="2" w:space="0" w:color="auto"/>
              <w:right w:val="single" w:sz="2" w:space="0" w:color="auto"/>
            </w:tcBorders>
          </w:tcPr>
          <w:p w14:paraId="229CB5DA" w14:textId="726CAFF9" w:rsidR="009B0B9F" w:rsidRPr="005C136A" w:rsidRDefault="000F4DEE" w:rsidP="00523510">
            <w:pPr>
              <w:spacing w:line="276" w:lineRule="auto"/>
              <w:ind w:left="-57" w:right="-57"/>
              <w:jc w:val="center"/>
              <w:rPr>
                <w:rFonts w:cs="Arial"/>
              </w:rPr>
            </w:pPr>
            <w:r w:rsidRPr="005C136A">
              <w:rPr>
                <w:rFonts w:cs="Arial"/>
              </w:rPr>
              <w:t>5</w:t>
            </w:r>
            <w:r w:rsidR="009B0B9F" w:rsidRPr="005C136A">
              <w:rPr>
                <w:rFonts w:cs="Arial"/>
              </w:rPr>
              <w:t xml:space="preserve"> min</w:t>
            </w:r>
          </w:p>
        </w:tc>
        <w:tc>
          <w:tcPr>
            <w:tcW w:w="4252" w:type="dxa"/>
            <w:tcBorders>
              <w:top w:val="single" w:sz="2" w:space="0" w:color="auto"/>
              <w:left w:val="single" w:sz="2" w:space="0" w:color="auto"/>
              <w:bottom w:val="single" w:sz="2" w:space="0" w:color="auto"/>
              <w:right w:val="single" w:sz="2" w:space="0" w:color="auto"/>
            </w:tcBorders>
          </w:tcPr>
          <w:p w14:paraId="70F924FD" w14:textId="77777777" w:rsidR="009B0B9F" w:rsidRPr="005C136A" w:rsidRDefault="009B0B9F" w:rsidP="009B0B9F">
            <w:pPr>
              <w:spacing w:line="276" w:lineRule="auto"/>
              <w:rPr>
                <w:rFonts w:cs="Arial"/>
              </w:rPr>
            </w:pPr>
          </w:p>
        </w:tc>
        <w:tc>
          <w:tcPr>
            <w:tcW w:w="6096" w:type="dxa"/>
            <w:tcBorders>
              <w:top w:val="single" w:sz="2" w:space="0" w:color="auto"/>
              <w:left w:val="single" w:sz="2" w:space="0" w:color="auto"/>
              <w:bottom w:val="single" w:sz="2" w:space="0" w:color="auto"/>
              <w:right w:val="single" w:sz="2" w:space="0" w:color="auto"/>
            </w:tcBorders>
          </w:tcPr>
          <w:p w14:paraId="210CF1FA" w14:textId="77777777" w:rsidR="009B0B9F" w:rsidRPr="005C136A" w:rsidRDefault="009B0B9F" w:rsidP="009B0B9F">
            <w:pPr>
              <w:spacing w:line="276" w:lineRule="auto"/>
              <w:rPr>
                <w:rFonts w:cs="Arial"/>
                <w:b/>
              </w:rPr>
            </w:pPr>
            <w:r w:rsidRPr="005C136A">
              <w:rPr>
                <w:rFonts w:cs="Arial"/>
                <w:b/>
              </w:rPr>
              <w:t>Begrüßung</w:t>
            </w:r>
          </w:p>
        </w:tc>
        <w:tc>
          <w:tcPr>
            <w:tcW w:w="2977" w:type="dxa"/>
            <w:tcBorders>
              <w:top w:val="single" w:sz="2" w:space="0" w:color="auto"/>
              <w:left w:val="single" w:sz="2" w:space="0" w:color="auto"/>
              <w:bottom w:val="single" w:sz="2" w:space="0" w:color="auto"/>
              <w:right w:val="single" w:sz="2" w:space="0" w:color="auto"/>
            </w:tcBorders>
          </w:tcPr>
          <w:p w14:paraId="08ABC53D" w14:textId="77777777" w:rsidR="009B0B9F" w:rsidRPr="005C136A" w:rsidRDefault="009B0B9F" w:rsidP="009B0B9F">
            <w:pPr>
              <w:spacing w:line="276" w:lineRule="auto"/>
              <w:rPr>
                <w:rFonts w:cs="Arial"/>
              </w:rPr>
            </w:pPr>
          </w:p>
        </w:tc>
      </w:tr>
      <w:tr w:rsidR="005C136A" w:rsidRPr="005C136A" w14:paraId="659F017C" w14:textId="77777777" w:rsidTr="009B0B9F">
        <w:tc>
          <w:tcPr>
            <w:tcW w:w="851" w:type="dxa"/>
            <w:tcBorders>
              <w:top w:val="single" w:sz="2" w:space="0" w:color="auto"/>
              <w:left w:val="single" w:sz="2" w:space="0" w:color="auto"/>
              <w:bottom w:val="single" w:sz="2" w:space="0" w:color="auto"/>
              <w:right w:val="single" w:sz="2" w:space="0" w:color="auto"/>
            </w:tcBorders>
          </w:tcPr>
          <w:p w14:paraId="47D78335" w14:textId="18E14736" w:rsidR="009B0B9F" w:rsidRPr="005C136A" w:rsidRDefault="000F4DEE" w:rsidP="00523510">
            <w:pPr>
              <w:spacing w:line="276" w:lineRule="auto"/>
              <w:ind w:left="-57" w:right="-57"/>
              <w:jc w:val="center"/>
              <w:rPr>
                <w:rFonts w:cs="Arial"/>
              </w:rPr>
            </w:pPr>
            <w:r w:rsidRPr="005C136A">
              <w:rPr>
                <w:rFonts w:cs="Arial"/>
              </w:rPr>
              <w:t>5</w:t>
            </w:r>
            <w:r w:rsidR="009B0B9F" w:rsidRPr="005C136A">
              <w:rPr>
                <w:rFonts w:cs="Arial"/>
              </w:rPr>
              <w:t xml:space="preserve"> min</w:t>
            </w:r>
          </w:p>
        </w:tc>
        <w:tc>
          <w:tcPr>
            <w:tcW w:w="4252" w:type="dxa"/>
            <w:tcBorders>
              <w:top w:val="single" w:sz="2" w:space="0" w:color="auto"/>
              <w:left w:val="single" w:sz="2" w:space="0" w:color="auto"/>
              <w:bottom w:val="single" w:sz="2" w:space="0" w:color="auto"/>
              <w:right w:val="single" w:sz="2" w:space="0" w:color="auto"/>
            </w:tcBorders>
          </w:tcPr>
          <w:p w14:paraId="31D175CD" w14:textId="77777777" w:rsidR="009B0B9F" w:rsidRPr="005C136A" w:rsidRDefault="009B0B9F" w:rsidP="009B0B9F">
            <w:pPr>
              <w:spacing w:line="276" w:lineRule="auto"/>
              <w:rPr>
                <w:rFonts w:cs="Arial"/>
              </w:rPr>
            </w:pPr>
          </w:p>
        </w:tc>
        <w:tc>
          <w:tcPr>
            <w:tcW w:w="6096" w:type="dxa"/>
            <w:tcBorders>
              <w:top w:val="single" w:sz="2" w:space="0" w:color="auto"/>
              <w:left w:val="single" w:sz="2" w:space="0" w:color="auto"/>
              <w:bottom w:val="single" w:sz="2" w:space="0" w:color="auto"/>
              <w:right w:val="single" w:sz="2" w:space="0" w:color="auto"/>
            </w:tcBorders>
          </w:tcPr>
          <w:p w14:paraId="4BA10261" w14:textId="66B45F68" w:rsidR="009B0B9F" w:rsidRPr="005C136A" w:rsidRDefault="001353F5" w:rsidP="009B0B9F">
            <w:pPr>
              <w:autoSpaceDE w:val="0"/>
              <w:autoSpaceDN w:val="0"/>
              <w:adjustRightInd w:val="0"/>
              <w:spacing w:line="276" w:lineRule="auto"/>
              <w:rPr>
                <w:rFonts w:cs="Arial"/>
                <w:b/>
                <w:bCs/>
              </w:rPr>
            </w:pPr>
            <w:r w:rsidRPr="005C136A">
              <w:rPr>
                <w:rFonts w:cs="Arial"/>
                <w:b/>
                <w:bCs/>
              </w:rPr>
              <w:t>Einweisung</w:t>
            </w:r>
          </w:p>
          <w:p w14:paraId="7AE512F5" w14:textId="18FEA61C" w:rsidR="009B0B9F" w:rsidRPr="005C136A" w:rsidRDefault="00624380" w:rsidP="009B0B9F">
            <w:pPr>
              <w:autoSpaceDE w:val="0"/>
              <w:autoSpaceDN w:val="0"/>
              <w:adjustRightInd w:val="0"/>
              <w:spacing w:line="276" w:lineRule="auto"/>
              <w:rPr>
                <w:rFonts w:cs="Arial"/>
              </w:rPr>
            </w:pPr>
            <w:r w:rsidRPr="005C136A">
              <w:rPr>
                <w:rFonts w:cs="Arial"/>
              </w:rPr>
              <w:t xml:space="preserve">Die jeweiligen Stationen </w:t>
            </w:r>
            <w:r w:rsidR="00280A94" w:rsidRPr="005C136A">
              <w:rPr>
                <w:rFonts w:cs="Arial"/>
              </w:rPr>
              <w:t>für die</w:t>
            </w:r>
            <w:r w:rsidRPr="005C136A">
              <w:rPr>
                <w:rFonts w:cs="Arial"/>
              </w:rPr>
              <w:t xml:space="preserve"> praktische Unterweisung sind vorzustellen und die Teilnehmer in entsprechende Gruppen einzuteilen</w:t>
            </w:r>
            <w:r w:rsidR="009B0B9F" w:rsidRPr="005C136A">
              <w:rPr>
                <w:rFonts w:cs="Arial"/>
              </w:rPr>
              <w:t>.</w:t>
            </w:r>
          </w:p>
        </w:tc>
        <w:tc>
          <w:tcPr>
            <w:tcW w:w="2977" w:type="dxa"/>
            <w:tcBorders>
              <w:top w:val="single" w:sz="2" w:space="0" w:color="auto"/>
              <w:left w:val="single" w:sz="2" w:space="0" w:color="auto"/>
              <w:bottom w:val="single" w:sz="2" w:space="0" w:color="auto"/>
              <w:right w:val="single" w:sz="2" w:space="0" w:color="auto"/>
            </w:tcBorders>
          </w:tcPr>
          <w:p w14:paraId="68FA4E69" w14:textId="239ABC82" w:rsidR="009B0B9F" w:rsidRPr="005C136A" w:rsidRDefault="009B0B9F" w:rsidP="009B0B9F">
            <w:pPr>
              <w:spacing w:line="276" w:lineRule="auto"/>
              <w:rPr>
                <w:rFonts w:cs="Arial"/>
              </w:rPr>
            </w:pPr>
          </w:p>
        </w:tc>
      </w:tr>
      <w:tr w:rsidR="005C136A" w:rsidRPr="005C136A" w14:paraId="1E49FFEE" w14:textId="77777777" w:rsidTr="009B0B9F">
        <w:tc>
          <w:tcPr>
            <w:tcW w:w="851" w:type="dxa"/>
            <w:tcBorders>
              <w:top w:val="single" w:sz="2" w:space="0" w:color="auto"/>
              <w:left w:val="single" w:sz="2" w:space="0" w:color="auto"/>
              <w:bottom w:val="single" w:sz="2" w:space="0" w:color="auto"/>
              <w:right w:val="single" w:sz="2" w:space="0" w:color="auto"/>
            </w:tcBorders>
          </w:tcPr>
          <w:p w14:paraId="2008EF1B" w14:textId="5DD1E872" w:rsidR="009B0B9F" w:rsidRPr="005C136A" w:rsidRDefault="000F4DEE" w:rsidP="00523510">
            <w:pPr>
              <w:spacing w:line="276" w:lineRule="auto"/>
              <w:ind w:left="-57" w:right="-57"/>
              <w:jc w:val="center"/>
              <w:rPr>
                <w:rFonts w:cs="Arial"/>
              </w:rPr>
            </w:pPr>
            <w:r w:rsidRPr="005C136A">
              <w:rPr>
                <w:rFonts w:cs="Arial"/>
              </w:rPr>
              <w:t>5</w:t>
            </w:r>
            <w:r w:rsidR="009B0B9F" w:rsidRPr="005C136A">
              <w:rPr>
                <w:rFonts w:cs="Arial"/>
              </w:rPr>
              <w:t xml:space="preserve"> min</w:t>
            </w:r>
          </w:p>
        </w:tc>
        <w:tc>
          <w:tcPr>
            <w:tcW w:w="4252" w:type="dxa"/>
            <w:tcBorders>
              <w:top w:val="single" w:sz="2" w:space="0" w:color="auto"/>
              <w:left w:val="single" w:sz="2" w:space="0" w:color="auto"/>
              <w:bottom w:val="single" w:sz="2" w:space="0" w:color="auto"/>
              <w:right w:val="single" w:sz="2" w:space="0" w:color="auto"/>
            </w:tcBorders>
          </w:tcPr>
          <w:p w14:paraId="11C9985B" w14:textId="77777777" w:rsidR="009B0B9F" w:rsidRPr="005C136A" w:rsidRDefault="009B0B9F" w:rsidP="009B0B9F">
            <w:pPr>
              <w:spacing w:line="276" w:lineRule="auto"/>
              <w:rPr>
                <w:rFonts w:cs="Arial"/>
              </w:rPr>
            </w:pPr>
          </w:p>
        </w:tc>
        <w:tc>
          <w:tcPr>
            <w:tcW w:w="6096" w:type="dxa"/>
            <w:tcBorders>
              <w:top w:val="single" w:sz="2" w:space="0" w:color="auto"/>
              <w:left w:val="single" w:sz="2" w:space="0" w:color="auto"/>
              <w:bottom w:val="single" w:sz="2" w:space="0" w:color="auto"/>
              <w:right w:val="single" w:sz="2" w:space="0" w:color="auto"/>
            </w:tcBorders>
          </w:tcPr>
          <w:p w14:paraId="7DE6A1B6" w14:textId="77777777" w:rsidR="009B0B9F" w:rsidRPr="005C136A" w:rsidRDefault="009B0B9F" w:rsidP="009B0B9F">
            <w:pPr>
              <w:autoSpaceDE w:val="0"/>
              <w:autoSpaceDN w:val="0"/>
              <w:adjustRightInd w:val="0"/>
              <w:spacing w:line="276" w:lineRule="auto"/>
              <w:rPr>
                <w:rFonts w:cs="Arial"/>
                <w:b/>
              </w:rPr>
            </w:pPr>
            <w:r w:rsidRPr="005C136A">
              <w:rPr>
                <w:rFonts w:cs="Arial"/>
                <w:b/>
              </w:rPr>
              <w:t>Unfallverhütung</w:t>
            </w:r>
          </w:p>
          <w:p w14:paraId="13D6CE56" w14:textId="77777777" w:rsidR="009B0B9F" w:rsidRPr="005C136A" w:rsidRDefault="009B0B9F" w:rsidP="009B0B9F">
            <w:pPr>
              <w:spacing w:line="276" w:lineRule="auto"/>
              <w:rPr>
                <w:rFonts w:cs="Arial"/>
              </w:rPr>
            </w:pPr>
            <w:r w:rsidRPr="005C136A">
              <w:rPr>
                <w:rFonts w:cs="Arial"/>
              </w:rPr>
              <w:t>Während der praktischen Unterweisung sind die notwendigen persönlichen Schutzausrüstungen zu tragen. Die Teilnehmer sind auf mögliche Gefahren und auf Schutzmaßnahmen zu Verhütung von Unfällen hinzuweisen.</w:t>
            </w:r>
          </w:p>
        </w:tc>
        <w:tc>
          <w:tcPr>
            <w:tcW w:w="2977" w:type="dxa"/>
            <w:tcBorders>
              <w:top w:val="single" w:sz="2" w:space="0" w:color="auto"/>
              <w:left w:val="single" w:sz="2" w:space="0" w:color="auto"/>
              <w:bottom w:val="single" w:sz="2" w:space="0" w:color="auto"/>
              <w:right w:val="single" w:sz="2" w:space="0" w:color="auto"/>
            </w:tcBorders>
          </w:tcPr>
          <w:p w14:paraId="32B67F9A" w14:textId="77777777" w:rsidR="009B0B9F" w:rsidRPr="005C136A" w:rsidRDefault="009B0B9F" w:rsidP="009B0B9F">
            <w:pPr>
              <w:spacing w:line="276" w:lineRule="auto"/>
              <w:rPr>
                <w:rFonts w:cs="Arial"/>
              </w:rPr>
            </w:pPr>
            <w:r w:rsidRPr="005C136A">
              <w:rPr>
                <w:rFonts w:cs="Arial"/>
              </w:rPr>
              <w:t>Art und Umfang der persönlichen Schutzausrüstung festlegen</w:t>
            </w:r>
          </w:p>
        </w:tc>
      </w:tr>
      <w:tr w:rsidR="00F80105" w:rsidRPr="005C136A" w14:paraId="0312E26E" w14:textId="77777777" w:rsidTr="009B0B9F">
        <w:tc>
          <w:tcPr>
            <w:tcW w:w="851" w:type="dxa"/>
            <w:tcBorders>
              <w:top w:val="single" w:sz="2" w:space="0" w:color="auto"/>
              <w:left w:val="single" w:sz="2" w:space="0" w:color="auto"/>
              <w:bottom w:val="single" w:sz="2" w:space="0" w:color="auto"/>
              <w:right w:val="single" w:sz="2" w:space="0" w:color="auto"/>
            </w:tcBorders>
          </w:tcPr>
          <w:p w14:paraId="3B15A94A" w14:textId="23254C27" w:rsidR="009B0B9F" w:rsidRPr="005C136A" w:rsidRDefault="000F4DEE" w:rsidP="00523510">
            <w:pPr>
              <w:spacing w:line="276" w:lineRule="auto"/>
              <w:ind w:left="-57" w:right="-57"/>
              <w:jc w:val="center"/>
              <w:rPr>
                <w:rFonts w:cs="Arial"/>
              </w:rPr>
            </w:pPr>
            <w:r w:rsidRPr="005C136A">
              <w:rPr>
                <w:rFonts w:cs="Arial"/>
              </w:rPr>
              <w:t>5</w:t>
            </w:r>
            <w:r w:rsidR="009B0B9F" w:rsidRPr="005C136A">
              <w:rPr>
                <w:rFonts w:cs="Arial"/>
              </w:rPr>
              <w:t xml:space="preserve"> min</w:t>
            </w:r>
          </w:p>
        </w:tc>
        <w:tc>
          <w:tcPr>
            <w:tcW w:w="4252" w:type="dxa"/>
            <w:tcBorders>
              <w:top w:val="single" w:sz="2" w:space="0" w:color="auto"/>
              <w:left w:val="single" w:sz="2" w:space="0" w:color="auto"/>
              <w:bottom w:val="single" w:sz="2" w:space="0" w:color="auto"/>
              <w:right w:val="single" w:sz="2" w:space="0" w:color="auto"/>
            </w:tcBorders>
          </w:tcPr>
          <w:p w14:paraId="490C484F" w14:textId="77777777" w:rsidR="009B0B9F" w:rsidRPr="005C136A" w:rsidRDefault="009B0B9F" w:rsidP="009B0B9F">
            <w:pPr>
              <w:spacing w:line="276" w:lineRule="auto"/>
              <w:rPr>
                <w:rFonts w:cs="Arial"/>
              </w:rPr>
            </w:pPr>
          </w:p>
        </w:tc>
        <w:tc>
          <w:tcPr>
            <w:tcW w:w="6096" w:type="dxa"/>
            <w:tcBorders>
              <w:top w:val="single" w:sz="2" w:space="0" w:color="auto"/>
              <w:left w:val="single" w:sz="2" w:space="0" w:color="auto"/>
              <w:bottom w:val="single" w:sz="2" w:space="0" w:color="auto"/>
              <w:right w:val="single" w:sz="2" w:space="0" w:color="auto"/>
            </w:tcBorders>
          </w:tcPr>
          <w:p w14:paraId="773EE306" w14:textId="77777777" w:rsidR="009B0B9F" w:rsidRPr="005C136A" w:rsidRDefault="009B0B9F" w:rsidP="009B0B9F">
            <w:pPr>
              <w:autoSpaceDE w:val="0"/>
              <w:autoSpaceDN w:val="0"/>
              <w:adjustRightInd w:val="0"/>
              <w:spacing w:line="276" w:lineRule="auto"/>
              <w:rPr>
                <w:rFonts w:cs="Arial"/>
                <w:b/>
              </w:rPr>
            </w:pPr>
            <w:r w:rsidRPr="005C136A">
              <w:rPr>
                <w:rFonts w:cs="Arial"/>
                <w:b/>
              </w:rPr>
              <w:t>Ablauf der praktischen Unterweisung</w:t>
            </w:r>
          </w:p>
          <w:p w14:paraId="429865B3" w14:textId="498ED5AD" w:rsidR="009B0B9F" w:rsidRPr="005C136A" w:rsidRDefault="009B0B9F" w:rsidP="009B0B9F">
            <w:pPr>
              <w:autoSpaceDE w:val="0"/>
              <w:autoSpaceDN w:val="0"/>
              <w:adjustRightInd w:val="0"/>
              <w:spacing w:line="276" w:lineRule="auto"/>
              <w:rPr>
                <w:rFonts w:cs="Arial"/>
                <w:bCs/>
              </w:rPr>
            </w:pPr>
            <w:r w:rsidRPr="005C136A">
              <w:rPr>
                <w:rFonts w:cs="Arial"/>
              </w:rPr>
              <w:t>D</w:t>
            </w:r>
            <w:r w:rsidR="0003150D" w:rsidRPr="005C136A">
              <w:rPr>
                <w:rFonts w:cs="Arial"/>
              </w:rPr>
              <w:t>ie</w:t>
            </w:r>
            <w:r w:rsidRPr="005C136A">
              <w:rPr>
                <w:rFonts w:cs="Arial"/>
              </w:rPr>
              <w:t xml:space="preserve"> Ausbilder </w:t>
            </w:r>
            <w:r w:rsidR="0003150D" w:rsidRPr="005C136A">
              <w:rPr>
                <w:rFonts w:cs="Arial"/>
              </w:rPr>
              <w:t>geben</w:t>
            </w:r>
            <w:r w:rsidRPr="005C136A">
              <w:rPr>
                <w:rFonts w:cs="Arial"/>
              </w:rPr>
              <w:t xml:space="preserve"> Hinweise zu den </w:t>
            </w:r>
            <w:r w:rsidR="006458C0" w:rsidRPr="005C136A">
              <w:rPr>
                <w:rFonts w:cs="Arial"/>
              </w:rPr>
              <w:t>Grundtätigkeiten</w:t>
            </w:r>
            <w:r w:rsidRPr="005C136A">
              <w:rPr>
                <w:rFonts w:cs="Arial"/>
              </w:rPr>
              <w:t>, führ</w:t>
            </w:r>
            <w:r w:rsidR="0003150D" w:rsidRPr="005C136A">
              <w:rPr>
                <w:rFonts w:cs="Arial"/>
              </w:rPr>
              <w:t>en</w:t>
            </w:r>
            <w:r w:rsidRPr="005C136A">
              <w:rPr>
                <w:rFonts w:cs="Arial"/>
              </w:rPr>
              <w:t xml:space="preserve"> </w:t>
            </w:r>
            <w:r w:rsidR="006458C0" w:rsidRPr="005C136A">
              <w:rPr>
                <w:rFonts w:cs="Arial"/>
              </w:rPr>
              <w:t xml:space="preserve">gegebenenfalls </w:t>
            </w:r>
            <w:r w:rsidRPr="005C136A">
              <w:rPr>
                <w:rFonts w:cs="Arial"/>
              </w:rPr>
              <w:t>Handgriffe und Tätigkeiten vor und erklär</w:t>
            </w:r>
            <w:r w:rsidR="0003150D" w:rsidRPr="005C136A">
              <w:rPr>
                <w:rFonts w:cs="Arial"/>
              </w:rPr>
              <w:t>en</w:t>
            </w:r>
            <w:r w:rsidRPr="005C136A">
              <w:rPr>
                <w:rFonts w:cs="Arial"/>
              </w:rPr>
              <w:t xml:space="preserve"> diese. Die Teilnehmer führen dann diese </w:t>
            </w:r>
            <w:r w:rsidR="00A35F7A" w:rsidRPr="005C136A">
              <w:rPr>
                <w:rFonts w:cs="Arial"/>
              </w:rPr>
              <w:t xml:space="preserve">Grundtätigkeiten </w:t>
            </w:r>
            <w:r w:rsidRPr="005C136A">
              <w:rPr>
                <w:rFonts w:cs="Arial"/>
              </w:rPr>
              <w:t xml:space="preserve">aus. </w:t>
            </w:r>
          </w:p>
        </w:tc>
        <w:tc>
          <w:tcPr>
            <w:tcW w:w="2977" w:type="dxa"/>
            <w:tcBorders>
              <w:top w:val="single" w:sz="2" w:space="0" w:color="auto"/>
              <w:left w:val="single" w:sz="2" w:space="0" w:color="auto"/>
              <w:bottom w:val="single" w:sz="2" w:space="0" w:color="auto"/>
              <w:right w:val="single" w:sz="2" w:space="0" w:color="auto"/>
            </w:tcBorders>
          </w:tcPr>
          <w:p w14:paraId="6B825C11" w14:textId="322F21A8" w:rsidR="009B0B9F" w:rsidRPr="005C136A" w:rsidRDefault="009A713C" w:rsidP="009B0B9F">
            <w:pPr>
              <w:spacing w:line="276" w:lineRule="auto"/>
              <w:rPr>
                <w:rFonts w:cs="Arial"/>
              </w:rPr>
            </w:pPr>
            <w:r w:rsidRPr="005C136A">
              <w:rPr>
                <w:rFonts w:cs="Arial"/>
              </w:rPr>
              <w:t>Ablauf erläutern</w:t>
            </w:r>
          </w:p>
        </w:tc>
      </w:tr>
    </w:tbl>
    <w:p w14:paraId="068538F5" w14:textId="77777777" w:rsidR="009B0B9F" w:rsidRPr="005C136A" w:rsidRDefault="009B0B9F" w:rsidP="009B0B9F">
      <w:pPr>
        <w:pStyle w:val="Listenabsatz"/>
        <w:rPr>
          <w:rFonts w:cs="Arial"/>
        </w:rPr>
        <w:sectPr w:rsidR="009B0B9F" w:rsidRPr="005C136A" w:rsidSect="00DC00ED">
          <w:pgSz w:w="16838" w:h="11906" w:orient="landscape" w:code="9"/>
          <w:pgMar w:top="1418" w:right="1418" w:bottom="1134" w:left="1418" w:header="709" w:footer="709" w:gutter="0"/>
          <w:cols w:space="708"/>
          <w:docGrid w:linePitch="360"/>
        </w:sectPr>
      </w:pPr>
    </w:p>
    <w:p w14:paraId="3FE6BBD0" w14:textId="77777777" w:rsidR="009B0B9F" w:rsidRPr="005C136A" w:rsidRDefault="009B0B9F" w:rsidP="009B0B9F">
      <w:pPr>
        <w:spacing w:after="360"/>
        <w:rPr>
          <w:rStyle w:val="Fett"/>
          <w:rFonts w:ascii="Arial" w:hAnsi="Arial" w:cs="Arial"/>
        </w:rPr>
      </w:pPr>
      <w:r w:rsidRPr="005C136A">
        <w:rPr>
          <w:rStyle w:val="Fett"/>
          <w:rFonts w:ascii="Arial" w:hAnsi="Arial" w:cs="Arial"/>
        </w:rPr>
        <w:lastRenderedPageBreak/>
        <w:t>Kommentar:</w:t>
      </w:r>
    </w:p>
    <w:p w14:paraId="11BFFCDD" w14:textId="77777777" w:rsidR="009B0B9F" w:rsidRPr="005C136A" w:rsidRDefault="009B0B9F" w:rsidP="009B0B9F">
      <w:pPr>
        <w:rPr>
          <w:rStyle w:val="Fett"/>
          <w:rFonts w:ascii="Arial" w:hAnsi="Arial" w:cs="Arial"/>
        </w:rPr>
      </w:pPr>
      <w:r w:rsidRPr="005C136A">
        <w:rPr>
          <w:rStyle w:val="Fett"/>
          <w:rFonts w:ascii="Arial" w:hAnsi="Arial" w:cs="Arial"/>
        </w:rPr>
        <w:t>Begrüßung</w:t>
      </w:r>
    </w:p>
    <w:p w14:paraId="0D545A78" w14:textId="157C5516" w:rsidR="009B0B9F" w:rsidRPr="005C136A" w:rsidRDefault="009B0B9F" w:rsidP="009B0B9F">
      <w:pPr>
        <w:rPr>
          <w:rFonts w:cs="Arial"/>
        </w:rPr>
      </w:pPr>
      <w:r w:rsidRPr="005C136A">
        <w:rPr>
          <w:rFonts w:cs="Arial"/>
        </w:rPr>
        <w:t xml:space="preserve">Im Rahmen der Begrüßung werden organisatorische Hinweise </w:t>
      </w:r>
      <w:r w:rsidR="00624380" w:rsidRPr="005C136A">
        <w:rPr>
          <w:rFonts w:cs="Arial"/>
        </w:rPr>
        <w:t>zum grundsätzlichen Ablauf der praktischen Unterweisung</w:t>
      </w:r>
      <w:r w:rsidRPr="005C136A">
        <w:rPr>
          <w:rFonts w:cs="Arial"/>
        </w:rPr>
        <w:t xml:space="preserve">, zum erforderlichen Verhalten der Teilnehmer, zum zeitlichen </w:t>
      </w:r>
      <w:r w:rsidR="00624380" w:rsidRPr="005C136A">
        <w:rPr>
          <w:rFonts w:cs="Arial"/>
        </w:rPr>
        <w:t>Rahmen</w:t>
      </w:r>
      <w:r w:rsidRPr="005C136A">
        <w:rPr>
          <w:rFonts w:cs="Arial"/>
        </w:rPr>
        <w:t>, zu Pausen oder ähnlich gegeben.</w:t>
      </w:r>
    </w:p>
    <w:p w14:paraId="65ADEECA" w14:textId="228D122A" w:rsidR="009B0B9F" w:rsidRPr="005C136A" w:rsidRDefault="001353F5" w:rsidP="00B51938">
      <w:pPr>
        <w:spacing w:before="360"/>
        <w:rPr>
          <w:rStyle w:val="Fett"/>
          <w:rFonts w:ascii="Arial" w:hAnsi="Arial" w:cs="Arial"/>
        </w:rPr>
      </w:pPr>
      <w:r w:rsidRPr="005C136A">
        <w:rPr>
          <w:rStyle w:val="Fett"/>
          <w:rFonts w:ascii="Arial" w:hAnsi="Arial" w:cs="Arial"/>
        </w:rPr>
        <w:t>Einweisung</w:t>
      </w:r>
    </w:p>
    <w:p w14:paraId="26ED6030" w14:textId="544581FD" w:rsidR="00DD7789" w:rsidRPr="005C136A" w:rsidRDefault="006A234A" w:rsidP="00EA4CA9">
      <w:pPr>
        <w:rPr>
          <w:rFonts w:cs="Arial"/>
        </w:rPr>
      </w:pPr>
      <w:r w:rsidRPr="005C136A">
        <w:rPr>
          <w:rFonts w:cs="Arial"/>
        </w:rPr>
        <w:t xml:space="preserve">Die </w:t>
      </w:r>
      <w:r w:rsidR="00F21BDB" w:rsidRPr="005C136A">
        <w:rPr>
          <w:rFonts w:cs="Arial"/>
        </w:rPr>
        <w:t>für die</w:t>
      </w:r>
      <w:r w:rsidRPr="005C136A">
        <w:rPr>
          <w:rFonts w:cs="Arial"/>
        </w:rPr>
        <w:t xml:space="preserve"> praktische Unterweisung </w:t>
      </w:r>
      <w:r w:rsidR="00F21BDB" w:rsidRPr="005C136A">
        <w:rPr>
          <w:rFonts w:cs="Arial"/>
        </w:rPr>
        <w:t xml:space="preserve">festgelegten und vorbereiteten Stationen </w:t>
      </w:r>
      <w:r w:rsidRPr="005C136A">
        <w:rPr>
          <w:rFonts w:cs="Arial"/>
        </w:rPr>
        <w:t xml:space="preserve">sind </w:t>
      </w:r>
      <w:r w:rsidR="00DD7789" w:rsidRPr="005C136A">
        <w:rPr>
          <w:rFonts w:cs="Arial"/>
        </w:rPr>
        <w:t xml:space="preserve">den Teilnehmern </w:t>
      </w:r>
      <w:r w:rsidRPr="005C136A">
        <w:rPr>
          <w:rFonts w:cs="Arial"/>
        </w:rPr>
        <w:t>vorzustellen</w:t>
      </w:r>
      <w:r w:rsidR="00DD7789" w:rsidRPr="005C136A">
        <w:rPr>
          <w:rFonts w:cs="Arial"/>
        </w:rPr>
        <w:t xml:space="preserve">. Die Teilnehmer sind entsprechend dieser Stationen </w:t>
      </w:r>
      <w:r w:rsidR="00EA4CA9" w:rsidRPr="005C136A">
        <w:rPr>
          <w:rFonts w:cs="Arial"/>
        </w:rPr>
        <w:t xml:space="preserve">in möglichst kleine </w:t>
      </w:r>
      <w:r w:rsidRPr="005C136A">
        <w:rPr>
          <w:rFonts w:cs="Arial"/>
        </w:rPr>
        <w:t xml:space="preserve">Gruppen </w:t>
      </w:r>
      <w:r w:rsidR="00EA4CA9" w:rsidRPr="005C136A">
        <w:rPr>
          <w:rFonts w:cs="Arial"/>
        </w:rPr>
        <w:t xml:space="preserve">(maximal acht Teilnehmer) </w:t>
      </w:r>
      <w:r w:rsidRPr="005C136A">
        <w:rPr>
          <w:rFonts w:cs="Arial"/>
        </w:rPr>
        <w:t>einzuteilen</w:t>
      </w:r>
      <w:r w:rsidR="009B0B9F" w:rsidRPr="005C136A">
        <w:rPr>
          <w:rFonts w:cs="Arial"/>
        </w:rPr>
        <w:t>.</w:t>
      </w:r>
    </w:p>
    <w:p w14:paraId="7B48E9B1" w14:textId="77777777" w:rsidR="009B0B9F" w:rsidRPr="005C136A" w:rsidRDefault="009B0B9F" w:rsidP="00B51938">
      <w:pPr>
        <w:spacing w:before="360"/>
        <w:rPr>
          <w:rFonts w:cs="Arial"/>
          <w:b/>
          <w:bCs/>
          <w:sz w:val="24"/>
          <w:szCs w:val="24"/>
        </w:rPr>
      </w:pPr>
      <w:r w:rsidRPr="005C136A">
        <w:rPr>
          <w:rFonts w:cs="Arial"/>
          <w:b/>
          <w:bCs/>
          <w:sz w:val="24"/>
          <w:szCs w:val="24"/>
        </w:rPr>
        <w:t>Unfallverhütung</w:t>
      </w:r>
    </w:p>
    <w:p w14:paraId="7EC24414" w14:textId="437C7C18" w:rsidR="000A4A7A" w:rsidRPr="005C136A" w:rsidRDefault="009B0B9F" w:rsidP="000A4A7A">
      <w:pPr>
        <w:autoSpaceDE w:val="0"/>
        <w:autoSpaceDN w:val="0"/>
        <w:adjustRightInd w:val="0"/>
        <w:ind w:right="-57"/>
        <w:rPr>
          <w:rFonts w:cs="Arial"/>
        </w:rPr>
      </w:pPr>
      <w:r w:rsidRPr="005C136A">
        <w:rPr>
          <w:rFonts w:cs="Arial"/>
        </w:rPr>
        <w:t xml:space="preserve">Während der praktischen Unterweisung sind sowohl von den Teilnehmern als auch von den Ausbildern die notwendigen persönlichen Schutzausrüstungen zu tragen. </w:t>
      </w:r>
      <w:r w:rsidR="000A4A7A" w:rsidRPr="005C136A">
        <w:rPr>
          <w:rFonts w:cs="Arial"/>
        </w:rPr>
        <w:t>Diese sind nach den zu erwartenden Gefährdungen zu bestimmen und zu benutzen. Die persönliche Schutzausrüstung besteht mindestens aus</w:t>
      </w:r>
    </w:p>
    <w:p w14:paraId="7DBAB929" w14:textId="18AD0EC5" w:rsidR="000A4A7A" w:rsidRPr="005C136A" w:rsidRDefault="000A4A7A" w:rsidP="00121818">
      <w:pPr>
        <w:pStyle w:val="Listenabsatz"/>
        <w:numPr>
          <w:ilvl w:val="0"/>
          <w:numId w:val="13"/>
        </w:numPr>
        <w:spacing w:before="100" w:after="100" w:line="276" w:lineRule="auto"/>
        <w:ind w:left="284" w:hanging="284"/>
        <w:contextualSpacing w:val="0"/>
        <w:rPr>
          <w:rFonts w:cs="Arial"/>
        </w:rPr>
      </w:pPr>
      <w:r w:rsidRPr="005C136A">
        <w:rPr>
          <w:rFonts w:cs="Arial"/>
        </w:rPr>
        <w:t>Feuerwehrschutzkleidung,</w:t>
      </w:r>
    </w:p>
    <w:p w14:paraId="7F5E4A82" w14:textId="421C5D0E" w:rsidR="000A4A7A" w:rsidRPr="005C136A" w:rsidRDefault="000A4A7A" w:rsidP="00121818">
      <w:pPr>
        <w:pStyle w:val="Listenabsatz"/>
        <w:numPr>
          <w:ilvl w:val="0"/>
          <w:numId w:val="13"/>
        </w:numPr>
        <w:spacing w:before="100" w:after="100" w:line="276" w:lineRule="auto"/>
        <w:ind w:left="284" w:hanging="284"/>
        <w:contextualSpacing w:val="0"/>
        <w:rPr>
          <w:rFonts w:cs="Arial"/>
        </w:rPr>
      </w:pPr>
      <w:r w:rsidRPr="005C136A">
        <w:rPr>
          <w:rFonts w:cs="Arial"/>
        </w:rPr>
        <w:t>Feuerwehrhelm mit Nackenschutz,</w:t>
      </w:r>
    </w:p>
    <w:p w14:paraId="5F5D5DBA" w14:textId="77777777" w:rsidR="000A4A7A" w:rsidRPr="005C136A" w:rsidRDefault="000A4A7A" w:rsidP="00121818">
      <w:pPr>
        <w:pStyle w:val="Listenabsatz"/>
        <w:numPr>
          <w:ilvl w:val="0"/>
          <w:numId w:val="13"/>
        </w:numPr>
        <w:spacing w:before="100" w:after="100" w:line="276" w:lineRule="auto"/>
        <w:ind w:left="284" w:hanging="284"/>
        <w:contextualSpacing w:val="0"/>
        <w:rPr>
          <w:rFonts w:cs="Arial"/>
        </w:rPr>
      </w:pPr>
      <w:r w:rsidRPr="005C136A">
        <w:rPr>
          <w:rFonts w:cs="Arial"/>
        </w:rPr>
        <w:t>Feuerwehrschutzhandschuhe</w:t>
      </w:r>
    </w:p>
    <w:p w14:paraId="1BE19631" w14:textId="42CA15B1" w:rsidR="000A4A7A" w:rsidRPr="005C136A" w:rsidRDefault="000A4A7A" w:rsidP="00121818">
      <w:pPr>
        <w:pStyle w:val="Listenabsatz"/>
        <w:numPr>
          <w:ilvl w:val="0"/>
          <w:numId w:val="13"/>
        </w:numPr>
        <w:spacing w:before="100" w:after="100" w:line="276" w:lineRule="auto"/>
        <w:ind w:left="284" w:hanging="284"/>
        <w:contextualSpacing w:val="0"/>
        <w:rPr>
          <w:rFonts w:cs="Arial"/>
        </w:rPr>
      </w:pPr>
      <w:r w:rsidRPr="005C136A">
        <w:rPr>
          <w:rFonts w:cs="Arial"/>
        </w:rPr>
        <w:t>und Feuerwehrschutzschuhe.</w:t>
      </w:r>
    </w:p>
    <w:p w14:paraId="373A2A28" w14:textId="255FDC2E" w:rsidR="009B0B9F" w:rsidRPr="005C136A" w:rsidRDefault="009B0B9F" w:rsidP="009B0B9F">
      <w:pPr>
        <w:autoSpaceDE w:val="0"/>
        <w:autoSpaceDN w:val="0"/>
        <w:adjustRightInd w:val="0"/>
        <w:rPr>
          <w:rFonts w:cs="Arial"/>
        </w:rPr>
      </w:pPr>
      <w:r w:rsidRPr="005C136A">
        <w:rPr>
          <w:rFonts w:cs="Arial"/>
        </w:rPr>
        <w:t xml:space="preserve">Je nach </w:t>
      </w:r>
      <w:r w:rsidR="00F21BDB" w:rsidRPr="005C136A">
        <w:rPr>
          <w:rFonts w:cs="Arial"/>
        </w:rPr>
        <w:t xml:space="preserve">vorliegender </w:t>
      </w:r>
      <w:r w:rsidRPr="005C136A">
        <w:rPr>
          <w:rFonts w:cs="Arial"/>
        </w:rPr>
        <w:t>Gefährdung können</w:t>
      </w:r>
      <w:r w:rsidR="00F21BDB" w:rsidRPr="005C136A">
        <w:rPr>
          <w:rFonts w:cs="Arial"/>
        </w:rPr>
        <w:t xml:space="preserve"> auch</w:t>
      </w:r>
      <w:r w:rsidRPr="005C136A">
        <w:rPr>
          <w:rFonts w:cs="Arial"/>
        </w:rPr>
        <w:t xml:space="preserve"> Teile der persönlichen Schutzausrüstung abgelegt werden.</w:t>
      </w:r>
    </w:p>
    <w:p w14:paraId="7AB967CA" w14:textId="2D6EF4E4" w:rsidR="000A4A7A" w:rsidRPr="005C136A" w:rsidRDefault="00495027" w:rsidP="000A4A7A">
      <w:pPr>
        <w:rPr>
          <w:rFonts w:cs="Arial"/>
        </w:rPr>
      </w:pPr>
      <w:r w:rsidRPr="005C136A">
        <w:rPr>
          <w:rFonts w:cs="Arial"/>
        </w:rPr>
        <w:t>Die praktische Unterweisung ist so zu organisieren und zu gestalten, dass Gefährdungen für die Teilnehmer vermieden werden. Die in den nachfolgenden Kapiteln als Zusatzinformationen aufgeführten Hinweise zur Sicherheit sind jeweils zu beachten</w:t>
      </w:r>
      <w:r w:rsidR="000A4A7A" w:rsidRPr="005C136A">
        <w:rPr>
          <w:rFonts w:cs="Arial"/>
        </w:rPr>
        <w:t>.</w:t>
      </w:r>
    </w:p>
    <w:p w14:paraId="435BCD7F" w14:textId="77777777" w:rsidR="009B0B9F" w:rsidRPr="005C136A" w:rsidRDefault="009B0B9F" w:rsidP="00B51938">
      <w:pPr>
        <w:spacing w:before="360"/>
        <w:rPr>
          <w:rFonts w:cs="Arial"/>
          <w:b/>
          <w:bCs/>
          <w:sz w:val="24"/>
          <w:szCs w:val="24"/>
        </w:rPr>
      </w:pPr>
      <w:r w:rsidRPr="005C136A">
        <w:rPr>
          <w:rFonts w:cs="Arial"/>
          <w:b/>
          <w:bCs/>
          <w:sz w:val="24"/>
          <w:szCs w:val="24"/>
        </w:rPr>
        <w:t>Ablauf der praktischen Unterweisung</w:t>
      </w:r>
    </w:p>
    <w:p w14:paraId="4E3520C0" w14:textId="77777777" w:rsidR="00BC05F7" w:rsidRPr="005C136A" w:rsidRDefault="009B0B9F" w:rsidP="00BC05F7">
      <w:pPr>
        <w:autoSpaceDE w:val="0"/>
        <w:autoSpaceDN w:val="0"/>
        <w:adjustRightInd w:val="0"/>
        <w:rPr>
          <w:rFonts w:cs="Arial"/>
        </w:rPr>
      </w:pPr>
      <w:r w:rsidRPr="005C136A">
        <w:rPr>
          <w:rFonts w:cs="Arial"/>
        </w:rPr>
        <w:t>D</w:t>
      </w:r>
      <w:r w:rsidR="0003150D" w:rsidRPr="005C136A">
        <w:rPr>
          <w:rFonts w:cs="Arial"/>
        </w:rPr>
        <w:t>ie</w:t>
      </w:r>
      <w:r w:rsidRPr="005C136A">
        <w:rPr>
          <w:rFonts w:cs="Arial"/>
        </w:rPr>
        <w:t xml:space="preserve"> Ausbilder </w:t>
      </w:r>
      <w:r w:rsidR="0003150D" w:rsidRPr="005C136A">
        <w:rPr>
          <w:rFonts w:cs="Arial"/>
        </w:rPr>
        <w:t>geben</w:t>
      </w:r>
      <w:r w:rsidRPr="005C136A">
        <w:rPr>
          <w:rFonts w:cs="Arial"/>
        </w:rPr>
        <w:t xml:space="preserve"> allgemeine Hinweise </w:t>
      </w:r>
      <w:r w:rsidR="00BC05F7" w:rsidRPr="005C136A">
        <w:rPr>
          <w:rFonts w:cs="Arial"/>
        </w:rPr>
        <w:t xml:space="preserve">sowie notwendige Sicherheitshinweise </w:t>
      </w:r>
      <w:r w:rsidR="00AD4765" w:rsidRPr="005C136A">
        <w:rPr>
          <w:rFonts w:cs="Arial"/>
        </w:rPr>
        <w:t xml:space="preserve">zu den </w:t>
      </w:r>
      <w:r w:rsidR="00BC05F7" w:rsidRPr="005C136A">
        <w:rPr>
          <w:rFonts w:cs="Arial"/>
        </w:rPr>
        <w:t xml:space="preserve">einzelnen </w:t>
      </w:r>
      <w:r w:rsidR="00AD4765" w:rsidRPr="005C136A">
        <w:rPr>
          <w:rFonts w:cs="Arial"/>
        </w:rPr>
        <w:t>Grundtätigkeiten</w:t>
      </w:r>
      <w:r w:rsidRPr="005C136A">
        <w:rPr>
          <w:rFonts w:cs="Arial"/>
        </w:rPr>
        <w:t xml:space="preserve">. </w:t>
      </w:r>
      <w:r w:rsidR="0003150D" w:rsidRPr="005C136A">
        <w:rPr>
          <w:rFonts w:cs="Arial"/>
        </w:rPr>
        <w:t>Sie</w:t>
      </w:r>
      <w:r w:rsidRPr="005C136A">
        <w:rPr>
          <w:rFonts w:cs="Arial"/>
        </w:rPr>
        <w:t xml:space="preserve"> führ</w:t>
      </w:r>
      <w:r w:rsidR="007E2872" w:rsidRPr="005C136A">
        <w:rPr>
          <w:rFonts w:cs="Arial"/>
        </w:rPr>
        <w:t>en</w:t>
      </w:r>
      <w:r w:rsidRPr="005C136A">
        <w:rPr>
          <w:rFonts w:cs="Arial"/>
        </w:rPr>
        <w:t xml:space="preserve"> </w:t>
      </w:r>
      <w:r w:rsidR="00AD4765" w:rsidRPr="005C136A">
        <w:rPr>
          <w:rFonts w:cs="Arial"/>
        </w:rPr>
        <w:t xml:space="preserve">gegebenenfalls </w:t>
      </w:r>
      <w:r w:rsidRPr="005C136A">
        <w:rPr>
          <w:rFonts w:cs="Arial"/>
        </w:rPr>
        <w:t xml:space="preserve">die </w:t>
      </w:r>
      <w:r w:rsidR="00BC05F7" w:rsidRPr="005C136A">
        <w:rPr>
          <w:rFonts w:cs="Arial"/>
        </w:rPr>
        <w:t xml:space="preserve">dabei </w:t>
      </w:r>
      <w:r w:rsidRPr="005C136A">
        <w:rPr>
          <w:rFonts w:cs="Arial"/>
        </w:rPr>
        <w:t>erforderlichen Handgriffe und Tätigkeiten schrittweise vor und erklä</w:t>
      </w:r>
      <w:r w:rsidR="0003150D" w:rsidRPr="005C136A">
        <w:rPr>
          <w:rFonts w:cs="Arial"/>
        </w:rPr>
        <w:t>ren</w:t>
      </w:r>
      <w:r w:rsidRPr="005C136A">
        <w:rPr>
          <w:rFonts w:cs="Arial"/>
        </w:rPr>
        <w:t xml:space="preserve"> beziehungsweise begründet diese. </w:t>
      </w:r>
    </w:p>
    <w:p w14:paraId="27C10B75" w14:textId="5F424448" w:rsidR="001E1024" w:rsidRPr="005C136A" w:rsidRDefault="009B0B9F" w:rsidP="00AD4765">
      <w:pPr>
        <w:autoSpaceDE w:val="0"/>
        <w:autoSpaceDN w:val="0"/>
        <w:adjustRightInd w:val="0"/>
        <w:spacing w:after="240"/>
        <w:rPr>
          <w:rFonts w:cs="Arial"/>
        </w:rPr>
      </w:pPr>
      <w:r w:rsidRPr="005C136A">
        <w:rPr>
          <w:rFonts w:cs="Arial"/>
        </w:rPr>
        <w:t xml:space="preserve">Die Teilnehmer führen dann diese </w:t>
      </w:r>
      <w:r w:rsidR="00A35F7A" w:rsidRPr="005C136A">
        <w:rPr>
          <w:rFonts w:cs="Arial"/>
        </w:rPr>
        <w:t>Grundtätigkeiten</w:t>
      </w:r>
      <w:r w:rsidRPr="005C136A">
        <w:rPr>
          <w:rFonts w:cs="Arial"/>
        </w:rPr>
        <w:t xml:space="preserve"> selbstständig</w:t>
      </w:r>
      <w:r w:rsidR="00AD4765" w:rsidRPr="005C136A">
        <w:rPr>
          <w:rFonts w:cs="Arial"/>
        </w:rPr>
        <w:t xml:space="preserve"> und fachlich richtig</w:t>
      </w:r>
      <w:r w:rsidR="00A749D6" w:rsidRPr="005C136A">
        <w:rPr>
          <w:rFonts w:cs="Arial"/>
        </w:rPr>
        <w:t>, zügig und genau</w:t>
      </w:r>
      <w:r w:rsidRPr="005C136A">
        <w:rPr>
          <w:rFonts w:cs="Arial"/>
        </w:rPr>
        <w:t xml:space="preserve"> </w:t>
      </w:r>
      <w:r w:rsidR="00AD4765" w:rsidRPr="005C136A">
        <w:rPr>
          <w:rFonts w:cs="Arial"/>
        </w:rPr>
        <w:t xml:space="preserve">und </w:t>
      </w:r>
      <w:r w:rsidRPr="005C136A">
        <w:rPr>
          <w:rFonts w:cs="Arial"/>
        </w:rPr>
        <w:t>möglichst auch mehrfach aus. D</w:t>
      </w:r>
      <w:r w:rsidR="0003150D" w:rsidRPr="005C136A">
        <w:rPr>
          <w:rFonts w:cs="Arial"/>
        </w:rPr>
        <w:t>ie</w:t>
      </w:r>
      <w:r w:rsidRPr="005C136A">
        <w:rPr>
          <w:rFonts w:cs="Arial"/>
        </w:rPr>
        <w:t xml:space="preserve"> Ausbilder beobachte</w:t>
      </w:r>
      <w:r w:rsidR="0003150D" w:rsidRPr="005C136A">
        <w:rPr>
          <w:rFonts w:cs="Arial"/>
        </w:rPr>
        <w:t>n</w:t>
      </w:r>
      <w:r w:rsidRPr="005C136A">
        <w:rPr>
          <w:rFonts w:cs="Arial"/>
        </w:rPr>
        <w:t>, überwach</w:t>
      </w:r>
      <w:r w:rsidR="0003150D" w:rsidRPr="005C136A">
        <w:rPr>
          <w:rFonts w:cs="Arial"/>
        </w:rPr>
        <w:t>en</w:t>
      </w:r>
      <w:r w:rsidRPr="005C136A">
        <w:rPr>
          <w:rFonts w:cs="Arial"/>
        </w:rPr>
        <w:t>, ergänz</w:t>
      </w:r>
      <w:r w:rsidR="0003150D" w:rsidRPr="005C136A">
        <w:rPr>
          <w:rFonts w:cs="Arial"/>
        </w:rPr>
        <w:t>en</w:t>
      </w:r>
      <w:r w:rsidRPr="005C136A">
        <w:rPr>
          <w:rFonts w:cs="Arial"/>
        </w:rPr>
        <w:t xml:space="preserve"> und korrigier</w:t>
      </w:r>
      <w:r w:rsidR="0003150D" w:rsidRPr="005C136A">
        <w:rPr>
          <w:rFonts w:cs="Arial"/>
        </w:rPr>
        <w:t>en</w:t>
      </w:r>
      <w:r w:rsidRPr="005C136A">
        <w:rPr>
          <w:rFonts w:cs="Arial"/>
        </w:rPr>
        <w:t xml:space="preserve"> gegebenenfalls.</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AD4765" w:rsidRPr="005C136A" w14:paraId="21EB9137" w14:textId="77777777" w:rsidTr="00DB4272">
        <w:tc>
          <w:tcPr>
            <w:tcW w:w="6754" w:type="dxa"/>
          </w:tcPr>
          <w:p w14:paraId="33E1435F" w14:textId="77777777" w:rsidR="001E1024" w:rsidRPr="005C136A" w:rsidRDefault="001E1024" w:rsidP="00DB4272">
            <w:pPr>
              <w:spacing w:line="276" w:lineRule="auto"/>
              <w:rPr>
                <w:rStyle w:val="Hervorhebung"/>
                <w:rFonts w:cs="Arial"/>
                <w:b/>
                <w:bCs/>
                <w:iCs w:val="0"/>
              </w:rPr>
            </w:pPr>
            <w:r w:rsidRPr="005C136A">
              <w:rPr>
                <w:rStyle w:val="Hervorhebung"/>
                <w:rFonts w:cs="Arial"/>
                <w:b/>
                <w:bCs/>
                <w:iCs w:val="0"/>
              </w:rPr>
              <w:t>Zusatzinformation</w:t>
            </w:r>
          </w:p>
          <w:p w14:paraId="0EDC90C6" w14:textId="586CD8EA" w:rsidR="0069460F" w:rsidRPr="005C136A" w:rsidRDefault="001E1024" w:rsidP="00925F52">
            <w:pPr>
              <w:spacing w:line="276" w:lineRule="auto"/>
              <w:rPr>
                <w:rFonts w:cs="Arial"/>
                <w:i/>
              </w:rPr>
            </w:pPr>
            <w:r w:rsidRPr="005C136A">
              <w:rPr>
                <w:rFonts w:cs="Arial"/>
                <w:i/>
              </w:rPr>
              <w:t xml:space="preserve">Grundsätzlich muss davon ausgegangen werden, dass die Teilnehmer die Grundtätigkeiten </w:t>
            </w:r>
            <w:r w:rsidR="00AD4765" w:rsidRPr="005C136A">
              <w:rPr>
                <w:rFonts w:cs="Arial"/>
                <w:i/>
              </w:rPr>
              <w:t xml:space="preserve">im </w:t>
            </w:r>
            <w:r w:rsidR="00F80105" w:rsidRPr="005C136A">
              <w:rPr>
                <w:rFonts w:cs="Arial"/>
                <w:i/>
              </w:rPr>
              <w:t>Hil</w:t>
            </w:r>
            <w:r w:rsidR="00814DCA" w:rsidRPr="005C136A">
              <w:rPr>
                <w:rFonts w:cs="Arial"/>
                <w:i/>
              </w:rPr>
              <w:t>feleistungs</w:t>
            </w:r>
            <w:r w:rsidR="00AD4765" w:rsidRPr="005C136A">
              <w:rPr>
                <w:rFonts w:cs="Arial"/>
                <w:i/>
              </w:rPr>
              <w:t xml:space="preserve">einsatz </w:t>
            </w:r>
            <w:r w:rsidRPr="005C136A">
              <w:rPr>
                <w:rFonts w:cs="Arial"/>
                <w:i/>
              </w:rPr>
              <w:t>aufgrund der in der Trupp</w:t>
            </w:r>
            <w:r w:rsidR="00A749D6" w:rsidRPr="005C136A">
              <w:rPr>
                <w:rFonts w:cs="Arial"/>
                <w:i/>
              </w:rPr>
              <w:t>mann</w:t>
            </w:r>
            <w:r w:rsidRPr="005C136A">
              <w:rPr>
                <w:rFonts w:cs="Arial"/>
                <w:i/>
              </w:rPr>
              <w:t>ausbildung Teil 1 erworbenen Fertigkeiten selbstständig anwenden können</w:t>
            </w:r>
            <w:r w:rsidR="00AD4765" w:rsidRPr="005C136A">
              <w:rPr>
                <w:rFonts w:cs="Arial"/>
                <w:i/>
              </w:rPr>
              <w:t xml:space="preserve"> (Lernzielstufe 2)</w:t>
            </w:r>
            <w:r w:rsidRPr="005C136A">
              <w:rPr>
                <w:rFonts w:cs="Arial"/>
                <w:i/>
              </w:rPr>
              <w:t>.</w:t>
            </w:r>
            <w:r w:rsidR="00925F52" w:rsidRPr="005C136A">
              <w:rPr>
                <w:rFonts w:cs="Arial"/>
                <w:i/>
              </w:rPr>
              <w:t xml:space="preserve"> </w:t>
            </w:r>
          </w:p>
          <w:p w14:paraId="014A7EB5" w14:textId="5AC1CFC3" w:rsidR="001E1024" w:rsidRPr="005C136A" w:rsidRDefault="00AD4765" w:rsidP="00925F52">
            <w:pPr>
              <w:spacing w:line="276" w:lineRule="auto"/>
              <w:rPr>
                <w:rStyle w:val="Hervorhebung"/>
                <w:rFonts w:cs="Arial"/>
                <w:iCs w:val="0"/>
              </w:rPr>
            </w:pPr>
            <w:r w:rsidRPr="005C136A">
              <w:rPr>
                <w:rFonts w:cs="Arial"/>
                <w:i/>
              </w:rPr>
              <w:t xml:space="preserve">Bei der praktischen Unterweisung in Rahmen dieser Ausbildungseinheit </w:t>
            </w:r>
            <w:r w:rsidR="00925F52" w:rsidRPr="005C136A">
              <w:rPr>
                <w:rFonts w:cs="Arial"/>
                <w:i/>
              </w:rPr>
              <w:t xml:space="preserve">geht es </w:t>
            </w:r>
            <w:r w:rsidR="0069460F" w:rsidRPr="005C136A">
              <w:rPr>
                <w:rFonts w:cs="Arial"/>
                <w:i/>
              </w:rPr>
              <w:t xml:space="preserve">nunmehr </w:t>
            </w:r>
            <w:r w:rsidRPr="005C136A">
              <w:rPr>
                <w:rFonts w:cs="Arial"/>
                <w:i/>
              </w:rPr>
              <w:t xml:space="preserve">darum, dass die Teilnehmer befähigt </w:t>
            </w:r>
            <w:r w:rsidR="00FA531C" w:rsidRPr="005C136A">
              <w:rPr>
                <w:rFonts w:cs="Arial"/>
                <w:i/>
              </w:rPr>
              <w:t>werden</w:t>
            </w:r>
            <w:r w:rsidRPr="005C136A">
              <w:rPr>
                <w:rFonts w:cs="Arial"/>
                <w:i/>
              </w:rPr>
              <w:t>, die</w:t>
            </w:r>
            <w:r w:rsidR="0069460F" w:rsidRPr="005C136A">
              <w:rPr>
                <w:rFonts w:cs="Arial"/>
                <w:i/>
              </w:rPr>
              <w:t>se</w:t>
            </w:r>
            <w:r w:rsidRPr="005C136A">
              <w:rPr>
                <w:rFonts w:cs="Arial"/>
                <w:i/>
              </w:rPr>
              <w:t xml:space="preserve"> Grundtätigkeiten nicht nur selbstständig und </w:t>
            </w:r>
            <w:r w:rsidR="00041ACA" w:rsidRPr="005C136A">
              <w:rPr>
                <w:rFonts w:cs="Arial"/>
                <w:i/>
              </w:rPr>
              <w:t xml:space="preserve">fachlich </w:t>
            </w:r>
            <w:r w:rsidRPr="005C136A">
              <w:rPr>
                <w:rFonts w:cs="Arial"/>
                <w:i/>
              </w:rPr>
              <w:t xml:space="preserve">richtig, sondern darüber hinaus auch zügig und </w:t>
            </w:r>
            <w:r w:rsidR="00A749D6" w:rsidRPr="005C136A">
              <w:rPr>
                <w:rFonts w:cs="Arial"/>
                <w:i/>
              </w:rPr>
              <w:t>genau</w:t>
            </w:r>
            <w:r w:rsidRPr="005C136A">
              <w:rPr>
                <w:rFonts w:cs="Arial"/>
                <w:i/>
              </w:rPr>
              <w:t xml:space="preserve"> aus</w:t>
            </w:r>
            <w:r w:rsidR="00FA531C" w:rsidRPr="005C136A">
              <w:rPr>
                <w:rFonts w:cs="Arial"/>
                <w:i/>
              </w:rPr>
              <w:t>zu</w:t>
            </w:r>
            <w:r w:rsidRPr="005C136A">
              <w:rPr>
                <w:rFonts w:cs="Arial"/>
                <w:i/>
              </w:rPr>
              <w:t>führen (Lernzielstufe 3).</w:t>
            </w:r>
          </w:p>
        </w:tc>
      </w:tr>
    </w:tbl>
    <w:p w14:paraId="4DBC78F1" w14:textId="77777777" w:rsidR="009B0B9F" w:rsidRPr="005C136A" w:rsidRDefault="009B0B9F" w:rsidP="009B0B9F">
      <w:pPr>
        <w:rPr>
          <w:rStyle w:val="Hervorhebung"/>
          <w:rFonts w:cs="Arial"/>
          <w:i w:val="0"/>
          <w:iCs w:val="0"/>
        </w:rPr>
      </w:pPr>
    </w:p>
    <w:p w14:paraId="527883DA" w14:textId="77777777" w:rsidR="009B0B9F" w:rsidRPr="005C136A" w:rsidRDefault="009B0B9F" w:rsidP="009B0B9F">
      <w:pPr>
        <w:rPr>
          <w:rStyle w:val="Hervorhebung"/>
          <w:rFonts w:cs="Arial"/>
        </w:rPr>
        <w:sectPr w:rsidR="009B0B9F" w:rsidRPr="005C136A"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5C136A" w:rsidRPr="005C136A" w14:paraId="05047D64" w14:textId="77777777" w:rsidTr="00BC4E16">
        <w:tc>
          <w:tcPr>
            <w:tcW w:w="14176" w:type="dxa"/>
            <w:gridSpan w:val="4"/>
            <w:tcBorders>
              <w:top w:val="single" w:sz="2" w:space="0" w:color="auto"/>
              <w:left w:val="single" w:sz="2" w:space="0" w:color="auto"/>
              <w:bottom w:val="single" w:sz="2" w:space="0" w:color="auto"/>
              <w:right w:val="single" w:sz="2" w:space="0" w:color="auto"/>
            </w:tcBorders>
          </w:tcPr>
          <w:p w14:paraId="4D45ACD6" w14:textId="0CC60C97" w:rsidR="00E22B53" w:rsidRPr="005C136A" w:rsidRDefault="00E22B53" w:rsidP="00BC4E16">
            <w:pPr>
              <w:jc w:val="center"/>
              <w:rPr>
                <w:rFonts w:cs="Arial"/>
                <w:sz w:val="24"/>
                <w:szCs w:val="24"/>
              </w:rPr>
            </w:pPr>
            <w:r w:rsidRPr="005C136A">
              <w:rPr>
                <w:rStyle w:val="Fett"/>
                <w:rFonts w:ascii="Arial" w:hAnsi="Arial" w:cs="Arial"/>
                <w:szCs w:val="24"/>
              </w:rPr>
              <w:lastRenderedPageBreak/>
              <w:t xml:space="preserve">Ausbildungseinheit:  </w:t>
            </w:r>
            <w:r w:rsidR="004E66C3" w:rsidRPr="005C136A">
              <w:rPr>
                <w:rFonts w:cs="Arial"/>
                <w:b/>
                <w:bCs/>
                <w:sz w:val="24"/>
                <w:szCs w:val="24"/>
              </w:rPr>
              <w:t>8</w:t>
            </w:r>
            <w:r w:rsidRPr="005C136A">
              <w:rPr>
                <w:rFonts w:cs="Arial"/>
                <w:b/>
                <w:bCs/>
                <w:sz w:val="24"/>
                <w:szCs w:val="24"/>
              </w:rPr>
              <w:t>.</w:t>
            </w:r>
            <w:r w:rsidR="00AD1219" w:rsidRPr="005C136A">
              <w:rPr>
                <w:rFonts w:cs="Arial"/>
                <w:b/>
                <w:bCs/>
                <w:sz w:val="24"/>
                <w:szCs w:val="24"/>
              </w:rPr>
              <w:t>3</w:t>
            </w:r>
            <w:r w:rsidRPr="005C136A">
              <w:rPr>
                <w:rFonts w:cs="Arial"/>
                <w:b/>
                <w:bCs/>
                <w:sz w:val="24"/>
                <w:szCs w:val="24"/>
              </w:rPr>
              <w:t xml:space="preserve">   </w:t>
            </w:r>
            <w:r w:rsidR="00814DCA" w:rsidRPr="005C136A">
              <w:rPr>
                <w:rFonts w:cs="Arial"/>
                <w:b/>
                <w:bCs/>
                <w:sz w:val="24"/>
                <w:szCs w:val="24"/>
              </w:rPr>
              <w:t>Handhabung einfacher Hilfeleistungsgeräte</w:t>
            </w:r>
            <w:r w:rsidR="00105ABD" w:rsidRPr="005C136A">
              <w:rPr>
                <w:rFonts w:cs="Arial"/>
                <w:b/>
                <w:bCs/>
                <w:sz w:val="24"/>
                <w:szCs w:val="24"/>
              </w:rPr>
              <w:t xml:space="preserve"> </w:t>
            </w:r>
            <w:r w:rsidR="004E66C3" w:rsidRPr="005C136A">
              <w:rPr>
                <w:rFonts w:cs="Arial"/>
                <w:b/>
                <w:bCs/>
                <w:sz w:val="24"/>
                <w:szCs w:val="24"/>
              </w:rPr>
              <w:t>- Brechstange, Nageleisen, …</w:t>
            </w:r>
          </w:p>
        </w:tc>
      </w:tr>
      <w:tr w:rsidR="005C136A" w:rsidRPr="005C136A" w14:paraId="470553DF" w14:textId="77777777" w:rsidTr="00BC4E16">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84B0B2B" w14:textId="77777777" w:rsidR="00E22B53" w:rsidRPr="005C136A" w:rsidRDefault="00E22B53" w:rsidP="00BC4E16">
            <w:pPr>
              <w:jc w:val="center"/>
              <w:rPr>
                <w:rStyle w:val="Fett"/>
                <w:rFonts w:ascii="Arial" w:hAnsi="Arial" w:cs="Arial"/>
              </w:rPr>
            </w:pPr>
            <w:r w:rsidRPr="005C136A">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1F8400C" w14:textId="77777777" w:rsidR="00E22B53" w:rsidRPr="005C136A" w:rsidRDefault="00E22B53" w:rsidP="00BC4E16">
            <w:pPr>
              <w:jc w:val="center"/>
              <w:rPr>
                <w:rStyle w:val="Fett"/>
                <w:rFonts w:ascii="Arial" w:hAnsi="Arial" w:cs="Arial"/>
              </w:rPr>
            </w:pPr>
            <w:r w:rsidRPr="005C136A">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BBDD483" w14:textId="77777777" w:rsidR="00E22B53" w:rsidRPr="005C136A" w:rsidRDefault="00E22B53" w:rsidP="00BC4E16">
            <w:pPr>
              <w:jc w:val="center"/>
              <w:rPr>
                <w:rStyle w:val="Fett"/>
                <w:rFonts w:ascii="Arial" w:hAnsi="Arial" w:cs="Arial"/>
              </w:rPr>
            </w:pPr>
            <w:r w:rsidRPr="005C136A">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C8EA2B8" w14:textId="77777777" w:rsidR="00E22B53" w:rsidRPr="005C136A" w:rsidRDefault="00E22B53" w:rsidP="00BC4E16">
            <w:pPr>
              <w:jc w:val="center"/>
              <w:rPr>
                <w:rStyle w:val="Fett"/>
                <w:rFonts w:ascii="Arial" w:hAnsi="Arial" w:cs="Arial"/>
              </w:rPr>
            </w:pPr>
            <w:r w:rsidRPr="005C136A">
              <w:rPr>
                <w:rStyle w:val="Fett"/>
                <w:rFonts w:ascii="Arial" w:hAnsi="Arial" w:cs="Arial"/>
              </w:rPr>
              <w:t>Organisation / Hinweise</w:t>
            </w:r>
          </w:p>
        </w:tc>
      </w:tr>
      <w:tr w:rsidR="005C136A" w:rsidRPr="005C136A" w14:paraId="3D66E88D" w14:textId="77777777" w:rsidTr="00BC4E16">
        <w:tc>
          <w:tcPr>
            <w:tcW w:w="851" w:type="dxa"/>
            <w:tcBorders>
              <w:top w:val="single" w:sz="2" w:space="0" w:color="auto"/>
              <w:left w:val="single" w:sz="2" w:space="0" w:color="auto"/>
              <w:bottom w:val="nil"/>
              <w:right w:val="single" w:sz="2" w:space="0" w:color="auto"/>
            </w:tcBorders>
          </w:tcPr>
          <w:p w14:paraId="326F627C" w14:textId="77777777" w:rsidR="00E22B53" w:rsidRPr="005C136A" w:rsidRDefault="00E22B53" w:rsidP="00BC4E16">
            <w:pPr>
              <w:rPr>
                <w:rFonts w:cs="Arial"/>
              </w:rPr>
            </w:pPr>
          </w:p>
        </w:tc>
        <w:tc>
          <w:tcPr>
            <w:tcW w:w="4252" w:type="dxa"/>
            <w:tcBorders>
              <w:top w:val="single" w:sz="2" w:space="0" w:color="auto"/>
              <w:left w:val="single" w:sz="2" w:space="0" w:color="auto"/>
              <w:bottom w:val="nil"/>
              <w:right w:val="single" w:sz="2" w:space="0" w:color="auto"/>
            </w:tcBorders>
          </w:tcPr>
          <w:p w14:paraId="76220C08" w14:textId="77777777" w:rsidR="00E22B53" w:rsidRPr="005C136A" w:rsidRDefault="00E22B53" w:rsidP="00BC4E16">
            <w:pPr>
              <w:pStyle w:val="Zitat"/>
              <w:rPr>
                <w:rFonts w:cs="Arial"/>
                <w:color w:val="auto"/>
              </w:rPr>
            </w:pPr>
            <w:r w:rsidRPr="005C136A">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133478B5" w14:textId="77777777" w:rsidR="00E22B53" w:rsidRPr="005C136A" w:rsidRDefault="00E22B53" w:rsidP="00BC4E16">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5F077D83" w14:textId="77777777" w:rsidR="00E22B53" w:rsidRPr="005C136A" w:rsidRDefault="00E22B53" w:rsidP="00BC4E16">
            <w:pPr>
              <w:rPr>
                <w:rFonts w:cs="Arial"/>
              </w:rPr>
            </w:pPr>
          </w:p>
        </w:tc>
      </w:tr>
      <w:tr w:rsidR="00B51938" w:rsidRPr="005C136A" w14:paraId="18F74D2D" w14:textId="77777777" w:rsidTr="00BC4E16">
        <w:tc>
          <w:tcPr>
            <w:tcW w:w="851" w:type="dxa"/>
            <w:tcBorders>
              <w:top w:val="nil"/>
              <w:left w:val="single" w:sz="2" w:space="0" w:color="auto"/>
              <w:bottom w:val="single" w:sz="4" w:space="0" w:color="auto"/>
              <w:right w:val="single" w:sz="2" w:space="0" w:color="auto"/>
            </w:tcBorders>
          </w:tcPr>
          <w:p w14:paraId="2FF43A85" w14:textId="0C6C171E" w:rsidR="00E22B53" w:rsidRPr="005C136A" w:rsidRDefault="000F4DEE" w:rsidP="00523510">
            <w:pPr>
              <w:spacing w:line="276" w:lineRule="auto"/>
              <w:ind w:left="-57" w:right="-57"/>
              <w:jc w:val="center"/>
              <w:rPr>
                <w:rFonts w:cs="Arial"/>
              </w:rPr>
            </w:pPr>
            <w:r w:rsidRPr="005C136A">
              <w:rPr>
                <w:rFonts w:cs="Arial"/>
              </w:rPr>
              <w:t>1</w:t>
            </w:r>
            <w:r w:rsidR="00216AA8" w:rsidRPr="005C136A">
              <w:rPr>
                <w:rFonts w:cs="Arial"/>
              </w:rPr>
              <w:t>0</w:t>
            </w:r>
            <w:r w:rsidR="00041ACA" w:rsidRPr="005C136A">
              <w:rPr>
                <w:rFonts w:cs="Arial"/>
              </w:rPr>
              <w:t xml:space="preserve"> min</w:t>
            </w:r>
          </w:p>
        </w:tc>
        <w:tc>
          <w:tcPr>
            <w:tcW w:w="4252" w:type="dxa"/>
            <w:tcBorders>
              <w:top w:val="nil"/>
              <w:left w:val="single" w:sz="2" w:space="0" w:color="auto"/>
              <w:bottom w:val="single" w:sz="4" w:space="0" w:color="auto"/>
              <w:right w:val="single" w:sz="2" w:space="0" w:color="auto"/>
            </w:tcBorders>
          </w:tcPr>
          <w:p w14:paraId="4775DD3A" w14:textId="0FDDE56B" w:rsidR="00E22B53" w:rsidRPr="005C136A" w:rsidRDefault="001311FF" w:rsidP="00864EBE">
            <w:pPr>
              <w:pStyle w:val="Listenabsatz"/>
              <w:numPr>
                <w:ilvl w:val="0"/>
                <w:numId w:val="4"/>
              </w:numPr>
              <w:spacing w:before="120" w:after="120" w:line="276" w:lineRule="auto"/>
              <w:ind w:left="227" w:hanging="227"/>
              <w:contextualSpacing w:val="0"/>
              <w:rPr>
                <w:rFonts w:cs="Arial"/>
              </w:rPr>
            </w:pPr>
            <w:r w:rsidRPr="005C136A">
              <w:rPr>
                <w:rFonts w:cs="Arial"/>
              </w:rPr>
              <w:t>einfache Hilfeleistungsgeräte</w:t>
            </w:r>
            <w:r w:rsidR="00DA40C9" w:rsidRPr="005C136A">
              <w:rPr>
                <w:rFonts w:cs="Arial"/>
              </w:rPr>
              <w:t xml:space="preserve"> selbstständig</w:t>
            </w:r>
            <w:r w:rsidR="00284699" w:rsidRPr="005C136A">
              <w:rPr>
                <w:rFonts w:cs="Arial"/>
              </w:rPr>
              <w:t xml:space="preserve"> und</w:t>
            </w:r>
            <w:r w:rsidR="00DA40C9" w:rsidRPr="005C136A">
              <w:rPr>
                <w:rFonts w:cs="Arial"/>
              </w:rPr>
              <w:t xml:space="preserve"> fachlich richtig </w:t>
            </w:r>
            <w:r w:rsidR="00F21362" w:rsidRPr="005C136A">
              <w:rPr>
                <w:rFonts w:cs="Arial"/>
              </w:rPr>
              <w:t xml:space="preserve">sowie zügig und genau </w:t>
            </w:r>
            <w:r w:rsidR="00C070BD" w:rsidRPr="005C136A">
              <w:rPr>
                <w:rFonts w:cs="Arial"/>
              </w:rPr>
              <w:t>einsetzen</w:t>
            </w:r>
            <w:r w:rsidR="00DA40C9" w:rsidRPr="005C136A">
              <w:rPr>
                <w:rFonts w:cs="Arial"/>
              </w:rPr>
              <w:t xml:space="preserve"> können</w:t>
            </w:r>
            <w:r w:rsidR="00E22B53" w:rsidRPr="005C136A">
              <w:rPr>
                <w:rFonts w:cs="Arial"/>
              </w:rPr>
              <w:t>.</w:t>
            </w:r>
          </w:p>
        </w:tc>
        <w:tc>
          <w:tcPr>
            <w:tcW w:w="6096" w:type="dxa"/>
            <w:tcBorders>
              <w:top w:val="nil"/>
              <w:left w:val="single" w:sz="2" w:space="0" w:color="auto"/>
              <w:bottom w:val="single" w:sz="4" w:space="0" w:color="auto"/>
              <w:right w:val="single" w:sz="2" w:space="0" w:color="auto"/>
            </w:tcBorders>
          </w:tcPr>
          <w:p w14:paraId="6EE8F356" w14:textId="16613201" w:rsidR="00B14702" w:rsidRPr="005C136A" w:rsidRDefault="00B14702" w:rsidP="00F638F1">
            <w:pPr>
              <w:spacing w:line="276" w:lineRule="auto"/>
              <w:rPr>
                <w:rFonts w:cs="Arial"/>
              </w:rPr>
            </w:pPr>
            <w:r w:rsidRPr="005C136A">
              <w:rPr>
                <w:rFonts w:cs="Arial"/>
              </w:rPr>
              <w:t xml:space="preserve">Bei der Durchführung von </w:t>
            </w:r>
            <w:r w:rsidR="00951578" w:rsidRPr="005C136A">
              <w:rPr>
                <w:rFonts w:cs="Arial"/>
              </w:rPr>
              <w:t>Hilfeleistungs</w:t>
            </w:r>
            <w:r w:rsidRPr="005C136A">
              <w:rPr>
                <w:rFonts w:cs="Arial"/>
              </w:rPr>
              <w:t xml:space="preserve">maßnahmen müssen die Einsatzkräfte unter anderem einfache Hilfeleistungsgeräte </w:t>
            </w:r>
            <w:r w:rsidR="00673A08" w:rsidRPr="005C136A">
              <w:rPr>
                <w:rFonts w:cs="Arial"/>
              </w:rPr>
              <w:t>verwendet</w:t>
            </w:r>
            <w:r w:rsidRPr="005C136A">
              <w:rPr>
                <w:rFonts w:cs="Arial"/>
              </w:rPr>
              <w:t>.</w:t>
            </w:r>
          </w:p>
          <w:p w14:paraId="2BE370F0" w14:textId="79CC09FF" w:rsidR="00E22B53" w:rsidRPr="005C136A" w:rsidRDefault="001311FF" w:rsidP="00F638F1">
            <w:pPr>
              <w:spacing w:line="276" w:lineRule="auto"/>
              <w:rPr>
                <w:rFonts w:cs="Arial"/>
              </w:rPr>
            </w:pPr>
            <w:r w:rsidRPr="005C136A">
              <w:rPr>
                <w:rFonts w:cs="Arial"/>
              </w:rPr>
              <w:t>Folgende Hilfeleistungsgeräte sind zu berücksichtigen</w:t>
            </w:r>
            <w:r w:rsidR="00DA40C9" w:rsidRPr="005C136A">
              <w:rPr>
                <w:rFonts w:cs="Arial"/>
              </w:rPr>
              <w:t>:</w:t>
            </w:r>
          </w:p>
          <w:p w14:paraId="699D70FF" w14:textId="5804C45F" w:rsidR="001311FF" w:rsidRPr="005C136A" w:rsidRDefault="001311FF" w:rsidP="00121818">
            <w:pPr>
              <w:pStyle w:val="Listenabsatz"/>
              <w:numPr>
                <w:ilvl w:val="0"/>
                <w:numId w:val="11"/>
              </w:numPr>
              <w:spacing w:before="120" w:after="120" w:line="276" w:lineRule="auto"/>
              <w:ind w:left="227" w:hanging="227"/>
              <w:contextualSpacing w:val="0"/>
              <w:rPr>
                <w:rFonts w:cs="Arial"/>
              </w:rPr>
            </w:pPr>
            <w:r w:rsidRPr="005C136A">
              <w:rPr>
                <w:rFonts w:cs="Arial"/>
              </w:rPr>
              <w:t xml:space="preserve">Brechstange beziehungsweise multifunktionales Hebel-/Brechwerkzeug </w:t>
            </w:r>
          </w:p>
          <w:p w14:paraId="790ED809" w14:textId="250E1D4C" w:rsidR="00DA40C9" w:rsidRPr="005C136A" w:rsidRDefault="001311FF" w:rsidP="00121818">
            <w:pPr>
              <w:pStyle w:val="Listenabsatz"/>
              <w:numPr>
                <w:ilvl w:val="0"/>
                <w:numId w:val="11"/>
              </w:numPr>
              <w:spacing w:before="120" w:after="120" w:line="276" w:lineRule="auto"/>
              <w:ind w:left="227" w:hanging="227"/>
              <w:contextualSpacing w:val="0"/>
              <w:rPr>
                <w:rFonts w:cs="Arial"/>
              </w:rPr>
            </w:pPr>
            <w:r w:rsidRPr="005C136A">
              <w:rPr>
                <w:rFonts w:cs="Arial"/>
              </w:rPr>
              <w:t>Nageleisen</w:t>
            </w:r>
          </w:p>
          <w:p w14:paraId="180EEA9E" w14:textId="63088014" w:rsidR="00636062" w:rsidRPr="005C136A" w:rsidRDefault="004E66C3" w:rsidP="00121818">
            <w:pPr>
              <w:pStyle w:val="Listenabsatz"/>
              <w:numPr>
                <w:ilvl w:val="0"/>
                <w:numId w:val="11"/>
              </w:numPr>
              <w:spacing w:before="120" w:after="120" w:line="276" w:lineRule="auto"/>
              <w:ind w:left="227" w:hanging="227"/>
              <w:contextualSpacing w:val="0"/>
              <w:rPr>
                <w:rFonts w:cs="Arial"/>
              </w:rPr>
            </w:pPr>
            <w:r w:rsidRPr="005C136A">
              <w:rPr>
                <w:rFonts w:cs="Arial"/>
              </w:rPr>
              <w:t>Feuerwehr-Werkzeugkasten</w:t>
            </w:r>
          </w:p>
          <w:p w14:paraId="283DA8C6" w14:textId="707F47C8" w:rsidR="00DA40C9" w:rsidRPr="005C136A" w:rsidRDefault="004E66C3" w:rsidP="00121818">
            <w:pPr>
              <w:pStyle w:val="Listenabsatz"/>
              <w:numPr>
                <w:ilvl w:val="0"/>
                <w:numId w:val="11"/>
              </w:numPr>
              <w:spacing w:before="120" w:after="120" w:line="276" w:lineRule="auto"/>
              <w:ind w:left="227" w:hanging="227"/>
              <w:contextualSpacing w:val="0"/>
              <w:rPr>
                <w:rFonts w:cs="Arial"/>
              </w:rPr>
            </w:pPr>
            <w:r w:rsidRPr="005C136A">
              <w:rPr>
                <w:rFonts w:cs="Arial"/>
              </w:rPr>
              <w:t>Feuerwehr-Elektrowerkzeugkasten</w:t>
            </w:r>
          </w:p>
          <w:p w14:paraId="16701C8A" w14:textId="6413334A" w:rsidR="00DA40C9" w:rsidRPr="005C136A" w:rsidRDefault="00DA40C9" w:rsidP="00121818">
            <w:pPr>
              <w:pStyle w:val="Listenabsatz"/>
              <w:numPr>
                <w:ilvl w:val="0"/>
                <w:numId w:val="11"/>
              </w:numPr>
              <w:spacing w:before="120" w:after="120" w:line="276" w:lineRule="auto"/>
              <w:ind w:left="227" w:hanging="227"/>
              <w:contextualSpacing w:val="0"/>
              <w:rPr>
                <w:rFonts w:cs="Arial"/>
              </w:rPr>
            </w:pPr>
            <w:r w:rsidRPr="005C136A">
              <w:rPr>
                <w:rFonts w:cs="Arial"/>
              </w:rPr>
              <w:t>…</w:t>
            </w:r>
          </w:p>
        </w:tc>
        <w:tc>
          <w:tcPr>
            <w:tcW w:w="2977" w:type="dxa"/>
            <w:tcBorders>
              <w:top w:val="nil"/>
              <w:left w:val="single" w:sz="2" w:space="0" w:color="auto"/>
              <w:bottom w:val="single" w:sz="4" w:space="0" w:color="auto"/>
              <w:right w:val="single" w:sz="2" w:space="0" w:color="auto"/>
            </w:tcBorders>
          </w:tcPr>
          <w:p w14:paraId="7106FE7E" w14:textId="03A5B3AD" w:rsidR="00E22B53" w:rsidRPr="005C136A" w:rsidRDefault="00DA40C9" w:rsidP="000C7FBF">
            <w:pPr>
              <w:spacing w:after="240" w:line="276" w:lineRule="auto"/>
              <w:rPr>
                <w:rFonts w:cs="Arial"/>
              </w:rPr>
            </w:pPr>
            <w:r w:rsidRPr="005C136A">
              <w:rPr>
                <w:rFonts w:cs="Arial"/>
              </w:rPr>
              <w:t xml:space="preserve">FwDV 1 Kapitel </w:t>
            </w:r>
            <w:r w:rsidR="004E66C3" w:rsidRPr="005C136A">
              <w:rPr>
                <w:rFonts w:cs="Arial"/>
              </w:rPr>
              <w:t>8</w:t>
            </w:r>
            <w:r w:rsidR="00C60B48" w:rsidRPr="005C136A">
              <w:rPr>
                <w:rFonts w:cs="Arial"/>
              </w:rPr>
              <w:t xml:space="preserve">.1 bis </w:t>
            </w:r>
            <w:r w:rsidR="004E66C3" w:rsidRPr="005C136A">
              <w:rPr>
                <w:rFonts w:cs="Arial"/>
              </w:rPr>
              <w:t>8</w:t>
            </w:r>
            <w:r w:rsidR="00C60B48" w:rsidRPr="005C136A">
              <w:rPr>
                <w:rFonts w:cs="Arial"/>
              </w:rPr>
              <w:t>.4</w:t>
            </w:r>
          </w:p>
          <w:p w14:paraId="345E1924" w14:textId="5202518F" w:rsidR="00E22B53" w:rsidRPr="005C136A" w:rsidRDefault="00E22B53" w:rsidP="00BD4CBC">
            <w:pPr>
              <w:spacing w:line="276" w:lineRule="auto"/>
              <w:rPr>
                <w:rFonts w:cs="Arial"/>
              </w:rPr>
            </w:pPr>
            <w:r w:rsidRPr="005C136A">
              <w:rPr>
                <w:rFonts w:cs="Arial"/>
              </w:rPr>
              <w:t xml:space="preserve">Lernunterlage Kapitel </w:t>
            </w:r>
            <w:r w:rsidR="00B96C59" w:rsidRPr="005C136A">
              <w:rPr>
                <w:rFonts w:cs="Arial"/>
              </w:rPr>
              <w:t>3</w:t>
            </w:r>
            <w:r w:rsidRPr="005C136A">
              <w:rPr>
                <w:rFonts w:cs="Arial"/>
              </w:rPr>
              <w:t>.</w:t>
            </w:r>
            <w:r w:rsidR="00DA40C9" w:rsidRPr="005C136A">
              <w:rPr>
                <w:rFonts w:cs="Arial"/>
              </w:rPr>
              <w:t>1</w:t>
            </w:r>
          </w:p>
        </w:tc>
      </w:tr>
    </w:tbl>
    <w:p w14:paraId="5B1F425E" w14:textId="77777777" w:rsidR="00E22B53" w:rsidRPr="005C136A" w:rsidRDefault="00E22B53" w:rsidP="00E22B53">
      <w:pPr>
        <w:pStyle w:val="Listenabsatz"/>
        <w:rPr>
          <w:rFonts w:cs="Arial"/>
        </w:rPr>
        <w:sectPr w:rsidR="00E22B53" w:rsidRPr="005C136A" w:rsidSect="00DC00ED">
          <w:pgSz w:w="16838" w:h="11906" w:orient="landscape" w:code="9"/>
          <w:pgMar w:top="1418" w:right="1418" w:bottom="1134" w:left="1418" w:header="709" w:footer="709" w:gutter="0"/>
          <w:cols w:space="708"/>
          <w:docGrid w:linePitch="360"/>
        </w:sectPr>
      </w:pPr>
    </w:p>
    <w:p w14:paraId="5941FAEC" w14:textId="77777777" w:rsidR="00E22B53" w:rsidRPr="005C136A" w:rsidRDefault="00E22B53" w:rsidP="00E22B53">
      <w:pPr>
        <w:spacing w:after="360"/>
        <w:ind w:right="-57"/>
        <w:rPr>
          <w:rFonts w:cs="Arial"/>
          <w:b/>
          <w:bCs/>
          <w:sz w:val="24"/>
          <w:szCs w:val="24"/>
        </w:rPr>
      </w:pPr>
      <w:r w:rsidRPr="005C136A">
        <w:rPr>
          <w:rFonts w:cs="Arial"/>
          <w:b/>
          <w:bCs/>
          <w:sz w:val="24"/>
          <w:szCs w:val="24"/>
        </w:rPr>
        <w:lastRenderedPageBreak/>
        <w:t>Kommentar:</w:t>
      </w:r>
    </w:p>
    <w:p w14:paraId="5344035A" w14:textId="084F9C3E" w:rsidR="00E22B53" w:rsidRPr="005C136A" w:rsidRDefault="005611BE" w:rsidP="0034595C">
      <w:pPr>
        <w:rPr>
          <w:rFonts w:cs="Arial"/>
          <w:b/>
          <w:bCs/>
          <w:sz w:val="24"/>
          <w:szCs w:val="24"/>
        </w:rPr>
      </w:pPr>
      <w:r w:rsidRPr="005C136A">
        <w:rPr>
          <w:rFonts w:cs="Arial"/>
          <w:b/>
          <w:bCs/>
          <w:sz w:val="24"/>
          <w:szCs w:val="24"/>
        </w:rPr>
        <w:t>Brechstange</w:t>
      </w:r>
    </w:p>
    <w:p w14:paraId="6780F2DF" w14:textId="7A924E98" w:rsidR="00B833DC" w:rsidRPr="005C136A" w:rsidRDefault="00487460" w:rsidP="00121818">
      <w:pPr>
        <w:pStyle w:val="Listenabsatz"/>
        <w:numPr>
          <w:ilvl w:val="0"/>
          <w:numId w:val="7"/>
        </w:numPr>
        <w:spacing w:before="120" w:after="120" w:line="276" w:lineRule="auto"/>
        <w:ind w:left="227" w:hanging="227"/>
        <w:contextualSpacing w:val="0"/>
        <w:rPr>
          <w:rFonts w:cs="Arial"/>
        </w:rPr>
      </w:pPr>
      <w:r w:rsidRPr="005C136A">
        <w:rPr>
          <w:rFonts w:cs="Arial"/>
        </w:rPr>
        <w:t xml:space="preserve">Eine Brechstange beziehungsweise ein multifunktionales Hebel-/Brechwerkzeug wird als Hebel </w:t>
      </w:r>
      <w:r w:rsidR="00951578" w:rsidRPr="005C136A">
        <w:rPr>
          <w:rFonts w:cs="Arial"/>
        </w:rPr>
        <w:t>eingesetzt</w:t>
      </w:r>
      <w:r w:rsidR="00B51AA4" w:rsidRPr="005C136A">
        <w:rPr>
          <w:rFonts w:cs="Arial"/>
        </w:rPr>
        <w:t>.</w:t>
      </w:r>
    </w:p>
    <w:p w14:paraId="4928C3FF" w14:textId="13F2F109" w:rsidR="00AE0888" w:rsidRPr="005C136A" w:rsidRDefault="00B833DC" w:rsidP="00121818">
      <w:pPr>
        <w:pStyle w:val="Listenabsatz"/>
        <w:numPr>
          <w:ilvl w:val="0"/>
          <w:numId w:val="7"/>
        </w:numPr>
        <w:spacing w:before="120" w:after="180" w:line="276" w:lineRule="auto"/>
        <w:ind w:left="227" w:hanging="227"/>
        <w:contextualSpacing w:val="0"/>
        <w:rPr>
          <w:rFonts w:cs="Arial"/>
        </w:rPr>
      </w:pPr>
      <w:r w:rsidRPr="005C136A">
        <w:rPr>
          <w:rFonts w:cs="Arial"/>
        </w:rPr>
        <w:t xml:space="preserve">Der Nachteil der geringen Hubhöhe beim Anheben von Lasten </w:t>
      </w:r>
      <w:r w:rsidR="00B51AA4" w:rsidRPr="005C136A">
        <w:rPr>
          <w:rFonts w:cs="Arial"/>
        </w:rPr>
        <w:t>muss durch Unterlegen ausgeglichen werden</w:t>
      </w:r>
      <w:r w:rsidR="007D1E33" w:rsidRPr="005C136A">
        <w:rPr>
          <w:rFonts w:cs="Arial"/>
        </w:rPr>
        <w:t>.</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5C136A" w:rsidRPr="005C136A" w14:paraId="0D75AB4A" w14:textId="77777777" w:rsidTr="0094242E">
        <w:tc>
          <w:tcPr>
            <w:tcW w:w="6754" w:type="dxa"/>
          </w:tcPr>
          <w:p w14:paraId="3BF3EDC5" w14:textId="77777777" w:rsidR="00AE0888" w:rsidRPr="005C136A" w:rsidRDefault="00AE0888" w:rsidP="00FF5BFE">
            <w:pPr>
              <w:spacing w:line="276" w:lineRule="auto"/>
              <w:rPr>
                <w:rStyle w:val="Hervorhebung"/>
                <w:rFonts w:cs="Arial"/>
                <w:b/>
                <w:bCs/>
                <w:iCs w:val="0"/>
              </w:rPr>
            </w:pPr>
            <w:r w:rsidRPr="005C136A">
              <w:rPr>
                <w:rStyle w:val="Hervorhebung"/>
                <w:rFonts w:cs="Arial"/>
                <w:b/>
                <w:bCs/>
                <w:iCs w:val="0"/>
              </w:rPr>
              <w:t>Zusatzinformation</w:t>
            </w:r>
          </w:p>
          <w:p w14:paraId="17F58598" w14:textId="5F8B5A30" w:rsidR="00AE0888" w:rsidRPr="005C136A" w:rsidRDefault="00C84A08" w:rsidP="00FF5BFE">
            <w:pPr>
              <w:spacing w:line="276" w:lineRule="auto"/>
              <w:ind w:right="-57"/>
              <w:rPr>
                <w:rFonts w:cs="Arial"/>
                <w:i/>
              </w:rPr>
            </w:pPr>
            <w:r w:rsidRPr="005C136A">
              <w:rPr>
                <w:rFonts w:cs="Arial"/>
                <w:i/>
              </w:rPr>
              <w:t>Die folgenden Hinweise zur Sicherheit müssen beachtet werden</w:t>
            </w:r>
            <w:r w:rsidR="00AE0888" w:rsidRPr="005C136A">
              <w:rPr>
                <w:rFonts w:cs="Arial"/>
                <w:i/>
              </w:rPr>
              <w:t>:</w:t>
            </w:r>
          </w:p>
          <w:p w14:paraId="0341EBD6" w14:textId="06A3F7EC" w:rsidR="00AE0888" w:rsidRPr="005C136A" w:rsidRDefault="00487460" w:rsidP="00121818">
            <w:pPr>
              <w:pStyle w:val="Listenabsatz"/>
              <w:numPr>
                <w:ilvl w:val="0"/>
                <w:numId w:val="8"/>
              </w:numPr>
              <w:spacing w:before="120" w:after="120" w:line="276" w:lineRule="auto"/>
              <w:ind w:left="227" w:hanging="227"/>
              <w:contextualSpacing w:val="0"/>
              <w:rPr>
                <w:rFonts w:cs="Arial"/>
                <w:i/>
              </w:rPr>
            </w:pPr>
            <w:r w:rsidRPr="005C136A">
              <w:rPr>
                <w:rFonts w:cs="Arial"/>
                <w:i/>
              </w:rPr>
              <w:t xml:space="preserve">Beim Einsatz </w:t>
            </w:r>
            <w:r w:rsidR="00CD6984" w:rsidRPr="005C136A">
              <w:rPr>
                <w:rFonts w:cs="Arial"/>
                <w:i/>
              </w:rPr>
              <w:t xml:space="preserve">einen </w:t>
            </w:r>
            <w:r w:rsidRPr="005C136A">
              <w:rPr>
                <w:rFonts w:cs="Arial"/>
                <w:i/>
              </w:rPr>
              <w:t>Gesichtsschutz verwenden</w:t>
            </w:r>
            <w:r w:rsidR="00AE0888" w:rsidRPr="005C136A">
              <w:rPr>
                <w:rFonts w:cs="Arial"/>
                <w:i/>
              </w:rPr>
              <w:t>.</w:t>
            </w:r>
          </w:p>
          <w:p w14:paraId="37FBD198" w14:textId="77777777" w:rsidR="00487460" w:rsidRPr="005C136A" w:rsidRDefault="00487460"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N</w:t>
            </w:r>
            <w:r w:rsidRPr="005C136A">
              <w:rPr>
                <w:rStyle w:val="Hervorhebung"/>
                <w:iCs w:val="0"/>
              </w:rPr>
              <w:t>icht mit einem Hammer auf die gehärtete</w:t>
            </w:r>
            <w:r w:rsidR="00B833DC" w:rsidRPr="005C136A">
              <w:rPr>
                <w:rStyle w:val="Hervorhebung"/>
                <w:iCs w:val="0"/>
              </w:rPr>
              <w:t>n</w:t>
            </w:r>
            <w:r w:rsidRPr="005C136A">
              <w:rPr>
                <w:rStyle w:val="Hervorhebung"/>
                <w:iCs w:val="0"/>
              </w:rPr>
              <w:t xml:space="preserve"> Spitze</w:t>
            </w:r>
            <w:r w:rsidR="00B833DC" w:rsidRPr="005C136A">
              <w:rPr>
                <w:rStyle w:val="Hervorhebung"/>
                <w:iCs w:val="0"/>
              </w:rPr>
              <w:t>n</w:t>
            </w:r>
            <w:r w:rsidRPr="005C136A">
              <w:rPr>
                <w:rStyle w:val="Hervorhebung"/>
                <w:iCs w:val="0"/>
              </w:rPr>
              <w:t xml:space="preserve"> oder Klaue</w:t>
            </w:r>
            <w:r w:rsidR="00B833DC" w:rsidRPr="005C136A">
              <w:rPr>
                <w:rStyle w:val="Hervorhebung"/>
                <w:iCs w:val="0"/>
              </w:rPr>
              <w:t>n</w:t>
            </w:r>
            <w:r w:rsidRPr="005C136A">
              <w:rPr>
                <w:rStyle w:val="Hervorhebung"/>
                <w:iCs w:val="0"/>
              </w:rPr>
              <w:t xml:space="preserve"> schlagen.</w:t>
            </w:r>
          </w:p>
          <w:p w14:paraId="292B0FD9" w14:textId="77777777" w:rsidR="00B51AA4" w:rsidRPr="005C136A" w:rsidRDefault="00B51AA4"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Pr>
              <w:t>Der Gefahr des Abrutschens bei Metall auf Metall durch gleithemmende Zwischenlagen, zum Beispiel Holz, vorbeugen.</w:t>
            </w:r>
          </w:p>
          <w:p w14:paraId="4112E8B1" w14:textId="0B7EDB79" w:rsidR="00B51AA4" w:rsidRPr="005C136A" w:rsidRDefault="00B51AA4"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Beim Heben die Lasten durch Unterbauen sichern</w:t>
            </w:r>
            <w:r w:rsidR="00480C1C" w:rsidRPr="005C136A">
              <w:rPr>
                <w:rStyle w:val="Hervorhebung"/>
                <w:rFonts w:cs="Arial"/>
                <w:iCs w:val="0"/>
              </w:rPr>
              <w:t>.</w:t>
            </w:r>
          </w:p>
        </w:tc>
      </w:tr>
    </w:tbl>
    <w:p w14:paraId="6B3CB486" w14:textId="54D60693" w:rsidR="001C3196" w:rsidRPr="005C136A" w:rsidRDefault="005611BE" w:rsidP="00B51AA4">
      <w:pPr>
        <w:pStyle w:val="Textkrper"/>
        <w:spacing w:before="360"/>
        <w:rPr>
          <w:rFonts w:cs="Arial"/>
          <w:b/>
          <w:bCs/>
          <w:sz w:val="24"/>
          <w:szCs w:val="24"/>
        </w:rPr>
      </w:pPr>
      <w:r w:rsidRPr="005C136A">
        <w:rPr>
          <w:rFonts w:cs="Arial"/>
          <w:b/>
          <w:bCs/>
          <w:sz w:val="24"/>
          <w:szCs w:val="24"/>
        </w:rPr>
        <w:t>Nageleisen</w:t>
      </w:r>
    </w:p>
    <w:p w14:paraId="0F6901FD" w14:textId="71B66752" w:rsidR="007D1E33" w:rsidRPr="005C136A" w:rsidRDefault="00315B10" w:rsidP="00121818">
      <w:pPr>
        <w:pStyle w:val="Listenabsatz"/>
        <w:numPr>
          <w:ilvl w:val="0"/>
          <w:numId w:val="10"/>
        </w:numPr>
        <w:spacing w:before="120" w:after="120" w:line="276" w:lineRule="auto"/>
        <w:ind w:left="227" w:hanging="227"/>
        <w:contextualSpacing w:val="0"/>
        <w:rPr>
          <w:rFonts w:cs="Arial"/>
        </w:rPr>
      </w:pPr>
      <w:r w:rsidRPr="005C136A">
        <w:rPr>
          <w:rFonts w:cs="Arial"/>
        </w:rPr>
        <w:t xml:space="preserve">Ein Nageleisen wird </w:t>
      </w:r>
      <w:r w:rsidR="00CD6984" w:rsidRPr="005C136A">
        <w:rPr>
          <w:rFonts w:cs="Arial"/>
        </w:rPr>
        <w:t>zum Ziehen von Nägeln oder als Hebel eingesetzt</w:t>
      </w:r>
      <w:r w:rsidR="007D1E33" w:rsidRPr="005C136A">
        <w:rPr>
          <w:rFonts w:cs="Arial"/>
        </w:rPr>
        <w:t>.</w:t>
      </w:r>
    </w:p>
    <w:tbl>
      <w:tblPr>
        <w:tblStyle w:val="Tabellenraster"/>
        <w:tblW w:w="6754"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5C136A" w:rsidRPr="005C136A" w14:paraId="23161C39" w14:textId="77777777" w:rsidTr="0094242E">
        <w:tc>
          <w:tcPr>
            <w:tcW w:w="6754" w:type="dxa"/>
          </w:tcPr>
          <w:p w14:paraId="74C16344" w14:textId="77777777" w:rsidR="00CD6984" w:rsidRPr="005C136A" w:rsidRDefault="00CD6984" w:rsidP="00FF5BFE">
            <w:pPr>
              <w:spacing w:line="276" w:lineRule="auto"/>
              <w:rPr>
                <w:rStyle w:val="Hervorhebung"/>
                <w:rFonts w:cs="Arial"/>
                <w:b/>
                <w:bCs/>
                <w:iCs w:val="0"/>
              </w:rPr>
            </w:pPr>
            <w:r w:rsidRPr="005C136A">
              <w:rPr>
                <w:rStyle w:val="Hervorhebung"/>
                <w:rFonts w:cs="Arial"/>
                <w:b/>
                <w:bCs/>
                <w:iCs w:val="0"/>
              </w:rPr>
              <w:t>Zusatzinformation</w:t>
            </w:r>
          </w:p>
          <w:p w14:paraId="4C4F83B8" w14:textId="77777777" w:rsidR="00CD6984" w:rsidRPr="005C136A" w:rsidRDefault="00CD6984" w:rsidP="00FF5BFE">
            <w:pPr>
              <w:spacing w:line="276" w:lineRule="auto"/>
              <w:ind w:right="-57"/>
              <w:rPr>
                <w:rFonts w:cs="Arial"/>
                <w:i/>
              </w:rPr>
            </w:pPr>
            <w:r w:rsidRPr="005C136A">
              <w:rPr>
                <w:rFonts w:cs="Arial"/>
                <w:i/>
              </w:rPr>
              <w:t>Die folgenden Hinweise zur Sicherheit müssen beachtet werden:</w:t>
            </w:r>
          </w:p>
          <w:p w14:paraId="217D0F4D" w14:textId="64509FE6" w:rsidR="00CD6984" w:rsidRPr="005C136A" w:rsidRDefault="00CD6984" w:rsidP="00121818">
            <w:pPr>
              <w:pStyle w:val="Listenabsatz"/>
              <w:numPr>
                <w:ilvl w:val="0"/>
                <w:numId w:val="8"/>
              </w:numPr>
              <w:spacing w:before="120" w:after="120" w:line="276" w:lineRule="auto"/>
              <w:ind w:left="227" w:hanging="227"/>
              <w:contextualSpacing w:val="0"/>
              <w:rPr>
                <w:rFonts w:cs="Arial"/>
                <w:i/>
              </w:rPr>
            </w:pPr>
            <w:r w:rsidRPr="005C136A">
              <w:rPr>
                <w:rFonts w:cs="Arial"/>
                <w:i/>
              </w:rPr>
              <w:t>Beim Einsatz einen Gesichtsschutz verwenden.</w:t>
            </w:r>
          </w:p>
          <w:p w14:paraId="717BFFBF" w14:textId="7158DC40" w:rsidR="00CD6984" w:rsidRPr="005C136A" w:rsidRDefault="00CD6984"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Fonts w:cs="Arial"/>
                <w:i/>
              </w:rPr>
              <w:t>Nicht als Meißel oder Stemmeisen verwenden.</w:t>
            </w:r>
          </w:p>
        </w:tc>
      </w:tr>
    </w:tbl>
    <w:p w14:paraId="4557DCB7" w14:textId="63F5295E" w:rsidR="00801DBF" w:rsidRPr="005C136A" w:rsidRDefault="005611BE" w:rsidP="00801DBF">
      <w:pPr>
        <w:pStyle w:val="Textkrper"/>
        <w:rPr>
          <w:rFonts w:cs="Arial"/>
          <w:b/>
          <w:bCs/>
          <w:sz w:val="24"/>
          <w:szCs w:val="24"/>
        </w:rPr>
      </w:pPr>
      <w:r w:rsidRPr="005C136A">
        <w:rPr>
          <w:rFonts w:cs="Arial"/>
          <w:b/>
          <w:bCs/>
          <w:sz w:val="24"/>
          <w:szCs w:val="24"/>
        </w:rPr>
        <w:t>Feuerwehr-Werkzeugkasten</w:t>
      </w:r>
    </w:p>
    <w:p w14:paraId="154EF0CF" w14:textId="3A5EC00D" w:rsidR="009B7202" w:rsidRPr="005C136A" w:rsidRDefault="009B7202" w:rsidP="00121818">
      <w:pPr>
        <w:pStyle w:val="Listenabsatz"/>
        <w:numPr>
          <w:ilvl w:val="0"/>
          <w:numId w:val="10"/>
        </w:numPr>
        <w:spacing w:before="120" w:after="120" w:line="276" w:lineRule="auto"/>
        <w:ind w:left="227" w:hanging="227"/>
        <w:contextualSpacing w:val="0"/>
        <w:rPr>
          <w:rFonts w:cs="Arial"/>
        </w:rPr>
      </w:pPr>
      <w:r w:rsidRPr="005C136A">
        <w:rPr>
          <w:rFonts w:cs="Arial"/>
        </w:rPr>
        <w:t xml:space="preserve">Mit den Werkzeugen </w:t>
      </w:r>
      <w:r w:rsidR="001311FF" w:rsidRPr="005C136A">
        <w:rPr>
          <w:rFonts w:cs="Arial"/>
        </w:rPr>
        <w:t xml:space="preserve">und den sonstigen Bestandteilen dieses Werkzeugkastens </w:t>
      </w:r>
      <w:r w:rsidR="00673200" w:rsidRPr="005C136A">
        <w:rPr>
          <w:rFonts w:cs="Arial"/>
        </w:rPr>
        <w:t xml:space="preserve">(oder vergleichbarer Werkzeugkästen) </w:t>
      </w:r>
      <w:r w:rsidRPr="005C136A">
        <w:rPr>
          <w:rFonts w:cs="Arial"/>
        </w:rPr>
        <w:t>lassen sich notwendige Handwerksarbeiten durchführen, zum Beispiel</w:t>
      </w:r>
    </w:p>
    <w:p w14:paraId="22885BEB" w14:textId="53B8A9FF" w:rsidR="009B7202" w:rsidRPr="005C136A" w:rsidRDefault="009B7202" w:rsidP="00121818">
      <w:pPr>
        <w:pStyle w:val="Listenabsatz"/>
        <w:numPr>
          <w:ilvl w:val="0"/>
          <w:numId w:val="18"/>
        </w:numPr>
        <w:spacing w:before="120" w:after="120" w:line="276" w:lineRule="auto"/>
        <w:contextualSpacing w:val="0"/>
        <w:rPr>
          <w:rFonts w:cs="Arial"/>
        </w:rPr>
      </w:pPr>
      <w:r w:rsidRPr="005C136A">
        <w:rPr>
          <w:rFonts w:cs="Arial"/>
        </w:rPr>
        <w:t>Sägen von Metallteilen</w:t>
      </w:r>
      <w:r w:rsidR="00080A9D" w:rsidRPr="005C136A">
        <w:rPr>
          <w:rFonts w:cs="Arial"/>
        </w:rPr>
        <w:t>,</w:t>
      </w:r>
    </w:p>
    <w:p w14:paraId="26F5C93E" w14:textId="6E5E81FC" w:rsidR="009B7202" w:rsidRPr="005C136A" w:rsidRDefault="009B7202" w:rsidP="00121818">
      <w:pPr>
        <w:pStyle w:val="Listenabsatz"/>
        <w:numPr>
          <w:ilvl w:val="0"/>
          <w:numId w:val="18"/>
        </w:numPr>
        <w:spacing w:before="120" w:after="120" w:line="276" w:lineRule="auto"/>
        <w:contextualSpacing w:val="0"/>
        <w:rPr>
          <w:rFonts w:cs="Arial"/>
        </w:rPr>
      </w:pPr>
      <w:r w:rsidRPr="005C136A">
        <w:rPr>
          <w:rFonts w:cs="Arial"/>
        </w:rPr>
        <w:t>Lösen und Anziehen von Schraub- oder Rohrverbindungen</w:t>
      </w:r>
      <w:r w:rsidR="00080A9D" w:rsidRPr="005C136A">
        <w:rPr>
          <w:rFonts w:cs="Arial"/>
        </w:rPr>
        <w:t>,</w:t>
      </w:r>
    </w:p>
    <w:p w14:paraId="0C6D4298" w14:textId="3AADA565" w:rsidR="009B7202" w:rsidRPr="005C136A" w:rsidRDefault="009B7202" w:rsidP="00121818">
      <w:pPr>
        <w:pStyle w:val="Listenabsatz"/>
        <w:numPr>
          <w:ilvl w:val="0"/>
          <w:numId w:val="18"/>
        </w:numPr>
        <w:spacing w:before="120" w:after="120" w:line="276" w:lineRule="auto"/>
        <w:contextualSpacing w:val="0"/>
        <w:rPr>
          <w:rFonts w:cs="Arial"/>
        </w:rPr>
      </w:pPr>
      <w:r w:rsidRPr="005C136A">
        <w:rPr>
          <w:rFonts w:cs="Arial"/>
        </w:rPr>
        <w:t>Trennen von Drähten</w:t>
      </w:r>
      <w:r w:rsidR="00080A9D" w:rsidRPr="005C136A">
        <w:rPr>
          <w:rFonts w:cs="Arial"/>
        </w:rPr>
        <w:t>,</w:t>
      </w:r>
    </w:p>
    <w:p w14:paraId="642B42D6" w14:textId="1C21F6FA" w:rsidR="009B7202" w:rsidRPr="005C136A" w:rsidRDefault="009B7202" w:rsidP="00121818">
      <w:pPr>
        <w:pStyle w:val="Listenabsatz"/>
        <w:numPr>
          <w:ilvl w:val="0"/>
          <w:numId w:val="18"/>
        </w:numPr>
        <w:spacing w:before="120" w:after="120" w:line="276" w:lineRule="auto"/>
        <w:contextualSpacing w:val="0"/>
        <w:rPr>
          <w:rFonts w:cs="Arial"/>
        </w:rPr>
      </w:pPr>
      <w:r w:rsidRPr="005C136A">
        <w:rPr>
          <w:rFonts w:cs="Arial"/>
        </w:rPr>
        <w:t xml:space="preserve">Meißeln von Metall </w:t>
      </w:r>
      <w:r w:rsidR="00B51938" w:rsidRPr="005C136A">
        <w:rPr>
          <w:rFonts w:cs="Arial"/>
        </w:rPr>
        <w:t>und</w:t>
      </w:r>
      <w:r w:rsidRPr="005C136A">
        <w:rPr>
          <w:rFonts w:cs="Arial"/>
        </w:rPr>
        <w:t xml:space="preserve"> Gestein</w:t>
      </w:r>
      <w:r w:rsidR="00080A9D" w:rsidRPr="005C136A">
        <w:rPr>
          <w:rFonts w:cs="Arial"/>
        </w:rPr>
        <w:t xml:space="preserve"> oder</w:t>
      </w:r>
    </w:p>
    <w:p w14:paraId="0045FB73" w14:textId="53DA26C0" w:rsidR="00801DBF" w:rsidRPr="005C136A" w:rsidRDefault="009B7202" w:rsidP="00121818">
      <w:pPr>
        <w:pStyle w:val="Listenabsatz"/>
        <w:numPr>
          <w:ilvl w:val="0"/>
          <w:numId w:val="18"/>
        </w:numPr>
        <w:spacing w:before="120" w:after="120" w:line="276" w:lineRule="auto"/>
        <w:contextualSpacing w:val="0"/>
        <w:rPr>
          <w:rFonts w:cs="Arial"/>
        </w:rPr>
      </w:pPr>
      <w:r w:rsidRPr="005C136A">
        <w:rPr>
          <w:rFonts w:cs="Arial"/>
        </w:rPr>
        <w:t>Abdichten von Leitungen und Behältern</w:t>
      </w:r>
      <w:r w:rsidR="00801DBF" w:rsidRPr="005C136A">
        <w:rPr>
          <w:rFonts w:cs="Arial"/>
        </w:rPr>
        <w:t>.</w:t>
      </w:r>
    </w:p>
    <w:p w14:paraId="2B0C5211" w14:textId="528CA4F0" w:rsidR="001C3196" w:rsidRPr="005C136A" w:rsidRDefault="005611BE" w:rsidP="00080A9D">
      <w:pPr>
        <w:pStyle w:val="Textkrper"/>
        <w:spacing w:before="360"/>
        <w:rPr>
          <w:rFonts w:cs="Arial"/>
          <w:b/>
          <w:bCs/>
          <w:sz w:val="24"/>
          <w:szCs w:val="24"/>
        </w:rPr>
      </w:pPr>
      <w:r w:rsidRPr="005C136A">
        <w:rPr>
          <w:rFonts w:cs="Arial"/>
          <w:b/>
          <w:bCs/>
          <w:sz w:val="24"/>
          <w:szCs w:val="24"/>
        </w:rPr>
        <w:t>Feuerwehr-Elektrowerkzeugkasten</w:t>
      </w:r>
    </w:p>
    <w:p w14:paraId="33545C84" w14:textId="49359125" w:rsidR="007D1E33" w:rsidRPr="005C136A" w:rsidRDefault="00080A9D" w:rsidP="00121818">
      <w:pPr>
        <w:pStyle w:val="Listenabsatz"/>
        <w:numPr>
          <w:ilvl w:val="0"/>
          <w:numId w:val="10"/>
        </w:numPr>
        <w:spacing w:before="120" w:after="120" w:line="276" w:lineRule="auto"/>
        <w:ind w:left="227" w:hanging="227"/>
        <w:contextualSpacing w:val="0"/>
        <w:rPr>
          <w:rFonts w:cs="Arial"/>
        </w:rPr>
      </w:pPr>
      <w:r w:rsidRPr="005C136A">
        <w:rPr>
          <w:rFonts w:cs="Arial"/>
        </w:rPr>
        <w:t>Mit den isolierten Werkzeugen und den sonstigen Bestandteilen d</w:t>
      </w:r>
      <w:r w:rsidR="001311FF" w:rsidRPr="005C136A">
        <w:rPr>
          <w:rFonts w:cs="Arial"/>
        </w:rPr>
        <w:t>ies</w:t>
      </w:r>
      <w:r w:rsidRPr="005C136A">
        <w:rPr>
          <w:rFonts w:cs="Arial"/>
        </w:rPr>
        <w:t xml:space="preserve">es Werkzeugkastens lassen sich notwendige Sicherungsmaßnahmen an elektrischen </w:t>
      </w:r>
      <w:r w:rsidR="00250CCC" w:rsidRPr="005C136A">
        <w:rPr>
          <w:rFonts w:cs="Arial"/>
        </w:rPr>
        <w:t>A</w:t>
      </w:r>
      <w:r w:rsidRPr="005C136A">
        <w:rPr>
          <w:rFonts w:cs="Arial"/>
        </w:rPr>
        <w:t xml:space="preserve">nlagen </w:t>
      </w:r>
      <w:r w:rsidR="00250CCC" w:rsidRPr="005C136A">
        <w:rPr>
          <w:rFonts w:cs="Arial"/>
        </w:rPr>
        <w:t xml:space="preserve">(bis 1.000 Volt) </w:t>
      </w:r>
      <w:r w:rsidRPr="005C136A">
        <w:rPr>
          <w:rFonts w:cs="Arial"/>
        </w:rPr>
        <w:t>durchführen, zum Beispiel</w:t>
      </w:r>
      <w:r w:rsidR="007D1E33" w:rsidRPr="005C136A">
        <w:rPr>
          <w:rFonts w:cs="Arial"/>
        </w:rPr>
        <w:t>.</w:t>
      </w:r>
    </w:p>
    <w:p w14:paraId="058D0803" w14:textId="0C5BDCB8" w:rsidR="007D1E33" w:rsidRPr="005C136A" w:rsidRDefault="00080A9D" w:rsidP="00121818">
      <w:pPr>
        <w:pStyle w:val="Listenabsatz"/>
        <w:numPr>
          <w:ilvl w:val="0"/>
          <w:numId w:val="10"/>
        </w:numPr>
        <w:spacing w:before="120" w:after="120" w:line="276" w:lineRule="auto"/>
        <w:ind w:left="227" w:hanging="227"/>
        <w:contextualSpacing w:val="0"/>
        <w:rPr>
          <w:rFonts w:cs="Arial"/>
        </w:rPr>
      </w:pPr>
      <w:r w:rsidRPr="005C136A">
        <w:rPr>
          <w:rFonts w:cs="Arial"/>
        </w:rPr>
        <w:t>Feststellung der Spannungsfreiheit,</w:t>
      </w:r>
    </w:p>
    <w:p w14:paraId="52E07CFD" w14:textId="1D845FA7" w:rsidR="007D1E33" w:rsidRPr="005C136A" w:rsidRDefault="00080A9D" w:rsidP="00121818">
      <w:pPr>
        <w:pStyle w:val="Listenabsatz"/>
        <w:numPr>
          <w:ilvl w:val="0"/>
          <w:numId w:val="10"/>
        </w:numPr>
        <w:spacing w:before="120" w:after="120" w:line="276" w:lineRule="auto"/>
        <w:ind w:left="227" w:right="-113" w:hanging="227"/>
        <w:contextualSpacing w:val="0"/>
        <w:rPr>
          <w:rFonts w:cs="Arial"/>
        </w:rPr>
      </w:pPr>
      <w:r w:rsidRPr="005C136A">
        <w:rPr>
          <w:rFonts w:cs="Arial"/>
        </w:rPr>
        <w:t>Ziehen von Niederspannungs-Hochleistungssicherungen,</w:t>
      </w:r>
    </w:p>
    <w:p w14:paraId="691B37E6" w14:textId="6C2C3360" w:rsidR="00AE0888" w:rsidRPr="005C136A" w:rsidRDefault="00080A9D" w:rsidP="00121818">
      <w:pPr>
        <w:pStyle w:val="Listenabsatz"/>
        <w:numPr>
          <w:ilvl w:val="0"/>
          <w:numId w:val="12"/>
        </w:numPr>
        <w:autoSpaceDE w:val="0"/>
        <w:autoSpaceDN w:val="0"/>
        <w:adjustRightInd w:val="0"/>
        <w:spacing w:before="120" w:line="276" w:lineRule="auto"/>
        <w:ind w:left="227" w:hanging="227"/>
        <w:contextualSpacing w:val="0"/>
        <w:rPr>
          <w:rFonts w:cs="Arial"/>
        </w:rPr>
      </w:pPr>
      <w:r w:rsidRPr="005C136A">
        <w:rPr>
          <w:rFonts w:cs="Arial"/>
        </w:rPr>
        <w:t>Sichern gegen Wiedereinschalten</w:t>
      </w:r>
      <w:r w:rsidR="00105ABD" w:rsidRPr="005C136A">
        <w:rPr>
          <w:rFonts w:cs="Arial"/>
        </w:rPr>
        <w:t>.</w:t>
      </w:r>
      <w:r w:rsidR="00926BCB" w:rsidRPr="005C136A">
        <w:rPr>
          <w:rFonts w:cs="Arial"/>
        </w:rPr>
        <w:t xml:space="preserve"> </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1311FF" w:rsidRPr="005C136A" w14:paraId="4178E81E" w14:textId="77777777" w:rsidTr="0094242E">
        <w:tc>
          <w:tcPr>
            <w:tcW w:w="6754" w:type="dxa"/>
          </w:tcPr>
          <w:p w14:paraId="543C608C" w14:textId="77777777" w:rsidR="00AE0888" w:rsidRPr="005C136A" w:rsidRDefault="00AE0888" w:rsidP="00FF5BFE">
            <w:pPr>
              <w:spacing w:line="276" w:lineRule="auto"/>
              <w:rPr>
                <w:rStyle w:val="Hervorhebung"/>
                <w:rFonts w:cs="Arial"/>
                <w:b/>
                <w:bCs/>
                <w:iCs w:val="0"/>
              </w:rPr>
            </w:pPr>
            <w:r w:rsidRPr="005C136A">
              <w:rPr>
                <w:rStyle w:val="Hervorhebung"/>
                <w:rFonts w:cs="Arial"/>
                <w:b/>
                <w:bCs/>
                <w:iCs w:val="0"/>
              </w:rPr>
              <w:t>Zusatzinformation</w:t>
            </w:r>
          </w:p>
          <w:p w14:paraId="2B50CD94" w14:textId="14550A46" w:rsidR="00AE0888" w:rsidRPr="005C136A" w:rsidRDefault="001311FF" w:rsidP="00FF5BFE">
            <w:pPr>
              <w:spacing w:line="276" w:lineRule="auto"/>
              <w:rPr>
                <w:rFonts w:cs="Arial"/>
                <w:i/>
              </w:rPr>
            </w:pPr>
            <w:r w:rsidRPr="005C136A">
              <w:rPr>
                <w:rFonts w:cs="Arial"/>
                <w:i/>
              </w:rPr>
              <w:t>Der folgende Hinweis zur Sicherheit muss beachtet werden</w:t>
            </w:r>
            <w:r w:rsidR="00AE0888" w:rsidRPr="005C136A">
              <w:rPr>
                <w:rFonts w:cs="Arial"/>
                <w:i/>
              </w:rPr>
              <w:t>:</w:t>
            </w:r>
          </w:p>
          <w:p w14:paraId="55EB5DC3" w14:textId="4F2F4478" w:rsidR="00AE0888" w:rsidRPr="005C136A" w:rsidRDefault="00AE0888"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Fonts w:cs="Arial"/>
                <w:i/>
              </w:rPr>
              <w:t xml:space="preserve">Zur Handhabung </w:t>
            </w:r>
            <w:r w:rsidR="001311FF" w:rsidRPr="005C136A">
              <w:rPr>
                <w:rFonts w:cs="Arial"/>
                <w:i/>
              </w:rPr>
              <w:t>des Inhalts</w:t>
            </w:r>
            <w:r w:rsidRPr="005C136A">
              <w:rPr>
                <w:rFonts w:cs="Arial"/>
                <w:i/>
              </w:rPr>
              <w:t xml:space="preserve"> des Feuerwehr-Elektrowerkzeug</w:t>
            </w:r>
            <w:r w:rsidR="006428BA" w:rsidRPr="005C136A">
              <w:rPr>
                <w:rFonts w:cs="Arial"/>
                <w:i/>
              </w:rPr>
              <w:t>-</w:t>
            </w:r>
            <w:r w:rsidRPr="005C136A">
              <w:rPr>
                <w:rFonts w:cs="Arial"/>
                <w:i/>
              </w:rPr>
              <w:t xml:space="preserve">kastens </w:t>
            </w:r>
            <w:r w:rsidR="001311FF" w:rsidRPr="005C136A">
              <w:rPr>
                <w:rFonts w:cs="Arial"/>
                <w:i/>
              </w:rPr>
              <w:t xml:space="preserve">nur </w:t>
            </w:r>
            <w:r w:rsidRPr="005C136A">
              <w:rPr>
                <w:rFonts w:cs="Arial"/>
                <w:i/>
              </w:rPr>
              <w:t>Elektro-Fachpersonal einsetzen.</w:t>
            </w:r>
          </w:p>
        </w:tc>
      </w:tr>
    </w:tbl>
    <w:p w14:paraId="36BB1E29" w14:textId="77777777" w:rsidR="00E22B53" w:rsidRPr="005C136A" w:rsidRDefault="00E22B53" w:rsidP="0034595C">
      <w:pPr>
        <w:rPr>
          <w:rFonts w:cs="Arial"/>
        </w:rPr>
      </w:pPr>
    </w:p>
    <w:p w14:paraId="4380E209" w14:textId="77777777" w:rsidR="00E22B53" w:rsidRPr="005C136A" w:rsidRDefault="00E22B53" w:rsidP="00E22B53">
      <w:pPr>
        <w:rPr>
          <w:rStyle w:val="Hervorhebung"/>
          <w:rFonts w:cs="Arial"/>
          <w:i w:val="0"/>
          <w:iCs w:val="0"/>
        </w:rPr>
        <w:sectPr w:rsidR="00E22B53" w:rsidRPr="005C136A"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5C136A" w:rsidRPr="005C136A" w14:paraId="03DFC3AE" w14:textId="77777777" w:rsidTr="007C079E">
        <w:tc>
          <w:tcPr>
            <w:tcW w:w="14176" w:type="dxa"/>
            <w:gridSpan w:val="4"/>
            <w:tcBorders>
              <w:top w:val="single" w:sz="2" w:space="0" w:color="auto"/>
              <w:left w:val="single" w:sz="2" w:space="0" w:color="auto"/>
              <w:bottom w:val="single" w:sz="2" w:space="0" w:color="auto"/>
              <w:right w:val="single" w:sz="2" w:space="0" w:color="auto"/>
            </w:tcBorders>
          </w:tcPr>
          <w:p w14:paraId="2974E0C6" w14:textId="42D381C8" w:rsidR="004E66C3" w:rsidRPr="005C136A" w:rsidRDefault="004E66C3" w:rsidP="007C079E">
            <w:pPr>
              <w:jc w:val="center"/>
              <w:rPr>
                <w:rFonts w:cs="Arial"/>
                <w:sz w:val="24"/>
                <w:szCs w:val="24"/>
              </w:rPr>
            </w:pPr>
            <w:r w:rsidRPr="005C136A">
              <w:rPr>
                <w:rStyle w:val="Fett"/>
                <w:rFonts w:ascii="Arial" w:hAnsi="Arial" w:cs="Arial"/>
                <w:szCs w:val="24"/>
              </w:rPr>
              <w:lastRenderedPageBreak/>
              <w:t xml:space="preserve">Ausbildungseinheit:  </w:t>
            </w:r>
            <w:r w:rsidRPr="005C136A">
              <w:rPr>
                <w:rFonts w:cs="Arial"/>
                <w:b/>
                <w:bCs/>
                <w:sz w:val="24"/>
                <w:szCs w:val="24"/>
              </w:rPr>
              <w:t>8.4   Handhabung einfacher Hilfeleistungsgeräte - Einreißhaken, Schachtabdeckung, …</w:t>
            </w:r>
          </w:p>
        </w:tc>
      </w:tr>
      <w:tr w:rsidR="005C136A" w:rsidRPr="005C136A" w14:paraId="63884DD2" w14:textId="77777777" w:rsidTr="007C079E">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A62A315" w14:textId="77777777" w:rsidR="004E66C3" w:rsidRPr="005C136A" w:rsidRDefault="004E66C3" w:rsidP="007C079E">
            <w:pPr>
              <w:jc w:val="center"/>
              <w:rPr>
                <w:rStyle w:val="Fett"/>
                <w:rFonts w:ascii="Arial" w:hAnsi="Arial" w:cs="Arial"/>
              </w:rPr>
            </w:pPr>
            <w:r w:rsidRPr="005C136A">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517314C" w14:textId="77777777" w:rsidR="004E66C3" w:rsidRPr="005C136A" w:rsidRDefault="004E66C3" w:rsidP="007C079E">
            <w:pPr>
              <w:jc w:val="center"/>
              <w:rPr>
                <w:rStyle w:val="Fett"/>
                <w:rFonts w:ascii="Arial" w:hAnsi="Arial" w:cs="Arial"/>
              </w:rPr>
            </w:pPr>
            <w:r w:rsidRPr="005C136A">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5CB1431" w14:textId="77777777" w:rsidR="004E66C3" w:rsidRPr="005C136A" w:rsidRDefault="004E66C3" w:rsidP="007C079E">
            <w:pPr>
              <w:jc w:val="center"/>
              <w:rPr>
                <w:rStyle w:val="Fett"/>
                <w:rFonts w:ascii="Arial" w:hAnsi="Arial" w:cs="Arial"/>
              </w:rPr>
            </w:pPr>
            <w:r w:rsidRPr="005C136A">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AD25EB7" w14:textId="77777777" w:rsidR="004E66C3" w:rsidRPr="005C136A" w:rsidRDefault="004E66C3" w:rsidP="007C079E">
            <w:pPr>
              <w:jc w:val="center"/>
              <w:rPr>
                <w:rStyle w:val="Fett"/>
                <w:rFonts w:ascii="Arial" w:hAnsi="Arial" w:cs="Arial"/>
              </w:rPr>
            </w:pPr>
            <w:r w:rsidRPr="005C136A">
              <w:rPr>
                <w:rStyle w:val="Fett"/>
                <w:rFonts w:ascii="Arial" w:hAnsi="Arial" w:cs="Arial"/>
              </w:rPr>
              <w:t>Organisation / Hinweise</w:t>
            </w:r>
          </w:p>
        </w:tc>
      </w:tr>
      <w:tr w:rsidR="005C136A" w:rsidRPr="005C136A" w14:paraId="65E8E9C7" w14:textId="77777777" w:rsidTr="007C079E">
        <w:tc>
          <w:tcPr>
            <w:tcW w:w="851" w:type="dxa"/>
            <w:tcBorders>
              <w:top w:val="single" w:sz="2" w:space="0" w:color="auto"/>
              <w:left w:val="single" w:sz="2" w:space="0" w:color="auto"/>
              <w:bottom w:val="nil"/>
              <w:right w:val="single" w:sz="2" w:space="0" w:color="auto"/>
            </w:tcBorders>
          </w:tcPr>
          <w:p w14:paraId="7F1E6C18" w14:textId="77777777" w:rsidR="004E66C3" w:rsidRPr="005C136A" w:rsidRDefault="004E66C3" w:rsidP="007C079E">
            <w:pPr>
              <w:rPr>
                <w:rFonts w:cs="Arial"/>
              </w:rPr>
            </w:pPr>
          </w:p>
        </w:tc>
        <w:tc>
          <w:tcPr>
            <w:tcW w:w="4252" w:type="dxa"/>
            <w:tcBorders>
              <w:top w:val="single" w:sz="2" w:space="0" w:color="auto"/>
              <w:left w:val="single" w:sz="2" w:space="0" w:color="auto"/>
              <w:bottom w:val="nil"/>
              <w:right w:val="single" w:sz="2" w:space="0" w:color="auto"/>
            </w:tcBorders>
          </w:tcPr>
          <w:p w14:paraId="4D25C9C2" w14:textId="77777777" w:rsidR="004E66C3" w:rsidRPr="005C136A" w:rsidRDefault="004E66C3" w:rsidP="007C079E">
            <w:pPr>
              <w:pStyle w:val="Zitat"/>
              <w:rPr>
                <w:rFonts w:cs="Arial"/>
                <w:color w:val="auto"/>
              </w:rPr>
            </w:pPr>
            <w:r w:rsidRPr="005C136A">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3DB9E6D3" w14:textId="77777777" w:rsidR="004E66C3" w:rsidRPr="005C136A" w:rsidRDefault="004E66C3" w:rsidP="007C079E">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1FD91435" w14:textId="77777777" w:rsidR="004E66C3" w:rsidRPr="005C136A" w:rsidRDefault="004E66C3" w:rsidP="007C079E">
            <w:pPr>
              <w:rPr>
                <w:rFonts w:cs="Arial"/>
              </w:rPr>
            </w:pPr>
          </w:p>
        </w:tc>
      </w:tr>
      <w:tr w:rsidR="006428BA" w:rsidRPr="005C136A" w14:paraId="5EBD45E7" w14:textId="77777777" w:rsidTr="007C079E">
        <w:tc>
          <w:tcPr>
            <w:tcW w:w="851" w:type="dxa"/>
            <w:tcBorders>
              <w:top w:val="nil"/>
              <w:left w:val="single" w:sz="2" w:space="0" w:color="auto"/>
              <w:bottom w:val="single" w:sz="4" w:space="0" w:color="auto"/>
              <w:right w:val="single" w:sz="2" w:space="0" w:color="auto"/>
            </w:tcBorders>
          </w:tcPr>
          <w:p w14:paraId="335D5DCC" w14:textId="3606BD62" w:rsidR="004E66C3" w:rsidRPr="005C136A" w:rsidRDefault="000F4DEE" w:rsidP="007C079E">
            <w:pPr>
              <w:spacing w:line="276" w:lineRule="auto"/>
              <w:ind w:left="-57" w:right="-57"/>
              <w:jc w:val="center"/>
              <w:rPr>
                <w:rFonts w:cs="Arial"/>
              </w:rPr>
            </w:pPr>
            <w:r w:rsidRPr="005C136A">
              <w:rPr>
                <w:rFonts w:cs="Arial"/>
              </w:rPr>
              <w:t>1</w:t>
            </w:r>
            <w:r w:rsidR="004E66C3" w:rsidRPr="005C136A">
              <w:rPr>
                <w:rFonts w:cs="Arial"/>
              </w:rPr>
              <w:t>0 min</w:t>
            </w:r>
          </w:p>
        </w:tc>
        <w:tc>
          <w:tcPr>
            <w:tcW w:w="4252" w:type="dxa"/>
            <w:tcBorders>
              <w:top w:val="nil"/>
              <w:left w:val="single" w:sz="2" w:space="0" w:color="auto"/>
              <w:bottom w:val="single" w:sz="4" w:space="0" w:color="auto"/>
              <w:right w:val="single" w:sz="2" w:space="0" w:color="auto"/>
            </w:tcBorders>
          </w:tcPr>
          <w:p w14:paraId="1FE4212B" w14:textId="636DB49E" w:rsidR="004E66C3" w:rsidRPr="005C136A" w:rsidRDefault="004E66C3" w:rsidP="007C079E">
            <w:pPr>
              <w:pStyle w:val="Listenabsatz"/>
              <w:numPr>
                <w:ilvl w:val="0"/>
                <w:numId w:val="4"/>
              </w:numPr>
              <w:spacing w:before="120" w:after="120" w:line="276" w:lineRule="auto"/>
              <w:ind w:left="227" w:hanging="227"/>
              <w:contextualSpacing w:val="0"/>
              <w:rPr>
                <w:rFonts w:cs="Arial"/>
              </w:rPr>
            </w:pPr>
            <w:r w:rsidRPr="005C136A">
              <w:rPr>
                <w:rFonts w:cs="Arial"/>
              </w:rPr>
              <w:t xml:space="preserve">einfache Hilfeleistungsgeräte selbstständig und fachlich richtig sowie zügig und genau </w:t>
            </w:r>
            <w:r w:rsidR="00C070BD" w:rsidRPr="005C136A">
              <w:rPr>
                <w:rFonts w:cs="Arial"/>
              </w:rPr>
              <w:t>einsetzen</w:t>
            </w:r>
            <w:r w:rsidRPr="005C136A">
              <w:rPr>
                <w:rFonts w:cs="Arial"/>
              </w:rPr>
              <w:t xml:space="preserve"> können.</w:t>
            </w:r>
          </w:p>
        </w:tc>
        <w:tc>
          <w:tcPr>
            <w:tcW w:w="6096" w:type="dxa"/>
            <w:tcBorders>
              <w:top w:val="nil"/>
              <w:left w:val="single" w:sz="2" w:space="0" w:color="auto"/>
              <w:bottom w:val="single" w:sz="4" w:space="0" w:color="auto"/>
              <w:right w:val="single" w:sz="2" w:space="0" w:color="auto"/>
            </w:tcBorders>
          </w:tcPr>
          <w:p w14:paraId="5DBCFE7D" w14:textId="5D5BE027" w:rsidR="00B14702" w:rsidRPr="005C136A" w:rsidRDefault="00B14702" w:rsidP="00B14702">
            <w:pPr>
              <w:spacing w:line="276" w:lineRule="auto"/>
              <w:rPr>
                <w:rFonts w:cs="Arial"/>
              </w:rPr>
            </w:pPr>
            <w:r w:rsidRPr="005C136A">
              <w:rPr>
                <w:rFonts w:cs="Arial"/>
              </w:rPr>
              <w:t xml:space="preserve">Bei der Durchführung von </w:t>
            </w:r>
            <w:r w:rsidR="00951578" w:rsidRPr="005C136A">
              <w:rPr>
                <w:rFonts w:cs="Arial"/>
              </w:rPr>
              <w:t>Hilfeleistungs</w:t>
            </w:r>
            <w:r w:rsidRPr="005C136A">
              <w:rPr>
                <w:rFonts w:cs="Arial"/>
              </w:rPr>
              <w:t xml:space="preserve">maßnahmen müssen die Einsatzkräfte unter anderem einfache Hilfeleistungsgeräte </w:t>
            </w:r>
            <w:r w:rsidR="00673A08" w:rsidRPr="005C136A">
              <w:rPr>
                <w:rFonts w:cs="Arial"/>
              </w:rPr>
              <w:t>verwenden</w:t>
            </w:r>
            <w:r w:rsidRPr="005C136A">
              <w:rPr>
                <w:rFonts w:cs="Arial"/>
              </w:rPr>
              <w:t>.</w:t>
            </w:r>
          </w:p>
          <w:p w14:paraId="0DD94218" w14:textId="367BE717" w:rsidR="004E66C3" w:rsidRPr="005C136A" w:rsidRDefault="00B14702" w:rsidP="00B14702">
            <w:pPr>
              <w:spacing w:line="276" w:lineRule="auto"/>
              <w:rPr>
                <w:rFonts w:cs="Arial"/>
              </w:rPr>
            </w:pPr>
            <w:r w:rsidRPr="005C136A">
              <w:rPr>
                <w:rFonts w:cs="Arial"/>
              </w:rPr>
              <w:t>Folgende Hilfeleistungsgeräte sind zu berücksichtigen</w:t>
            </w:r>
            <w:r w:rsidR="004E66C3" w:rsidRPr="005C136A">
              <w:rPr>
                <w:rFonts w:cs="Arial"/>
              </w:rPr>
              <w:t>:</w:t>
            </w:r>
          </w:p>
          <w:p w14:paraId="62C95388" w14:textId="46DE6BDB" w:rsidR="004E66C3" w:rsidRPr="005C136A" w:rsidRDefault="004E66C3" w:rsidP="00121818">
            <w:pPr>
              <w:pStyle w:val="Listenabsatz"/>
              <w:numPr>
                <w:ilvl w:val="0"/>
                <w:numId w:val="11"/>
              </w:numPr>
              <w:spacing w:before="120" w:after="120" w:line="276" w:lineRule="auto"/>
              <w:ind w:left="227" w:hanging="227"/>
              <w:contextualSpacing w:val="0"/>
              <w:rPr>
                <w:rFonts w:cs="Arial"/>
              </w:rPr>
            </w:pPr>
            <w:r w:rsidRPr="005C136A">
              <w:rPr>
                <w:rFonts w:cs="Arial"/>
              </w:rPr>
              <w:t>…</w:t>
            </w:r>
          </w:p>
          <w:p w14:paraId="609666D0" w14:textId="7CAB7656" w:rsidR="004E66C3" w:rsidRPr="005C136A" w:rsidRDefault="004E66C3" w:rsidP="00121818">
            <w:pPr>
              <w:pStyle w:val="Listenabsatz"/>
              <w:numPr>
                <w:ilvl w:val="0"/>
                <w:numId w:val="11"/>
              </w:numPr>
              <w:spacing w:before="120" w:after="120" w:line="276" w:lineRule="auto"/>
              <w:ind w:left="227" w:hanging="227"/>
              <w:contextualSpacing w:val="0"/>
              <w:rPr>
                <w:rFonts w:cs="Arial"/>
              </w:rPr>
            </w:pPr>
            <w:r w:rsidRPr="005C136A">
              <w:rPr>
                <w:rFonts w:cs="Arial"/>
              </w:rPr>
              <w:t>Einreißhaken</w:t>
            </w:r>
          </w:p>
          <w:p w14:paraId="04F334AC" w14:textId="62266B99" w:rsidR="004E66C3" w:rsidRPr="005C136A" w:rsidRDefault="004E66C3" w:rsidP="00121818">
            <w:pPr>
              <w:pStyle w:val="Listenabsatz"/>
              <w:numPr>
                <w:ilvl w:val="0"/>
                <w:numId w:val="11"/>
              </w:numPr>
              <w:spacing w:before="120" w:after="120" w:line="276" w:lineRule="auto"/>
              <w:ind w:left="227" w:hanging="227"/>
              <w:contextualSpacing w:val="0"/>
              <w:rPr>
                <w:rFonts w:cs="Arial"/>
              </w:rPr>
            </w:pPr>
            <w:r w:rsidRPr="005C136A">
              <w:rPr>
                <w:rFonts w:cs="Arial"/>
              </w:rPr>
              <w:t>Schachtabdeckung</w:t>
            </w:r>
          </w:p>
          <w:p w14:paraId="6CFA7B32" w14:textId="0AD50116" w:rsidR="004E66C3" w:rsidRPr="005C136A" w:rsidRDefault="004E66C3" w:rsidP="00121818">
            <w:pPr>
              <w:pStyle w:val="Listenabsatz"/>
              <w:numPr>
                <w:ilvl w:val="0"/>
                <w:numId w:val="11"/>
              </w:numPr>
              <w:spacing w:before="120" w:after="120" w:line="276" w:lineRule="auto"/>
              <w:ind w:left="227" w:hanging="227"/>
              <w:contextualSpacing w:val="0"/>
              <w:rPr>
                <w:rFonts w:cs="Arial"/>
              </w:rPr>
            </w:pPr>
            <w:r w:rsidRPr="005C136A">
              <w:rPr>
                <w:rFonts w:cs="Arial"/>
              </w:rPr>
              <w:t>Bindemittel</w:t>
            </w:r>
          </w:p>
        </w:tc>
        <w:tc>
          <w:tcPr>
            <w:tcW w:w="2977" w:type="dxa"/>
            <w:tcBorders>
              <w:top w:val="nil"/>
              <w:left w:val="single" w:sz="2" w:space="0" w:color="auto"/>
              <w:bottom w:val="single" w:sz="4" w:space="0" w:color="auto"/>
              <w:right w:val="single" w:sz="2" w:space="0" w:color="auto"/>
            </w:tcBorders>
          </w:tcPr>
          <w:p w14:paraId="60552EA4" w14:textId="352C4219" w:rsidR="004E66C3" w:rsidRPr="005C136A" w:rsidRDefault="004E66C3" w:rsidP="007C079E">
            <w:pPr>
              <w:spacing w:after="240" w:line="276" w:lineRule="auto"/>
              <w:rPr>
                <w:rFonts w:cs="Arial"/>
              </w:rPr>
            </w:pPr>
            <w:r w:rsidRPr="005C136A">
              <w:rPr>
                <w:rFonts w:cs="Arial"/>
              </w:rPr>
              <w:t>FwDV 1 Kapitel 8.5 bis 8.</w:t>
            </w:r>
            <w:r w:rsidR="00480C1C" w:rsidRPr="005C136A">
              <w:rPr>
                <w:rFonts w:cs="Arial"/>
              </w:rPr>
              <w:t>7</w:t>
            </w:r>
          </w:p>
          <w:p w14:paraId="3EEB2A29" w14:textId="77777777" w:rsidR="004E66C3" w:rsidRPr="005C136A" w:rsidRDefault="004E66C3" w:rsidP="007C079E">
            <w:pPr>
              <w:spacing w:line="276" w:lineRule="auto"/>
              <w:rPr>
                <w:rFonts w:cs="Arial"/>
              </w:rPr>
            </w:pPr>
            <w:r w:rsidRPr="005C136A">
              <w:rPr>
                <w:rFonts w:cs="Arial"/>
              </w:rPr>
              <w:t>Lernunterlage Kapitel 3.1</w:t>
            </w:r>
          </w:p>
        </w:tc>
      </w:tr>
    </w:tbl>
    <w:p w14:paraId="1E2F950C" w14:textId="77777777" w:rsidR="004E66C3" w:rsidRPr="005C136A" w:rsidRDefault="004E66C3" w:rsidP="004E66C3">
      <w:pPr>
        <w:pStyle w:val="Listenabsatz"/>
        <w:rPr>
          <w:rFonts w:cs="Arial"/>
        </w:rPr>
        <w:sectPr w:rsidR="004E66C3" w:rsidRPr="005C136A" w:rsidSect="00DC00ED">
          <w:pgSz w:w="16838" w:h="11906" w:orient="landscape" w:code="9"/>
          <w:pgMar w:top="1418" w:right="1418" w:bottom="1134" w:left="1418" w:header="709" w:footer="709" w:gutter="0"/>
          <w:cols w:space="708"/>
          <w:docGrid w:linePitch="360"/>
        </w:sectPr>
      </w:pPr>
    </w:p>
    <w:p w14:paraId="2275B6F1" w14:textId="77777777" w:rsidR="004E66C3" w:rsidRPr="005C136A" w:rsidRDefault="004E66C3" w:rsidP="004E66C3">
      <w:pPr>
        <w:spacing w:after="360"/>
        <w:ind w:right="-57"/>
        <w:rPr>
          <w:rFonts w:cs="Arial"/>
          <w:b/>
          <w:bCs/>
          <w:sz w:val="24"/>
          <w:szCs w:val="24"/>
        </w:rPr>
      </w:pPr>
      <w:r w:rsidRPr="005C136A">
        <w:rPr>
          <w:rFonts w:cs="Arial"/>
          <w:b/>
          <w:bCs/>
          <w:sz w:val="24"/>
          <w:szCs w:val="24"/>
        </w:rPr>
        <w:lastRenderedPageBreak/>
        <w:t>Kommentar:</w:t>
      </w:r>
    </w:p>
    <w:p w14:paraId="18F7FD44" w14:textId="4971DC6A" w:rsidR="004E66C3" w:rsidRPr="005C136A" w:rsidRDefault="00480C1C" w:rsidP="004E66C3">
      <w:pPr>
        <w:rPr>
          <w:rFonts w:cs="Arial"/>
          <w:b/>
          <w:bCs/>
          <w:sz w:val="24"/>
          <w:szCs w:val="24"/>
        </w:rPr>
      </w:pPr>
      <w:r w:rsidRPr="005C136A">
        <w:rPr>
          <w:rFonts w:cs="Arial"/>
          <w:b/>
          <w:bCs/>
          <w:sz w:val="24"/>
          <w:szCs w:val="24"/>
        </w:rPr>
        <w:t>Einreißhaken</w:t>
      </w:r>
    </w:p>
    <w:p w14:paraId="7CBBD8A4" w14:textId="749AD1B7" w:rsidR="004E66C3" w:rsidRPr="005C136A" w:rsidRDefault="00480C1C" w:rsidP="00121818">
      <w:pPr>
        <w:pStyle w:val="Listenabsatz"/>
        <w:numPr>
          <w:ilvl w:val="0"/>
          <w:numId w:val="7"/>
        </w:numPr>
        <w:spacing w:before="120" w:after="120" w:line="276" w:lineRule="auto"/>
        <w:ind w:left="227" w:hanging="227"/>
        <w:contextualSpacing w:val="0"/>
        <w:rPr>
          <w:rFonts w:cs="Arial"/>
        </w:rPr>
      </w:pPr>
      <w:r w:rsidRPr="005C136A">
        <w:rPr>
          <w:rFonts w:cs="Arial"/>
        </w:rPr>
        <w:t>Ein Einreißhaken wird zu</w:t>
      </w:r>
      <w:r w:rsidR="00080EF1" w:rsidRPr="005C136A">
        <w:rPr>
          <w:rFonts w:cs="Arial"/>
        </w:rPr>
        <w:t xml:space="preserve">m Einreißen, Einstoßen und Heranziehen von Bauteilen und anderen Gegenständen </w:t>
      </w:r>
      <w:r w:rsidR="00C070BD" w:rsidRPr="005C136A">
        <w:rPr>
          <w:rFonts w:cs="Arial"/>
        </w:rPr>
        <w:t>eingesetzt</w:t>
      </w:r>
      <w:r w:rsidR="004E66C3" w:rsidRPr="005C136A">
        <w:rPr>
          <w:rFonts w:cs="Arial"/>
        </w:rPr>
        <w:t>.</w:t>
      </w:r>
    </w:p>
    <w:p w14:paraId="4D72FB98" w14:textId="7B347AAC" w:rsidR="004E66C3" w:rsidRPr="005C136A" w:rsidRDefault="00080EF1" w:rsidP="00121818">
      <w:pPr>
        <w:pStyle w:val="Listenabsatz"/>
        <w:numPr>
          <w:ilvl w:val="0"/>
          <w:numId w:val="7"/>
        </w:numPr>
        <w:spacing w:before="120" w:after="180" w:line="276" w:lineRule="auto"/>
        <w:ind w:left="227" w:hanging="227"/>
        <w:contextualSpacing w:val="0"/>
        <w:rPr>
          <w:rFonts w:cs="Arial"/>
        </w:rPr>
      </w:pPr>
      <w:r w:rsidRPr="005C136A">
        <w:rPr>
          <w:rFonts w:cs="Arial"/>
        </w:rPr>
        <w:t>An der Stielhülse des Hakens befindet sich eine Öse</w:t>
      </w:r>
      <w:r w:rsidR="00607A79" w:rsidRPr="005C136A">
        <w:rPr>
          <w:rFonts w:cs="Arial"/>
        </w:rPr>
        <w:t>,</w:t>
      </w:r>
      <w:r w:rsidRPr="005C136A">
        <w:rPr>
          <w:rFonts w:cs="Arial"/>
        </w:rPr>
        <w:t xml:space="preserve"> an der eine Mehrzweckleine befestigt werden kann, mit der </w:t>
      </w:r>
      <w:r w:rsidR="00607A79" w:rsidRPr="005C136A">
        <w:rPr>
          <w:rFonts w:cs="Arial"/>
        </w:rPr>
        <w:t xml:space="preserve">dann </w:t>
      </w:r>
      <w:r w:rsidRPr="005C136A">
        <w:rPr>
          <w:rFonts w:cs="Arial"/>
        </w:rPr>
        <w:t xml:space="preserve">der Zug beim Einreißen unterstützt </w:t>
      </w:r>
      <w:r w:rsidR="00607A79" w:rsidRPr="005C136A">
        <w:rPr>
          <w:rFonts w:cs="Arial"/>
        </w:rPr>
        <w:t>wird</w:t>
      </w:r>
      <w:r w:rsidR="004E66C3" w:rsidRPr="005C136A">
        <w:rPr>
          <w:rFonts w:cs="Arial"/>
        </w:rPr>
        <w:t>.</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5C136A" w:rsidRPr="005C136A" w14:paraId="46DDB593" w14:textId="77777777" w:rsidTr="0094242E">
        <w:tc>
          <w:tcPr>
            <w:tcW w:w="6754" w:type="dxa"/>
          </w:tcPr>
          <w:p w14:paraId="4F2AE556" w14:textId="77777777" w:rsidR="004E66C3" w:rsidRPr="005C136A" w:rsidRDefault="004E66C3" w:rsidP="00FF5BFE">
            <w:pPr>
              <w:spacing w:line="276" w:lineRule="auto"/>
              <w:rPr>
                <w:rStyle w:val="Hervorhebung"/>
                <w:rFonts w:cs="Arial"/>
                <w:b/>
                <w:bCs/>
                <w:iCs w:val="0"/>
              </w:rPr>
            </w:pPr>
            <w:r w:rsidRPr="005C136A">
              <w:rPr>
                <w:rStyle w:val="Hervorhebung"/>
                <w:rFonts w:cs="Arial"/>
                <w:b/>
                <w:bCs/>
                <w:iCs w:val="0"/>
              </w:rPr>
              <w:t>Zusatzinformation</w:t>
            </w:r>
          </w:p>
          <w:p w14:paraId="3BACFC65" w14:textId="77777777" w:rsidR="004E66C3" w:rsidRPr="005C136A" w:rsidRDefault="004E66C3" w:rsidP="00FF5BFE">
            <w:pPr>
              <w:spacing w:line="276" w:lineRule="auto"/>
              <w:ind w:right="-57"/>
              <w:rPr>
                <w:rFonts w:cs="Arial"/>
                <w:i/>
              </w:rPr>
            </w:pPr>
            <w:r w:rsidRPr="005C136A">
              <w:rPr>
                <w:rFonts w:cs="Arial"/>
                <w:i/>
              </w:rPr>
              <w:t>Die folgenden Hinweise zur Sicherheit müssen beachtet werden:</w:t>
            </w:r>
          </w:p>
          <w:p w14:paraId="765B7499" w14:textId="77777777" w:rsidR="004E66C3" w:rsidRPr="005C136A" w:rsidRDefault="004E66C3" w:rsidP="00121818">
            <w:pPr>
              <w:pStyle w:val="Listenabsatz"/>
              <w:numPr>
                <w:ilvl w:val="0"/>
                <w:numId w:val="8"/>
              </w:numPr>
              <w:spacing w:before="120" w:after="120" w:line="276" w:lineRule="auto"/>
              <w:ind w:left="227" w:hanging="227"/>
              <w:contextualSpacing w:val="0"/>
              <w:rPr>
                <w:rFonts w:cs="Arial"/>
                <w:i/>
              </w:rPr>
            </w:pPr>
            <w:r w:rsidRPr="005C136A">
              <w:rPr>
                <w:rFonts w:cs="Arial"/>
                <w:i/>
              </w:rPr>
              <w:t>Beim Einsatz einen Gesichtsschutz verwenden.</w:t>
            </w:r>
          </w:p>
          <w:p w14:paraId="2D94FD7B" w14:textId="2A1EFD67" w:rsidR="004E66C3" w:rsidRPr="005C136A" w:rsidRDefault="004E66C3"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N</w:t>
            </w:r>
            <w:r w:rsidRPr="005C136A">
              <w:rPr>
                <w:rStyle w:val="Hervorhebung"/>
                <w:iCs w:val="0"/>
              </w:rPr>
              <w:t xml:space="preserve">icht </w:t>
            </w:r>
            <w:r w:rsidR="00480C1C" w:rsidRPr="005C136A">
              <w:rPr>
                <w:rStyle w:val="Hervorhebung"/>
                <w:iCs w:val="0"/>
              </w:rPr>
              <w:t>a</w:t>
            </w:r>
            <w:r w:rsidR="00480C1C" w:rsidRPr="005C136A">
              <w:rPr>
                <w:rStyle w:val="Hervorhebung"/>
              </w:rPr>
              <w:t xml:space="preserve">ls Hebel </w:t>
            </w:r>
            <w:r w:rsidR="00C070BD" w:rsidRPr="005C136A">
              <w:rPr>
                <w:rStyle w:val="Hervorhebung"/>
              </w:rPr>
              <w:t>einsetzen</w:t>
            </w:r>
            <w:r w:rsidRPr="005C136A">
              <w:rPr>
                <w:rStyle w:val="Hervorhebung"/>
                <w:iCs w:val="0"/>
              </w:rPr>
              <w:t>.</w:t>
            </w:r>
          </w:p>
          <w:p w14:paraId="47CD20BD" w14:textId="1D16B733" w:rsidR="004E66C3" w:rsidRPr="005C136A" w:rsidRDefault="00480C1C"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Pr>
              <w:t>Beim Einreißen nicht hinter dem Stielende stehen</w:t>
            </w:r>
            <w:r w:rsidR="004E66C3" w:rsidRPr="005C136A">
              <w:rPr>
                <w:rStyle w:val="Hervorhebung"/>
              </w:rPr>
              <w:t>.</w:t>
            </w:r>
          </w:p>
          <w:p w14:paraId="236DD053" w14:textId="6CF3ABB6" w:rsidR="004E66C3" w:rsidRPr="005C136A" w:rsidRDefault="00480C1C"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Nicht im Wirkbereich herabfallender Teile aufhalten.</w:t>
            </w:r>
          </w:p>
        </w:tc>
      </w:tr>
    </w:tbl>
    <w:p w14:paraId="428BB5CC" w14:textId="1280BE9A" w:rsidR="004E66C3" w:rsidRPr="005C136A" w:rsidRDefault="00480C1C" w:rsidP="004E66C3">
      <w:pPr>
        <w:pStyle w:val="Textkrper"/>
        <w:spacing w:before="360"/>
        <w:rPr>
          <w:rFonts w:cs="Arial"/>
          <w:b/>
          <w:bCs/>
          <w:sz w:val="24"/>
          <w:szCs w:val="24"/>
        </w:rPr>
      </w:pPr>
      <w:r w:rsidRPr="005C136A">
        <w:rPr>
          <w:rFonts w:cs="Arial"/>
          <w:b/>
          <w:bCs/>
          <w:sz w:val="24"/>
          <w:szCs w:val="24"/>
        </w:rPr>
        <w:t>Schachtabdeckung</w:t>
      </w:r>
    </w:p>
    <w:p w14:paraId="04CA3472" w14:textId="5EE3CBC4" w:rsidR="004E66C3" w:rsidRPr="005C136A" w:rsidRDefault="00080EF1" w:rsidP="00121818">
      <w:pPr>
        <w:pStyle w:val="Listenabsatz"/>
        <w:numPr>
          <w:ilvl w:val="0"/>
          <w:numId w:val="10"/>
        </w:numPr>
        <w:spacing w:before="120" w:after="120" w:line="276" w:lineRule="auto"/>
        <w:ind w:left="227" w:hanging="227"/>
        <w:contextualSpacing w:val="0"/>
        <w:rPr>
          <w:rFonts w:cs="Arial"/>
        </w:rPr>
      </w:pPr>
      <w:r w:rsidRPr="005C136A">
        <w:rPr>
          <w:rFonts w:cs="Arial"/>
        </w:rPr>
        <w:t xml:space="preserve">Schachtabdeckungen werden - im wassergefülltem Zustand - zum Schließen von Kanalisationseinläufen </w:t>
      </w:r>
      <w:r w:rsidR="00C070BD" w:rsidRPr="005C136A">
        <w:rPr>
          <w:rFonts w:cs="Arial"/>
        </w:rPr>
        <w:t>eingesetzt</w:t>
      </w:r>
      <w:r w:rsidR="004E66C3" w:rsidRPr="005C136A">
        <w:rPr>
          <w:rFonts w:cs="Arial"/>
        </w:rPr>
        <w:t>.</w:t>
      </w:r>
    </w:p>
    <w:p w14:paraId="2B353F26" w14:textId="6D940557" w:rsidR="00080EF1" w:rsidRPr="005C136A" w:rsidRDefault="00080EF1" w:rsidP="00121818">
      <w:pPr>
        <w:pStyle w:val="Listenabsatz"/>
        <w:numPr>
          <w:ilvl w:val="0"/>
          <w:numId w:val="10"/>
        </w:numPr>
        <w:spacing w:before="120" w:after="120" w:line="276" w:lineRule="auto"/>
        <w:ind w:left="227" w:hanging="227"/>
        <w:contextualSpacing w:val="0"/>
        <w:rPr>
          <w:rFonts w:cs="Arial"/>
        </w:rPr>
      </w:pPr>
      <w:r w:rsidRPr="005C136A">
        <w:rPr>
          <w:rFonts w:cs="Arial"/>
        </w:rPr>
        <w:t xml:space="preserve">Unter die Schachtabdeckung sollte dabei eine </w:t>
      </w:r>
      <w:r w:rsidR="00673200" w:rsidRPr="005C136A">
        <w:rPr>
          <w:rFonts w:cs="Arial"/>
        </w:rPr>
        <w:t>mineralölbeständige Schaumstoffmatte gelegt werden</w:t>
      </w:r>
    </w:p>
    <w:p w14:paraId="7E17CFFE" w14:textId="58C1A42B" w:rsidR="00480C1C" w:rsidRPr="005C136A" w:rsidRDefault="00480C1C" w:rsidP="00480C1C">
      <w:pPr>
        <w:pStyle w:val="Textkrper"/>
        <w:spacing w:before="360"/>
        <w:rPr>
          <w:rFonts w:cs="Arial"/>
          <w:b/>
          <w:bCs/>
          <w:sz w:val="24"/>
          <w:szCs w:val="24"/>
        </w:rPr>
      </w:pPr>
      <w:r w:rsidRPr="005C136A">
        <w:rPr>
          <w:rFonts w:cs="Arial"/>
          <w:b/>
          <w:bCs/>
          <w:sz w:val="24"/>
          <w:szCs w:val="24"/>
        </w:rPr>
        <w:t>Bindemittel</w:t>
      </w:r>
    </w:p>
    <w:p w14:paraId="4CFA50F9" w14:textId="2D05D9A9" w:rsidR="00480C1C" w:rsidRPr="005C136A" w:rsidRDefault="00673200" w:rsidP="00121818">
      <w:pPr>
        <w:pStyle w:val="Listenabsatz"/>
        <w:numPr>
          <w:ilvl w:val="0"/>
          <w:numId w:val="10"/>
        </w:numPr>
        <w:spacing w:before="120" w:after="180" w:line="276" w:lineRule="auto"/>
        <w:ind w:left="227" w:hanging="227"/>
        <w:contextualSpacing w:val="0"/>
        <w:rPr>
          <w:rFonts w:cs="Arial"/>
        </w:rPr>
      </w:pPr>
      <w:r w:rsidRPr="005C136A">
        <w:rPr>
          <w:rFonts w:cs="Arial"/>
        </w:rPr>
        <w:t xml:space="preserve">Bindemittel </w:t>
      </w:r>
      <w:r w:rsidR="00607A79" w:rsidRPr="005C136A">
        <w:rPr>
          <w:rFonts w:cs="Arial"/>
        </w:rPr>
        <w:t xml:space="preserve">werden zum Abstreuen von Oberflächen, die mit flüssigen gefährlichen Stoffen (Mineralöl, Kraftstoffe, …) verschmutzt sind, und zum Binden der Stoffe </w:t>
      </w:r>
      <w:r w:rsidR="00C070BD" w:rsidRPr="005C136A">
        <w:rPr>
          <w:rFonts w:cs="Arial"/>
        </w:rPr>
        <w:t>eingesetzt</w:t>
      </w:r>
      <w:r w:rsidR="00480C1C" w:rsidRPr="005C136A">
        <w:rPr>
          <w:rFonts w:cs="Arial"/>
        </w:rPr>
        <w:t>.</w:t>
      </w:r>
    </w:p>
    <w:p w14:paraId="04DE51A2" w14:textId="3DCE0108" w:rsidR="00607A79" w:rsidRPr="005C136A" w:rsidRDefault="00607A79" w:rsidP="00121818">
      <w:pPr>
        <w:pStyle w:val="Listenabsatz"/>
        <w:numPr>
          <w:ilvl w:val="0"/>
          <w:numId w:val="10"/>
        </w:numPr>
        <w:spacing w:before="120" w:after="180" w:line="276" w:lineRule="auto"/>
        <w:ind w:left="227" w:hanging="227"/>
        <w:contextualSpacing w:val="0"/>
        <w:rPr>
          <w:rFonts w:cs="Arial"/>
        </w:rPr>
      </w:pPr>
      <w:r w:rsidRPr="005C136A">
        <w:rPr>
          <w:rFonts w:cs="Arial"/>
        </w:rPr>
        <w:t>Die Eignung für den gefährlichen Stoff und die verschmutzte Oberfläche ist zu beachten</w:t>
      </w:r>
    </w:p>
    <w:p w14:paraId="230A536B" w14:textId="1C8A29DB" w:rsidR="00607A79" w:rsidRPr="005C136A" w:rsidRDefault="00607A79" w:rsidP="00121818">
      <w:pPr>
        <w:pStyle w:val="Listenabsatz"/>
        <w:numPr>
          <w:ilvl w:val="0"/>
          <w:numId w:val="10"/>
        </w:numPr>
        <w:spacing w:before="120" w:after="180" w:line="276" w:lineRule="auto"/>
        <w:ind w:left="227" w:hanging="227"/>
        <w:contextualSpacing w:val="0"/>
        <w:rPr>
          <w:rFonts w:cs="Arial"/>
        </w:rPr>
      </w:pPr>
      <w:r w:rsidRPr="005C136A">
        <w:rPr>
          <w:rFonts w:cs="Arial"/>
        </w:rPr>
        <w:t xml:space="preserve">Bindemittel </w:t>
      </w:r>
      <w:r w:rsidRPr="005C136A">
        <w:rPr>
          <w:rFonts w:cs="Arial"/>
          <w:u w:val="single"/>
        </w:rPr>
        <w:t>muss</w:t>
      </w:r>
      <w:r w:rsidRPr="005C136A">
        <w:rPr>
          <w:rFonts w:cs="Arial"/>
        </w:rPr>
        <w:t xml:space="preserve"> wieder aufgenommen und fachgerecht entsorgt werden.</w:t>
      </w:r>
    </w:p>
    <w:tbl>
      <w:tblPr>
        <w:tblStyle w:val="Tabellenraster"/>
        <w:tblW w:w="6754"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4E66C3" w:rsidRPr="005C136A" w14:paraId="4DA6289D" w14:textId="77777777" w:rsidTr="0094242E">
        <w:tc>
          <w:tcPr>
            <w:tcW w:w="6754" w:type="dxa"/>
          </w:tcPr>
          <w:p w14:paraId="5C4AAB04" w14:textId="77777777" w:rsidR="004E66C3" w:rsidRPr="005C136A" w:rsidRDefault="004E66C3" w:rsidP="00FF5BFE">
            <w:pPr>
              <w:spacing w:line="276" w:lineRule="auto"/>
              <w:rPr>
                <w:rStyle w:val="Hervorhebung"/>
                <w:rFonts w:cs="Arial"/>
                <w:b/>
                <w:bCs/>
                <w:iCs w:val="0"/>
              </w:rPr>
            </w:pPr>
            <w:r w:rsidRPr="005C136A">
              <w:rPr>
                <w:rStyle w:val="Hervorhebung"/>
                <w:rFonts w:cs="Arial"/>
                <w:b/>
                <w:bCs/>
                <w:iCs w:val="0"/>
              </w:rPr>
              <w:t>Zusatzinformation</w:t>
            </w:r>
          </w:p>
          <w:p w14:paraId="378F9BBC" w14:textId="77777777" w:rsidR="004E66C3" w:rsidRPr="005C136A" w:rsidRDefault="004E66C3" w:rsidP="00FF5BFE">
            <w:pPr>
              <w:spacing w:line="276" w:lineRule="auto"/>
              <w:ind w:right="-57"/>
              <w:rPr>
                <w:rFonts w:cs="Arial"/>
                <w:i/>
              </w:rPr>
            </w:pPr>
            <w:r w:rsidRPr="005C136A">
              <w:rPr>
                <w:rFonts w:cs="Arial"/>
                <w:i/>
              </w:rPr>
              <w:t>Die folgenden Hinweise zur Sicherheit müssen beachtet werden:</w:t>
            </w:r>
          </w:p>
          <w:p w14:paraId="3A95CE12" w14:textId="5417419D" w:rsidR="0011677A" w:rsidRPr="005C136A" w:rsidRDefault="0011677A" w:rsidP="00121818">
            <w:pPr>
              <w:pStyle w:val="Listenabsatz"/>
              <w:numPr>
                <w:ilvl w:val="0"/>
                <w:numId w:val="8"/>
              </w:numPr>
              <w:spacing w:before="120" w:after="120" w:line="276" w:lineRule="auto"/>
              <w:ind w:left="227" w:hanging="227"/>
              <w:contextualSpacing w:val="0"/>
              <w:rPr>
                <w:rFonts w:cs="Arial"/>
                <w:i/>
              </w:rPr>
            </w:pPr>
            <w:r w:rsidRPr="005C136A">
              <w:rPr>
                <w:rFonts w:cs="Arial"/>
                <w:i/>
              </w:rPr>
              <w:t xml:space="preserve">Bindemittel, die eine Flüssigkeit aufgenommen haben, haben dann ähnliche Eigenschaften wie die Flüssigkeit. </w:t>
            </w:r>
          </w:p>
          <w:p w14:paraId="582CE6FC" w14:textId="3E3CB919" w:rsidR="004E66C3" w:rsidRPr="005C136A" w:rsidRDefault="0011677A"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Fonts w:cs="Arial"/>
                <w:i/>
              </w:rPr>
              <w:t>Es sind deshalb die gleichen Vorsichtsmaßnahmen einzuhalten, wie sie für die jeweilige Flüssigkeit notwendig sind</w:t>
            </w:r>
            <w:r w:rsidR="004E66C3" w:rsidRPr="005C136A">
              <w:rPr>
                <w:rFonts w:cs="Arial"/>
                <w:i/>
              </w:rPr>
              <w:t>.</w:t>
            </w:r>
          </w:p>
        </w:tc>
      </w:tr>
    </w:tbl>
    <w:p w14:paraId="44E16DF7" w14:textId="77777777" w:rsidR="00480C1C" w:rsidRPr="005C136A" w:rsidRDefault="00480C1C" w:rsidP="004E66C3">
      <w:pPr>
        <w:rPr>
          <w:rFonts w:cs="Arial"/>
        </w:rPr>
      </w:pPr>
    </w:p>
    <w:p w14:paraId="7BAE468D" w14:textId="77777777" w:rsidR="004E66C3" w:rsidRPr="005C136A" w:rsidRDefault="004E66C3" w:rsidP="004E66C3">
      <w:pPr>
        <w:rPr>
          <w:rStyle w:val="Hervorhebung"/>
          <w:rFonts w:cs="Arial"/>
          <w:i w:val="0"/>
          <w:iCs w:val="0"/>
        </w:rPr>
        <w:sectPr w:rsidR="004E66C3" w:rsidRPr="005C136A"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5C136A" w:rsidRPr="005C136A" w14:paraId="3A4ABC2F" w14:textId="77777777" w:rsidTr="007C079E">
        <w:tc>
          <w:tcPr>
            <w:tcW w:w="14176" w:type="dxa"/>
            <w:gridSpan w:val="4"/>
            <w:tcBorders>
              <w:top w:val="single" w:sz="2" w:space="0" w:color="auto"/>
              <w:left w:val="single" w:sz="2" w:space="0" w:color="auto"/>
              <w:bottom w:val="single" w:sz="2" w:space="0" w:color="auto"/>
              <w:right w:val="single" w:sz="2" w:space="0" w:color="auto"/>
            </w:tcBorders>
          </w:tcPr>
          <w:p w14:paraId="26E50056" w14:textId="5919B4DE" w:rsidR="00971544" w:rsidRPr="005C136A" w:rsidRDefault="00971544" w:rsidP="007C079E">
            <w:pPr>
              <w:jc w:val="center"/>
              <w:rPr>
                <w:rFonts w:cs="Arial"/>
                <w:sz w:val="24"/>
                <w:szCs w:val="24"/>
              </w:rPr>
            </w:pPr>
            <w:r w:rsidRPr="005C136A">
              <w:rPr>
                <w:rStyle w:val="Fett"/>
                <w:rFonts w:ascii="Arial" w:hAnsi="Arial" w:cs="Arial"/>
                <w:szCs w:val="24"/>
              </w:rPr>
              <w:lastRenderedPageBreak/>
              <w:t xml:space="preserve">Ausbildungseinheit:  </w:t>
            </w:r>
            <w:r w:rsidRPr="005C136A">
              <w:rPr>
                <w:rFonts w:cs="Arial"/>
                <w:b/>
                <w:bCs/>
                <w:sz w:val="24"/>
                <w:szCs w:val="24"/>
              </w:rPr>
              <w:t>8.5   Verlegen elektrischer Leitungen</w:t>
            </w:r>
          </w:p>
        </w:tc>
      </w:tr>
      <w:tr w:rsidR="005C136A" w:rsidRPr="005C136A" w14:paraId="2BE34A92" w14:textId="77777777" w:rsidTr="007C079E">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02221DA" w14:textId="77777777" w:rsidR="00971544" w:rsidRPr="005C136A" w:rsidRDefault="00971544" w:rsidP="007C079E">
            <w:pPr>
              <w:jc w:val="center"/>
              <w:rPr>
                <w:rStyle w:val="Fett"/>
                <w:rFonts w:ascii="Arial" w:hAnsi="Arial" w:cs="Arial"/>
              </w:rPr>
            </w:pPr>
            <w:r w:rsidRPr="005C136A">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8798CAD" w14:textId="77777777" w:rsidR="00971544" w:rsidRPr="005C136A" w:rsidRDefault="00971544" w:rsidP="007C079E">
            <w:pPr>
              <w:jc w:val="center"/>
              <w:rPr>
                <w:rStyle w:val="Fett"/>
                <w:rFonts w:ascii="Arial" w:hAnsi="Arial" w:cs="Arial"/>
              </w:rPr>
            </w:pPr>
            <w:r w:rsidRPr="005C136A">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A169295" w14:textId="77777777" w:rsidR="00971544" w:rsidRPr="005C136A" w:rsidRDefault="00971544" w:rsidP="007C079E">
            <w:pPr>
              <w:jc w:val="center"/>
              <w:rPr>
                <w:rStyle w:val="Fett"/>
                <w:rFonts w:ascii="Arial" w:hAnsi="Arial" w:cs="Arial"/>
              </w:rPr>
            </w:pPr>
            <w:r w:rsidRPr="005C136A">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F02076B" w14:textId="77777777" w:rsidR="00971544" w:rsidRPr="005C136A" w:rsidRDefault="00971544" w:rsidP="007C079E">
            <w:pPr>
              <w:jc w:val="center"/>
              <w:rPr>
                <w:rStyle w:val="Fett"/>
                <w:rFonts w:ascii="Arial" w:hAnsi="Arial" w:cs="Arial"/>
              </w:rPr>
            </w:pPr>
            <w:r w:rsidRPr="005C136A">
              <w:rPr>
                <w:rStyle w:val="Fett"/>
                <w:rFonts w:ascii="Arial" w:hAnsi="Arial" w:cs="Arial"/>
              </w:rPr>
              <w:t>Organisation / Hinweise</w:t>
            </w:r>
          </w:p>
        </w:tc>
      </w:tr>
      <w:tr w:rsidR="005C136A" w:rsidRPr="005C136A" w14:paraId="27D59B61" w14:textId="77777777" w:rsidTr="007C079E">
        <w:tc>
          <w:tcPr>
            <w:tcW w:w="851" w:type="dxa"/>
            <w:tcBorders>
              <w:top w:val="single" w:sz="2" w:space="0" w:color="auto"/>
              <w:left w:val="single" w:sz="2" w:space="0" w:color="auto"/>
              <w:bottom w:val="nil"/>
              <w:right w:val="single" w:sz="2" w:space="0" w:color="auto"/>
            </w:tcBorders>
          </w:tcPr>
          <w:p w14:paraId="49B08D71" w14:textId="77777777" w:rsidR="00971544" w:rsidRPr="005C136A" w:rsidRDefault="00971544" w:rsidP="007C079E">
            <w:pPr>
              <w:rPr>
                <w:rFonts w:cs="Arial"/>
              </w:rPr>
            </w:pPr>
          </w:p>
        </w:tc>
        <w:tc>
          <w:tcPr>
            <w:tcW w:w="4252" w:type="dxa"/>
            <w:tcBorders>
              <w:top w:val="single" w:sz="2" w:space="0" w:color="auto"/>
              <w:left w:val="single" w:sz="2" w:space="0" w:color="auto"/>
              <w:bottom w:val="nil"/>
              <w:right w:val="single" w:sz="2" w:space="0" w:color="auto"/>
            </w:tcBorders>
          </w:tcPr>
          <w:p w14:paraId="152F100E" w14:textId="77777777" w:rsidR="00971544" w:rsidRPr="005C136A" w:rsidRDefault="00971544" w:rsidP="007C079E">
            <w:pPr>
              <w:pStyle w:val="Zitat"/>
              <w:rPr>
                <w:rFonts w:cs="Arial"/>
                <w:color w:val="auto"/>
              </w:rPr>
            </w:pPr>
            <w:r w:rsidRPr="005C136A">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4987A10F" w14:textId="77777777" w:rsidR="00971544" w:rsidRPr="005C136A" w:rsidRDefault="00971544" w:rsidP="007C079E">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733A8A39" w14:textId="77777777" w:rsidR="00971544" w:rsidRPr="005C136A" w:rsidRDefault="00971544" w:rsidP="007C079E">
            <w:pPr>
              <w:rPr>
                <w:rFonts w:cs="Arial"/>
              </w:rPr>
            </w:pPr>
          </w:p>
        </w:tc>
      </w:tr>
      <w:tr w:rsidR="006428BA" w:rsidRPr="005C136A" w14:paraId="154DA9D0" w14:textId="77777777" w:rsidTr="007C079E">
        <w:tc>
          <w:tcPr>
            <w:tcW w:w="851" w:type="dxa"/>
            <w:tcBorders>
              <w:top w:val="nil"/>
              <w:left w:val="single" w:sz="2" w:space="0" w:color="auto"/>
              <w:bottom w:val="single" w:sz="4" w:space="0" w:color="auto"/>
              <w:right w:val="single" w:sz="2" w:space="0" w:color="auto"/>
            </w:tcBorders>
          </w:tcPr>
          <w:p w14:paraId="48B696A7" w14:textId="60218332" w:rsidR="00971544" w:rsidRPr="005C136A" w:rsidRDefault="000F4DEE" w:rsidP="007C079E">
            <w:pPr>
              <w:spacing w:line="276" w:lineRule="auto"/>
              <w:ind w:left="-57" w:right="-57"/>
              <w:jc w:val="center"/>
              <w:rPr>
                <w:rFonts w:cs="Arial"/>
              </w:rPr>
            </w:pPr>
            <w:r w:rsidRPr="005C136A">
              <w:rPr>
                <w:rFonts w:cs="Arial"/>
              </w:rPr>
              <w:t>15</w:t>
            </w:r>
            <w:r w:rsidR="00971544" w:rsidRPr="005C136A">
              <w:rPr>
                <w:rFonts w:cs="Arial"/>
              </w:rPr>
              <w:t xml:space="preserve"> min</w:t>
            </w:r>
          </w:p>
        </w:tc>
        <w:tc>
          <w:tcPr>
            <w:tcW w:w="4252" w:type="dxa"/>
            <w:tcBorders>
              <w:top w:val="nil"/>
              <w:left w:val="single" w:sz="2" w:space="0" w:color="auto"/>
              <w:bottom w:val="single" w:sz="4" w:space="0" w:color="auto"/>
              <w:right w:val="single" w:sz="2" w:space="0" w:color="auto"/>
            </w:tcBorders>
          </w:tcPr>
          <w:p w14:paraId="1FBE6A46" w14:textId="452B9C28" w:rsidR="00971544" w:rsidRPr="005C136A" w:rsidRDefault="00971544" w:rsidP="007C079E">
            <w:pPr>
              <w:pStyle w:val="Listenabsatz"/>
              <w:numPr>
                <w:ilvl w:val="0"/>
                <w:numId w:val="4"/>
              </w:numPr>
              <w:spacing w:before="120" w:after="120" w:line="276" w:lineRule="auto"/>
              <w:ind w:left="227" w:hanging="227"/>
              <w:contextualSpacing w:val="0"/>
              <w:rPr>
                <w:rFonts w:cs="Arial"/>
              </w:rPr>
            </w:pPr>
            <w:r w:rsidRPr="005C136A">
              <w:rPr>
                <w:rFonts w:cs="Arial"/>
              </w:rPr>
              <w:t>elektrische Leitungen selbstständig und fachlich richtig sowie zügig und genau verlegen können.</w:t>
            </w:r>
          </w:p>
        </w:tc>
        <w:tc>
          <w:tcPr>
            <w:tcW w:w="6096" w:type="dxa"/>
            <w:tcBorders>
              <w:top w:val="nil"/>
              <w:left w:val="single" w:sz="2" w:space="0" w:color="auto"/>
              <w:bottom w:val="single" w:sz="4" w:space="0" w:color="auto"/>
              <w:right w:val="single" w:sz="2" w:space="0" w:color="auto"/>
            </w:tcBorders>
          </w:tcPr>
          <w:p w14:paraId="66465192" w14:textId="33861588" w:rsidR="00971544" w:rsidRPr="005C136A" w:rsidRDefault="00B14702" w:rsidP="00971544">
            <w:pPr>
              <w:spacing w:line="276" w:lineRule="auto"/>
            </w:pPr>
            <w:r w:rsidRPr="005C136A">
              <w:t>Die elektrischen Leitungen werden zur Stromversorgung elektrisch betriebener Arbeits</w:t>
            </w:r>
            <w:r w:rsidR="006428BA" w:rsidRPr="005C136A">
              <w:t>geräte</w:t>
            </w:r>
            <w:r w:rsidRPr="005C136A">
              <w:t xml:space="preserve"> oder Beleuchtungsgeräte verwendet. </w:t>
            </w:r>
          </w:p>
          <w:p w14:paraId="4E63F8AF" w14:textId="5AEBCA2B" w:rsidR="00E33474" w:rsidRPr="005C136A" w:rsidRDefault="00E33474" w:rsidP="00E33474">
            <w:pPr>
              <w:spacing w:line="276" w:lineRule="auto"/>
              <w:rPr>
                <w:rFonts w:cs="Arial"/>
              </w:rPr>
            </w:pPr>
            <w:r w:rsidRPr="005C136A">
              <w:rPr>
                <w:rFonts w:cs="Arial"/>
              </w:rPr>
              <w:t>Folgende Ausführungen sind zu berücksichtigen:</w:t>
            </w:r>
          </w:p>
          <w:p w14:paraId="6C482F4F" w14:textId="5FDACB3A" w:rsidR="00E33474" w:rsidRPr="005C136A" w:rsidRDefault="00E33474" w:rsidP="00121818">
            <w:pPr>
              <w:pStyle w:val="Listenabsatz"/>
              <w:numPr>
                <w:ilvl w:val="0"/>
                <w:numId w:val="11"/>
              </w:numPr>
              <w:spacing w:before="120" w:after="120" w:line="276" w:lineRule="auto"/>
              <w:ind w:left="227" w:hanging="227"/>
              <w:contextualSpacing w:val="0"/>
              <w:rPr>
                <w:rFonts w:cs="Arial"/>
              </w:rPr>
            </w:pPr>
            <w:r w:rsidRPr="005C136A">
              <w:rPr>
                <w:rFonts w:cs="Arial"/>
              </w:rPr>
              <w:t>Leitungstrommel</w:t>
            </w:r>
          </w:p>
          <w:p w14:paraId="3316D38A" w14:textId="1DC5A660" w:rsidR="00E33474" w:rsidRPr="005C136A" w:rsidRDefault="00E33474" w:rsidP="00121818">
            <w:pPr>
              <w:pStyle w:val="Listenabsatz"/>
              <w:numPr>
                <w:ilvl w:val="0"/>
                <w:numId w:val="11"/>
              </w:numPr>
              <w:spacing w:before="120" w:after="120" w:line="276" w:lineRule="auto"/>
              <w:ind w:left="227" w:hanging="227"/>
              <w:contextualSpacing w:val="0"/>
              <w:rPr>
                <w:rFonts w:cs="Arial"/>
              </w:rPr>
            </w:pPr>
            <w:r w:rsidRPr="005C136A">
              <w:rPr>
                <w:rFonts w:cs="Arial"/>
              </w:rPr>
              <w:t>Leitungsroller</w:t>
            </w:r>
          </w:p>
        </w:tc>
        <w:tc>
          <w:tcPr>
            <w:tcW w:w="2977" w:type="dxa"/>
            <w:tcBorders>
              <w:top w:val="nil"/>
              <w:left w:val="single" w:sz="2" w:space="0" w:color="auto"/>
              <w:bottom w:val="single" w:sz="4" w:space="0" w:color="auto"/>
              <w:right w:val="single" w:sz="2" w:space="0" w:color="auto"/>
            </w:tcBorders>
          </w:tcPr>
          <w:p w14:paraId="0DBE2516" w14:textId="047CFCB9" w:rsidR="00971544" w:rsidRPr="005C136A" w:rsidRDefault="00971544" w:rsidP="007C079E">
            <w:pPr>
              <w:spacing w:after="240" w:line="276" w:lineRule="auto"/>
              <w:rPr>
                <w:rFonts w:cs="Arial"/>
              </w:rPr>
            </w:pPr>
            <w:r w:rsidRPr="005C136A">
              <w:rPr>
                <w:rFonts w:cs="Arial"/>
              </w:rPr>
              <w:t>FwDV 1 Kapitel 9</w:t>
            </w:r>
          </w:p>
          <w:p w14:paraId="52A16933" w14:textId="4745F7AE" w:rsidR="00971544" w:rsidRPr="005C136A" w:rsidRDefault="00971544" w:rsidP="007C079E">
            <w:pPr>
              <w:spacing w:line="276" w:lineRule="auto"/>
              <w:rPr>
                <w:rFonts w:cs="Arial"/>
              </w:rPr>
            </w:pPr>
            <w:r w:rsidRPr="005C136A">
              <w:rPr>
                <w:rFonts w:cs="Arial"/>
              </w:rPr>
              <w:t>Lernunterlage Kapitel 3.2</w:t>
            </w:r>
          </w:p>
        </w:tc>
      </w:tr>
    </w:tbl>
    <w:p w14:paraId="5F7853B2" w14:textId="77777777" w:rsidR="00971544" w:rsidRPr="005C136A" w:rsidRDefault="00971544" w:rsidP="00971544">
      <w:pPr>
        <w:pStyle w:val="Listenabsatz"/>
        <w:rPr>
          <w:rFonts w:cs="Arial"/>
        </w:rPr>
        <w:sectPr w:rsidR="00971544" w:rsidRPr="005C136A" w:rsidSect="00DC00ED">
          <w:pgSz w:w="16838" w:h="11906" w:orient="landscape" w:code="9"/>
          <w:pgMar w:top="1418" w:right="1418" w:bottom="1134" w:left="1418" w:header="709" w:footer="709" w:gutter="0"/>
          <w:cols w:space="708"/>
          <w:docGrid w:linePitch="360"/>
        </w:sectPr>
      </w:pPr>
    </w:p>
    <w:p w14:paraId="262FCA47" w14:textId="77777777" w:rsidR="00971544" w:rsidRPr="005C136A" w:rsidRDefault="00971544" w:rsidP="00971544">
      <w:pPr>
        <w:spacing w:after="360"/>
        <w:ind w:right="-57"/>
        <w:rPr>
          <w:rFonts w:cs="Arial"/>
          <w:b/>
          <w:bCs/>
          <w:sz w:val="24"/>
          <w:szCs w:val="24"/>
        </w:rPr>
      </w:pPr>
      <w:r w:rsidRPr="005C136A">
        <w:rPr>
          <w:rFonts w:cs="Arial"/>
          <w:b/>
          <w:bCs/>
          <w:sz w:val="24"/>
          <w:szCs w:val="24"/>
        </w:rPr>
        <w:lastRenderedPageBreak/>
        <w:t>Kommentar:</w:t>
      </w:r>
    </w:p>
    <w:p w14:paraId="126FCDE1" w14:textId="62F92767" w:rsidR="00971544" w:rsidRPr="005C136A" w:rsidRDefault="00B14702" w:rsidP="00971544">
      <w:pPr>
        <w:rPr>
          <w:rFonts w:cs="Arial"/>
          <w:b/>
          <w:bCs/>
          <w:sz w:val="24"/>
          <w:szCs w:val="24"/>
        </w:rPr>
      </w:pPr>
      <w:r w:rsidRPr="005C136A">
        <w:rPr>
          <w:rFonts w:cs="Arial"/>
          <w:b/>
          <w:bCs/>
          <w:sz w:val="24"/>
          <w:szCs w:val="24"/>
        </w:rPr>
        <w:t>Leitungstrommel</w:t>
      </w:r>
    </w:p>
    <w:p w14:paraId="7AF2CD64" w14:textId="77777777" w:rsidR="00B77C8B" w:rsidRPr="005C136A" w:rsidRDefault="00B77C8B" w:rsidP="00121818">
      <w:pPr>
        <w:pStyle w:val="Listenabsatz"/>
        <w:numPr>
          <w:ilvl w:val="0"/>
          <w:numId w:val="7"/>
        </w:numPr>
        <w:spacing w:before="180" w:after="120" w:line="276" w:lineRule="auto"/>
        <w:ind w:left="227" w:hanging="227"/>
        <w:contextualSpacing w:val="0"/>
      </w:pPr>
      <w:r w:rsidRPr="005C136A">
        <w:rPr>
          <w:rFonts w:cs="Arial"/>
        </w:rPr>
        <w:t>Bei der Verwendung einer Leitungstrommel schließt der beauftragte Trupp den Stecker des Gerätes oder des Abzweigstückes an die Steckdose der elektrischen Leitung an.</w:t>
      </w:r>
    </w:p>
    <w:p w14:paraId="4FBE67D1" w14:textId="77777777" w:rsidR="00B77C8B" w:rsidRPr="005C136A" w:rsidRDefault="00B77C8B" w:rsidP="00121818">
      <w:pPr>
        <w:pStyle w:val="Listenabsatz"/>
        <w:numPr>
          <w:ilvl w:val="0"/>
          <w:numId w:val="7"/>
        </w:numPr>
        <w:spacing w:before="120" w:after="120" w:line="276" w:lineRule="auto"/>
        <w:ind w:left="227" w:hanging="227"/>
        <w:contextualSpacing w:val="0"/>
      </w:pPr>
      <w:r w:rsidRPr="005C136A">
        <w:rPr>
          <w:rFonts w:cs="Arial"/>
        </w:rPr>
        <w:t>Die jeweiligen Blindkupplungen von Stecker und Steckdose werden zum Schutz vor Verschmutzungen miteinander verbunden</w:t>
      </w:r>
      <w:r w:rsidRPr="005C136A">
        <w:t>.</w:t>
      </w:r>
    </w:p>
    <w:p w14:paraId="56A1ABBE" w14:textId="5FADBB54" w:rsidR="00B77C8B" w:rsidRPr="005C136A" w:rsidRDefault="00B77C8B" w:rsidP="00121818">
      <w:pPr>
        <w:pStyle w:val="Listenabsatz"/>
        <w:numPr>
          <w:ilvl w:val="0"/>
          <w:numId w:val="7"/>
        </w:numPr>
        <w:spacing w:before="120" w:after="120" w:line="276" w:lineRule="auto"/>
        <w:ind w:left="227" w:hanging="227"/>
        <w:contextualSpacing w:val="0"/>
      </w:pPr>
      <w:r w:rsidRPr="005C136A">
        <w:rPr>
          <w:rFonts w:cs="Arial"/>
        </w:rPr>
        <w:t xml:space="preserve">Die Leitungstrommel wird in Richtung Stromerzeuger getragen und die elektrische Leitung dabei vollständig von der Leitungstrommel abgezogen, ein </w:t>
      </w:r>
      <w:r w:rsidR="006428BA" w:rsidRPr="005C136A">
        <w:rPr>
          <w:rFonts w:cs="Arial"/>
        </w:rPr>
        <w:t xml:space="preserve">dabei </w:t>
      </w:r>
      <w:r w:rsidRPr="005C136A">
        <w:rPr>
          <w:rFonts w:cs="Arial"/>
        </w:rPr>
        <w:t>gegebenenfalls verbleibender Rest ist an geeigneter Stelle in Buchten zu verlegen.</w:t>
      </w:r>
    </w:p>
    <w:p w14:paraId="13468AAB" w14:textId="6303B7E2" w:rsidR="00B77C8B" w:rsidRPr="005C136A" w:rsidRDefault="00B77C8B" w:rsidP="00121818">
      <w:pPr>
        <w:pStyle w:val="Listenabsatz"/>
        <w:numPr>
          <w:ilvl w:val="0"/>
          <w:numId w:val="7"/>
        </w:numPr>
        <w:spacing w:before="120" w:after="120" w:line="276" w:lineRule="auto"/>
        <w:ind w:left="227" w:hanging="227"/>
        <w:contextualSpacing w:val="0"/>
      </w:pPr>
      <w:r w:rsidRPr="005C136A">
        <w:t>Der Maschinist nimmt den Stromerzeuger in Betrieb, zieht die Zuleitung von der Hilfstrommel der Leitungstrommel ab und schließt, nachdem das Gerät angeschlossen und die gesamte Stromversorgung aufgebaut ist, den Stecker an den laufenden Stromerzeuger an.</w:t>
      </w:r>
    </w:p>
    <w:p w14:paraId="20B24EBE" w14:textId="131EF3B3" w:rsidR="00B14702" w:rsidRPr="005C136A" w:rsidRDefault="00B14702" w:rsidP="00B75024">
      <w:pPr>
        <w:spacing w:before="360"/>
        <w:rPr>
          <w:b/>
          <w:bCs/>
          <w:sz w:val="24"/>
          <w:szCs w:val="24"/>
        </w:rPr>
      </w:pPr>
      <w:r w:rsidRPr="005C136A">
        <w:rPr>
          <w:b/>
          <w:bCs/>
          <w:sz w:val="24"/>
          <w:szCs w:val="24"/>
        </w:rPr>
        <w:t>Leitungsroller</w:t>
      </w:r>
    </w:p>
    <w:p w14:paraId="14427227" w14:textId="6C1E848D" w:rsidR="00B77C8B" w:rsidRPr="005C136A" w:rsidRDefault="00B77C8B" w:rsidP="00121818">
      <w:pPr>
        <w:pStyle w:val="Listenabsatz"/>
        <w:numPr>
          <w:ilvl w:val="0"/>
          <w:numId w:val="7"/>
        </w:numPr>
        <w:spacing w:before="120" w:after="120" w:line="276" w:lineRule="auto"/>
        <w:ind w:left="227" w:hanging="227"/>
        <w:contextualSpacing w:val="0"/>
      </w:pPr>
      <w:r w:rsidRPr="005C136A">
        <w:t xml:space="preserve">Bei der Verwendung eines Leitungsrollers wird dieser vom beauftragten Trupp in Richtung der Verwendungsstelle getragen </w:t>
      </w:r>
      <w:r w:rsidRPr="005C136A">
        <w:rPr>
          <w:rFonts w:cs="Arial"/>
        </w:rPr>
        <w:t xml:space="preserve">und die elektrische Leitung dabei vollständig vom Leitungsroller abgezogen, ein </w:t>
      </w:r>
      <w:r w:rsidR="006428BA" w:rsidRPr="005C136A">
        <w:rPr>
          <w:rFonts w:cs="Arial"/>
        </w:rPr>
        <w:t xml:space="preserve">dabei </w:t>
      </w:r>
      <w:r w:rsidRPr="005C136A">
        <w:rPr>
          <w:rFonts w:cs="Arial"/>
        </w:rPr>
        <w:t>gegebenenfalls verbleibender Rest ist an geeigneter Stelle in Buchten zu verlegen</w:t>
      </w:r>
      <w:r w:rsidRPr="005C136A">
        <w:t>.</w:t>
      </w:r>
    </w:p>
    <w:p w14:paraId="54220634" w14:textId="77777777" w:rsidR="00B77C8B" w:rsidRPr="005C136A" w:rsidRDefault="00B77C8B" w:rsidP="00121818">
      <w:pPr>
        <w:pStyle w:val="Listenabsatz"/>
        <w:numPr>
          <w:ilvl w:val="0"/>
          <w:numId w:val="7"/>
        </w:numPr>
        <w:spacing w:before="120" w:after="120" w:line="276" w:lineRule="auto"/>
        <w:ind w:left="227" w:hanging="227"/>
        <w:contextualSpacing w:val="0"/>
      </w:pPr>
      <w:r w:rsidRPr="005C136A">
        <w:t>An der Verwendungsstelle wird der Stecker des Gerätes an eine der Steckdosen des Leitungsrollers angeschlossen.</w:t>
      </w:r>
    </w:p>
    <w:p w14:paraId="3854D008" w14:textId="77777777" w:rsidR="00B77C8B" w:rsidRPr="005C136A" w:rsidRDefault="00B77C8B" w:rsidP="00121818">
      <w:pPr>
        <w:pStyle w:val="Listenabsatz"/>
        <w:numPr>
          <w:ilvl w:val="0"/>
          <w:numId w:val="7"/>
        </w:numPr>
        <w:spacing w:before="120" w:after="120" w:line="276" w:lineRule="auto"/>
        <w:ind w:left="227" w:hanging="227"/>
        <w:contextualSpacing w:val="0"/>
      </w:pPr>
      <w:r w:rsidRPr="005C136A">
        <w:t>Der Maschinist nimmt den Stromerzeuger in Betrieb und schließt, nachdem die gesamte Stromversorgung aufgebaut ist, den Ste</w:t>
      </w:r>
      <w:r w:rsidRPr="005C136A">
        <w:t>cker der elektrischen Leitung des Leitungsrollers an den laufenden Stromerzeuger an.</w:t>
      </w:r>
    </w:p>
    <w:p w14:paraId="3A0207D2" w14:textId="6BD63C77" w:rsidR="00B77C8B" w:rsidRPr="005C136A" w:rsidRDefault="00B77C8B" w:rsidP="00121818">
      <w:pPr>
        <w:pStyle w:val="Listenabsatz"/>
        <w:numPr>
          <w:ilvl w:val="0"/>
          <w:numId w:val="7"/>
        </w:numPr>
        <w:spacing w:before="120" w:after="180" w:line="276" w:lineRule="auto"/>
        <w:ind w:left="227" w:hanging="227"/>
        <w:contextualSpacing w:val="0"/>
        <w:rPr>
          <w:rFonts w:cs="Arial"/>
        </w:rPr>
      </w:pPr>
      <w:r w:rsidRPr="005C136A">
        <w:t>Reicht die Länge der elektrischen Leitung nicht aus, kann sie mit maximal einer Leitungstrommel beziehungsweise einem Leitungsroller verlängert werden</w:t>
      </w:r>
      <w:r w:rsidR="00503E5C" w:rsidRPr="005C136A">
        <w:t xml:space="preserve"> (maximale Länge = 100 Meter).</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19025A" w:rsidRPr="005C136A" w14:paraId="1C331547" w14:textId="77777777" w:rsidTr="00D477A2">
        <w:tc>
          <w:tcPr>
            <w:tcW w:w="6754" w:type="dxa"/>
          </w:tcPr>
          <w:p w14:paraId="75F2E9B5" w14:textId="77777777" w:rsidR="00971544" w:rsidRPr="005C136A" w:rsidRDefault="00971544" w:rsidP="00FF5BFE">
            <w:pPr>
              <w:spacing w:line="276" w:lineRule="auto"/>
              <w:rPr>
                <w:rStyle w:val="Hervorhebung"/>
                <w:rFonts w:cs="Arial"/>
                <w:b/>
                <w:bCs/>
                <w:iCs w:val="0"/>
              </w:rPr>
            </w:pPr>
            <w:r w:rsidRPr="005C136A">
              <w:rPr>
                <w:rStyle w:val="Hervorhebung"/>
                <w:rFonts w:cs="Arial"/>
                <w:b/>
                <w:bCs/>
                <w:iCs w:val="0"/>
              </w:rPr>
              <w:t>Zusatzinformation</w:t>
            </w:r>
          </w:p>
          <w:p w14:paraId="02FCAD82" w14:textId="77777777" w:rsidR="00971544" w:rsidRPr="005C136A" w:rsidRDefault="00971544" w:rsidP="00FF5BFE">
            <w:pPr>
              <w:spacing w:line="276" w:lineRule="auto"/>
              <w:ind w:right="-57"/>
              <w:rPr>
                <w:rFonts w:cs="Arial"/>
                <w:i/>
              </w:rPr>
            </w:pPr>
            <w:r w:rsidRPr="005C136A">
              <w:rPr>
                <w:rFonts w:cs="Arial"/>
                <w:i/>
              </w:rPr>
              <w:t>Die folgenden Hinweise zur Sicherheit müssen beachtet werden:</w:t>
            </w:r>
          </w:p>
          <w:p w14:paraId="3299054E" w14:textId="04BD1E3C" w:rsidR="00971544" w:rsidRPr="005C136A" w:rsidRDefault="00503E5C" w:rsidP="00121818">
            <w:pPr>
              <w:pStyle w:val="Listenabsatz"/>
              <w:numPr>
                <w:ilvl w:val="0"/>
                <w:numId w:val="8"/>
              </w:numPr>
              <w:spacing w:before="120" w:after="120" w:line="276" w:lineRule="auto"/>
              <w:ind w:left="227" w:hanging="227"/>
              <w:contextualSpacing w:val="0"/>
              <w:rPr>
                <w:rFonts w:cs="Arial"/>
                <w:i/>
              </w:rPr>
            </w:pPr>
            <w:r w:rsidRPr="005C136A">
              <w:rPr>
                <w:rFonts w:cs="Arial"/>
                <w:i/>
              </w:rPr>
              <w:t xml:space="preserve">Leitungen, Stecker und Steckdosen </w:t>
            </w:r>
            <w:r w:rsidR="00547718" w:rsidRPr="005C136A">
              <w:rPr>
                <w:rFonts w:cs="Arial"/>
                <w:i/>
              </w:rPr>
              <w:t>vor</w:t>
            </w:r>
            <w:r w:rsidRPr="005C136A">
              <w:rPr>
                <w:rFonts w:cs="Arial"/>
                <w:i/>
              </w:rPr>
              <w:t xml:space="preserve"> scharfe</w:t>
            </w:r>
            <w:r w:rsidR="00547718" w:rsidRPr="005C136A">
              <w:rPr>
                <w:rFonts w:cs="Arial"/>
                <w:i/>
              </w:rPr>
              <w:t>n</w:t>
            </w:r>
            <w:r w:rsidRPr="005C136A">
              <w:rPr>
                <w:rFonts w:cs="Arial"/>
                <w:i/>
              </w:rPr>
              <w:t xml:space="preserve"> Kanten</w:t>
            </w:r>
            <w:r w:rsidR="00547718" w:rsidRPr="005C136A">
              <w:rPr>
                <w:rFonts w:cs="Arial"/>
                <w:i/>
              </w:rPr>
              <w:t xml:space="preserve">, </w:t>
            </w:r>
            <w:r w:rsidRPr="005C136A">
              <w:rPr>
                <w:rFonts w:cs="Arial"/>
                <w:i/>
              </w:rPr>
              <w:t>spitze</w:t>
            </w:r>
            <w:r w:rsidR="00547718" w:rsidRPr="005C136A">
              <w:rPr>
                <w:rFonts w:cs="Arial"/>
                <w:i/>
              </w:rPr>
              <w:t>n</w:t>
            </w:r>
            <w:r w:rsidRPr="005C136A">
              <w:rPr>
                <w:rFonts w:cs="Arial"/>
                <w:i/>
              </w:rPr>
              <w:t xml:space="preserve"> Gegenstände </w:t>
            </w:r>
            <w:r w:rsidR="00547718" w:rsidRPr="005C136A">
              <w:rPr>
                <w:rFonts w:cs="Arial"/>
                <w:i/>
              </w:rPr>
              <w:t xml:space="preserve">oder Einwirkungen durch Feuer, heißen Gegenständen, Säuren oder Laugen </w:t>
            </w:r>
            <w:r w:rsidRPr="005C136A">
              <w:rPr>
                <w:rFonts w:cs="Arial"/>
                <w:i/>
              </w:rPr>
              <w:t>schützen</w:t>
            </w:r>
            <w:r w:rsidR="00971544" w:rsidRPr="005C136A">
              <w:rPr>
                <w:rFonts w:cs="Arial"/>
                <w:i/>
              </w:rPr>
              <w:t>.</w:t>
            </w:r>
          </w:p>
          <w:p w14:paraId="3A112457" w14:textId="6151D5F5" w:rsidR="005017FA" w:rsidRPr="005C136A" w:rsidRDefault="003701BC" w:rsidP="00121818">
            <w:pPr>
              <w:pStyle w:val="Listenabsatz"/>
              <w:numPr>
                <w:ilvl w:val="0"/>
                <w:numId w:val="8"/>
              </w:numPr>
              <w:spacing w:before="120" w:after="120" w:line="276" w:lineRule="auto"/>
              <w:ind w:left="227" w:hanging="227"/>
              <w:contextualSpacing w:val="0"/>
              <w:rPr>
                <w:rFonts w:cs="Arial"/>
                <w:i/>
              </w:rPr>
            </w:pPr>
            <w:r w:rsidRPr="005C136A">
              <w:rPr>
                <w:rFonts w:cs="Arial"/>
                <w:i/>
              </w:rPr>
              <w:t>N</w:t>
            </w:r>
            <w:r w:rsidR="005017FA" w:rsidRPr="005C136A">
              <w:rPr>
                <w:rFonts w:cs="Arial"/>
                <w:i/>
              </w:rPr>
              <w:t>icht in explosionsgefährdeten Bereichen verlegen.</w:t>
            </w:r>
          </w:p>
          <w:p w14:paraId="37E03913" w14:textId="40B46F36" w:rsidR="00F85A15" w:rsidRPr="005C136A" w:rsidRDefault="00F85A15" w:rsidP="00121818">
            <w:pPr>
              <w:pStyle w:val="Listenabsatz"/>
              <w:numPr>
                <w:ilvl w:val="0"/>
                <w:numId w:val="8"/>
              </w:numPr>
              <w:spacing w:before="120" w:after="120" w:line="276" w:lineRule="auto"/>
              <w:ind w:left="227" w:hanging="227"/>
              <w:contextualSpacing w:val="0"/>
              <w:rPr>
                <w:rFonts w:cs="Arial"/>
                <w:i/>
              </w:rPr>
            </w:pPr>
            <w:r w:rsidRPr="005C136A">
              <w:rPr>
                <w:rFonts w:cs="Arial"/>
                <w:i/>
              </w:rPr>
              <w:t xml:space="preserve">Verlegen über befahrene Straßen vermeiden. Ist es nicht zu umgehen, müssen für die Leitungen </w:t>
            </w:r>
            <w:r w:rsidR="003701BC" w:rsidRPr="005C136A">
              <w:rPr>
                <w:rFonts w:cs="Arial"/>
                <w:i/>
              </w:rPr>
              <w:t xml:space="preserve">mit </w:t>
            </w:r>
            <w:r w:rsidRPr="005C136A">
              <w:rPr>
                <w:rFonts w:cs="Arial"/>
                <w:i/>
              </w:rPr>
              <w:t>Schlauchbrücken verlegt und Verkehrssicherungsmaßnahmen getroffen werden</w:t>
            </w:r>
            <w:r w:rsidR="003701BC" w:rsidRPr="005C136A">
              <w:rPr>
                <w:rFonts w:cs="Arial"/>
                <w:i/>
              </w:rPr>
              <w:t>.</w:t>
            </w:r>
          </w:p>
          <w:p w14:paraId="5ED79058" w14:textId="139B6244" w:rsidR="005017FA" w:rsidRPr="005C136A" w:rsidRDefault="00547718" w:rsidP="00121818">
            <w:pPr>
              <w:pStyle w:val="Listenabsatz"/>
              <w:numPr>
                <w:ilvl w:val="0"/>
                <w:numId w:val="8"/>
              </w:numPr>
              <w:spacing w:before="120" w:after="120" w:line="276" w:lineRule="auto"/>
              <w:ind w:left="227" w:hanging="227"/>
              <w:contextualSpacing w:val="0"/>
              <w:rPr>
                <w:rFonts w:cs="Arial"/>
                <w:i/>
              </w:rPr>
            </w:pPr>
            <w:r w:rsidRPr="005C136A">
              <w:rPr>
                <w:rFonts w:cs="Arial"/>
                <w:i/>
              </w:rPr>
              <w:t>Stecker und Steckdose miteinander verbinden und dabei arretieren, damit sie druckwasserdicht sind</w:t>
            </w:r>
            <w:r w:rsidR="0094242E" w:rsidRPr="005C136A">
              <w:rPr>
                <w:rFonts w:cs="Arial"/>
                <w:i/>
              </w:rPr>
              <w:t>.</w:t>
            </w:r>
          </w:p>
          <w:p w14:paraId="366E2E3B" w14:textId="6D1E1FFC" w:rsidR="00F85A15" w:rsidRPr="005C136A" w:rsidRDefault="003701BC" w:rsidP="00121818">
            <w:pPr>
              <w:pStyle w:val="Listenabsatz"/>
              <w:numPr>
                <w:ilvl w:val="0"/>
                <w:numId w:val="8"/>
              </w:numPr>
              <w:spacing w:before="120" w:after="120" w:line="276" w:lineRule="auto"/>
              <w:ind w:left="227" w:hanging="227"/>
              <w:contextualSpacing w:val="0"/>
              <w:rPr>
                <w:rFonts w:cs="Arial"/>
                <w:i/>
              </w:rPr>
            </w:pPr>
            <w:r w:rsidRPr="005C136A">
              <w:rPr>
                <w:rFonts w:cs="Arial"/>
                <w:i/>
              </w:rPr>
              <w:t>N</w:t>
            </w:r>
            <w:r w:rsidR="00F85A15" w:rsidRPr="005C136A">
              <w:rPr>
                <w:rFonts w:cs="Arial"/>
                <w:i/>
              </w:rPr>
              <w:t xml:space="preserve">ur an </w:t>
            </w:r>
            <w:r w:rsidRPr="005C136A">
              <w:rPr>
                <w:rFonts w:cs="Arial"/>
                <w:i/>
              </w:rPr>
              <w:t xml:space="preserve">einen </w:t>
            </w:r>
            <w:r w:rsidR="00F85A15" w:rsidRPr="005C136A">
              <w:rPr>
                <w:rFonts w:cs="Arial"/>
                <w:i/>
              </w:rPr>
              <w:t>Stromerzeuger der Feuerwehr anschließen.</w:t>
            </w:r>
          </w:p>
          <w:p w14:paraId="447373ED" w14:textId="0DF0BE20" w:rsidR="00971544" w:rsidRPr="005C136A" w:rsidRDefault="00F85A15"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Fonts w:cs="Arial"/>
                <w:i/>
              </w:rPr>
              <w:t>Im Ausnahmefall über einen Personenschutzschalter möglichst nah an eine netzabhängige Stromentnahmequelle anschließen</w:t>
            </w:r>
            <w:r w:rsidR="00971544" w:rsidRPr="005C136A">
              <w:rPr>
                <w:rStyle w:val="Hervorhebung"/>
                <w:rFonts w:cs="Arial"/>
                <w:iCs w:val="0"/>
              </w:rPr>
              <w:t>.</w:t>
            </w:r>
          </w:p>
        </w:tc>
      </w:tr>
    </w:tbl>
    <w:p w14:paraId="45BC35B9" w14:textId="77777777" w:rsidR="00503E5C" w:rsidRPr="005C136A" w:rsidRDefault="00503E5C" w:rsidP="00971544">
      <w:pPr>
        <w:rPr>
          <w:rFonts w:cs="Arial"/>
        </w:rPr>
      </w:pPr>
    </w:p>
    <w:p w14:paraId="60DB2D38" w14:textId="77777777" w:rsidR="00971544" w:rsidRPr="005C136A" w:rsidRDefault="00971544" w:rsidP="00971544">
      <w:pPr>
        <w:rPr>
          <w:rStyle w:val="Hervorhebung"/>
          <w:rFonts w:cs="Arial"/>
          <w:i w:val="0"/>
          <w:iCs w:val="0"/>
        </w:rPr>
        <w:sectPr w:rsidR="00971544" w:rsidRPr="005C136A"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5C136A" w:rsidRPr="005C136A" w14:paraId="2FC3656C" w14:textId="77777777" w:rsidTr="007C079E">
        <w:tc>
          <w:tcPr>
            <w:tcW w:w="14176" w:type="dxa"/>
            <w:gridSpan w:val="4"/>
            <w:tcBorders>
              <w:top w:val="single" w:sz="2" w:space="0" w:color="auto"/>
              <w:left w:val="single" w:sz="2" w:space="0" w:color="auto"/>
              <w:bottom w:val="single" w:sz="2" w:space="0" w:color="auto"/>
              <w:right w:val="single" w:sz="2" w:space="0" w:color="auto"/>
            </w:tcBorders>
          </w:tcPr>
          <w:p w14:paraId="393B3740" w14:textId="4FED88AA" w:rsidR="00E41282" w:rsidRPr="005C136A" w:rsidRDefault="00E41282" w:rsidP="007C079E">
            <w:pPr>
              <w:jc w:val="center"/>
              <w:rPr>
                <w:rFonts w:cs="Arial"/>
                <w:sz w:val="24"/>
                <w:szCs w:val="24"/>
              </w:rPr>
            </w:pPr>
            <w:r w:rsidRPr="005C136A">
              <w:rPr>
                <w:rStyle w:val="Fett"/>
                <w:rFonts w:ascii="Arial" w:hAnsi="Arial" w:cs="Arial"/>
                <w:szCs w:val="24"/>
              </w:rPr>
              <w:lastRenderedPageBreak/>
              <w:t xml:space="preserve">Ausbildungseinheit:  </w:t>
            </w:r>
            <w:r w:rsidRPr="005C136A">
              <w:rPr>
                <w:rFonts w:cs="Arial"/>
                <w:b/>
                <w:bCs/>
                <w:sz w:val="24"/>
                <w:szCs w:val="24"/>
              </w:rPr>
              <w:t>8.6   Einsatz von Beleuchtungsgeräten</w:t>
            </w:r>
          </w:p>
        </w:tc>
      </w:tr>
      <w:tr w:rsidR="005C136A" w:rsidRPr="005C136A" w14:paraId="3BBCA7C6" w14:textId="77777777" w:rsidTr="007C079E">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616AB89" w14:textId="77777777" w:rsidR="00E41282" w:rsidRPr="005C136A" w:rsidRDefault="00E41282" w:rsidP="007C079E">
            <w:pPr>
              <w:jc w:val="center"/>
              <w:rPr>
                <w:rStyle w:val="Fett"/>
                <w:rFonts w:ascii="Arial" w:hAnsi="Arial" w:cs="Arial"/>
              </w:rPr>
            </w:pPr>
            <w:r w:rsidRPr="005C136A">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EBF95A9" w14:textId="77777777" w:rsidR="00E41282" w:rsidRPr="005C136A" w:rsidRDefault="00E41282" w:rsidP="007C079E">
            <w:pPr>
              <w:jc w:val="center"/>
              <w:rPr>
                <w:rStyle w:val="Fett"/>
                <w:rFonts w:ascii="Arial" w:hAnsi="Arial" w:cs="Arial"/>
              </w:rPr>
            </w:pPr>
            <w:r w:rsidRPr="005C136A">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6DD6E00" w14:textId="77777777" w:rsidR="00E41282" w:rsidRPr="005C136A" w:rsidRDefault="00E41282" w:rsidP="007C079E">
            <w:pPr>
              <w:jc w:val="center"/>
              <w:rPr>
                <w:rStyle w:val="Fett"/>
                <w:rFonts w:ascii="Arial" w:hAnsi="Arial" w:cs="Arial"/>
              </w:rPr>
            </w:pPr>
            <w:r w:rsidRPr="005C136A">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7D1EEA3" w14:textId="77777777" w:rsidR="00E41282" w:rsidRPr="005C136A" w:rsidRDefault="00E41282" w:rsidP="007C079E">
            <w:pPr>
              <w:jc w:val="center"/>
              <w:rPr>
                <w:rStyle w:val="Fett"/>
                <w:rFonts w:ascii="Arial" w:hAnsi="Arial" w:cs="Arial"/>
              </w:rPr>
            </w:pPr>
            <w:r w:rsidRPr="005C136A">
              <w:rPr>
                <w:rStyle w:val="Fett"/>
                <w:rFonts w:ascii="Arial" w:hAnsi="Arial" w:cs="Arial"/>
              </w:rPr>
              <w:t>Organisation / Hinweise</w:t>
            </w:r>
          </w:p>
        </w:tc>
      </w:tr>
      <w:tr w:rsidR="005C136A" w:rsidRPr="005C136A" w14:paraId="01FF098A" w14:textId="77777777" w:rsidTr="007C079E">
        <w:tc>
          <w:tcPr>
            <w:tcW w:w="851" w:type="dxa"/>
            <w:tcBorders>
              <w:top w:val="single" w:sz="2" w:space="0" w:color="auto"/>
              <w:left w:val="single" w:sz="2" w:space="0" w:color="auto"/>
              <w:bottom w:val="nil"/>
              <w:right w:val="single" w:sz="2" w:space="0" w:color="auto"/>
            </w:tcBorders>
          </w:tcPr>
          <w:p w14:paraId="4F7D387C" w14:textId="77777777" w:rsidR="00E41282" w:rsidRPr="005C136A" w:rsidRDefault="00E41282" w:rsidP="007C079E">
            <w:pPr>
              <w:rPr>
                <w:rFonts w:cs="Arial"/>
              </w:rPr>
            </w:pPr>
          </w:p>
        </w:tc>
        <w:tc>
          <w:tcPr>
            <w:tcW w:w="4252" w:type="dxa"/>
            <w:tcBorders>
              <w:top w:val="single" w:sz="2" w:space="0" w:color="auto"/>
              <w:left w:val="single" w:sz="2" w:space="0" w:color="auto"/>
              <w:bottom w:val="nil"/>
              <w:right w:val="single" w:sz="2" w:space="0" w:color="auto"/>
            </w:tcBorders>
          </w:tcPr>
          <w:p w14:paraId="11ECD9EC" w14:textId="77777777" w:rsidR="00E41282" w:rsidRPr="005C136A" w:rsidRDefault="00E41282" w:rsidP="007C079E">
            <w:pPr>
              <w:pStyle w:val="Zitat"/>
              <w:rPr>
                <w:rFonts w:cs="Arial"/>
                <w:color w:val="auto"/>
              </w:rPr>
            </w:pPr>
            <w:r w:rsidRPr="005C136A">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4670E34A" w14:textId="77777777" w:rsidR="00E41282" w:rsidRPr="005C136A" w:rsidRDefault="00E41282" w:rsidP="007C079E">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73CC5C54" w14:textId="77777777" w:rsidR="00E41282" w:rsidRPr="005C136A" w:rsidRDefault="00E41282" w:rsidP="007C079E">
            <w:pPr>
              <w:rPr>
                <w:rFonts w:cs="Arial"/>
              </w:rPr>
            </w:pPr>
          </w:p>
        </w:tc>
      </w:tr>
      <w:tr w:rsidR="00A821F9" w:rsidRPr="005C136A" w14:paraId="60229A67" w14:textId="77777777" w:rsidTr="007C079E">
        <w:tc>
          <w:tcPr>
            <w:tcW w:w="851" w:type="dxa"/>
            <w:tcBorders>
              <w:top w:val="nil"/>
              <w:left w:val="single" w:sz="2" w:space="0" w:color="auto"/>
              <w:bottom w:val="single" w:sz="4" w:space="0" w:color="auto"/>
              <w:right w:val="single" w:sz="2" w:space="0" w:color="auto"/>
            </w:tcBorders>
          </w:tcPr>
          <w:p w14:paraId="301DB2E6" w14:textId="6E67A9ED" w:rsidR="00E41282" w:rsidRPr="005C136A" w:rsidRDefault="000F4DEE" w:rsidP="007C079E">
            <w:pPr>
              <w:spacing w:line="276" w:lineRule="auto"/>
              <w:ind w:left="-57" w:right="-57"/>
              <w:jc w:val="center"/>
              <w:rPr>
                <w:rFonts w:cs="Arial"/>
              </w:rPr>
            </w:pPr>
            <w:r w:rsidRPr="005C136A">
              <w:rPr>
                <w:rFonts w:cs="Arial"/>
              </w:rPr>
              <w:t>1</w:t>
            </w:r>
            <w:r w:rsidR="00E41282" w:rsidRPr="005C136A">
              <w:rPr>
                <w:rFonts w:cs="Arial"/>
              </w:rPr>
              <w:t>0 min</w:t>
            </w:r>
          </w:p>
        </w:tc>
        <w:tc>
          <w:tcPr>
            <w:tcW w:w="4252" w:type="dxa"/>
            <w:tcBorders>
              <w:top w:val="nil"/>
              <w:left w:val="single" w:sz="2" w:space="0" w:color="auto"/>
              <w:bottom w:val="single" w:sz="4" w:space="0" w:color="auto"/>
              <w:right w:val="single" w:sz="2" w:space="0" w:color="auto"/>
            </w:tcBorders>
          </w:tcPr>
          <w:p w14:paraId="7E64EB22" w14:textId="32CB8FD3" w:rsidR="00E41282" w:rsidRPr="005C136A" w:rsidRDefault="00E41282" w:rsidP="007C079E">
            <w:pPr>
              <w:pStyle w:val="Listenabsatz"/>
              <w:numPr>
                <w:ilvl w:val="0"/>
                <w:numId w:val="4"/>
              </w:numPr>
              <w:spacing w:before="120" w:after="120" w:line="276" w:lineRule="auto"/>
              <w:ind w:left="227" w:hanging="227"/>
              <w:contextualSpacing w:val="0"/>
              <w:rPr>
                <w:rFonts w:cs="Arial"/>
              </w:rPr>
            </w:pPr>
            <w:r w:rsidRPr="005C136A">
              <w:rPr>
                <w:rFonts w:cs="Arial"/>
              </w:rPr>
              <w:t>Beleuchtungsgeräte selbstständig und fachlich richtig sowie zügig und genau einsetzen können.</w:t>
            </w:r>
          </w:p>
        </w:tc>
        <w:tc>
          <w:tcPr>
            <w:tcW w:w="6096" w:type="dxa"/>
            <w:tcBorders>
              <w:top w:val="nil"/>
              <w:left w:val="single" w:sz="2" w:space="0" w:color="auto"/>
              <w:bottom w:val="single" w:sz="4" w:space="0" w:color="auto"/>
              <w:right w:val="single" w:sz="2" w:space="0" w:color="auto"/>
            </w:tcBorders>
          </w:tcPr>
          <w:p w14:paraId="627A7288" w14:textId="007870C4" w:rsidR="00E33474" w:rsidRPr="005C136A" w:rsidRDefault="00E33474" w:rsidP="007C079E">
            <w:pPr>
              <w:spacing w:line="276" w:lineRule="auto"/>
              <w:rPr>
                <w:rFonts w:cs="Arial"/>
              </w:rPr>
            </w:pPr>
            <w:r w:rsidRPr="005C136A">
              <w:rPr>
                <w:rFonts w:cs="Arial"/>
              </w:rPr>
              <w:t xml:space="preserve">Beleuchtungsgeräte ermöglichen einen sicheren und wirksamen Einsatz </w:t>
            </w:r>
            <w:r w:rsidR="00A821F9" w:rsidRPr="005C136A">
              <w:rPr>
                <w:rFonts w:cs="Arial"/>
              </w:rPr>
              <w:t xml:space="preserve">der Feuerwehr </w:t>
            </w:r>
            <w:r w:rsidRPr="005C136A">
              <w:rPr>
                <w:rFonts w:cs="Arial"/>
              </w:rPr>
              <w:t>bei Dunkelheit oder eingeschränkten Sichtverhältnissen.</w:t>
            </w:r>
          </w:p>
          <w:p w14:paraId="009D766F" w14:textId="2B331A08" w:rsidR="00E41282" w:rsidRPr="005C136A" w:rsidRDefault="00E41282" w:rsidP="007C079E">
            <w:pPr>
              <w:spacing w:line="276" w:lineRule="auto"/>
              <w:rPr>
                <w:rFonts w:cs="Arial"/>
              </w:rPr>
            </w:pPr>
            <w:r w:rsidRPr="005C136A">
              <w:rPr>
                <w:rFonts w:cs="Arial"/>
              </w:rPr>
              <w:t>Folgende Beleuchtungsgeräte sind zu berücksichtigen:</w:t>
            </w:r>
          </w:p>
          <w:p w14:paraId="158D0D03" w14:textId="18F2A238" w:rsidR="00E41282" w:rsidRPr="005C136A" w:rsidRDefault="00E41282" w:rsidP="00121818">
            <w:pPr>
              <w:pStyle w:val="Listenabsatz"/>
              <w:numPr>
                <w:ilvl w:val="0"/>
                <w:numId w:val="11"/>
              </w:numPr>
              <w:spacing w:before="120" w:after="120" w:line="276" w:lineRule="auto"/>
              <w:ind w:left="227" w:hanging="227"/>
              <w:contextualSpacing w:val="0"/>
              <w:rPr>
                <w:rFonts w:cs="Arial"/>
              </w:rPr>
            </w:pPr>
            <w:r w:rsidRPr="005C136A">
              <w:rPr>
                <w:rFonts w:cs="Arial"/>
              </w:rPr>
              <w:t>Handscheinwerfer</w:t>
            </w:r>
            <w:r w:rsidR="001D0920" w:rsidRPr="005C136A">
              <w:rPr>
                <w:rFonts w:cs="Arial"/>
              </w:rPr>
              <w:t xml:space="preserve"> und </w:t>
            </w:r>
            <w:r w:rsidRPr="005C136A">
              <w:rPr>
                <w:rFonts w:cs="Arial"/>
              </w:rPr>
              <w:t>Einsatzleuchten</w:t>
            </w:r>
          </w:p>
          <w:p w14:paraId="2309A93E" w14:textId="46F49AC3" w:rsidR="00E41282" w:rsidRPr="005C136A" w:rsidRDefault="00E41282" w:rsidP="00121818">
            <w:pPr>
              <w:pStyle w:val="Listenabsatz"/>
              <w:numPr>
                <w:ilvl w:val="0"/>
                <w:numId w:val="11"/>
              </w:numPr>
              <w:spacing w:before="120" w:after="120" w:line="276" w:lineRule="auto"/>
              <w:ind w:left="227" w:hanging="227"/>
              <w:contextualSpacing w:val="0"/>
              <w:rPr>
                <w:rFonts w:cs="Arial"/>
              </w:rPr>
            </w:pPr>
            <w:r w:rsidRPr="005C136A">
              <w:rPr>
                <w:rFonts w:cs="Arial"/>
              </w:rPr>
              <w:t>Flutlichtstrahler</w:t>
            </w:r>
          </w:p>
        </w:tc>
        <w:tc>
          <w:tcPr>
            <w:tcW w:w="2977" w:type="dxa"/>
            <w:tcBorders>
              <w:top w:val="nil"/>
              <w:left w:val="single" w:sz="2" w:space="0" w:color="auto"/>
              <w:bottom w:val="single" w:sz="4" w:space="0" w:color="auto"/>
              <w:right w:val="single" w:sz="2" w:space="0" w:color="auto"/>
            </w:tcBorders>
          </w:tcPr>
          <w:p w14:paraId="44AE7E0C" w14:textId="7917A70B" w:rsidR="00E41282" w:rsidRPr="005C136A" w:rsidRDefault="00E41282" w:rsidP="007C079E">
            <w:pPr>
              <w:spacing w:after="240" w:line="276" w:lineRule="auto"/>
              <w:rPr>
                <w:rFonts w:cs="Arial"/>
              </w:rPr>
            </w:pPr>
            <w:r w:rsidRPr="005C136A">
              <w:rPr>
                <w:rFonts w:cs="Arial"/>
              </w:rPr>
              <w:t>FwDV 1 Kapitel 10.1 bis 10.3</w:t>
            </w:r>
          </w:p>
          <w:p w14:paraId="752679FB" w14:textId="3E5DE97B" w:rsidR="00E41282" w:rsidRPr="005C136A" w:rsidRDefault="00E41282" w:rsidP="007C079E">
            <w:pPr>
              <w:spacing w:line="276" w:lineRule="auto"/>
              <w:rPr>
                <w:rFonts w:cs="Arial"/>
              </w:rPr>
            </w:pPr>
            <w:r w:rsidRPr="005C136A">
              <w:rPr>
                <w:rFonts w:cs="Arial"/>
              </w:rPr>
              <w:t>Lernunterlage Kapitel 3.3</w:t>
            </w:r>
          </w:p>
        </w:tc>
      </w:tr>
    </w:tbl>
    <w:p w14:paraId="2A8A43F3" w14:textId="77777777" w:rsidR="00E41282" w:rsidRPr="005C136A" w:rsidRDefault="00E41282" w:rsidP="00E41282">
      <w:pPr>
        <w:pStyle w:val="Listenabsatz"/>
        <w:rPr>
          <w:rFonts w:cs="Arial"/>
        </w:rPr>
        <w:sectPr w:rsidR="00E41282" w:rsidRPr="005C136A" w:rsidSect="00DC00ED">
          <w:pgSz w:w="16838" w:h="11906" w:orient="landscape" w:code="9"/>
          <w:pgMar w:top="1418" w:right="1418" w:bottom="1134" w:left="1418" w:header="709" w:footer="709" w:gutter="0"/>
          <w:cols w:space="708"/>
          <w:docGrid w:linePitch="360"/>
        </w:sectPr>
      </w:pPr>
    </w:p>
    <w:p w14:paraId="155D95A6" w14:textId="77777777" w:rsidR="00E41282" w:rsidRPr="005C136A" w:rsidRDefault="00E41282" w:rsidP="00E41282">
      <w:pPr>
        <w:spacing w:after="360"/>
        <w:ind w:right="-57"/>
        <w:rPr>
          <w:rFonts w:cs="Arial"/>
          <w:b/>
          <w:bCs/>
          <w:sz w:val="24"/>
          <w:szCs w:val="24"/>
        </w:rPr>
      </w:pPr>
      <w:r w:rsidRPr="005C136A">
        <w:rPr>
          <w:rFonts w:cs="Arial"/>
          <w:b/>
          <w:bCs/>
          <w:sz w:val="24"/>
          <w:szCs w:val="24"/>
        </w:rPr>
        <w:lastRenderedPageBreak/>
        <w:t>Kommentar:</w:t>
      </w:r>
    </w:p>
    <w:p w14:paraId="4242C903" w14:textId="4FCA8B33" w:rsidR="00E41282" w:rsidRPr="005C136A" w:rsidRDefault="00E41282" w:rsidP="00E41282">
      <w:pPr>
        <w:rPr>
          <w:rFonts w:cs="Arial"/>
          <w:b/>
          <w:bCs/>
          <w:sz w:val="24"/>
          <w:szCs w:val="24"/>
        </w:rPr>
      </w:pPr>
      <w:r w:rsidRPr="005C136A">
        <w:rPr>
          <w:rFonts w:cs="Arial"/>
          <w:b/>
          <w:bCs/>
          <w:sz w:val="24"/>
          <w:szCs w:val="24"/>
        </w:rPr>
        <w:t>Handscheinwerfer</w:t>
      </w:r>
      <w:r w:rsidR="001D0920" w:rsidRPr="005C136A">
        <w:rPr>
          <w:rFonts w:cs="Arial"/>
          <w:b/>
          <w:bCs/>
          <w:sz w:val="24"/>
          <w:szCs w:val="24"/>
        </w:rPr>
        <w:t xml:space="preserve"> und Einsatzleuchten</w:t>
      </w:r>
    </w:p>
    <w:p w14:paraId="17264B6A" w14:textId="5EA04ADF" w:rsidR="00E41282" w:rsidRPr="005C136A" w:rsidRDefault="001D0920" w:rsidP="00121818">
      <w:pPr>
        <w:pStyle w:val="Listenabsatz"/>
        <w:numPr>
          <w:ilvl w:val="0"/>
          <w:numId w:val="7"/>
        </w:numPr>
        <w:spacing w:before="120" w:after="120" w:line="276" w:lineRule="auto"/>
        <w:ind w:left="227" w:hanging="227"/>
        <w:contextualSpacing w:val="0"/>
        <w:rPr>
          <w:rFonts w:cs="Arial"/>
        </w:rPr>
      </w:pPr>
      <w:r w:rsidRPr="005C136A">
        <w:rPr>
          <w:rFonts w:cs="Arial"/>
        </w:rPr>
        <w:t xml:space="preserve">Batterie- oder akkubetriebene Handscheinwerfer und Einsatzleuchten werden zum Ausleuchten innerhalb eines begrenzten Umfeldes von Einsatzstellen </w:t>
      </w:r>
      <w:r w:rsidR="005F7F4C" w:rsidRPr="005C136A">
        <w:rPr>
          <w:rFonts w:cs="Arial"/>
        </w:rPr>
        <w:t>eingesetzt</w:t>
      </w:r>
      <w:r w:rsidR="00E41282" w:rsidRPr="005C136A">
        <w:rPr>
          <w:rFonts w:cs="Arial"/>
        </w:rPr>
        <w:t>.</w:t>
      </w:r>
    </w:p>
    <w:p w14:paraId="3327D463" w14:textId="04F3E551" w:rsidR="00E41282" w:rsidRPr="005C136A" w:rsidRDefault="001D0920" w:rsidP="00121818">
      <w:pPr>
        <w:pStyle w:val="Listenabsatz"/>
        <w:numPr>
          <w:ilvl w:val="0"/>
          <w:numId w:val="7"/>
        </w:numPr>
        <w:spacing w:before="120" w:after="180" w:line="276" w:lineRule="auto"/>
        <w:ind w:left="227" w:hanging="227"/>
        <w:contextualSpacing w:val="0"/>
        <w:rPr>
          <w:rFonts w:cs="Arial"/>
        </w:rPr>
      </w:pPr>
      <w:r w:rsidRPr="005C136A">
        <w:rPr>
          <w:rFonts w:cs="Arial"/>
        </w:rPr>
        <w:t>Einsatzleuchten (Ausführung A) haben üblicherweise die Form einer Stableuchte und können mit einer entsprechenden Halterung auch als Helmleuchte verwendet werden</w:t>
      </w:r>
      <w:r w:rsidR="00E41282" w:rsidRPr="005C136A">
        <w:rPr>
          <w:rFonts w:cs="Arial"/>
        </w:rPr>
        <w:t>.</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5C136A" w:rsidRPr="005C136A" w14:paraId="5876C282" w14:textId="77777777" w:rsidTr="00D477A2">
        <w:tc>
          <w:tcPr>
            <w:tcW w:w="6754" w:type="dxa"/>
          </w:tcPr>
          <w:p w14:paraId="1A0B9A42" w14:textId="77777777" w:rsidR="00E41282" w:rsidRPr="005C136A" w:rsidRDefault="00E41282" w:rsidP="00FF5BFE">
            <w:pPr>
              <w:spacing w:line="276" w:lineRule="auto"/>
              <w:rPr>
                <w:rStyle w:val="Hervorhebung"/>
                <w:rFonts w:cs="Arial"/>
                <w:b/>
                <w:bCs/>
                <w:iCs w:val="0"/>
              </w:rPr>
            </w:pPr>
            <w:r w:rsidRPr="005C136A">
              <w:rPr>
                <w:rStyle w:val="Hervorhebung"/>
                <w:rFonts w:cs="Arial"/>
                <w:b/>
                <w:bCs/>
                <w:iCs w:val="0"/>
              </w:rPr>
              <w:t>Zusatzinformation</w:t>
            </w:r>
          </w:p>
          <w:p w14:paraId="4A29839C" w14:textId="77777777" w:rsidR="00E41282" w:rsidRPr="005C136A" w:rsidRDefault="00E41282" w:rsidP="00FF5BFE">
            <w:pPr>
              <w:spacing w:line="276" w:lineRule="auto"/>
              <w:ind w:right="-57"/>
              <w:rPr>
                <w:rFonts w:cs="Arial"/>
                <w:i/>
              </w:rPr>
            </w:pPr>
            <w:r w:rsidRPr="005C136A">
              <w:rPr>
                <w:rFonts w:cs="Arial"/>
                <w:i/>
              </w:rPr>
              <w:t>Die folgenden Hinweise zur Sicherheit müssen beachtet werden:</w:t>
            </w:r>
          </w:p>
          <w:p w14:paraId="35AAC2E7" w14:textId="6EECF922" w:rsidR="00E41282" w:rsidRPr="005C136A" w:rsidRDefault="001D0920" w:rsidP="00121818">
            <w:pPr>
              <w:pStyle w:val="Listenabsatz"/>
              <w:numPr>
                <w:ilvl w:val="0"/>
                <w:numId w:val="8"/>
              </w:numPr>
              <w:spacing w:before="120" w:after="120" w:line="276" w:lineRule="auto"/>
              <w:ind w:left="227" w:hanging="227"/>
              <w:contextualSpacing w:val="0"/>
              <w:rPr>
                <w:rFonts w:cs="Arial"/>
                <w:i/>
              </w:rPr>
            </w:pPr>
            <w:r w:rsidRPr="005C136A">
              <w:rPr>
                <w:rFonts w:cs="Arial"/>
                <w:i/>
              </w:rPr>
              <w:t>Die Eignung für explosionsgefährdete Bereiche beachten</w:t>
            </w:r>
            <w:r w:rsidR="00E41282" w:rsidRPr="005C136A">
              <w:rPr>
                <w:rFonts w:cs="Arial"/>
                <w:i/>
              </w:rPr>
              <w:t>.</w:t>
            </w:r>
          </w:p>
          <w:p w14:paraId="260993C5" w14:textId="0FAC8D14" w:rsidR="00E41282" w:rsidRPr="005C136A" w:rsidRDefault="001D0920"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N</w:t>
            </w:r>
            <w:r w:rsidRPr="005C136A">
              <w:rPr>
                <w:rStyle w:val="Hervorhebung"/>
              </w:rPr>
              <w:t>icht in Verbindung mit farbigen Vorsteckscheiben oder Gelblichtkalotten zur Warnung im Straßenverkehr verwenden</w:t>
            </w:r>
            <w:r w:rsidR="00E41282" w:rsidRPr="005C136A">
              <w:rPr>
                <w:rStyle w:val="Hervorhebung"/>
                <w:rFonts w:cs="Arial"/>
                <w:iCs w:val="0"/>
              </w:rPr>
              <w:t>.</w:t>
            </w:r>
          </w:p>
        </w:tc>
      </w:tr>
    </w:tbl>
    <w:p w14:paraId="0B74626B" w14:textId="071C904C" w:rsidR="00E41282" w:rsidRPr="005C136A" w:rsidRDefault="00E41282" w:rsidP="00E41282">
      <w:pPr>
        <w:pStyle w:val="Textkrper"/>
        <w:spacing w:before="360"/>
        <w:rPr>
          <w:rFonts w:cs="Arial"/>
          <w:b/>
          <w:bCs/>
          <w:sz w:val="24"/>
          <w:szCs w:val="24"/>
        </w:rPr>
      </w:pPr>
      <w:r w:rsidRPr="005C136A">
        <w:rPr>
          <w:rFonts w:cs="Arial"/>
          <w:b/>
          <w:bCs/>
          <w:sz w:val="24"/>
          <w:szCs w:val="24"/>
        </w:rPr>
        <w:t>Flutlichtstrahler</w:t>
      </w:r>
    </w:p>
    <w:p w14:paraId="74DD35BF" w14:textId="00CFE0DE" w:rsidR="00200B65" w:rsidRPr="005C136A" w:rsidRDefault="00200B65" w:rsidP="00121818">
      <w:pPr>
        <w:pStyle w:val="Listenabsatz"/>
        <w:numPr>
          <w:ilvl w:val="0"/>
          <w:numId w:val="10"/>
        </w:numPr>
        <w:spacing w:before="180" w:after="120" w:line="276" w:lineRule="auto"/>
        <w:ind w:left="227" w:hanging="227"/>
        <w:contextualSpacing w:val="0"/>
        <w:rPr>
          <w:rFonts w:cs="Arial"/>
        </w:rPr>
      </w:pPr>
      <w:r w:rsidRPr="005C136A">
        <w:rPr>
          <w:rFonts w:cs="Arial"/>
        </w:rPr>
        <w:t xml:space="preserve">Flutlichtstrahler werden zum großflächigen und je nach Aufbauort auch weitgehend blendfreien Beleuchten einer Einsatzstelle </w:t>
      </w:r>
      <w:r w:rsidR="005D141F" w:rsidRPr="005C136A">
        <w:rPr>
          <w:rFonts w:cs="Arial"/>
        </w:rPr>
        <w:t>eingesetzt</w:t>
      </w:r>
      <w:r w:rsidRPr="005C136A">
        <w:rPr>
          <w:rFonts w:cs="Arial"/>
        </w:rPr>
        <w:t>.</w:t>
      </w:r>
    </w:p>
    <w:p w14:paraId="6563D7D2" w14:textId="77777777" w:rsidR="00200B65" w:rsidRPr="005C136A" w:rsidRDefault="00200B65" w:rsidP="00121818">
      <w:pPr>
        <w:pStyle w:val="Listenabsatz"/>
        <w:numPr>
          <w:ilvl w:val="0"/>
          <w:numId w:val="10"/>
        </w:numPr>
        <w:spacing w:before="120" w:after="120" w:line="276" w:lineRule="auto"/>
        <w:ind w:left="227" w:hanging="227"/>
        <w:contextualSpacing w:val="0"/>
        <w:rPr>
          <w:rFonts w:cs="Arial"/>
        </w:rPr>
      </w:pPr>
      <w:r w:rsidRPr="005C136A">
        <w:rPr>
          <w:rFonts w:cs="Arial"/>
        </w:rPr>
        <w:t>Zum Aufbau einer Beleuchtung werden Flutlichtstrahler, Aufnahmebrücke, Stativ und Abzweigstück an der befohlenen Stelle bereitgelegt.</w:t>
      </w:r>
    </w:p>
    <w:p w14:paraId="425B81CF" w14:textId="77777777" w:rsidR="00200B65" w:rsidRPr="005C136A" w:rsidRDefault="00200B65" w:rsidP="00121818">
      <w:pPr>
        <w:pStyle w:val="Listenabsatz"/>
        <w:numPr>
          <w:ilvl w:val="0"/>
          <w:numId w:val="10"/>
        </w:numPr>
        <w:spacing w:before="120" w:after="120" w:line="276" w:lineRule="auto"/>
        <w:ind w:left="227" w:hanging="227"/>
        <w:contextualSpacing w:val="0"/>
        <w:rPr>
          <w:rFonts w:cs="Arial"/>
        </w:rPr>
      </w:pPr>
      <w:r w:rsidRPr="005C136A">
        <w:rPr>
          <w:rFonts w:cs="Arial"/>
        </w:rPr>
        <w:t>Flutlichtstrahler, Aufnahmebrücke und Stativ werden miteinander verbunden und der Abstrahlwinkel der Flutlichtstrahler eingestellt.</w:t>
      </w:r>
    </w:p>
    <w:p w14:paraId="27683955" w14:textId="77777777" w:rsidR="00D477A2" w:rsidRPr="005C136A" w:rsidRDefault="00200B65" w:rsidP="00121818">
      <w:pPr>
        <w:pStyle w:val="Listenabsatz"/>
        <w:numPr>
          <w:ilvl w:val="0"/>
          <w:numId w:val="10"/>
        </w:numPr>
        <w:spacing w:before="120" w:after="180" w:line="276" w:lineRule="auto"/>
        <w:ind w:left="227" w:hanging="227"/>
        <w:contextualSpacing w:val="0"/>
        <w:rPr>
          <w:rFonts w:cs="Arial"/>
        </w:rPr>
      </w:pPr>
      <w:r w:rsidRPr="005C136A">
        <w:rPr>
          <w:rFonts w:cs="Arial"/>
        </w:rPr>
        <w:t>Die Abspannleinen werden am Stativ befestigt, das Stativ üblicherweise ganz ausgeschoben und die Abspannleinen mit Erdankern (Heringen) oder in anderer Weise befestigt.</w:t>
      </w:r>
    </w:p>
    <w:tbl>
      <w:tblPr>
        <w:tblStyle w:val="Tabellenraster"/>
        <w:tblW w:w="6470" w:type="dxa"/>
        <w:tblInd w:w="3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470"/>
      </w:tblGrid>
      <w:tr w:rsidR="005C136A" w:rsidRPr="005C136A" w14:paraId="64785228" w14:textId="77777777" w:rsidTr="007C079E">
        <w:tc>
          <w:tcPr>
            <w:tcW w:w="6470" w:type="dxa"/>
          </w:tcPr>
          <w:p w14:paraId="646C323E" w14:textId="77777777" w:rsidR="00D477A2" w:rsidRPr="005C136A" w:rsidRDefault="00D477A2" w:rsidP="00FF5BFE">
            <w:pPr>
              <w:spacing w:line="276" w:lineRule="auto"/>
              <w:rPr>
                <w:rStyle w:val="Hervorhebung"/>
                <w:rFonts w:cs="Arial"/>
                <w:b/>
                <w:bCs/>
                <w:iCs w:val="0"/>
              </w:rPr>
            </w:pPr>
            <w:r w:rsidRPr="005C136A">
              <w:rPr>
                <w:rStyle w:val="Hervorhebung"/>
                <w:rFonts w:cs="Arial"/>
                <w:b/>
                <w:bCs/>
                <w:iCs w:val="0"/>
              </w:rPr>
              <w:t>Zusatzinformation</w:t>
            </w:r>
          </w:p>
          <w:p w14:paraId="04A46B2F" w14:textId="10276212" w:rsidR="00D477A2" w:rsidRPr="005C136A" w:rsidRDefault="00D477A2" w:rsidP="00FF5BFE">
            <w:pPr>
              <w:spacing w:line="276" w:lineRule="auto"/>
              <w:rPr>
                <w:rFonts w:cs="Arial"/>
                <w:i/>
              </w:rPr>
            </w:pPr>
            <w:r w:rsidRPr="005C136A">
              <w:rPr>
                <w:rFonts w:cs="Arial"/>
                <w:i/>
              </w:rPr>
              <w:t xml:space="preserve">Die Abspannleinen werden häufig auch als „Sturmleinen“ bezeichnet. Dies </w:t>
            </w:r>
            <w:r w:rsidR="00A821F9" w:rsidRPr="005C136A">
              <w:rPr>
                <w:rFonts w:cs="Arial"/>
                <w:i/>
              </w:rPr>
              <w:t>kann</w:t>
            </w:r>
            <w:r w:rsidRPr="005C136A">
              <w:rPr>
                <w:rFonts w:cs="Arial"/>
                <w:i/>
              </w:rPr>
              <w:t xml:space="preserve"> jedoch zu der Annahme</w:t>
            </w:r>
            <w:r w:rsidR="00A821F9" w:rsidRPr="005C136A">
              <w:rPr>
                <w:rFonts w:cs="Arial"/>
                <w:i/>
              </w:rPr>
              <w:t xml:space="preserve"> führen</w:t>
            </w:r>
            <w:r w:rsidRPr="005C136A">
              <w:rPr>
                <w:rFonts w:cs="Arial"/>
                <w:i/>
              </w:rPr>
              <w:t xml:space="preserve">, dass ein Stativ nur bei entsprechenden Windverhältnissen gesichert werden muss. </w:t>
            </w:r>
            <w:r w:rsidRPr="005C136A">
              <w:rPr>
                <w:rFonts w:cs="Arial"/>
                <w:b/>
                <w:bCs/>
                <w:i/>
              </w:rPr>
              <w:t>Das ist jedoch grundsätzlich falsch!</w:t>
            </w:r>
            <w:r w:rsidRPr="005C136A">
              <w:rPr>
                <w:rFonts w:cs="Arial"/>
                <w:i/>
              </w:rPr>
              <w:t xml:space="preserve"> </w:t>
            </w:r>
          </w:p>
          <w:p w14:paraId="74971E75" w14:textId="568C01E6" w:rsidR="00D477A2" w:rsidRPr="005C136A" w:rsidRDefault="00D477A2" w:rsidP="00FF5BFE">
            <w:pPr>
              <w:spacing w:line="276" w:lineRule="auto"/>
              <w:rPr>
                <w:rStyle w:val="Hervorhebung"/>
                <w:rFonts w:cs="Arial"/>
                <w:iCs w:val="0"/>
              </w:rPr>
            </w:pPr>
            <w:r w:rsidRPr="005C136A">
              <w:rPr>
                <w:rFonts w:cs="Arial"/>
                <w:i/>
              </w:rPr>
              <w:t>Vielmehr ist ein Stativ immer dann mit den Abspannleinen zu sichern, wenn es vollständig ausgeschoben ist oder wenn eine sonstige Gefahr des Umstürzens besteht</w:t>
            </w:r>
            <w:r w:rsidRPr="005C136A">
              <w:rPr>
                <w:rStyle w:val="Hervorhebung"/>
                <w:iCs w:val="0"/>
              </w:rPr>
              <w:t>.</w:t>
            </w:r>
          </w:p>
        </w:tc>
      </w:tr>
    </w:tbl>
    <w:p w14:paraId="63B7C29B" w14:textId="77777777" w:rsidR="00200B65" w:rsidRPr="005C136A" w:rsidRDefault="00200B65" w:rsidP="00121818">
      <w:pPr>
        <w:pStyle w:val="Listenabsatz"/>
        <w:numPr>
          <w:ilvl w:val="0"/>
          <w:numId w:val="10"/>
        </w:numPr>
        <w:spacing w:before="180" w:after="120" w:line="276" w:lineRule="auto"/>
        <w:ind w:left="227" w:hanging="227"/>
        <w:contextualSpacing w:val="0"/>
        <w:rPr>
          <w:rFonts w:cs="Arial"/>
        </w:rPr>
      </w:pPr>
      <w:r w:rsidRPr="005C136A">
        <w:rPr>
          <w:rFonts w:cs="Arial"/>
        </w:rPr>
        <w:t>Die Anschlussleitungen der Flutlichtstrahler werden mit dem Abzweigstück verbunden beziehungsweise an die Steckdosen des Leitungsrollers angeschlossen.</w:t>
      </w:r>
    </w:p>
    <w:p w14:paraId="5FB96BEF" w14:textId="1BB19D36" w:rsidR="00E41282" w:rsidRPr="005C136A" w:rsidRDefault="00200B65" w:rsidP="00121818">
      <w:pPr>
        <w:pStyle w:val="Listenabsatz"/>
        <w:numPr>
          <w:ilvl w:val="0"/>
          <w:numId w:val="10"/>
        </w:numPr>
        <w:spacing w:before="120" w:after="180" w:line="276" w:lineRule="auto"/>
        <w:ind w:left="227" w:hanging="227"/>
        <w:contextualSpacing w:val="0"/>
        <w:rPr>
          <w:rFonts w:cs="Arial"/>
        </w:rPr>
      </w:pPr>
      <w:r w:rsidRPr="005C136A">
        <w:rPr>
          <w:rFonts w:cs="Arial"/>
        </w:rPr>
        <w:t>Nach dem Ausschalten müssen Flutlichtstrahler mindestens 10 Minuten abkühlen, bevor sie abgebaut und wieder auf dem Fahrzeug verlastet werden</w:t>
      </w:r>
      <w:r w:rsidR="00E41282" w:rsidRPr="005C136A">
        <w:rPr>
          <w:rFonts w:cs="Arial"/>
        </w:rPr>
        <w:t>.</w:t>
      </w:r>
    </w:p>
    <w:tbl>
      <w:tblPr>
        <w:tblStyle w:val="Tabellenraster"/>
        <w:tblW w:w="6754"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E41282" w:rsidRPr="005C136A" w14:paraId="2A9E4A55" w14:textId="77777777" w:rsidTr="00D477A2">
        <w:tc>
          <w:tcPr>
            <w:tcW w:w="6754" w:type="dxa"/>
          </w:tcPr>
          <w:p w14:paraId="676E9E57" w14:textId="77777777" w:rsidR="00E41282" w:rsidRPr="005C136A" w:rsidRDefault="00E41282" w:rsidP="00FF5BFE">
            <w:pPr>
              <w:spacing w:line="276" w:lineRule="auto"/>
              <w:rPr>
                <w:rStyle w:val="Hervorhebung"/>
                <w:rFonts w:cs="Arial"/>
                <w:b/>
                <w:bCs/>
                <w:iCs w:val="0"/>
              </w:rPr>
            </w:pPr>
            <w:r w:rsidRPr="005C136A">
              <w:rPr>
                <w:rStyle w:val="Hervorhebung"/>
                <w:rFonts w:cs="Arial"/>
                <w:b/>
                <w:bCs/>
                <w:iCs w:val="0"/>
              </w:rPr>
              <w:t>Zusatzinformation</w:t>
            </w:r>
          </w:p>
          <w:p w14:paraId="19BD6CBD" w14:textId="77777777" w:rsidR="00E41282" w:rsidRPr="005C136A" w:rsidRDefault="00E41282" w:rsidP="00FF5BFE">
            <w:pPr>
              <w:spacing w:line="276" w:lineRule="auto"/>
              <w:ind w:right="-57"/>
              <w:rPr>
                <w:rFonts w:cs="Arial"/>
                <w:i/>
              </w:rPr>
            </w:pPr>
            <w:r w:rsidRPr="005C136A">
              <w:rPr>
                <w:rFonts w:cs="Arial"/>
                <w:i/>
              </w:rPr>
              <w:t>Die folgenden Hinweise zur Sicherheit müssen beachtet werden:</w:t>
            </w:r>
          </w:p>
          <w:p w14:paraId="13014F2D" w14:textId="4FF5611C" w:rsidR="00E41282" w:rsidRPr="005C136A" w:rsidRDefault="0094242E" w:rsidP="00121818">
            <w:pPr>
              <w:pStyle w:val="Listenabsatz"/>
              <w:numPr>
                <w:ilvl w:val="0"/>
                <w:numId w:val="8"/>
              </w:numPr>
              <w:spacing w:before="120" w:after="120" w:line="276" w:lineRule="auto"/>
              <w:ind w:left="227" w:hanging="227"/>
              <w:contextualSpacing w:val="0"/>
              <w:rPr>
                <w:rFonts w:cs="Arial"/>
                <w:i/>
              </w:rPr>
            </w:pPr>
            <w:r w:rsidRPr="005C136A">
              <w:rPr>
                <w:rFonts w:cs="Arial"/>
                <w:i/>
              </w:rPr>
              <w:t>Nicht in explosionsgefährdeten Bereichen verwenden.</w:t>
            </w:r>
            <w:r w:rsidR="00E41282" w:rsidRPr="005C136A">
              <w:rPr>
                <w:rFonts w:cs="Arial"/>
                <w:i/>
              </w:rPr>
              <w:t xml:space="preserve"> </w:t>
            </w:r>
          </w:p>
          <w:p w14:paraId="1A2F8D98" w14:textId="14B53BBC" w:rsidR="00E41282" w:rsidRPr="005C136A" w:rsidRDefault="0094242E" w:rsidP="00121818">
            <w:pPr>
              <w:pStyle w:val="Listenabsatz"/>
              <w:numPr>
                <w:ilvl w:val="0"/>
                <w:numId w:val="8"/>
              </w:numPr>
              <w:spacing w:before="120" w:after="120" w:line="276" w:lineRule="auto"/>
              <w:ind w:left="227" w:hanging="227"/>
              <w:contextualSpacing w:val="0"/>
              <w:rPr>
                <w:rFonts w:cs="Arial"/>
                <w:i/>
              </w:rPr>
            </w:pPr>
            <w:r w:rsidRPr="005C136A">
              <w:rPr>
                <w:rFonts w:cs="Arial"/>
                <w:i/>
              </w:rPr>
              <w:t>Stecker und Steckdose</w:t>
            </w:r>
            <w:r w:rsidR="00A02914" w:rsidRPr="005C136A">
              <w:rPr>
                <w:rFonts w:cs="Arial"/>
                <w:i/>
              </w:rPr>
              <w:t>n</w:t>
            </w:r>
            <w:r w:rsidRPr="005C136A">
              <w:rPr>
                <w:rFonts w:cs="Arial"/>
                <w:i/>
              </w:rPr>
              <w:t xml:space="preserve"> miteinander verbinden und dabei arretieren, damit sie druckwasserdicht sind</w:t>
            </w:r>
            <w:r w:rsidR="00E41282" w:rsidRPr="005C136A">
              <w:rPr>
                <w:rFonts w:cs="Arial"/>
                <w:i/>
              </w:rPr>
              <w:t>.</w:t>
            </w:r>
          </w:p>
          <w:p w14:paraId="344733E3" w14:textId="270D860A" w:rsidR="0094242E" w:rsidRPr="005C136A" w:rsidRDefault="0094242E"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N</w:t>
            </w:r>
            <w:r w:rsidRPr="005C136A">
              <w:rPr>
                <w:rStyle w:val="Hervorhebung"/>
              </w:rPr>
              <w:t>icht anspritzen, werfen und Erschütterungen vermeiden.</w:t>
            </w:r>
          </w:p>
        </w:tc>
      </w:tr>
    </w:tbl>
    <w:p w14:paraId="15966191" w14:textId="77777777" w:rsidR="00E41282" w:rsidRPr="005C136A" w:rsidRDefault="00E41282" w:rsidP="00E41282">
      <w:pPr>
        <w:rPr>
          <w:rFonts w:cs="Arial"/>
        </w:rPr>
      </w:pPr>
    </w:p>
    <w:p w14:paraId="4529C47A" w14:textId="77777777" w:rsidR="00E41282" w:rsidRPr="005C136A" w:rsidRDefault="00E41282" w:rsidP="00E41282">
      <w:pPr>
        <w:rPr>
          <w:rStyle w:val="Hervorhebung"/>
          <w:rFonts w:cs="Arial"/>
          <w:i w:val="0"/>
          <w:iCs w:val="0"/>
        </w:rPr>
        <w:sectPr w:rsidR="00E41282" w:rsidRPr="005C136A"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5C136A" w:rsidRPr="005C136A" w14:paraId="4A82FDEE" w14:textId="77777777" w:rsidTr="007C079E">
        <w:tc>
          <w:tcPr>
            <w:tcW w:w="14176" w:type="dxa"/>
            <w:gridSpan w:val="4"/>
            <w:tcBorders>
              <w:top w:val="single" w:sz="2" w:space="0" w:color="auto"/>
              <w:left w:val="single" w:sz="2" w:space="0" w:color="auto"/>
              <w:bottom w:val="single" w:sz="2" w:space="0" w:color="auto"/>
              <w:right w:val="single" w:sz="2" w:space="0" w:color="auto"/>
            </w:tcBorders>
          </w:tcPr>
          <w:p w14:paraId="25FBDE11" w14:textId="73839EF9" w:rsidR="00EB6322" w:rsidRPr="005C136A" w:rsidRDefault="00EB6322" w:rsidP="007C079E">
            <w:pPr>
              <w:jc w:val="center"/>
              <w:rPr>
                <w:rFonts w:cs="Arial"/>
                <w:sz w:val="24"/>
                <w:szCs w:val="24"/>
              </w:rPr>
            </w:pPr>
            <w:r w:rsidRPr="005C136A">
              <w:rPr>
                <w:rStyle w:val="Fett"/>
                <w:rFonts w:ascii="Arial" w:hAnsi="Arial" w:cs="Arial"/>
                <w:szCs w:val="24"/>
              </w:rPr>
              <w:lastRenderedPageBreak/>
              <w:t xml:space="preserve">Ausbildungseinheit:  </w:t>
            </w:r>
            <w:r w:rsidRPr="005C136A">
              <w:rPr>
                <w:rFonts w:cs="Arial"/>
                <w:b/>
                <w:bCs/>
                <w:sz w:val="24"/>
                <w:szCs w:val="24"/>
              </w:rPr>
              <w:t>8.7   Einsatz einer Tauchmotorpumpe</w:t>
            </w:r>
          </w:p>
        </w:tc>
      </w:tr>
      <w:tr w:rsidR="005C136A" w:rsidRPr="005C136A" w14:paraId="191FE24D" w14:textId="77777777" w:rsidTr="007C079E">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E545F71" w14:textId="77777777" w:rsidR="00EB6322" w:rsidRPr="005C136A" w:rsidRDefault="00EB6322" w:rsidP="007C079E">
            <w:pPr>
              <w:jc w:val="center"/>
              <w:rPr>
                <w:rStyle w:val="Fett"/>
                <w:rFonts w:ascii="Arial" w:hAnsi="Arial" w:cs="Arial"/>
              </w:rPr>
            </w:pPr>
            <w:r w:rsidRPr="005C136A">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5DE2C92" w14:textId="77777777" w:rsidR="00EB6322" w:rsidRPr="005C136A" w:rsidRDefault="00EB6322" w:rsidP="007C079E">
            <w:pPr>
              <w:jc w:val="center"/>
              <w:rPr>
                <w:rStyle w:val="Fett"/>
                <w:rFonts w:ascii="Arial" w:hAnsi="Arial" w:cs="Arial"/>
              </w:rPr>
            </w:pPr>
            <w:r w:rsidRPr="005C136A">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760B18F" w14:textId="77777777" w:rsidR="00EB6322" w:rsidRPr="005C136A" w:rsidRDefault="00EB6322" w:rsidP="007C079E">
            <w:pPr>
              <w:jc w:val="center"/>
              <w:rPr>
                <w:rStyle w:val="Fett"/>
                <w:rFonts w:ascii="Arial" w:hAnsi="Arial" w:cs="Arial"/>
              </w:rPr>
            </w:pPr>
            <w:r w:rsidRPr="005C136A">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3889098" w14:textId="77777777" w:rsidR="00EB6322" w:rsidRPr="005C136A" w:rsidRDefault="00EB6322" w:rsidP="007C079E">
            <w:pPr>
              <w:jc w:val="center"/>
              <w:rPr>
                <w:rStyle w:val="Fett"/>
                <w:rFonts w:ascii="Arial" w:hAnsi="Arial" w:cs="Arial"/>
              </w:rPr>
            </w:pPr>
            <w:r w:rsidRPr="005C136A">
              <w:rPr>
                <w:rStyle w:val="Fett"/>
                <w:rFonts w:ascii="Arial" w:hAnsi="Arial" w:cs="Arial"/>
              </w:rPr>
              <w:t>Organisation / Hinweise</w:t>
            </w:r>
          </w:p>
        </w:tc>
      </w:tr>
      <w:tr w:rsidR="005C136A" w:rsidRPr="005C136A" w14:paraId="05788732" w14:textId="77777777" w:rsidTr="007C079E">
        <w:tc>
          <w:tcPr>
            <w:tcW w:w="851" w:type="dxa"/>
            <w:tcBorders>
              <w:top w:val="single" w:sz="2" w:space="0" w:color="auto"/>
              <w:left w:val="single" w:sz="2" w:space="0" w:color="auto"/>
              <w:bottom w:val="nil"/>
              <w:right w:val="single" w:sz="2" w:space="0" w:color="auto"/>
            </w:tcBorders>
          </w:tcPr>
          <w:p w14:paraId="77395798" w14:textId="77777777" w:rsidR="00EB6322" w:rsidRPr="005C136A" w:rsidRDefault="00EB6322" w:rsidP="007C079E">
            <w:pPr>
              <w:rPr>
                <w:rFonts w:cs="Arial"/>
              </w:rPr>
            </w:pPr>
          </w:p>
        </w:tc>
        <w:tc>
          <w:tcPr>
            <w:tcW w:w="4252" w:type="dxa"/>
            <w:tcBorders>
              <w:top w:val="single" w:sz="2" w:space="0" w:color="auto"/>
              <w:left w:val="single" w:sz="2" w:space="0" w:color="auto"/>
              <w:bottom w:val="nil"/>
              <w:right w:val="single" w:sz="2" w:space="0" w:color="auto"/>
            </w:tcBorders>
          </w:tcPr>
          <w:p w14:paraId="6DE26830" w14:textId="77777777" w:rsidR="00EB6322" w:rsidRPr="005C136A" w:rsidRDefault="00EB6322" w:rsidP="007C079E">
            <w:pPr>
              <w:pStyle w:val="Zitat"/>
              <w:rPr>
                <w:rFonts w:cs="Arial"/>
                <w:color w:val="auto"/>
              </w:rPr>
            </w:pPr>
            <w:r w:rsidRPr="005C136A">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21C3F0F3" w14:textId="77777777" w:rsidR="00EB6322" w:rsidRPr="005C136A" w:rsidRDefault="00EB6322" w:rsidP="007C079E">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74FF6953" w14:textId="77777777" w:rsidR="00EB6322" w:rsidRPr="005C136A" w:rsidRDefault="00EB6322" w:rsidP="007C079E">
            <w:pPr>
              <w:rPr>
                <w:rFonts w:cs="Arial"/>
              </w:rPr>
            </w:pPr>
          </w:p>
        </w:tc>
      </w:tr>
      <w:tr w:rsidR="00A821F9" w:rsidRPr="005C136A" w14:paraId="217D9A4F" w14:textId="77777777" w:rsidTr="007C079E">
        <w:tc>
          <w:tcPr>
            <w:tcW w:w="851" w:type="dxa"/>
            <w:tcBorders>
              <w:top w:val="nil"/>
              <w:left w:val="single" w:sz="2" w:space="0" w:color="auto"/>
              <w:bottom w:val="single" w:sz="4" w:space="0" w:color="auto"/>
              <w:right w:val="single" w:sz="2" w:space="0" w:color="auto"/>
            </w:tcBorders>
          </w:tcPr>
          <w:p w14:paraId="7BE74E52" w14:textId="1274CB4C" w:rsidR="00EB6322" w:rsidRPr="005C136A" w:rsidRDefault="00A821F9" w:rsidP="007C079E">
            <w:pPr>
              <w:spacing w:line="276" w:lineRule="auto"/>
              <w:ind w:left="-57" w:right="-57"/>
              <w:jc w:val="center"/>
              <w:rPr>
                <w:rFonts w:cs="Arial"/>
              </w:rPr>
            </w:pPr>
            <w:r w:rsidRPr="005C136A">
              <w:rPr>
                <w:rFonts w:cs="Arial"/>
              </w:rPr>
              <w:t>1</w:t>
            </w:r>
            <w:r w:rsidR="00EB6322" w:rsidRPr="005C136A">
              <w:rPr>
                <w:rFonts w:cs="Arial"/>
              </w:rPr>
              <w:t>0 min</w:t>
            </w:r>
          </w:p>
        </w:tc>
        <w:tc>
          <w:tcPr>
            <w:tcW w:w="4252" w:type="dxa"/>
            <w:tcBorders>
              <w:top w:val="nil"/>
              <w:left w:val="single" w:sz="2" w:space="0" w:color="auto"/>
              <w:bottom w:val="single" w:sz="4" w:space="0" w:color="auto"/>
              <w:right w:val="single" w:sz="2" w:space="0" w:color="auto"/>
            </w:tcBorders>
          </w:tcPr>
          <w:p w14:paraId="73B492BA" w14:textId="6A37ABA1" w:rsidR="00EB6322" w:rsidRPr="005C136A" w:rsidRDefault="00EB6322" w:rsidP="007C079E">
            <w:pPr>
              <w:pStyle w:val="Listenabsatz"/>
              <w:numPr>
                <w:ilvl w:val="0"/>
                <w:numId w:val="4"/>
              </w:numPr>
              <w:spacing w:before="120" w:after="120" w:line="276" w:lineRule="auto"/>
              <w:ind w:left="227" w:hanging="227"/>
              <w:contextualSpacing w:val="0"/>
              <w:rPr>
                <w:rFonts w:cs="Arial"/>
              </w:rPr>
            </w:pPr>
            <w:r w:rsidRPr="005C136A">
              <w:rPr>
                <w:rFonts w:cs="Arial"/>
              </w:rPr>
              <w:t>eine Tauchmotorpumpe selbstständig und fachlich richtig sowie zügig und genau einsetzen können.</w:t>
            </w:r>
          </w:p>
        </w:tc>
        <w:tc>
          <w:tcPr>
            <w:tcW w:w="6096" w:type="dxa"/>
            <w:tcBorders>
              <w:top w:val="nil"/>
              <w:left w:val="single" w:sz="2" w:space="0" w:color="auto"/>
              <w:bottom w:val="single" w:sz="4" w:space="0" w:color="auto"/>
              <w:right w:val="single" w:sz="2" w:space="0" w:color="auto"/>
            </w:tcBorders>
          </w:tcPr>
          <w:p w14:paraId="719720EB" w14:textId="7DE60F9B" w:rsidR="00EB6322" w:rsidRPr="005C136A" w:rsidRDefault="008D045F" w:rsidP="008D045F">
            <w:pPr>
              <w:spacing w:line="276" w:lineRule="auto"/>
              <w:rPr>
                <w:rFonts w:cs="Arial"/>
              </w:rPr>
            </w:pPr>
            <w:r w:rsidRPr="005C136A">
              <w:rPr>
                <w:rFonts w:cs="Arial"/>
              </w:rPr>
              <w:t>Eine Tauchmotorpumpe ist eine elektrisch betriebene Feuerwehrpumpe</w:t>
            </w:r>
            <w:r w:rsidR="005F7F4C" w:rsidRPr="005C136A">
              <w:rPr>
                <w:rFonts w:cs="Arial"/>
              </w:rPr>
              <w:t>, die</w:t>
            </w:r>
            <w:r w:rsidRPr="005C136A">
              <w:rPr>
                <w:rFonts w:cs="Arial"/>
              </w:rPr>
              <w:t xml:space="preserve"> zur Förderung von Wasser im Lenzbetrieb</w:t>
            </w:r>
            <w:r w:rsidR="005F7F4C" w:rsidRPr="005C136A">
              <w:rPr>
                <w:rFonts w:cs="Arial"/>
              </w:rPr>
              <w:t xml:space="preserve"> </w:t>
            </w:r>
            <w:r w:rsidR="00673A08" w:rsidRPr="005C136A">
              <w:rPr>
                <w:rFonts w:cs="Arial"/>
              </w:rPr>
              <w:t>verwendet</w:t>
            </w:r>
            <w:r w:rsidR="005F7F4C" w:rsidRPr="005C136A">
              <w:rPr>
                <w:rFonts w:cs="Arial"/>
              </w:rPr>
              <w:t xml:space="preserve"> wird</w:t>
            </w:r>
            <w:r w:rsidRPr="005C136A">
              <w:rPr>
                <w:rFonts w:cs="Arial"/>
              </w:rPr>
              <w:t>.</w:t>
            </w:r>
          </w:p>
        </w:tc>
        <w:tc>
          <w:tcPr>
            <w:tcW w:w="2977" w:type="dxa"/>
            <w:tcBorders>
              <w:top w:val="nil"/>
              <w:left w:val="single" w:sz="2" w:space="0" w:color="auto"/>
              <w:bottom w:val="single" w:sz="4" w:space="0" w:color="auto"/>
              <w:right w:val="single" w:sz="2" w:space="0" w:color="auto"/>
            </w:tcBorders>
          </w:tcPr>
          <w:p w14:paraId="4DD6C18B" w14:textId="7B7D2436" w:rsidR="00EB6322" w:rsidRPr="005C136A" w:rsidRDefault="00EB6322" w:rsidP="007C079E">
            <w:pPr>
              <w:spacing w:after="240" w:line="276" w:lineRule="auto"/>
              <w:rPr>
                <w:rFonts w:cs="Arial"/>
              </w:rPr>
            </w:pPr>
            <w:r w:rsidRPr="005C136A">
              <w:rPr>
                <w:rFonts w:cs="Arial"/>
              </w:rPr>
              <w:t>FwDV 1 Kapitel 11</w:t>
            </w:r>
          </w:p>
          <w:p w14:paraId="4A4DDFDB" w14:textId="77777777" w:rsidR="00EB6322" w:rsidRPr="005C136A" w:rsidRDefault="00EB6322" w:rsidP="007C079E">
            <w:pPr>
              <w:spacing w:line="276" w:lineRule="auto"/>
              <w:rPr>
                <w:rFonts w:cs="Arial"/>
              </w:rPr>
            </w:pPr>
            <w:r w:rsidRPr="005C136A">
              <w:rPr>
                <w:rFonts w:cs="Arial"/>
              </w:rPr>
              <w:t>Lernunterlage Kapitel 3.</w:t>
            </w:r>
            <w:r w:rsidR="008D045F" w:rsidRPr="005C136A">
              <w:rPr>
                <w:rFonts w:cs="Arial"/>
              </w:rPr>
              <w:t>4</w:t>
            </w:r>
          </w:p>
          <w:p w14:paraId="42CBDA2C" w14:textId="0FA86140" w:rsidR="008D045F" w:rsidRPr="005C136A" w:rsidRDefault="008D045F" w:rsidP="007C079E">
            <w:pPr>
              <w:spacing w:line="276" w:lineRule="auto"/>
              <w:rPr>
                <w:rFonts w:cs="Arial"/>
                <w:i/>
                <w:iCs/>
              </w:rPr>
            </w:pPr>
            <w:r w:rsidRPr="005C136A">
              <w:rPr>
                <w:rFonts w:cs="Arial"/>
                <w:b/>
                <w:bCs/>
                <w:i/>
                <w:iCs/>
              </w:rPr>
              <w:t>Hinweis:</w:t>
            </w:r>
            <w:r w:rsidRPr="005C136A">
              <w:rPr>
                <w:rFonts w:cs="Arial"/>
                <w:i/>
                <w:iCs/>
              </w:rPr>
              <w:t xml:space="preserve"> Die praktische Unterweisung zum Einsatz einer Tauchmotorpumpe kann auch im Rahmen der Ausbildungseinheit „Lösch-einsatz“ erfolgen.</w:t>
            </w:r>
          </w:p>
        </w:tc>
      </w:tr>
    </w:tbl>
    <w:p w14:paraId="6A9597BF" w14:textId="77777777" w:rsidR="00EB6322" w:rsidRPr="005C136A" w:rsidRDefault="00EB6322" w:rsidP="00EB6322">
      <w:pPr>
        <w:pStyle w:val="Listenabsatz"/>
        <w:rPr>
          <w:rFonts w:cs="Arial"/>
        </w:rPr>
        <w:sectPr w:rsidR="00EB6322" w:rsidRPr="005C136A" w:rsidSect="00DC00ED">
          <w:pgSz w:w="16838" w:h="11906" w:orient="landscape" w:code="9"/>
          <w:pgMar w:top="1418" w:right="1418" w:bottom="1134" w:left="1418" w:header="709" w:footer="709" w:gutter="0"/>
          <w:cols w:space="708"/>
          <w:docGrid w:linePitch="360"/>
        </w:sectPr>
      </w:pPr>
    </w:p>
    <w:p w14:paraId="07EB6C6E" w14:textId="77777777" w:rsidR="00EB6322" w:rsidRPr="005C136A" w:rsidRDefault="00EB6322" w:rsidP="00EB6322">
      <w:pPr>
        <w:spacing w:after="360"/>
        <w:ind w:right="-57"/>
        <w:rPr>
          <w:rFonts w:cs="Arial"/>
          <w:b/>
          <w:bCs/>
          <w:sz w:val="24"/>
          <w:szCs w:val="24"/>
        </w:rPr>
      </w:pPr>
      <w:r w:rsidRPr="005C136A">
        <w:rPr>
          <w:rFonts w:cs="Arial"/>
          <w:b/>
          <w:bCs/>
          <w:sz w:val="24"/>
          <w:szCs w:val="24"/>
        </w:rPr>
        <w:lastRenderedPageBreak/>
        <w:t>Kommentar:</w:t>
      </w:r>
    </w:p>
    <w:p w14:paraId="6DAB7CF8" w14:textId="68CF9073" w:rsidR="00EB6322" w:rsidRPr="005C136A" w:rsidRDefault="008D045F" w:rsidP="00EB6322">
      <w:pPr>
        <w:rPr>
          <w:rFonts w:cs="Arial"/>
          <w:b/>
          <w:bCs/>
          <w:sz w:val="24"/>
          <w:szCs w:val="24"/>
        </w:rPr>
      </w:pPr>
      <w:r w:rsidRPr="005C136A">
        <w:rPr>
          <w:rFonts w:cs="Arial"/>
          <w:b/>
          <w:bCs/>
          <w:sz w:val="24"/>
          <w:szCs w:val="24"/>
        </w:rPr>
        <w:t>Tauchmotorpumpe</w:t>
      </w:r>
    </w:p>
    <w:p w14:paraId="7B8E04E9" w14:textId="55F3F9E4" w:rsidR="008D045F" w:rsidRPr="005C136A" w:rsidRDefault="008D045F" w:rsidP="00121818">
      <w:pPr>
        <w:pStyle w:val="Listenabsatz"/>
        <w:numPr>
          <w:ilvl w:val="0"/>
          <w:numId w:val="7"/>
        </w:numPr>
        <w:spacing w:before="120" w:after="120" w:line="276" w:lineRule="auto"/>
        <w:ind w:left="227" w:hanging="227"/>
        <w:contextualSpacing w:val="0"/>
      </w:pPr>
      <w:r w:rsidRPr="005C136A">
        <w:rPr>
          <w:rFonts w:cs="Arial"/>
        </w:rPr>
        <w:t xml:space="preserve">Vor dem Einsatz einer Tauchmotorpumpe </w:t>
      </w:r>
      <w:r w:rsidR="00A821F9" w:rsidRPr="005C136A">
        <w:rPr>
          <w:rFonts w:cs="Arial"/>
        </w:rPr>
        <w:t>wird</w:t>
      </w:r>
      <w:r w:rsidRPr="005C136A">
        <w:rPr>
          <w:rFonts w:cs="Arial"/>
        </w:rPr>
        <w:t xml:space="preserve"> eine B-Schlauch</w:t>
      </w:r>
      <w:r w:rsidR="004B049B" w:rsidRPr="005C136A">
        <w:rPr>
          <w:rFonts w:cs="Arial"/>
        </w:rPr>
        <w:t>-</w:t>
      </w:r>
      <w:r w:rsidRPr="005C136A">
        <w:rPr>
          <w:rFonts w:cs="Arial"/>
        </w:rPr>
        <w:t>leitung zur Wasserabgabestelle auf</w:t>
      </w:r>
      <w:r w:rsidR="00D502CD" w:rsidRPr="005C136A">
        <w:rPr>
          <w:rFonts w:cs="Arial"/>
        </w:rPr>
        <w:t>ge</w:t>
      </w:r>
      <w:r w:rsidRPr="005C136A">
        <w:rPr>
          <w:rFonts w:cs="Arial"/>
        </w:rPr>
        <w:t>bau</w:t>
      </w:r>
      <w:r w:rsidR="00D502CD" w:rsidRPr="005C136A">
        <w:rPr>
          <w:rFonts w:cs="Arial"/>
        </w:rPr>
        <w:t>t</w:t>
      </w:r>
      <w:r w:rsidRPr="005C136A">
        <w:rPr>
          <w:rFonts w:cs="Arial"/>
        </w:rPr>
        <w:t>. Dabei sind Knickstellen in der Schlauchleitung zu vermeiden. Das Ende der Schlauchleitung ist gegen Umherschlagen zu sichern.</w:t>
      </w:r>
    </w:p>
    <w:p w14:paraId="125F48E5" w14:textId="77777777" w:rsidR="008D045F" w:rsidRPr="005C136A" w:rsidRDefault="008D045F" w:rsidP="00121818">
      <w:pPr>
        <w:pStyle w:val="Listenabsatz"/>
        <w:numPr>
          <w:ilvl w:val="0"/>
          <w:numId w:val="7"/>
        </w:numPr>
        <w:spacing w:before="120" w:after="120" w:line="276" w:lineRule="auto"/>
        <w:ind w:left="227" w:hanging="227"/>
        <w:contextualSpacing w:val="0"/>
      </w:pPr>
      <w:r w:rsidRPr="005C136A">
        <w:rPr>
          <w:rFonts w:cs="Arial"/>
        </w:rPr>
        <w:t>Das andere Ende der B-Schlauchleitung wird an die Tauchmotorpumpe angeschlossen.</w:t>
      </w:r>
    </w:p>
    <w:p w14:paraId="6C7C428B" w14:textId="77777777" w:rsidR="008D045F" w:rsidRPr="005C136A" w:rsidRDefault="008D045F" w:rsidP="00121818">
      <w:pPr>
        <w:pStyle w:val="Listenabsatz"/>
        <w:numPr>
          <w:ilvl w:val="0"/>
          <w:numId w:val="7"/>
        </w:numPr>
        <w:spacing w:before="120" w:after="120" w:line="276" w:lineRule="auto"/>
        <w:ind w:left="227" w:hanging="227"/>
        <w:contextualSpacing w:val="0"/>
      </w:pPr>
      <w:r w:rsidRPr="005C136A">
        <w:t>Am Tragegriff der Tauchmotorpumpe wird eine Mehrzweckleine mit Karabinerhaken oder mit Mastwurf und Spierenstich befestigt und die Tauchmotorpumpe zu Wasser gelassen.</w:t>
      </w:r>
    </w:p>
    <w:p w14:paraId="24AA623A" w14:textId="1259284F" w:rsidR="00EB6322" w:rsidRPr="005C136A" w:rsidRDefault="008D045F" w:rsidP="00121818">
      <w:pPr>
        <w:pStyle w:val="Listenabsatz"/>
        <w:numPr>
          <w:ilvl w:val="0"/>
          <w:numId w:val="7"/>
        </w:numPr>
        <w:spacing w:before="120" w:after="180" w:line="276" w:lineRule="auto"/>
        <w:ind w:left="227" w:hanging="227"/>
        <w:contextualSpacing w:val="0"/>
        <w:rPr>
          <w:rFonts w:cs="Arial"/>
        </w:rPr>
      </w:pPr>
      <w:bookmarkStart w:id="1" w:name="_Hlk92565267"/>
      <w:r w:rsidRPr="005C136A">
        <w:t>Erst danach wird der Stecker der elektrischen Leitung der Tauch</w:t>
      </w:r>
      <w:r w:rsidR="004B049B" w:rsidRPr="005C136A">
        <w:t>-</w:t>
      </w:r>
      <w:r w:rsidRPr="005C136A">
        <w:t xml:space="preserve">motorpumpe an die Steckdose der elektrischen Leitung </w:t>
      </w:r>
      <w:r w:rsidR="004B049B" w:rsidRPr="005C136A">
        <w:t xml:space="preserve">einer Leitungstrommel </w:t>
      </w:r>
      <w:r w:rsidRPr="005C136A">
        <w:t>beziehungsweise an eine Steckdose eines Leitungsrollers angeschlossen</w:t>
      </w:r>
      <w:bookmarkEnd w:id="1"/>
      <w:r w:rsidR="00EB6322" w:rsidRPr="005C136A">
        <w:rPr>
          <w:rFonts w:cs="Arial"/>
        </w:rPr>
        <w:t>.</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EB6322" w:rsidRPr="005C136A" w14:paraId="037B9DAE" w14:textId="77777777" w:rsidTr="007C079E">
        <w:tc>
          <w:tcPr>
            <w:tcW w:w="6754" w:type="dxa"/>
          </w:tcPr>
          <w:p w14:paraId="3787243C" w14:textId="77777777" w:rsidR="00EB6322" w:rsidRPr="005C136A" w:rsidRDefault="00EB6322" w:rsidP="00FF5BFE">
            <w:pPr>
              <w:spacing w:line="276" w:lineRule="auto"/>
              <w:rPr>
                <w:rStyle w:val="Hervorhebung"/>
                <w:rFonts w:cs="Arial"/>
                <w:b/>
                <w:bCs/>
                <w:iCs w:val="0"/>
              </w:rPr>
            </w:pPr>
            <w:r w:rsidRPr="005C136A">
              <w:rPr>
                <w:rStyle w:val="Hervorhebung"/>
                <w:rFonts w:cs="Arial"/>
                <w:b/>
                <w:bCs/>
                <w:iCs w:val="0"/>
              </w:rPr>
              <w:t>Zusatzinformation</w:t>
            </w:r>
          </w:p>
          <w:p w14:paraId="5685F17B" w14:textId="77777777" w:rsidR="00EB6322" w:rsidRPr="005C136A" w:rsidRDefault="00EB6322" w:rsidP="00FF5BFE">
            <w:pPr>
              <w:spacing w:line="276" w:lineRule="auto"/>
              <w:ind w:right="-57"/>
              <w:rPr>
                <w:rFonts w:cs="Arial"/>
                <w:i/>
              </w:rPr>
            </w:pPr>
            <w:r w:rsidRPr="005C136A">
              <w:rPr>
                <w:rFonts w:cs="Arial"/>
                <w:i/>
              </w:rPr>
              <w:t>Die folgenden Hinweise zur Sicherheit müssen beachtet werden:</w:t>
            </w:r>
          </w:p>
          <w:p w14:paraId="2D46BD15" w14:textId="77777777" w:rsidR="003701BC" w:rsidRPr="005C136A" w:rsidRDefault="003701BC" w:rsidP="00121818">
            <w:pPr>
              <w:pStyle w:val="Listenabsatz"/>
              <w:numPr>
                <w:ilvl w:val="0"/>
                <w:numId w:val="8"/>
              </w:numPr>
              <w:spacing w:before="120" w:after="120" w:line="276" w:lineRule="auto"/>
              <w:ind w:left="227" w:hanging="227"/>
              <w:contextualSpacing w:val="0"/>
              <w:rPr>
                <w:rFonts w:cs="Arial"/>
                <w:i/>
              </w:rPr>
            </w:pPr>
            <w:r w:rsidRPr="005C136A">
              <w:rPr>
                <w:rFonts w:cs="Arial"/>
                <w:i/>
              </w:rPr>
              <w:t>Nicht an der elektrischen Anschlussleitung zu Wasser lassen.</w:t>
            </w:r>
          </w:p>
          <w:p w14:paraId="6B8DD3CC" w14:textId="4DB4D470" w:rsidR="00EB6322" w:rsidRPr="005C136A" w:rsidRDefault="004B049B" w:rsidP="00121818">
            <w:pPr>
              <w:pStyle w:val="Listenabsatz"/>
              <w:numPr>
                <w:ilvl w:val="0"/>
                <w:numId w:val="8"/>
              </w:numPr>
              <w:spacing w:before="120" w:after="120" w:line="276" w:lineRule="auto"/>
              <w:ind w:left="227" w:hanging="227"/>
              <w:contextualSpacing w:val="0"/>
              <w:rPr>
                <w:rFonts w:cs="Arial"/>
                <w:i/>
              </w:rPr>
            </w:pPr>
            <w:r w:rsidRPr="005C136A">
              <w:rPr>
                <w:rFonts w:cs="Arial"/>
                <w:i/>
              </w:rPr>
              <w:t>Keine brennbaren Flüssigkeiten sowie keine Säuren, Laugen oder Lösemittel fördern</w:t>
            </w:r>
            <w:r w:rsidR="00EB6322" w:rsidRPr="005C136A">
              <w:rPr>
                <w:rFonts w:cs="Arial"/>
                <w:i/>
              </w:rPr>
              <w:t>.</w:t>
            </w:r>
          </w:p>
          <w:p w14:paraId="3DBBCC12" w14:textId="729F3064" w:rsidR="003701BC" w:rsidRPr="005C136A" w:rsidRDefault="00EB6322"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N</w:t>
            </w:r>
            <w:r w:rsidRPr="005C136A">
              <w:rPr>
                <w:rStyle w:val="Hervorhebung"/>
              </w:rPr>
              <w:t xml:space="preserve">icht in </w:t>
            </w:r>
            <w:r w:rsidR="004B049B" w:rsidRPr="005C136A">
              <w:rPr>
                <w:rStyle w:val="Hervorhebung"/>
              </w:rPr>
              <w:t xml:space="preserve">explosionsgefährdeten Bereichen </w:t>
            </w:r>
            <w:r w:rsidR="005D141F" w:rsidRPr="005C136A">
              <w:rPr>
                <w:rStyle w:val="Hervorhebung"/>
              </w:rPr>
              <w:t>verwenden</w:t>
            </w:r>
            <w:r w:rsidR="003701BC" w:rsidRPr="005C136A">
              <w:rPr>
                <w:rStyle w:val="Hervorhebung"/>
              </w:rPr>
              <w:t>.</w:t>
            </w:r>
          </w:p>
          <w:p w14:paraId="27B3724F" w14:textId="77777777" w:rsidR="003701BC" w:rsidRPr="005C136A" w:rsidRDefault="003701BC"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Pr>
              <w:t>Nur an einen Stromerzeuger der Feuerwehr anschließen.</w:t>
            </w:r>
          </w:p>
          <w:p w14:paraId="3B032A54" w14:textId="7C79869E" w:rsidR="00EB6322" w:rsidRPr="005C136A" w:rsidRDefault="003701BC"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Fonts w:cs="Arial"/>
                <w:i/>
              </w:rPr>
              <w:t>Im Ausnahmefall über einen Personenschutzschalter möglichst nah an eine netzabhängige Stromentnahmequelle anschließen</w:t>
            </w:r>
            <w:r w:rsidR="00EB6322" w:rsidRPr="005C136A">
              <w:rPr>
                <w:rStyle w:val="Hervorhebung"/>
                <w:rFonts w:cs="Arial"/>
                <w:iCs w:val="0"/>
              </w:rPr>
              <w:t>.</w:t>
            </w:r>
          </w:p>
        </w:tc>
      </w:tr>
    </w:tbl>
    <w:p w14:paraId="6B18AF5B" w14:textId="77777777" w:rsidR="004B049B" w:rsidRPr="005C136A" w:rsidRDefault="004B049B" w:rsidP="00EB6322">
      <w:pPr>
        <w:rPr>
          <w:rFonts w:cs="Arial"/>
        </w:rPr>
      </w:pPr>
    </w:p>
    <w:p w14:paraId="52893884" w14:textId="77777777" w:rsidR="00EB6322" w:rsidRPr="005C136A" w:rsidRDefault="00EB6322" w:rsidP="00EB6322">
      <w:pPr>
        <w:rPr>
          <w:rStyle w:val="Hervorhebung"/>
          <w:rFonts w:cs="Arial"/>
          <w:i w:val="0"/>
          <w:iCs w:val="0"/>
        </w:rPr>
        <w:sectPr w:rsidR="00EB6322" w:rsidRPr="005C136A"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5C136A" w:rsidRPr="005C136A" w14:paraId="0621F1D7" w14:textId="77777777" w:rsidTr="007C079E">
        <w:tc>
          <w:tcPr>
            <w:tcW w:w="14176" w:type="dxa"/>
            <w:gridSpan w:val="4"/>
            <w:tcBorders>
              <w:top w:val="single" w:sz="2" w:space="0" w:color="auto"/>
              <w:left w:val="single" w:sz="2" w:space="0" w:color="auto"/>
              <w:bottom w:val="single" w:sz="2" w:space="0" w:color="auto"/>
              <w:right w:val="single" w:sz="2" w:space="0" w:color="auto"/>
            </w:tcBorders>
          </w:tcPr>
          <w:p w14:paraId="498B755B" w14:textId="2EE34EB4" w:rsidR="005A007B" w:rsidRPr="005C136A" w:rsidRDefault="005A007B" w:rsidP="007C079E">
            <w:pPr>
              <w:jc w:val="center"/>
              <w:rPr>
                <w:rFonts w:cs="Arial"/>
                <w:sz w:val="24"/>
                <w:szCs w:val="24"/>
              </w:rPr>
            </w:pPr>
            <w:r w:rsidRPr="005C136A">
              <w:rPr>
                <w:rStyle w:val="Fett"/>
                <w:rFonts w:ascii="Arial" w:hAnsi="Arial" w:cs="Arial"/>
                <w:szCs w:val="24"/>
              </w:rPr>
              <w:lastRenderedPageBreak/>
              <w:t xml:space="preserve">Ausbildungseinheit:  </w:t>
            </w:r>
            <w:r w:rsidRPr="005C136A">
              <w:rPr>
                <w:rFonts w:cs="Arial"/>
                <w:b/>
                <w:bCs/>
                <w:sz w:val="24"/>
                <w:szCs w:val="24"/>
              </w:rPr>
              <w:t>8.8   Ziehen, Heben, Spreizen und Bewegen von Lasten</w:t>
            </w:r>
            <w:r w:rsidR="00F07ECE" w:rsidRPr="005C136A">
              <w:rPr>
                <w:rFonts w:cs="Arial"/>
                <w:b/>
                <w:bCs/>
                <w:sz w:val="24"/>
                <w:szCs w:val="24"/>
              </w:rPr>
              <w:t xml:space="preserve"> - Hebebaum, …</w:t>
            </w:r>
          </w:p>
        </w:tc>
      </w:tr>
      <w:tr w:rsidR="005C136A" w:rsidRPr="005C136A" w14:paraId="714CD725" w14:textId="77777777" w:rsidTr="007C079E">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F47670C" w14:textId="77777777" w:rsidR="005A007B" w:rsidRPr="005C136A" w:rsidRDefault="005A007B" w:rsidP="007C079E">
            <w:pPr>
              <w:jc w:val="center"/>
              <w:rPr>
                <w:rStyle w:val="Fett"/>
                <w:rFonts w:ascii="Arial" w:hAnsi="Arial" w:cs="Arial"/>
              </w:rPr>
            </w:pPr>
            <w:r w:rsidRPr="005C136A">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1491C10" w14:textId="77777777" w:rsidR="005A007B" w:rsidRPr="005C136A" w:rsidRDefault="005A007B" w:rsidP="007C079E">
            <w:pPr>
              <w:jc w:val="center"/>
              <w:rPr>
                <w:rStyle w:val="Fett"/>
                <w:rFonts w:ascii="Arial" w:hAnsi="Arial" w:cs="Arial"/>
              </w:rPr>
            </w:pPr>
            <w:r w:rsidRPr="005C136A">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CC67072" w14:textId="77777777" w:rsidR="005A007B" w:rsidRPr="005C136A" w:rsidRDefault="005A007B" w:rsidP="007C079E">
            <w:pPr>
              <w:jc w:val="center"/>
              <w:rPr>
                <w:rStyle w:val="Fett"/>
                <w:rFonts w:ascii="Arial" w:hAnsi="Arial" w:cs="Arial"/>
              </w:rPr>
            </w:pPr>
            <w:r w:rsidRPr="005C136A">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3D4AF10" w14:textId="77777777" w:rsidR="005A007B" w:rsidRPr="005C136A" w:rsidRDefault="005A007B" w:rsidP="007C079E">
            <w:pPr>
              <w:jc w:val="center"/>
              <w:rPr>
                <w:rStyle w:val="Fett"/>
                <w:rFonts w:ascii="Arial" w:hAnsi="Arial" w:cs="Arial"/>
              </w:rPr>
            </w:pPr>
            <w:r w:rsidRPr="005C136A">
              <w:rPr>
                <w:rStyle w:val="Fett"/>
                <w:rFonts w:ascii="Arial" w:hAnsi="Arial" w:cs="Arial"/>
              </w:rPr>
              <w:t>Organisation / Hinweise</w:t>
            </w:r>
          </w:p>
        </w:tc>
      </w:tr>
      <w:tr w:rsidR="005C136A" w:rsidRPr="005C136A" w14:paraId="3F3FEC67" w14:textId="77777777" w:rsidTr="007C079E">
        <w:tc>
          <w:tcPr>
            <w:tcW w:w="851" w:type="dxa"/>
            <w:tcBorders>
              <w:top w:val="single" w:sz="2" w:space="0" w:color="auto"/>
              <w:left w:val="single" w:sz="2" w:space="0" w:color="auto"/>
              <w:bottom w:val="nil"/>
              <w:right w:val="single" w:sz="2" w:space="0" w:color="auto"/>
            </w:tcBorders>
          </w:tcPr>
          <w:p w14:paraId="2BE69A95" w14:textId="77777777" w:rsidR="005A007B" w:rsidRPr="005C136A" w:rsidRDefault="005A007B" w:rsidP="007C079E">
            <w:pPr>
              <w:rPr>
                <w:rFonts w:cs="Arial"/>
              </w:rPr>
            </w:pPr>
          </w:p>
        </w:tc>
        <w:tc>
          <w:tcPr>
            <w:tcW w:w="4252" w:type="dxa"/>
            <w:tcBorders>
              <w:top w:val="single" w:sz="2" w:space="0" w:color="auto"/>
              <w:left w:val="single" w:sz="2" w:space="0" w:color="auto"/>
              <w:bottom w:val="nil"/>
              <w:right w:val="single" w:sz="2" w:space="0" w:color="auto"/>
            </w:tcBorders>
          </w:tcPr>
          <w:p w14:paraId="48C50E96" w14:textId="77777777" w:rsidR="005A007B" w:rsidRPr="005C136A" w:rsidRDefault="005A007B" w:rsidP="007C079E">
            <w:pPr>
              <w:pStyle w:val="Zitat"/>
              <w:rPr>
                <w:rFonts w:cs="Arial"/>
                <w:color w:val="auto"/>
              </w:rPr>
            </w:pPr>
            <w:r w:rsidRPr="005C136A">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4ACD5CC5" w14:textId="77777777" w:rsidR="005A007B" w:rsidRPr="005C136A" w:rsidRDefault="005A007B" w:rsidP="007C079E">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436CC7F5" w14:textId="77777777" w:rsidR="005A007B" w:rsidRPr="005C136A" w:rsidRDefault="005A007B" w:rsidP="007C079E">
            <w:pPr>
              <w:rPr>
                <w:rFonts w:cs="Arial"/>
              </w:rPr>
            </w:pPr>
          </w:p>
        </w:tc>
      </w:tr>
      <w:tr w:rsidR="00D502CD" w:rsidRPr="005C136A" w14:paraId="5BDC7235" w14:textId="77777777" w:rsidTr="007C079E">
        <w:tc>
          <w:tcPr>
            <w:tcW w:w="851" w:type="dxa"/>
            <w:tcBorders>
              <w:top w:val="nil"/>
              <w:left w:val="single" w:sz="2" w:space="0" w:color="auto"/>
              <w:bottom w:val="single" w:sz="4" w:space="0" w:color="auto"/>
              <w:right w:val="single" w:sz="2" w:space="0" w:color="auto"/>
            </w:tcBorders>
          </w:tcPr>
          <w:p w14:paraId="125D0290" w14:textId="7A87EE23" w:rsidR="005A007B" w:rsidRPr="005C136A" w:rsidRDefault="000F4DEE" w:rsidP="007C079E">
            <w:pPr>
              <w:spacing w:line="276" w:lineRule="auto"/>
              <w:ind w:left="-57" w:right="-57"/>
              <w:jc w:val="center"/>
              <w:rPr>
                <w:rFonts w:cs="Arial"/>
              </w:rPr>
            </w:pPr>
            <w:r w:rsidRPr="005C136A">
              <w:rPr>
                <w:rFonts w:cs="Arial"/>
              </w:rPr>
              <w:t>1</w:t>
            </w:r>
            <w:r w:rsidR="005A007B" w:rsidRPr="005C136A">
              <w:rPr>
                <w:rFonts w:cs="Arial"/>
              </w:rPr>
              <w:t>0 min</w:t>
            </w:r>
          </w:p>
        </w:tc>
        <w:tc>
          <w:tcPr>
            <w:tcW w:w="4252" w:type="dxa"/>
            <w:tcBorders>
              <w:top w:val="nil"/>
              <w:left w:val="single" w:sz="2" w:space="0" w:color="auto"/>
              <w:bottom w:val="single" w:sz="4" w:space="0" w:color="auto"/>
              <w:right w:val="single" w:sz="2" w:space="0" w:color="auto"/>
            </w:tcBorders>
          </w:tcPr>
          <w:p w14:paraId="15380B4F" w14:textId="6C55F7C9" w:rsidR="005A007B" w:rsidRPr="005C136A" w:rsidRDefault="005A007B" w:rsidP="007C079E">
            <w:pPr>
              <w:pStyle w:val="Listenabsatz"/>
              <w:numPr>
                <w:ilvl w:val="0"/>
                <w:numId w:val="4"/>
              </w:numPr>
              <w:spacing w:before="120" w:after="120" w:line="276" w:lineRule="auto"/>
              <w:ind w:left="227" w:hanging="227"/>
              <w:contextualSpacing w:val="0"/>
              <w:rPr>
                <w:rFonts w:cs="Arial"/>
              </w:rPr>
            </w:pPr>
            <w:r w:rsidRPr="005C136A">
              <w:t>Geräte, Einrichtungen oder Systeme</w:t>
            </w:r>
            <w:r w:rsidRPr="005C136A">
              <w:rPr>
                <w:rFonts w:cs="Arial"/>
              </w:rPr>
              <w:t xml:space="preserve"> zum </w:t>
            </w:r>
            <w:r w:rsidRPr="005C136A">
              <w:t xml:space="preserve">Ziehen, Heben, Spreizen und Bewegen von Lasten </w:t>
            </w:r>
            <w:r w:rsidRPr="005C136A">
              <w:rPr>
                <w:rFonts w:cs="Arial"/>
              </w:rPr>
              <w:t xml:space="preserve">selbstständig und fachlich richtig sowie zügig und genau </w:t>
            </w:r>
            <w:r w:rsidR="004549A0" w:rsidRPr="005C136A">
              <w:rPr>
                <w:rFonts w:cs="Arial"/>
              </w:rPr>
              <w:t>einsetzen</w:t>
            </w:r>
            <w:r w:rsidRPr="005C136A">
              <w:rPr>
                <w:rFonts w:cs="Arial"/>
              </w:rPr>
              <w:t xml:space="preserve"> können.</w:t>
            </w:r>
          </w:p>
        </w:tc>
        <w:tc>
          <w:tcPr>
            <w:tcW w:w="6096" w:type="dxa"/>
            <w:tcBorders>
              <w:top w:val="nil"/>
              <w:left w:val="single" w:sz="2" w:space="0" w:color="auto"/>
              <w:bottom w:val="single" w:sz="4" w:space="0" w:color="auto"/>
              <w:right w:val="single" w:sz="2" w:space="0" w:color="auto"/>
            </w:tcBorders>
          </w:tcPr>
          <w:p w14:paraId="221683A2" w14:textId="24C3AD98" w:rsidR="005A007B" w:rsidRPr="005C136A" w:rsidRDefault="005A007B" w:rsidP="007C079E">
            <w:pPr>
              <w:spacing w:line="276" w:lineRule="auto"/>
              <w:rPr>
                <w:rFonts w:cs="Arial"/>
              </w:rPr>
            </w:pPr>
            <w:r w:rsidRPr="005C136A">
              <w:t xml:space="preserve">Zum Ziehen, Heben, Spreizen und Bewegen von Lasten werden unterschiedliche handbetätigte sowie hydraulische, pneumatische oder maschinell betriebene Geräte, Einrichtungen oder Systeme </w:t>
            </w:r>
            <w:r w:rsidR="00673A08" w:rsidRPr="005C136A">
              <w:t>verwendet</w:t>
            </w:r>
            <w:r w:rsidRPr="005C136A">
              <w:rPr>
                <w:rFonts w:cs="Arial"/>
              </w:rPr>
              <w:t>.</w:t>
            </w:r>
          </w:p>
          <w:p w14:paraId="54C49E97" w14:textId="1CEC6FB4" w:rsidR="005A007B" w:rsidRPr="005C136A" w:rsidRDefault="005A007B" w:rsidP="007C079E">
            <w:pPr>
              <w:spacing w:line="276" w:lineRule="auto"/>
              <w:rPr>
                <w:rFonts w:cs="Arial"/>
              </w:rPr>
            </w:pPr>
            <w:r w:rsidRPr="005C136A">
              <w:rPr>
                <w:rFonts w:cs="Arial"/>
              </w:rPr>
              <w:t xml:space="preserve">Folgende </w:t>
            </w:r>
            <w:r w:rsidRPr="005C136A">
              <w:t>Geräte, Einrichtungen oder Systeme</w:t>
            </w:r>
            <w:r w:rsidRPr="005C136A">
              <w:rPr>
                <w:rFonts w:cs="Arial"/>
              </w:rPr>
              <w:t xml:space="preserve"> sind zu berücksichtigen:</w:t>
            </w:r>
          </w:p>
          <w:p w14:paraId="1604DE4D" w14:textId="7A0984D5" w:rsidR="005A007B" w:rsidRPr="005C136A" w:rsidRDefault="005A007B" w:rsidP="00121818">
            <w:pPr>
              <w:pStyle w:val="Listenabsatz"/>
              <w:numPr>
                <w:ilvl w:val="0"/>
                <w:numId w:val="11"/>
              </w:numPr>
              <w:spacing w:before="120" w:after="120" w:line="276" w:lineRule="auto"/>
              <w:ind w:left="227" w:hanging="227"/>
              <w:contextualSpacing w:val="0"/>
              <w:rPr>
                <w:rFonts w:cs="Arial"/>
              </w:rPr>
            </w:pPr>
            <w:r w:rsidRPr="005C136A">
              <w:rPr>
                <w:rFonts w:cs="Arial"/>
              </w:rPr>
              <w:t>Hebebaum</w:t>
            </w:r>
          </w:p>
          <w:p w14:paraId="725BF2F3" w14:textId="77777777" w:rsidR="005A007B" w:rsidRPr="005C136A" w:rsidRDefault="005A007B" w:rsidP="00121818">
            <w:pPr>
              <w:pStyle w:val="Listenabsatz"/>
              <w:numPr>
                <w:ilvl w:val="0"/>
                <w:numId w:val="11"/>
              </w:numPr>
              <w:spacing w:before="120" w:after="120" w:line="276" w:lineRule="auto"/>
              <w:ind w:left="227" w:hanging="227"/>
              <w:contextualSpacing w:val="0"/>
              <w:rPr>
                <w:rFonts w:cs="Arial"/>
              </w:rPr>
            </w:pPr>
            <w:r w:rsidRPr="005C136A">
              <w:rPr>
                <w:rFonts w:cs="Arial"/>
              </w:rPr>
              <w:t>Zug- und Anschlagmittel</w:t>
            </w:r>
          </w:p>
          <w:p w14:paraId="53D0E279" w14:textId="364C97AD" w:rsidR="00222D9A" w:rsidRPr="005C136A" w:rsidRDefault="00624114" w:rsidP="00121818">
            <w:pPr>
              <w:pStyle w:val="Listenabsatz"/>
              <w:numPr>
                <w:ilvl w:val="0"/>
                <w:numId w:val="11"/>
              </w:numPr>
              <w:spacing w:before="120" w:after="120" w:line="276" w:lineRule="auto"/>
              <w:ind w:left="227" w:hanging="227"/>
              <w:contextualSpacing w:val="0"/>
              <w:rPr>
                <w:rFonts w:cs="Arial"/>
              </w:rPr>
            </w:pPr>
            <w:r w:rsidRPr="005C136A">
              <w:rPr>
                <w:rFonts w:cs="Arial"/>
              </w:rPr>
              <w:t>…</w:t>
            </w:r>
          </w:p>
        </w:tc>
        <w:tc>
          <w:tcPr>
            <w:tcW w:w="2977" w:type="dxa"/>
            <w:tcBorders>
              <w:top w:val="nil"/>
              <w:left w:val="single" w:sz="2" w:space="0" w:color="auto"/>
              <w:bottom w:val="single" w:sz="4" w:space="0" w:color="auto"/>
              <w:right w:val="single" w:sz="2" w:space="0" w:color="auto"/>
            </w:tcBorders>
          </w:tcPr>
          <w:p w14:paraId="0F8D2622" w14:textId="1BDD7400" w:rsidR="005A007B" w:rsidRPr="005C136A" w:rsidRDefault="005A007B" w:rsidP="007C079E">
            <w:pPr>
              <w:spacing w:after="240" w:line="276" w:lineRule="auto"/>
              <w:rPr>
                <w:rFonts w:cs="Arial"/>
              </w:rPr>
            </w:pPr>
            <w:r w:rsidRPr="005C136A">
              <w:rPr>
                <w:rFonts w:cs="Arial"/>
              </w:rPr>
              <w:t>FwDV 1 Kapitel 1</w:t>
            </w:r>
            <w:r w:rsidR="00222D9A" w:rsidRPr="005C136A">
              <w:rPr>
                <w:rFonts w:cs="Arial"/>
              </w:rPr>
              <w:t>2</w:t>
            </w:r>
            <w:r w:rsidRPr="005C136A">
              <w:rPr>
                <w:rFonts w:cs="Arial"/>
              </w:rPr>
              <w:t xml:space="preserve">.1 </w:t>
            </w:r>
            <w:r w:rsidR="00624114" w:rsidRPr="005C136A">
              <w:rPr>
                <w:rFonts w:cs="Arial"/>
              </w:rPr>
              <w:t>und</w:t>
            </w:r>
            <w:r w:rsidRPr="005C136A">
              <w:rPr>
                <w:rFonts w:cs="Arial"/>
              </w:rPr>
              <w:t xml:space="preserve"> 1</w:t>
            </w:r>
            <w:r w:rsidR="00222D9A" w:rsidRPr="005C136A">
              <w:rPr>
                <w:rFonts w:cs="Arial"/>
              </w:rPr>
              <w:t>2</w:t>
            </w:r>
            <w:r w:rsidRPr="005C136A">
              <w:rPr>
                <w:rFonts w:cs="Arial"/>
              </w:rPr>
              <w:t>.</w:t>
            </w:r>
            <w:r w:rsidR="00624114" w:rsidRPr="005C136A">
              <w:rPr>
                <w:rFonts w:cs="Arial"/>
              </w:rPr>
              <w:t>2</w:t>
            </w:r>
          </w:p>
          <w:p w14:paraId="34FCA897" w14:textId="2954CF90" w:rsidR="005A007B" w:rsidRPr="005C136A" w:rsidRDefault="005A007B" w:rsidP="007C079E">
            <w:pPr>
              <w:spacing w:line="276" w:lineRule="auto"/>
              <w:rPr>
                <w:rFonts w:cs="Arial"/>
              </w:rPr>
            </w:pPr>
            <w:r w:rsidRPr="005C136A">
              <w:rPr>
                <w:rFonts w:cs="Arial"/>
              </w:rPr>
              <w:t>Lernunterlage Kapitel 3.</w:t>
            </w:r>
            <w:r w:rsidR="00222D9A" w:rsidRPr="005C136A">
              <w:rPr>
                <w:rFonts w:cs="Arial"/>
              </w:rPr>
              <w:t>5</w:t>
            </w:r>
          </w:p>
        </w:tc>
      </w:tr>
    </w:tbl>
    <w:p w14:paraId="331654CA" w14:textId="77777777" w:rsidR="005A007B" w:rsidRPr="005C136A" w:rsidRDefault="005A007B" w:rsidP="005A007B">
      <w:pPr>
        <w:pStyle w:val="Listenabsatz"/>
        <w:rPr>
          <w:rFonts w:cs="Arial"/>
        </w:rPr>
        <w:sectPr w:rsidR="005A007B" w:rsidRPr="005C136A" w:rsidSect="00DC00ED">
          <w:pgSz w:w="16838" w:h="11906" w:orient="landscape" w:code="9"/>
          <w:pgMar w:top="1418" w:right="1418" w:bottom="1134" w:left="1418" w:header="709" w:footer="709" w:gutter="0"/>
          <w:cols w:space="708"/>
          <w:docGrid w:linePitch="360"/>
        </w:sectPr>
      </w:pPr>
    </w:p>
    <w:p w14:paraId="7ABF94AF" w14:textId="77777777" w:rsidR="005A007B" w:rsidRPr="005C136A" w:rsidRDefault="005A007B" w:rsidP="005A007B">
      <w:pPr>
        <w:spacing w:after="360"/>
        <w:ind w:right="-57"/>
        <w:rPr>
          <w:rFonts w:cs="Arial"/>
          <w:b/>
          <w:bCs/>
          <w:sz w:val="24"/>
          <w:szCs w:val="24"/>
        </w:rPr>
      </w:pPr>
      <w:r w:rsidRPr="005C136A">
        <w:rPr>
          <w:rFonts w:cs="Arial"/>
          <w:b/>
          <w:bCs/>
          <w:sz w:val="24"/>
          <w:szCs w:val="24"/>
        </w:rPr>
        <w:lastRenderedPageBreak/>
        <w:t>Kommentar:</w:t>
      </w:r>
    </w:p>
    <w:p w14:paraId="22B7EC78" w14:textId="184D3862" w:rsidR="005A007B" w:rsidRPr="005C136A" w:rsidRDefault="00222D9A" w:rsidP="005A007B">
      <w:pPr>
        <w:rPr>
          <w:rFonts w:cs="Arial"/>
          <w:b/>
          <w:bCs/>
          <w:sz w:val="24"/>
          <w:szCs w:val="24"/>
        </w:rPr>
      </w:pPr>
      <w:r w:rsidRPr="005C136A">
        <w:rPr>
          <w:rFonts w:cs="Arial"/>
          <w:b/>
          <w:bCs/>
          <w:sz w:val="24"/>
          <w:szCs w:val="24"/>
        </w:rPr>
        <w:t>Hebebaum</w:t>
      </w:r>
    </w:p>
    <w:p w14:paraId="04F78AD8" w14:textId="5FC2CFA4" w:rsidR="005A007B" w:rsidRPr="005C136A" w:rsidRDefault="00222D9A" w:rsidP="00121818">
      <w:pPr>
        <w:pStyle w:val="Listenabsatz"/>
        <w:numPr>
          <w:ilvl w:val="0"/>
          <w:numId w:val="7"/>
        </w:numPr>
        <w:spacing w:before="120" w:after="120" w:line="276" w:lineRule="auto"/>
        <w:ind w:left="227" w:hanging="227"/>
        <w:contextualSpacing w:val="0"/>
        <w:rPr>
          <w:rFonts w:cs="Arial"/>
        </w:rPr>
      </w:pPr>
      <w:r w:rsidRPr="005C136A">
        <w:t xml:space="preserve">Ein Hebebaum ist ein einfacher Hebel und wird zum Heben und Bewegen von Lasten bei geringer Hubhöhe </w:t>
      </w:r>
      <w:r w:rsidR="005D141F" w:rsidRPr="005C136A">
        <w:t>eingesetzt</w:t>
      </w:r>
      <w:r w:rsidR="005A007B" w:rsidRPr="005C136A">
        <w:rPr>
          <w:rFonts w:cs="Arial"/>
        </w:rPr>
        <w:t>.</w:t>
      </w:r>
    </w:p>
    <w:p w14:paraId="27962C61" w14:textId="5D21842F" w:rsidR="005A007B" w:rsidRPr="005C136A" w:rsidRDefault="00222D9A" w:rsidP="00121818">
      <w:pPr>
        <w:pStyle w:val="Listenabsatz"/>
        <w:numPr>
          <w:ilvl w:val="0"/>
          <w:numId w:val="7"/>
        </w:numPr>
        <w:spacing w:before="120" w:after="180" w:line="276" w:lineRule="auto"/>
        <w:ind w:left="227" w:hanging="227"/>
        <w:contextualSpacing w:val="0"/>
        <w:rPr>
          <w:rFonts w:cs="Arial"/>
        </w:rPr>
      </w:pPr>
      <w:r w:rsidRPr="005C136A">
        <w:rPr>
          <w:rFonts w:cs="Arial"/>
        </w:rPr>
        <w:t>Die Belastbarkeit ist durch die Bauart und das Prinzip eines einfachen Hebels begrenzt</w:t>
      </w:r>
      <w:r w:rsidR="005A007B" w:rsidRPr="005C136A">
        <w:rPr>
          <w:rFonts w:cs="Arial"/>
        </w:rPr>
        <w:t>.</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5C136A" w:rsidRPr="005C136A" w14:paraId="01B35E7F" w14:textId="77777777" w:rsidTr="007C079E">
        <w:tc>
          <w:tcPr>
            <w:tcW w:w="6754" w:type="dxa"/>
          </w:tcPr>
          <w:p w14:paraId="473149A6" w14:textId="77777777" w:rsidR="005A007B" w:rsidRPr="005C136A" w:rsidRDefault="005A007B" w:rsidP="00FF5BFE">
            <w:pPr>
              <w:spacing w:line="276" w:lineRule="auto"/>
              <w:rPr>
                <w:rStyle w:val="Hervorhebung"/>
                <w:rFonts w:cs="Arial"/>
                <w:b/>
                <w:bCs/>
                <w:iCs w:val="0"/>
              </w:rPr>
            </w:pPr>
            <w:r w:rsidRPr="005C136A">
              <w:rPr>
                <w:rStyle w:val="Hervorhebung"/>
                <w:rFonts w:cs="Arial"/>
                <w:b/>
                <w:bCs/>
                <w:iCs w:val="0"/>
              </w:rPr>
              <w:t>Zusatzinformation</w:t>
            </w:r>
          </w:p>
          <w:p w14:paraId="48E338ED" w14:textId="77777777" w:rsidR="005A007B" w:rsidRPr="005C136A" w:rsidRDefault="005A007B" w:rsidP="00FF5BFE">
            <w:pPr>
              <w:spacing w:line="276" w:lineRule="auto"/>
              <w:ind w:right="-57"/>
              <w:rPr>
                <w:rFonts w:cs="Arial"/>
                <w:i/>
              </w:rPr>
            </w:pPr>
            <w:r w:rsidRPr="005C136A">
              <w:rPr>
                <w:rFonts w:cs="Arial"/>
                <w:i/>
              </w:rPr>
              <w:t>Die folgenden Hinweise zur Sicherheit müssen beachtet werden:</w:t>
            </w:r>
          </w:p>
          <w:p w14:paraId="500BAAD9" w14:textId="4432125B" w:rsidR="005A007B" w:rsidRPr="005C136A" w:rsidRDefault="002B6D58" w:rsidP="00121818">
            <w:pPr>
              <w:pStyle w:val="Listenabsatz"/>
              <w:numPr>
                <w:ilvl w:val="0"/>
                <w:numId w:val="8"/>
              </w:numPr>
              <w:spacing w:before="120" w:after="120" w:line="276" w:lineRule="auto"/>
              <w:ind w:left="227" w:hanging="227"/>
              <w:contextualSpacing w:val="0"/>
              <w:rPr>
                <w:rFonts w:cs="Arial"/>
                <w:i/>
              </w:rPr>
            </w:pPr>
            <w:r w:rsidRPr="005C136A">
              <w:rPr>
                <w:rFonts w:cs="Arial"/>
                <w:i/>
              </w:rPr>
              <w:t>Beim Einsatz einen Gesichtsschutz verwenden</w:t>
            </w:r>
            <w:r w:rsidR="005A007B" w:rsidRPr="005C136A">
              <w:rPr>
                <w:rFonts w:cs="Arial"/>
                <w:i/>
              </w:rPr>
              <w:t>.</w:t>
            </w:r>
          </w:p>
          <w:p w14:paraId="4FF6F55D" w14:textId="5A95DCE7" w:rsidR="002B6D58" w:rsidRPr="005C136A" w:rsidRDefault="002B6D58" w:rsidP="00121818">
            <w:pPr>
              <w:pStyle w:val="Listenabsatz"/>
              <w:numPr>
                <w:ilvl w:val="0"/>
                <w:numId w:val="8"/>
              </w:numPr>
              <w:spacing w:before="120" w:after="120" w:line="276" w:lineRule="auto"/>
              <w:ind w:left="227" w:hanging="227"/>
              <w:contextualSpacing w:val="0"/>
              <w:rPr>
                <w:rFonts w:cs="Arial"/>
                <w:i/>
              </w:rPr>
            </w:pPr>
            <w:r w:rsidRPr="005C136A">
              <w:rPr>
                <w:rFonts w:cs="Arial"/>
                <w:i/>
              </w:rPr>
              <w:t>Die Belastbarkeit beachten.</w:t>
            </w:r>
          </w:p>
          <w:p w14:paraId="5BA7F18B" w14:textId="36B9CC3C" w:rsidR="002B6D58" w:rsidRPr="005C136A" w:rsidRDefault="00A02914"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D</w:t>
            </w:r>
            <w:r w:rsidRPr="005C136A">
              <w:rPr>
                <w:rStyle w:val="Hervorhebung"/>
              </w:rPr>
              <w:t xml:space="preserve">ie </w:t>
            </w:r>
            <w:r w:rsidR="002B6D58" w:rsidRPr="005C136A">
              <w:rPr>
                <w:rStyle w:val="Hervorhebung"/>
                <w:rFonts w:cs="Arial"/>
                <w:iCs w:val="0"/>
              </w:rPr>
              <w:t>L</w:t>
            </w:r>
            <w:r w:rsidR="002B6D58" w:rsidRPr="005C136A">
              <w:rPr>
                <w:rStyle w:val="Hervorhebung"/>
              </w:rPr>
              <w:t>asten bei Bedarf gegen Wegrutschen sichern</w:t>
            </w:r>
            <w:r w:rsidR="00375F68" w:rsidRPr="005C136A">
              <w:rPr>
                <w:rStyle w:val="Hervorhebung"/>
              </w:rPr>
              <w:t>.</w:t>
            </w:r>
          </w:p>
          <w:p w14:paraId="6AA61CFF" w14:textId="11797BD0" w:rsidR="005A007B" w:rsidRPr="005C136A" w:rsidRDefault="00A02914"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Pr>
              <w:t xml:space="preserve">Die </w:t>
            </w:r>
            <w:r w:rsidR="002B6D58" w:rsidRPr="005C136A">
              <w:rPr>
                <w:rStyle w:val="Hervorhebung"/>
              </w:rPr>
              <w:t>Lasten beim Anheben durch Unterbauen sichern</w:t>
            </w:r>
            <w:r w:rsidR="005A007B" w:rsidRPr="005C136A">
              <w:rPr>
                <w:rStyle w:val="Hervorhebung"/>
                <w:rFonts w:cs="Arial"/>
                <w:iCs w:val="0"/>
              </w:rPr>
              <w:t>.</w:t>
            </w:r>
          </w:p>
        </w:tc>
      </w:tr>
    </w:tbl>
    <w:p w14:paraId="593CEB47" w14:textId="468C25F5" w:rsidR="005A007B" w:rsidRPr="005C136A" w:rsidRDefault="002B6D58" w:rsidP="005A007B">
      <w:pPr>
        <w:pStyle w:val="Textkrper"/>
        <w:spacing w:before="360"/>
        <w:rPr>
          <w:rFonts w:cs="Arial"/>
          <w:b/>
          <w:bCs/>
          <w:sz w:val="24"/>
          <w:szCs w:val="24"/>
        </w:rPr>
      </w:pPr>
      <w:r w:rsidRPr="005C136A">
        <w:rPr>
          <w:rFonts w:cs="Arial"/>
          <w:b/>
          <w:bCs/>
          <w:sz w:val="24"/>
          <w:szCs w:val="24"/>
        </w:rPr>
        <w:t>Zug- und Anschlagmittel</w:t>
      </w:r>
    </w:p>
    <w:p w14:paraId="111AE508" w14:textId="734ADBF5" w:rsidR="005A007B" w:rsidRPr="005C136A" w:rsidRDefault="0043078E" w:rsidP="00121818">
      <w:pPr>
        <w:pStyle w:val="Listenabsatz"/>
        <w:numPr>
          <w:ilvl w:val="0"/>
          <w:numId w:val="10"/>
        </w:numPr>
        <w:spacing w:before="180" w:after="120" w:line="276" w:lineRule="auto"/>
        <w:ind w:left="227" w:hanging="227"/>
        <w:contextualSpacing w:val="0"/>
        <w:rPr>
          <w:rFonts w:cs="Arial"/>
        </w:rPr>
      </w:pPr>
      <w:r w:rsidRPr="005C136A">
        <w:t xml:space="preserve">Es dürfen nur zugelassene und für den Zweck geeignete Zug- und Anschlagmittel (Schäkel, Seile, Drahtseile, Anschlagketten, Rundschlingen, Hebebänder) </w:t>
      </w:r>
      <w:r w:rsidR="005D141F" w:rsidRPr="005C136A">
        <w:t>verwendet</w:t>
      </w:r>
      <w:r w:rsidRPr="005C136A">
        <w:t xml:space="preserve"> werden</w:t>
      </w:r>
      <w:r w:rsidR="005A007B" w:rsidRPr="005C136A">
        <w:rPr>
          <w:rFonts w:cs="Arial"/>
        </w:rPr>
        <w:t>.</w:t>
      </w:r>
      <w:r w:rsidR="00D8337A" w:rsidRPr="005C136A">
        <w:rPr>
          <w:rFonts w:cs="Arial"/>
        </w:rPr>
        <w:t xml:space="preserve"> Die jeweils zulässige Belastung ist zu beachten</w:t>
      </w:r>
      <w:r w:rsidR="00375F68" w:rsidRPr="005C136A">
        <w:rPr>
          <w:rFonts w:cs="Arial"/>
        </w:rPr>
        <w:t>.</w:t>
      </w:r>
    </w:p>
    <w:p w14:paraId="57900C87" w14:textId="77777777" w:rsidR="0057001B" w:rsidRPr="005C136A" w:rsidRDefault="0057001B" w:rsidP="00121818">
      <w:pPr>
        <w:pStyle w:val="Listenabsatz"/>
        <w:numPr>
          <w:ilvl w:val="0"/>
          <w:numId w:val="10"/>
        </w:numPr>
        <w:spacing w:before="120" w:after="120" w:line="276" w:lineRule="auto"/>
        <w:ind w:left="227" w:hanging="227"/>
        <w:contextualSpacing w:val="0"/>
        <w:rPr>
          <w:rFonts w:cs="Arial"/>
        </w:rPr>
      </w:pPr>
      <w:r w:rsidRPr="005C136A">
        <w:t>Bei der Feuerwehr gebräuchliche</w:t>
      </w:r>
      <w:r w:rsidRPr="005C136A">
        <w:rPr>
          <w:b/>
          <w:bCs/>
        </w:rPr>
        <w:t xml:space="preserve"> Drahtseile</w:t>
      </w:r>
      <w:r w:rsidRPr="005C136A">
        <w:t xml:space="preserve"> haben an den Enden Schlaufen (Anschlagseile) oder Kauschen (Zugseile) und werden zum Anschlagen oder Ziehen verwendet</w:t>
      </w:r>
      <w:r w:rsidRPr="005C136A">
        <w:rPr>
          <w:rFonts w:cs="Arial"/>
        </w:rPr>
        <w:t>.</w:t>
      </w:r>
    </w:p>
    <w:p w14:paraId="02072CBA" w14:textId="6613E30C" w:rsidR="0057001B" w:rsidRPr="005C136A" w:rsidRDefault="0043078E" w:rsidP="00121818">
      <w:pPr>
        <w:pStyle w:val="Listenabsatz"/>
        <w:numPr>
          <w:ilvl w:val="0"/>
          <w:numId w:val="10"/>
        </w:numPr>
        <w:spacing w:before="120" w:after="120" w:line="276" w:lineRule="auto"/>
        <w:ind w:left="227" w:hanging="227"/>
        <w:contextualSpacing w:val="0"/>
        <w:rPr>
          <w:rFonts w:cs="Arial"/>
        </w:rPr>
      </w:pPr>
      <w:r w:rsidRPr="005C136A">
        <w:rPr>
          <w:b/>
          <w:bCs/>
        </w:rPr>
        <w:t>Schäkel</w:t>
      </w:r>
      <w:r w:rsidRPr="005C136A">
        <w:t xml:space="preserve"> werden zum sicheren Verbinden und Anschlagen von Drahtseilen, Anschlagketten, Rundschlingen und Hebebändern verwendet. </w:t>
      </w:r>
    </w:p>
    <w:tbl>
      <w:tblPr>
        <w:tblStyle w:val="Tabellenraster"/>
        <w:tblW w:w="6754"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57001B" w:rsidRPr="005C136A" w14:paraId="1F7858E5" w14:textId="77777777" w:rsidTr="007C079E">
        <w:tc>
          <w:tcPr>
            <w:tcW w:w="6754" w:type="dxa"/>
          </w:tcPr>
          <w:p w14:paraId="684B89E0" w14:textId="77777777" w:rsidR="0057001B" w:rsidRPr="005C136A" w:rsidRDefault="0057001B" w:rsidP="00FF5BFE">
            <w:pPr>
              <w:spacing w:line="276" w:lineRule="auto"/>
              <w:rPr>
                <w:rStyle w:val="Hervorhebung"/>
                <w:rFonts w:cs="Arial"/>
                <w:b/>
                <w:bCs/>
                <w:iCs w:val="0"/>
              </w:rPr>
            </w:pPr>
            <w:r w:rsidRPr="005C136A">
              <w:rPr>
                <w:rStyle w:val="Hervorhebung"/>
                <w:rFonts w:cs="Arial"/>
                <w:b/>
                <w:bCs/>
                <w:iCs w:val="0"/>
              </w:rPr>
              <w:t>Zusatzinformation</w:t>
            </w:r>
          </w:p>
          <w:p w14:paraId="34F539F5" w14:textId="30F6A7DE" w:rsidR="0057001B" w:rsidRPr="005C136A" w:rsidRDefault="0057001B" w:rsidP="00FF5BFE">
            <w:pPr>
              <w:spacing w:line="276" w:lineRule="auto"/>
              <w:ind w:right="-57"/>
              <w:rPr>
                <w:rFonts w:cs="Arial"/>
                <w:i/>
              </w:rPr>
            </w:pPr>
            <w:r w:rsidRPr="005C136A">
              <w:rPr>
                <w:rFonts w:cs="Arial"/>
                <w:i/>
              </w:rPr>
              <w:t>Die folgenden Hinweise zur Sicherheit müssen beachtet werden:</w:t>
            </w:r>
          </w:p>
          <w:p w14:paraId="0192AA8C" w14:textId="237F214C" w:rsidR="0057001B" w:rsidRPr="005C136A" w:rsidRDefault="0057001B" w:rsidP="00FF5BFE">
            <w:pPr>
              <w:spacing w:line="276" w:lineRule="auto"/>
              <w:ind w:right="-57"/>
              <w:rPr>
                <w:rFonts w:cs="Arial"/>
                <w:b/>
                <w:bCs/>
                <w:i/>
              </w:rPr>
            </w:pPr>
            <w:r w:rsidRPr="005C136A">
              <w:rPr>
                <w:rFonts w:cs="Arial"/>
                <w:b/>
                <w:bCs/>
                <w:i/>
              </w:rPr>
              <w:t>Drahtseile</w:t>
            </w:r>
          </w:p>
          <w:p w14:paraId="3A530750" w14:textId="7C594E71" w:rsidR="00CA13F2" w:rsidRPr="005C136A" w:rsidRDefault="00CA13F2" w:rsidP="00121818">
            <w:pPr>
              <w:pStyle w:val="Listenabsatz"/>
              <w:numPr>
                <w:ilvl w:val="0"/>
                <w:numId w:val="8"/>
              </w:numPr>
              <w:spacing w:before="120" w:after="120" w:line="276" w:lineRule="auto"/>
              <w:ind w:left="227" w:hanging="227"/>
              <w:contextualSpacing w:val="0"/>
              <w:rPr>
                <w:rFonts w:cs="Arial"/>
                <w:i/>
              </w:rPr>
            </w:pPr>
            <w:r w:rsidRPr="005C136A">
              <w:rPr>
                <w:i/>
              </w:rPr>
              <w:t xml:space="preserve">Bei Beschädigungen nicht </w:t>
            </w:r>
            <w:r w:rsidR="005F7F4C" w:rsidRPr="005C136A">
              <w:rPr>
                <w:i/>
              </w:rPr>
              <w:t>verwenden</w:t>
            </w:r>
            <w:r w:rsidRPr="005C136A">
              <w:rPr>
                <w:i/>
              </w:rPr>
              <w:t>.</w:t>
            </w:r>
          </w:p>
          <w:p w14:paraId="367CAD33" w14:textId="526C17BE" w:rsidR="00D8337A" w:rsidRPr="005C136A" w:rsidRDefault="00D8337A" w:rsidP="00121818">
            <w:pPr>
              <w:pStyle w:val="Listenabsatz"/>
              <w:numPr>
                <w:ilvl w:val="0"/>
                <w:numId w:val="8"/>
              </w:numPr>
              <w:spacing w:before="120" w:after="120" w:line="276" w:lineRule="auto"/>
              <w:ind w:left="227" w:hanging="227"/>
              <w:contextualSpacing w:val="0"/>
              <w:rPr>
                <w:rFonts w:cs="Arial"/>
                <w:i/>
              </w:rPr>
            </w:pPr>
            <w:r w:rsidRPr="005C136A">
              <w:rPr>
                <w:i/>
              </w:rPr>
              <w:t>Bei der Verwendung geeignete Schutzhandschuhe tragen</w:t>
            </w:r>
            <w:r w:rsidR="00375F68" w:rsidRPr="005C136A">
              <w:rPr>
                <w:i/>
              </w:rPr>
              <w:t>.</w:t>
            </w:r>
          </w:p>
          <w:p w14:paraId="10CC6F0D" w14:textId="402DC21D" w:rsidR="00FB1CF7" w:rsidRPr="005C136A" w:rsidRDefault="00FB1CF7" w:rsidP="00121818">
            <w:pPr>
              <w:pStyle w:val="Listenabsatz"/>
              <w:numPr>
                <w:ilvl w:val="0"/>
                <w:numId w:val="8"/>
              </w:numPr>
              <w:spacing w:before="120" w:after="120" w:line="276" w:lineRule="auto"/>
              <w:ind w:left="227" w:hanging="227"/>
              <w:contextualSpacing w:val="0"/>
              <w:rPr>
                <w:rFonts w:cs="Arial"/>
                <w:i/>
              </w:rPr>
            </w:pPr>
            <w:r w:rsidRPr="005C136A">
              <w:rPr>
                <w:i/>
              </w:rPr>
              <w:t xml:space="preserve">Vor dem Gebrauch auf voller Länge auslegen. </w:t>
            </w:r>
          </w:p>
          <w:p w14:paraId="3EBD45D8" w14:textId="1F725BA4" w:rsidR="0057001B" w:rsidRPr="005C136A" w:rsidRDefault="00FB1CF7" w:rsidP="00121818">
            <w:pPr>
              <w:pStyle w:val="Listenabsatz"/>
              <w:numPr>
                <w:ilvl w:val="0"/>
                <w:numId w:val="8"/>
              </w:numPr>
              <w:spacing w:before="120" w:after="120" w:line="276" w:lineRule="auto"/>
              <w:ind w:left="227" w:hanging="227"/>
              <w:contextualSpacing w:val="0"/>
              <w:rPr>
                <w:rFonts w:cs="Arial"/>
                <w:i/>
              </w:rPr>
            </w:pPr>
            <w:r w:rsidRPr="005C136A">
              <w:rPr>
                <w:i/>
              </w:rPr>
              <w:t>Nicht knicken oder ungeschützt über scharfe Kanten führen</w:t>
            </w:r>
            <w:r w:rsidR="0057001B" w:rsidRPr="005C136A">
              <w:rPr>
                <w:rFonts w:cs="Arial"/>
                <w:i/>
              </w:rPr>
              <w:t xml:space="preserve">. </w:t>
            </w:r>
            <w:r w:rsidR="00BC346A" w:rsidRPr="005C136A">
              <w:rPr>
                <w:rFonts w:cs="Arial"/>
                <w:i/>
              </w:rPr>
              <w:t>G</w:t>
            </w:r>
            <w:r w:rsidR="00D8337A" w:rsidRPr="005C136A">
              <w:rPr>
                <w:rFonts w:cs="Arial"/>
                <w:i/>
              </w:rPr>
              <w:t xml:space="preserve">eeignete Unterlagen oder </w:t>
            </w:r>
            <w:r w:rsidRPr="005C136A">
              <w:rPr>
                <w:rFonts w:cs="Arial"/>
                <w:i/>
              </w:rPr>
              <w:t>Kantenreiter verwenden.</w:t>
            </w:r>
          </w:p>
          <w:p w14:paraId="01326977" w14:textId="1E4C48E1" w:rsidR="00BC346A" w:rsidRPr="005C136A" w:rsidRDefault="00BC346A" w:rsidP="00121818">
            <w:pPr>
              <w:pStyle w:val="Listenabsatz"/>
              <w:numPr>
                <w:ilvl w:val="0"/>
                <w:numId w:val="8"/>
              </w:numPr>
              <w:spacing w:before="120" w:after="120" w:line="276" w:lineRule="auto"/>
              <w:ind w:left="227" w:hanging="227"/>
              <w:contextualSpacing w:val="0"/>
              <w:rPr>
                <w:rFonts w:cs="Arial"/>
                <w:i/>
              </w:rPr>
            </w:pPr>
            <w:r w:rsidRPr="005C136A">
              <w:rPr>
                <w:rFonts w:cs="Arial"/>
                <w:i/>
              </w:rPr>
              <w:t xml:space="preserve">Nur mit in den Kauschen oder Schlaufen befestigten Schäkeln verbinden </w:t>
            </w:r>
            <w:r w:rsidR="00CA13F2" w:rsidRPr="005C136A">
              <w:rPr>
                <w:rFonts w:cs="Arial"/>
                <w:i/>
              </w:rPr>
              <w:t>beziehungsweise</w:t>
            </w:r>
            <w:r w:rsidRPr="005C136A">
              <w:rPr>
                <w:rFonts w:cs="Arial"/>
                <w:i/>
              </w:rPr>
              <w:t xml:space="preserve"> verlängern oder an Ösen von Fest- oder Haltepunkten </w:t>
            </w:r>
            <w:r w:rsidR="00CA13F2" w:rsidRPr="005C136A">
              <w:rPr>
                <w:rFonts w:cs="Arial"/>
                <w:i/>
              </w:rPr>
              <w:t>befestigen.</w:t>
            </w:r>
          </w:p>
          <w:p w14:paraId="5F69825C" w14:textId="4A9E0FEA" w:rsidR="00CA13F2" w:rsidRPr="005C136A" w:rsidRDefault="00CA13F2" w:rsidP="00121818">
            <w:pPr>
              <w:pStyle w:val="Listenabsatz"/>
              <w:numPr>
                <w:ilvl w:val="0"/>
                <w:numId w:val="8"/>
              </w:numPr>
              <w:spacing w:before="120" w:after="120" w:line="276" w:lineRule="auto"/>
              <w:ind w:left="227" w:hanging="227"/>
              <w:contextualSpacing w:val="0"/>
              <w:rPr>
                <w:rFonts w:cs="Arial"/>
                <w:i/>
              </w:rPr>
            </w:pPr>
            <w:r w:rsidRPr="005C136A">
              <w:rPr>
                <w:rFonts w:cs="Arial"/>
                <w:i/>
              </w:rPr>
              <w:t>Nur mit in der Kausche befestigtem Schäkel an Haken befestigen.</w:t>
            </w:r>
          </w:p>
          <w:p w14:paraId="2CD55B00" w14:textId="49A69441" w:rsidR="00CA13F2" w:rsidRPr="005C136A" w:rsidRDefault="00CA13F2" w:rsidP="00121818">
            <w:pPr>
              <w:pStyle w:val="Listenabsatz"/>
              <w:numPr>
                <w:ilvl w:val="0"/>
                <w:numId w:val="8"/>
              </w:numPr>
              <w:spacing w:before="120" w:after="120" w:line="276" w:lineRule="auto"/>
              <w:ind w:left="227" w:hanging="227"/>
              <w:contextualSpacing w:val="0"/>
              <w:rPr>
                <w:rFonts w:cs="Arial"/>
                <w:i/>
              </w:rPr>
            </w:pPr>
            <w:r w:rsidRPr="005C136A">
              <w:rPr>
                <w:rFonts w:cs="Arial"/>
                <w:i/>
              </w:rPr>
              <w:t>Zu unter Last stehenden Drahtseilen einen Sicherheitsabstand von mindestens dem 1,5-fachen der Seillänge</w:t>
            </w:r>
            <w:r w:rsidR="003A27F8" w:rsidRPr="005C136A">
              <w:rPr>
                <w:rFonts w:cs="Arial"/>
                <w:i/>
              </w:rPr>
              <w:t xml:space="preserve"> einhalten.</w:t>
            </w:r>
          </w:p>
          <w:p w14:paraId="722FEB82" w14:textId="6819F04D" w:rsidR="00D8337A" w:rsidRPr="005C136A" w:rsidRDefault="00D8337A" w:rsidP="00FF5BFE">
            <w:pPr>
              <w:pStyle w:val="Listenabsatz"/>
              <w:numPr>
                <w:ilvl w:val="0"/>
                <w:numId w:val="0"/>
              </w:numPr>
              <w:spacing w:before="120" w:after="120" w:line="276" w:lineRule="auto"/>
              <w:contextualSpacing w:val="0"/>
              <w:rPr>
                <w:rFonts w:cs="Arial"/>
                <w:b/>
                <w:bCs/>
                <w:i/>
              </w:rPr>
            </w:pPr>
            <w:r w:rsidRPr="005C136A">
              <w:rPr>
                <w:rFonts w:cs="Arial"/>
                <w:b/>
                <w:bCs/>
                <w:i/>
              </w:rPr>
              <w:t>Schäkel</w:t>
            </w:r>
          </w:p>
          <w:p w14:paraId="7E2D4123" w14:textId="24E9B42F" w:rsidR="0057001B" w:rsidRPr="005C136A" w:rsidRDefault="00BC346A" w:rsidP="00121818">
            <w:pPr>
              <w:pStyle w:val="Listenabsatz"/>
              <w:numPr>
                <w:ilvl w:val="0"/>
                <w:numId w:val="8"/>
              </w:numPr>
              <w:spacing w:before="120" w:after="120" w:line="276" w:lineRule="auto"/>
              <w:ind w:left="227" w:hanging="227"/>
              <w:contextualSpacing w:val="0"/>
              <w:rPr>
                <w:rFonts w:cs="Arial"/>
                <w:i/>
              </w:rPr>
            </w:pPr>
            <w:r w:rsidRPr="005C136A">
              <w:rPr>
                <w:rFonts w:cs="Arial"/>
                <w:i/>
              </w:rPr>
              <w:t>Nicht als Umlenkeinrichtung oder zum Befestigen auf der Seillänge verwenden</w:t>
            </w:r>
            <w:r w:rsidR="0057001B" w:rsidRPr="005C136A">
              <w:rPr>
                <w:rFonts w:cs="Arial"/>
                <w:i/>
              </w:rPr>
              <w:t>.</w:t>
            </w:r>
          </w:p>
          <w:p w14:paraId="45A348C8" w14:textId="77777777" w:rsidR="0057001B" w:rsidRPr="005C136A" w:rsidRDefault="00BC346A"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i/>
              </w:rPr>
              <w:t>Beim Schließen den Bolzen vollständig in den Bügel einschrauben und dann um eine halbe Umdrehung zurückzuschrauben</w:t>
            </w:r>
            <w:r w:rsidR="0057001B" w:rsidRPr="005C136A">
              <w:rPr>
                <w:rStyle w:val="Hervorhebung"/>
                <w:iCs w:val="0"/>
              </w:rPr>
              <w:t>.</w:t>
            </w:r>
          </w:p>
          <w:p w14:paraId="2928DB78" w14:textId="51FBF976" w:rsidR="00BC346A" w:rsidRPr="005C136A" w:rsidRDefault="00BC346A"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iCs w:val="0"/>
              </w:rPr>
              <w:t>Nicht unter Zugspannung öffnen</w:t>
            </w:r>
            <w:r w:rsidR="00CA13F2" w:rsidRPr="005C136A">
              <w:rPr>
                <w:rStyle w:val="Hervorhebung"/>
                <w:iCs w:val="0"/>
              </w:rPr>
              <w:t>.</w:t>
            </w:r>
          </w:p>
        </w:tc>
      </w:tr>
    </w:tbl>
    <w:p w14:paraId="1F254F51" w14:textId="77777777" w:rsidR="005A007B" w:rsidRPr="005C136A" w:rsidRDefault="005A007B" w:rsidP="005A007B">
      <w:pPr>
        <w:rPr>
          <w:rFonts w:cs="Arial"/>
        </w:rPr>
      </w:pPr>
    </w:p>
    <w:p w14:paraId="7560A71F" w14:textId="77777777" w:rsidR="005A007B" w:rsidRPr="005C136A" w:rsidRDefault="005A007B" w:rsidP="005A007B">
      <w:pPr>
        <w:rPr>
          <w:rStyle w:val="Hervorhebung"/>
          <w:rFonts w:cs="Arial"/>
          <w:i w:val="0"/>
          <w:iCs w:val="0"/>
        </w:rPr>
        <w:sectPr w:rsidR="005A007B" w:rsidRPr="005C136A"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5C136A" w:rsidRPr="005C136A" w14:paraId="112FA74D" w14:textId="77777777" w:rsidTr="00173BE6">
        <w:tc>
          <w:tcPr>
            <w:tcW w:w="14176" w:type="dxa"/>
            <w:gridSpan w:val="4"/>
            <w:tcBorders>
              <w:top w:val="single" w:sz="2" w:space="0" w:color="auto"/>
              <w:left w:val="single" w:sz="2" w:space="0" w:color="auto"/>
              <w:bottom w:val="single" w:sz="2" w:space="0" w:color="auto"/>
              <w:right w:val="single" w:sz="2" w:space="0" w:color="auto"/>
            </w:tcBorders>
          </w:tcPr>
          <w:p w14:paraId="2DF45362" w14:textId="441863CC" w:rsidR="00624114" w:rsidRPr="005C136A" w:rsidRDefault="00624114" w:rsidP="00173BE6">
            <w:pPr>
              <w:jc w:val="center"/>
              <w:rPr>
                <w:rFonts w:cs="Arial"/>
                <w:sz w:val="24"/>
                <w:szCs w:val="24"/>
              </w:rPr>
            </w:pPr>
            <w:r w:rsidRPr="005C136A">
              <w:rPr>
                <w:rStyle w:val="Fett"/>
                <w:rFonts w:ascii="Arial" w:hAnsi="Arial" w:cs="Arial"/>
                <w:szCs w:val="24"/>
              </w:rPr>
              <w:lastRenderedPageBreak/>
              <w:t xml:space="preserve">Ausbildungseinheit:  </w:t>
            </w:r>
            <w:r w:rsidRPr="005C136A">
              <w:rPr>
                <w:rFonts w:cs="Arial"/>
                <w:b/>
                <w:bCs/>
                <w:sz w:val="24"/>
                <w:szCs w:val="24"/>
              </w:rPr>
              <w:t>8.</w:t>
            </w:r>
            <w:r w:rsidR="00F07ECE" w:rsidRPr="005C136A">
              <w:rPr>
                <w:rFonts w:cs="Arial"/>
                <w:b/>
                <w:bCs/>
                <w:sz w:val="24"/>
                <w:szCs w:val="24"/>
              </w:rPr>
              <w:t>9</w:t>
            </w:r>
            <w:r w:rsidRPr="005C136A">
              <w:rPr>
                <w:rFonts w:cs="Arial"/>
                <w:b/>
                <w:bCs/>
                <w:sz w:val="24"/>
                <w:szCs w:val="24"/>
              </w:rPr>
              <w:t xml:space="preserve">   Ziehen, Heben, Spreizen und Bewegen von Lasten</w:t>
            </w:r>
            <w:r w:rsidR="00F07ECE" w:rsidRPr="005C136A">
              <w:rPr>
                <w:rFonts w:cs="Arial"/>
                <w:b/>
                <w:bCs/>
                <w:sz w:val="24"/>
                <w:szCs w:val="24"/>
              </w:rPr>
              <w:t xml:space="preserve"> - Mehrzweckzug, …</w:t>
            </w:r>
          </w:p>
        </w:tc>
      </w:tr>
      <w:tr w:rsidR="005C136A" w:rsidRPr="005C136A" w14:paraId="576DD0EC" w14:textId="77777777" w:rsidTr="00173BE6">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C32007F" w14:textId="77777777" w:rsidR="00624114" w:rsidRPr="005C136A" w:rsidRDefault="00624114" w:rsidP="00173BE6">
            <w:pPr>
              <w:jc w:val="center"/>
              <w:rPr>
                <w:rStyle w:val="Fett"/>
                <w:rFonts w:ascii="Arial" w:hAnsi="Arial" w:cs="Arial"/>
              </w:rPr>
            </w:pPr>
            <w:r w:rsidRPr="005C136A">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54A0BEF" w14:textId="77777777" w:rsidR="00624114" w:rsidRPr="005C136A" w:rsidRDefault="00624114" w:rsidP="00173BE6">
            <w:pPr>
              <w:jc w:val="center"/>
              <w:rPr>
                <w:rStyle w:val="Fett"/>
                <w:rFonts w:ascii="Arial" w:hAnsi="Arial" w:cs="Arial"/>
              </w:rPr>
            </w:pPr>
            <w:r w:rsidRPr="005C136A">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4B8BD26" w14:textId="77777777" w:rsidR="00624114" w:rsidRPr="005C136A" w:rsidRDefault="00624114" w:rsidP="00173BE6">
            <w:pPr>
              <w:jc w:val="center"/>
              <w:rPr>
                <w:rStyle w:val="Fett"/>
                <w:rFonts w:ascii="Arial" w:hAnsi="Arial" w:cs="Arial"/>
              </w:rPr>
            </w:pPr>
            <w:r w:rsidRPr="005C136A">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E3D0ECF" w14:textId="77777777" w:rsidR="00624114" w:rsidRPr="005C136A" w:rsidRDefault="00624114" w:rsidP="00173BE6">
            <w:pPr>
              <w:jc w:val="center"/>
              <w:rPr>
                <w:rStyle w:val="Fett"/>
                <w:rFonts w:ascii="Arial" w:hAnsi="Arial" w:cs="Arial"/>
              </w:rPr>
            </w:pPr>
            <w:r w:rsidRPr="005C136A">
              <w:rPr>
                <w:rStyle w:val="Fett"/>
                <w:rFonts w:ascii="Arial" w:hAnsi="Arial" w:cs="Arial"/>
              </w:rPr>
              <w:t>Organisation / Hinweise</w:t>
            </w:r>
          </w:p>
        </w:tc>
      </w:tr>
      <w:tr w:rsidR="005C136A" w:rsidRPr="005C136A" w14:paraId="545D2E5B" w14:textId="77777777" w:rsidTr="00173BE6">
        <w:tc>
          <w:tcPr>
            <w:tcW w:w="851" w:type="dxa"/>
            <w:tcBorders>
              <w:top w:val="single" w:sz="2" w:space="0" w:color="auto"/>
              <w:left w:val="single" w:sz="2" w:space="0" w:color="auto"/>
              <w:bottom w:val="nil"/>
              <w:right w:val="single" w:sz="2" w:space="0" w:color="auto"/>
            </w:tcBorders>
          </w:tcPr>
          <w:p w14:paraId="2AF4D0A4" w14:textId="77777777" w:rsidR="00624114" w:rsidRPr="005C136A" w:rsidRDefault="00624114" w:rsidP="00173BE6">
            <w:pPr>
              <w:rPr>
                <w:rFonts w:cs="Arial"/>
              </w:rPr>
            </w:pPr>
          </w:p>
        </w:tc>
        <w:tc>
          <w:tcPr>
            <w:tcW w:w="4252" w:type="dxa"/>
            <w:tcBorders>
              <w:top w:val="single" w:sz="2" w:space="0" w:color="auto"/>
              <w:left w:val="single" w:sz="2" w:space="0" w:color="auto"/>
              <w:bottom w:val="nil"/>
              <w:right w:val="single" w:sz="2" w:space="0" w:color="auto"/>
            </w:tcBorders>
          </w:tcPr>
          <w:p w14:paraId="0CF4F46E" w14:textId="77777777" w:rsidR="00624114" w:rsidRPr="005C136A" w:rsidRDefault="00624114" w:rsidP="00173BE6">
            <w:pPr>
              <w:pStyle w:val="Zitat"/>
              <w:rPr>
                <w:rFonts w:cs="Arial"/>
                <w:color w:val="auto"/>
              </w:rPr>
            </w:pPr>
            <w:r w:rsidRPr="005C136A">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2C51D310" w14:textId="77777777" w:rsidR="00624114" w:rsidRPr="005C136A" w:rsidRDefault="00624114" w:rsidP="00173BE6">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5A1AE201" w14:textId="77777777" w:rsidR="00624114" w:rsidRPr="005C136A" w:rsidRDefault="00624114" w:rsidP="00173BE6">
            <w:pPr>
              <w:rPr>
                <w:rFonts w:cs="Arial"/>
              </w:rPr>
            </w:pPr>
          </w:p>
        </w:tc>
      </w:tr>
      <w:tr w:rsidR="00D502CD" w:rsidRPr="005C136A" w14:paraId="15FDF9E8" w14:textId="77777777" w:rsidTr="00173BE6">
        <w:tc>
          <w:tcPr>
            <w:tcW w:w="851" w:type="dxa"/>
            <w:tcBorders>
              <w:top w:val="nil"/>
              <w:left w:val="single" w:sz="2" w:space="0" w:color="auto"/>
              <w:bottom w:val="single" w:sz="4" w:space="0" w:color="auto"/>
              <w:right w:val="single" w:sz="2" w:space="0" w:color="auto"/>
            </w:tcBorders>
          </w:tcPr>
          <w:p w14:paraId="15C84BC7" w14:textId="2AFCA60E" w:rsidR="00624114" w:rsidRPr="005C136A" w:rsidRDefault="000F4DEE" w:rsidP="00173BE6">
            <w:pPr>
              <w:spacing w:line="276" w:lineRule="auto"/>
              <w:ind w:left="-57" w:right="-57"/>
              <w:jc w:val="center"/>
              <w:rPr>
                <w:rFonts w:cs="Arial"/>
              </w:rPr>
            </w:pPr>
            <w:r w:rsidRPr="005C136A">
              <w:rPr>
                <w:rFonts w:cs="Arial"/>
              </w:rPr>
              <w:t>15</w:t>
            </w:r>
            <w:r w:rsidR="00624114" w:rsidRPr="005C136A">
              <w:rPr>
                <w:rFonts w:cs="Arial"/>
              </w:rPr>
              <w:t xml:space="preserve"> min</w:t>
            </w:r>
          </w:p>
        </w:tc>
        <w:tc>
          <w:tcPr>
            <w:tcW w:w="4252" w:type="dxa"/>
            <w:tcBorders>
              <w:top w:val="nil"/>
              <w:left w:val="single" w:sz="2" w:space="0" w:color="auto"/>
              <w:bottom w:val="single" w:sz="4" w:space="0" w:color="auto"/>
              <w:right w:val="single" w:sz="2" w:space="0" w:color="auto"/>
            </w:tcBorders>
          </w:tcPr>
          <w:p w14:paraId="400FC84A" w14:textId="08C28239" w:rsidR="00624114" w:rsidRPr="005C136A" w:rsidRDefault="00624114" w:rsidP="00173BE6">
            <w:pPr>
              <w:pStyle w:val="Listenabsatz"/>
              <w:numPr>
                <w:ilvl w:val="0"/>
                <w:numId w:val="4"/>
              </w:numPr>
              <w:spacing w:before="120" w:after="120" w:line="276" w:lineRule="auto"/>
              <w:ind w:left="227" w:hanging="227"/>
              <w:contextualSpacing w:val="0"/>
              <w:rPr>
                <w:rFonts w:cs="Arial"/>
              </w:rPr>
            </w:pPr>
            <w:r w:rsidRPr="005C136A">
              <w:t>Geräte, Einrichtungen oder Systeme</w:t>
            </w:r>
            <w:r w:rsidRPr="005C136A">
              <w:rPr>
                <w:rFonts w:cs="Arial"/>
              </w:rPr>
              <w:t xml:space="preserve"> zum </w:t>
            </w:r>
            <w:r w:rsidRPr="005C136A">
              <w:t xml:space="preserve">Ziehen, Heben, Spreizen und Bewegen von Lasten </w:t>
            </w:r>
            <w:r w:rsidRPr="005C136A">
              <w:rPr>
                <w:rFonts w:cs="Arial"/>
              </w:rPr>
              <w:t xml:space="preserve">selbstständig und fachlich richtig sowie zügig und genau </w:t>
            </w:r>
            <w:r w:rsidR="004549A0" w:rsidRPr="005C136A">
              <w:rPr>
                <w:rFonts w:cs="Arial"/>
              </w:rPr>
              <w:t>einsetzen</w:t>
            </w:r>
            <w:r w:rsidRPr="005C136A">
              <w:rPr>
                <w:rFonts w:cs="Arial"/>
              </w:rPr>
              <w:t xml:space="preserve"> können.</w:t>
            </w:r>
          </w:p>
        </w:tc>
        <w:tc>
          <w:tcPr>
            <w:tcW w:w="6096" w:type="dxa"/>
            <w:tcBorders>
              <w:top w:val="nil"/>
              <w:left w:val="single" w:sz="2" w:space="0" w:color="auto"/>
              <w:bottom w:val="single" w:sz="4" w:space="0" w:color="auto"/>
              <w:right w:val="single" w:sz="2" w:space="0" w:color="auto"/>
            </w:tcBorders>
          </w:tcPr>
          <w:p w14:paraId="3883A529" w14:textId="43A763B4" w:rsidR="00624114" w:rsidRPr="005C136A" w:rsidRDefault="00624114" w:rsidP="00173BE6">
            <w:pPr>
              <w:spacing w:line="276" w:lineRule="auto"/>
              <w:rPr>
                <w:rFonts w:cs="Arial"/>
              </w:rPr>
            </w:pPr>
            <w:r w:rsidRPr="005C136A">
              <w:t xml:space="preserve">Zum Ziehen, Heben, Spreizen und Bewegen von Lasten werden unterschiedliche handbetätigte sowie hydraulische, pneumatische oder maschinell betriebene Geräte, Einrichtungen oder Systeme </w:t>
            </w:r>
            <w:r w:rsidR="00673A08" w:rsidRPr="005C136A">
              <w:t>verwendet</w:t>
            </w:r>
            <w:r w:rsidRPr="005C136A">
              <w:rPr>
                <w:rFonts w:cs="Arial"/>
              </w:rPr>
              <w:t>.</w:t>
            </w:r>
          </w:p>
          <w:p w14:paraId="2D63ED6A" w14:textId="77777777" w:rsidR="00624114" w:rsidRPr="005C136A" w:rsidRDefault="00624114" w:rsidP="00173BE6">
            <w:pPr>
              <w:spacing w:line="276" w:lineRule="auto"/>
              <w:rPr>
                <w:rFonts w:cs="Arial"/>
              </w:rPr>
            </w:pPr>
            <w:r w:rsidRPr="005C136A">
              <w:rPr>
                <w:rFonts w:cs="Arial"/>
              </w:rPr>
              <w:t xml:space="preserve">Folgende </w:t>
            </w:r>
            <w:r w:rsidRPr="005C136A">
              <w:t>Geräte, Einrichtungen oder Systeme</w:t>
            </w:r>
            <w:r w:rsidRPr="005C136A">
              <w:rPr>
                <w:rFonts w:cs="Arial"/>
              </w:rPr>
              <w:t xml:space="preserve"> sind zu berücksichtigen:</w:t>
            </w:r>
          </w:p>
          <w:p w14:paraId="7006C0DF" w14:textId="211E936E" w:rsidR="00624114" w:rsidRPr="005C136A" w:rsidRDefault="00624114" w:rsidP="00121818">
            <w:pPr>
              <w:pStyle w:val="Listenabsatz"/>
              <w:numPr>
                <w:ilvl w:val="0"/>
                <w:numId w:val="11"/>
              </w:numPr>
              <w:spacing w:before="120" w:after="120" w:line="276" w:lineRule="auto"/>
              <w:ind w:left="227" w:hanging="227"/>
              <w:contextualSpacing w:val="0"/>
              <w:rPr>
                <w:rFonts w:cs="Arial"/>
              </w:rPr>
            </w:pPr>
            <w:r w:rsidRPr="005C136A">
              <w:rPr>
                <w:rFonts w:cs="Arial"/>
              </w:rPr>
              <w:t>…</w:t>
            </w:r>
          </w:p>
          <w:p w14:paraId="4E221423" w14:textId="77777777" w:rsidR="00624114" w:rsidRPr="005C136A" w:rsidRDefault="00624114" w:rsidP="00121818">
            <w:pPr>
              <w:pStyle w:val="Listenabsatz"/>
              <w:numPr>
                <w:ilvl w:val="0"/>
                <w:numId w:val="11"/>
              </w:numPr>
              <w:spacing w:before="120" w:after="120" w:line="276" w:lineRule="auto"/>
              <w:ind w:left="227" w:hanging="227"/>
              <w:contextualSpacing w:val="0"/>
              <w:rPr>
                <w:rFonts w:cs="Arial"/>
              </w:rPr>
            </w:pPr>
            <w:r w:rsidRPr="005C136A">
              <w:rPr>
                <w:rFonts w:cs="Arial"/>
              </w:rPr>
              <w:t>Mehrzweckzug</w:t>
            </w:r>
          </w:p>
          <w:p w14:paraId="0C6B5690" w14:textId="77777777" w:rsidR="00624114" w:rsidRPr="005C136A" w:rsidRDefault="00624114" w:rsidP="00121818">
            <w:pPr>
              <w:pStyle w:val="Listenabsatz"/>
              <w:numPr>
                <w:ilvl w:val="0"/>
                <w:numId w:val="11"/>
              </w:numPr>
              <w:spacing w:before="120" w:after="120" w:line="276" w:lineRule="auto"/>
              <w:ind w:left="227" w:hanging="227"/>
              <w:contextualSpacing w:val="0"/>
              <w:rPr>
                <w:rFonts w:cs="Arial"/>
              </w:rPr>
            </w:pPr>
            <w:r w:rsidRPr="005C136A">
              <w:rPr>
                <w:rFonts w:cs="Arial"/>
              </w:rPr>
              <w:t>maschinelle Zugeinrichtung</w:t>
            </w:r>
          </w:p>
          <w:p w14:paraId="0B4803F4" w14:textId="451877D5" w:rsidR="00624114" w:rsidRPr="005C136A" w:rsidRDefault="00F07ECE" w:rsidP="00121818">
            <w:pPr>
              <w:pStyle w:val="Listenabsatz"/>
              <w:numPr>
                <w:ilvl w:val="0"/>
                <w:numId w:val="11"/>
              </w:numPr>
              <w:spacing w:before="120" w:after="120" w:line="276" w:lineRule="auto"/>
              <w:ind w:left="227" w:hanging="227"/>
              <w:contextualSpacing w:val="0"/>
              <w:rPr>
                <w:rFonts w:cs="Arial"/>
              </w:rPr>
            </w:pPr>
            <w:r w:rsidRPr="005C136A">
              <w:rPr>
                <w:rFonts w:cs="Arial"/>
              </w:rPr>
              <w:t>…</w:t>
            </w:r>
          </w:p>
        </w:tc>
        <w:tc>
          <w:tcPr>
            <w:tcW w:w="2977" w:type="dxa"/>
            <w:tcBorders>
              <w:top w:val="nil"/>
              <w:left w:val="single" w:sz="2" w:space="0" w:color="auto"/>
              <w:bottom w:val="single" w:sz="4" w:space="0" w:color="auto"/>
              <w:right w:val="single" w:sz="2" w:space="0" w:color="auto"/>
            </w:tcBorders>
          </w:tcPr>
          <w:p w14:paraId="64CC65C1" w14:textId="0D2B266B" w:rsidR="00624114" w:rsidRPr="005C136A" w:rsidRDefault="00624114" w:rsidP="00173BE6">
            <w:pPr>
              <w:spacing w:after="240" w:line="276" w:lineRule="auto"/>
              <w:rPr>
                <w:rFonts w:cs="Arial"/>
              </w:rPr>
            </w:pPr>
            <w:r w:rsidRPr="005C136A">
              <w:rPr>
                <w:rFonts w:cs="Arial"/>
              </w:rPr>
              <w:t xml:space="preserve">FwDV 1 Kapitel 12.3 </w:t>
            </w:r>
            <w:r w:rsidR="00F07ECE" w:rsidRPr="005C136A">
              <w:rPr>
                <w:rFonts w:cs="Arial"/>
              </w:rPr>
              <w:t>und</w:t>
            </w:r>
            <w:r w:rsidRPr="005C136A">
              <w:rPr>
                <w:rFonts w:cs="Arial"/>
              </w:rPr>
              <w:t xml:space="preserve"> 12.</w:t>
            </w:r>
            <w:r w:rsidR="00F07ECE" w:rsidRPr="005C136A">
              <w:rPr>
                <w:rFonts w:cs="Arial"/>
              </w:rPr>
              <w:t>4</w:t>
            </w:r>
          </w:p>
          <w:p w14:paraId="10688D36" w14:textId="77777777" w:rsidR="00624114" w:rsidRPr="005C136A" w:rsidRDefault="00624114" w:rsidP="00173BE6">
            <w:pPr>
              <w:spacing w:line="276" w:lineRule="auto"/>
              <w:rPr>
                <w:rFonts w:cs="Arial"/>
              </w:rPr>
            </w:pPr>
            <w:r w:rsidRPr="005C136A">
              <w:rPr>
                <w:rFonts w:cs="Arial"/>
              </w:rPr>
              <w:t>Lernunterlage Kapitel 3.5</w:t>
            </w:r>
          </w:p>
        </w:tc>
      </w:tr>
    </w:tbl>
    <w:p w14:paraId="4B68EFFB" w14:textId="77777777" w:rsidR="00624114" w:rsidRPr="005C136A" w:rsidRDefault="00624114" w:rsidP="00624114">
      <w:pPr>
        <w:pStyle w:val="Listenabsatz"/>
        <w:rPr>
          <w:rFonts w:cs="Arial"/>
        </w:rPr>
        <w:sectPr w:rsidR="00624114" w:rsidRPr="005C136A" w:rsidSect="00DC00ED">
          <w:pgSz w:w="16838" w:h="11906" w:orient="landscape" w:code="9"/>
          <w:pgMar w:top="1418" w:right="1418" w:bottom="1134" w:left="1418" w:header="709" w:footer="709" w:gutter="0"/>
          <w:cols w:space="708"/>
          <w:docGrid w:linePitch="360"/>
        </w:sectPr>
      </w:pPr>
    </w:p>
    <w:p w14:paraId="13CB3A97" w14:textId="77777777" w:rsidR="00624114" w:rsidRPr="005C136A" w:rsidRDefault="00624114" w:rsidP="00624114">
      <w:pPr>
        <w:spacing w:after="360"/>
        <w:ind w:right="-57"/>
        <w:rPr>
          <w:rFonts w:cs="Arial"/>
          <w:b/>
          <w:bCs/>
          <w:sz w:val="24"/>
          <w:szCs w:val="24"/>
        </w:rPr>
      </w:pPr>
      <w:r w:rsidRPr="005C136A">
        <w:rPr>
          <w:rFonts w:cs="Arial"/>
          <w:b/>
          <w:bCs/>
          <w:sz w:val="24"/>
          <w:szCs w:val="24"/>
        </w:rPr>
        <w:lastRenderedPageBreak/>
        <w:t>Kommentar:</w:t>
      </w:r>
    </w:p>
    <w:p w14:paraId="7693747D" w14:textId="507DEF58" w:rsidR="00624114" w:rsidRPr="005C136A" w:rsidRDefault="00624114" w:rsidP="00624114">
      <w:pPr>
        <w:rPr>
          <w:rFonts w:cs="Arial"/>
          <w:b/>
          <w:bCs/>
          <w:sz w:val="24"/>
          <w:szCs w:val="24"/>
        </w:rPr>
      </w:pPr>
      <w:r w:rsidRPr="005C136A">
        <w:rPr>
          <w:rFonts w:cs="Arial"/>
          <w:b/>
          <w:bCs/>
          <w:sz w:val="24"/>
          <w:szCs w:val="24"/>
        </w:rPr>
        <w:t>Mehrzweckzug</w:t>
      </w:r>
    </w:p>
    <w:p w14:paraId="12C2E0CF" w14:textId="33F988CF" w:rsidR="00624114" w:rsidRPr="005C136A" w:rsidRDefault="00624114" w:rsidP="00121818">
      <w:pPr>
        <w:pStyle w:val="Listenabsatz"/>
        <w:numPr>
          <w:ilvl w:val="0"/>
          <w:numId w:val="7"/>
        </w:numPr>
        <w:spacing w:before="120" w:after="120" w:line="276" w:lineRule="auto"/>
        <w:ind w:left="227" w:hanging="227"/>
        <w:contextualSpacing w:val="0"/>
      </w:pPr>
      <w:r w:rsidRPr="005C136A">
        <w:t>Ein handbetätigter Mehrzweckzug wird durch Betätigung des Vorschub</w:t>
      </w:r>
      <w:r w:rsidR="00CC45FF" w:rsidRPr="005C136A">
        <w:t>hebels</w:t>
      </w:r>
      <w:r w:rsidRPr="005C136A">
        <w:t xml:space="preserve"> beziehungsweise Rückzugshebels zum Ziehen, Heben, Ablassen und Sichern von Lasten </w:t>
      </w:r>
      <w:r w:rsidR="005F7F4C" w:rsidRPr="005C136A">
        <w:t>eingesetzt</w:t>
      </w:r>
      <w:r w:rsidRPr="005C136A">
        <w:t xml:space="preserve">. </w:t>
      </w:r>
    </w:p>
    <w:p w14:paraId="5A6602E6" w14:textId="4E19A9A8" w:rsidR="00131147" w:rsidRPr="005C136A" w:rsidRDefault="00131147" w:rsidP="00121818">
      <w:pPr>
        <w:pStyle w:val="Listenabsatz"/>
        <w:numPr>
          <w:ilvl w:val="0"/>
          <w:numId w:val="7"/>
        </w:numPr>
        <w:spacing w:before="120" w:after="120" w:line="276" w:lineRule="auto"/>
        <w:ind w:left="227" w:hanging="227"/>
        <w:contextualSpacing w:val="0"/>
      </w:pPr>
      <w:r w:rsidRPr="005C136A">
        <w:rPr>
          <w:rFonts w:cs="Arial"/>
        </w:rPr>
        <w:t>Am Mehrzweckzug befinden sich neben dem Vorschub</w:t>
      </w:r>
      <w:r w:rsidR="00CC45FF" w:rsidRPr="005C136A">
        <w:rPr>
          <w:rFonts w:cs="Arial"/>
        </w:rPr>
        <w:t>hebel</w:t>
      </w:r>
      <w:r w:rsidRPr="005C136A">
        <w:rPr>
          <w:rFonts w:cs="Arial"/>
        </w:rPr>
        <w:t xml:space="preserve"> und Rückzughebel ein Schaltgriff zum Arretieren und Lösen des </w:t>
      </w:r>
      <w:r w:rsidR="00541D44" w:rsidRPr="005C136A">
        <w:rPr>
          <w:rFonts w:cs="Arial"/>
        </w:rPr>
        <w:t xml:space="preserve">durchlaufenden </w:t>
      </w:r>
      <w:r w:rsidRPr="005C136A">
        <w:rPr>
          <w:rFonts w:cs="Arial"/>
        </w:rPr>
        <w:t>Zugseils</w:t>
      </w:r>
      <w:r w:rsidRPr="005C136A">
        <w:t>.</w:t>
      </w:r>
      <w:r w:rsidR="00472790" w:rsidRPr="005C136A">
        <w:t xml:space="preserve"> </w:t>
      </w:r>
      <w:r w:rsidRPr="005C136A">
        <w:rPr>
          <w:rFonts w:cs="Arial"/>
        </w:rPr>
        <w:t>Im Vorschubhebel ist eine Überlastsicherung (Scherstifte) eingebaut</w:t>
      </w:r>
      <w:r w:rsidRPr="005C136A">
        <w:t>.</w:t>
      </w:r>
    </w:p>
    <w:p w14:paraId="2E83D406" w14:textId="5C29EBD3" w:rsidR="00624114" w:rsidRPr="005C136A" w:rsidRDefault="00624114" w:rsidP="00121818">
      <w:pPr>
        <w:pStyle w:val="Listenabsatz"/>
        <w:numPr>
          <w:ilvl w:val="0"/>
          <w:numId w:val="7"/>
        </w:numPr>
        <w:spacing w:before="120" w:after="180" w:line="276" w:lineRule="auto"/>
        <w:ind w:left="227" w:hanging="227"/>
        <w:contextualSpacing w:val="0"/>
        <w:rPr>
          <w:rFonts w:cs="Arial"/>
        </w:rPr>
      </w:pPr>
      <w:r w:rsidRPr="005C136A">
        <w:t>Die jeweilige Last wird mit einem Anschlagmittel (Rundschlinge, Drahtseil, …) am Seilhaken des Zugseils befestigt und der Mehrzweckzug mit einem weiteren Anschlagmittel an einem Festpunkt (Fahrzeug, Baum, Erdanker, …)</w:t>
      </w:r>
      <w:r w:rsidRPr="005C136A">
        <w:rPr>
          <w:rFonts w:cs="Arial"/>
        </w:rPr>
        <w:t>.</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5C136A" w:rsidRPr="005C136A" w14:paraId="5DDCD0D8" w14:textId="77777777" w:rsidTr="00173BE6">
        <w:tc>
          <w:tcPr>
            <w:tcW w:w="6754" w:type="dxa"/>
          </w:tcPr>
          <w:p w14:paraId="1269B975" w14:textId="77777777" w:rsidR="00624114" w:rsidRPr="005C136A" w:rsidRDefault="00624114" w:rsidP="00FF5BFE">
            <w:pPr>
              <w:spacing w:line="276" w:lineRule="auto"/>
              <w:rPr>
                <w:rStyle w:val="Hervorhebung"/>
                <w:rFonts w:cs="Arial"/>
                <w:b/>
                <w:bCs/>
                <w:iCs w:val="0"/>
              </w:rPr>
            </w:pPr>
            <w:r w:rsidRPr="005C136A">
              <w:rPr>
                <w:rStyle w:val="Hervorhebung"/>
                <w:rFonts w:cs="Arial"/>
                <w:b/>
                <w:bCs/>
                <w:iCs w:val="0"/>
              </w:rPr>
              <w:t>Zusatzinformation</w:t>
            </w:r>
          </w:p>
          <w:p w14:paraId="7CFC77B8" w14:textId="77777777" w:rsidR="00624114" w:rsidRPr="005C136A" w:rsidRDefault="00624114" w:rsidP="00FF5BFE">
            <w:pPr>
              <w:spacing w:line="276" w:lineRule="auto"/>
              <w:ind w:right="-57"/>
              <w:rPr>
                <w:rFonts w:cs="Arial"/>
                <w:i/>
              </w:rPr>
            </w:pPr>
            <w:r w:rsidRPr="005C136A">
              <w:rPr>
                <w:rFonts w:cs="Arial"/>
                <w:i/>
              </w:rPr>
              <w:t>Die folgenden Hinweise zur Sicherheit müssen beachtet werden:</w:t>
            </w:r>
          </w:p>
          <w:p w14:paraId="7C89D336" w14:textId="7D63A8D9" w:rsidR="00624114" w:rsidRPr="005C136A" w:rsidRDefault="00DA7EA2" w:rsidP="00121818">
            <w:pPr>
              <w:pStyle w:val="Listenabsatz"/>
              <w:numPr>
                <w:ilvl w:val="0"/>
                <w:numId w:val="8"/>
              </w:numPr>
              <w:spacing w:before="120" w:after="120" w:line="276" w:lineRule="auto"/>
              <w:ind w:left="227" w:hanging="227"/>
              <w:contextualSpacing w:val="0"/>
              <w:rPr>
                <w:rFonts w:cs="Arial"/>
                <w:i/>
              </w:rPr>
            </w:pPr>
            <w:r w:rsidRPr="005C136A">
              <w:rPr>
                <w:rFonts w:cs="Arial"/>
                <w:i/>
              </w:rPr>
              <w:t xml:space="preserve">Für das Zugseil gelten die </w:t>
            </w:r>
            <w:r w:rsidR="00375F68" w:rsidRPr="005C136A">
              <w:rPr>
                <w:rFonts w:cs="Arial"/>
                <w:i/>
              </w:rPr>
              <w:t>gleichen Hinweise zur Sicherheit wie für andere Drahtseile</w:t>
            </w:r>
            <w:r w:rsidR="00624114" w:rsidRPr="005C136A">
              <w:rPr>
                <w:rFonts w:cs="Arial"/>
                <w:i/>
              </w:rPr>
              <w:t>.</w:t>
            </w:r>
          </w:p>
          <w:p w14:paraId="44652E6F" w14:textId="295EF3E6" w:rsidR="003D08FD" w:rsidRPr="005C136A" w:rsidRDefault="00A02914"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D</w:t>
            </w:r>
            <w:r w:rsidRPr="005C136A">
              <w:rPr>
                <w:rStyle w:val="Hervorhebung"/>
              </w:rPr>
              <w:t xml:space="preserve">as </w:t>
            </w:r>
            <w:r w:rsidR="003D08FD" w:rsidRPr="005C136A">
              <w:rPr>
                <w:rStyle w:val="Hervorhebung"/>
                <w:rFonts w:cs="Arial"/>
                <w:iCs w:val="0"/>
              </w:rPr>
              <w:t>Zugseil nicht direkt an der Last befestigen oder anschlagen.</w:t>
            </w:r>
          </w:p>
          <w:p w14:paraId="1D9FFD1B" w14:textId="2143E2EC" w:rsidR="003D08FD" w:rsidRPr="005C136A" w:rsidRDefault="003D08FD"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D</w:t>
            </w:r>
            <w:r w:rsidRPr="005C136A">
              <w:rPr>
                <w:rStyle w:val="Hervorhebung"/>
              </w:rPr>
              <w:t>ie zulässige Belastung beachten.</w:t>
            </w:r>
          </w:p>
          <w:p w14:paraId="4E78CB1B" w14:textId="13821F29" w:rsidR="00624114" w:rsidRPr="005C136A" w:rsidRDefault="00A02914" w:rsidP="00121818">
            <w:pPr>
              <w:pStyle w:val="Listenabsatz"/>
              <w:numPr>
                <w:ilvl w:val="0"/>
                <w:numId w:val="8"/>
              </w:numPr>
              <w:spacing w:before="120" w:after="120" w:line="276" w:lineRule="auto"/>
              <w:ind w:left="227" w:hanging="227"/>
              <w:contextualSpacing w:val="0"/>
              <w:rPr>
                <w:rFonts w:cs="Arial"/>
                <w:i/>
              </w:rPr>
            </w:pPr>
            <w:r w:rsidRPr="005C136A">
              <w:rPr>
                <w:rFonts w:cs="Arial"/>
                <w:i/>
              </w:rPr>
              <w:t xml:space="preserve">Den </w:t>
            </w:r>
            <w:r w:rsidR="00375F68" w:rsidRPr="005C136A">
              <w:rPr>
                <w:rFonts w:cs="Arial"/>
                <w:i/>
              </w:rPr>
              <w:t>Schaltgriff nicht unter Last betätigen</w:t>
            </w:r>
            <w:r w:rsidR="00624114" w:rsidRPr="005C136A">
              <w:rPr>
                <w:rFonts w:cs="Arial"/>
                <w:i/>
              </w:rPr>
              <w:t>.</w:t>
            </w:r>
          </w:p>
          <w:p w14:paraId="0393EFB9" w14:textId="36983DA3" w:rsidR="00375F68" w:rsidRPr="005C136A" w:rsidRDefault="00A02914"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Pr>
              <w:t xml:space="preserve">Die </w:t>
            </w:r>
            <w:r w:rsidR="003D08FD" w:rsidRPr="005C136A">
              <w:rPr>
                <w:rStyle w:val="Hervorhebung"/>
              </w:rPr>
              <w:t>Last absichern oder ablassen, wenn die Überlastsicherung (Scherstifte) wirksam geworden ist</w:t>
            </w:r>
            <w:r w:rsidR="00375F68" w:rsidRPr="005C136A">
              <w:rPr>
                <w:rStyle w:val="Hervorhebung"/>
              </w:rPr>
              <w:t>.</w:t>
            </w:r>
          </w:p>
          <w:p w14:paraId="35501FB2" w14:textId="12A9D3B1" w:rsidR="00624114" w:rsidRPr="005C136A" w:rsidRDefault="00A02914"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D</w:t>
            </w:r>
            <w:r w:rsidRPr="005C136A">
              <w:rPr>
                <w:rStyle w:val="Hervorhebung"/>
              </w:rPr>
              <w:t xml:space="preserve">as </w:t>
            </w:r>
            <w:r w:rsidR="003D08FD" w:rsidRPr="005C136A">
              <w:rPr>
                <w:rStyle w:val="Hervorhebung"/>
                <w:rFonts w:cs="Arial"/>
                <w:iCs w:val="0"/>
              </w:rPr>
              <w:t>Zugseil erst dann durch Betätigen des Schaltgriffs lösen, wenn es entlastet und von der Last getrennt ist</w:t>
            </w:r>
            <w:r w:rsidR="00624114" w:rsidRPr="005C136A">
              <w:rPr>
                <w:rStyle w:val="Hervorhebung"/>
                <w:rFonts w:cs="Arial"/>
                <w:iCs w:val="0"/>
              </w:rPr>
              <w:t>.</w:t>
            </w:r>
          </w:p>
        </w:tc>
      </w:tr>
    </w:tbl>
    <w:p w14:paraId="7B44DEDC" w14:textId="015FA270" w:rsidR="00624114" w:rsidRPr="005C136A" w:rsidRDefault="00E849D5" w:rsidP="00624114">
      <w:pPr>
        <w:pStyle w:val="Textkrper"/>
        <w:spacing w:before="360"/>
        <w:rPr>
          <w:rFonts w:cs="Arial"/>
          <w:b/>
          <w:bCs/>
          <w:sz w:val="24"/>
          <w:szCs w:val="24"/>
        </w:rPr>
      </w:pPr>
      <w:r w:rsidRPr="005C136A">
        <w:rPr>
          <w:rFonts w:cs="Arial"/>
          <w:b/>
          <w:bCs/>
          <w:sz w:val="24"/>
          <w:szCs w:val="24"/>
        </w:rPr>
        <w:t>Maschinelle Zugeinrichtung</w:t>
      </w:r>
    </w:p>
    <w:p w14:paraId="2DE546DB" w14:textId="36D941BC" w:rsidR="00E849D5" w:rsidRPr="005C136A" w:rsidRDefault="00E849D5" w:rsidP="00121818">
      <w:pPr>
        <w:pStyle w:val="Listenabsatz"/>
        <w:numPr>
          <w:ilvl w:val="0"/>
          <w:numId w:val="10"/>
        </w:numPr>
        <w:spacing w:before="120" w:after="120" w:line="276" w:lineRule="auto"/>
        <w:ind w:left="227" w:hanging="227"/>
        <w:contextualSpacing w:val="0"/>
        <w:rPr>
          <w:rFonts w:cs="Arial"/>
        </w:rPr>
      </w:pPr>
      <w:r w:rsidRPr="005C136A">
        <w:t xml:space="preserve">Eine in einem Feuerwehrfahrzeug fest eingebaute maschinelle Zugeinrichtung wird zum Ziehen und/oder Sichern von Lasten </w:t>
      </w:r>
      <w:r w:rsidR="008873BA" w:rsidRPr="005C136A">
        <w:t>eingesetzt</w:t>
      </w:r>
      <w:r w:rsidRPr="005C136A">
        <w:t xml:space="preserve">. </w:t>
      </w:r>
    </w:p>
    <w:p w14:paraId="46FE4FCD" w14:textId="785FB315" w:rsidR="00E849D5" w:rsidRPr="005C136A" w:rsidRDefault="00E849D5" w:rsidP="00121818">
      <w:pPr>
        <w:pStyle w:val="Listenabsatz"/>
        <w:numPr>
          <w:ilvl w:val="0"/>
          <w:numId w:val="10"/>
        </w:numPr>
        <w:spacing w:before="120" w:after="120" w:line="276" w:lineRule="auto"/>
        <w:ind w:left="227" w:hanging="227"/>
        <w:contextualSpacing w:val="0"/>
        <w:rPr>
          <w:rFonts w:cs="Arial"/>
        </w:rPr>
      </w:pPr>
      <w:r w:rsidRPr="005C136A">
        <w:t xml:space="preserve">Das Ziehen wird in Längsrichtung des Feuerwehrfahrzeuges und im Bodenzug </w:t>
      </w:r>
      <w:r w:rsidR="00F360AB" w:rsidRPr="005C136A">
        <w:t xml:space="preserve">(mit zulässigen Abweichungen der Schrägwinkel) ausgeübt. </w:t>
      </w:r>
    </w:p>
    <w:p w14:paraId="28DD0A0C" w14:textId="63FAF712" w:rsidR="00624114" w:rsidRPr="005C136A" w:rsidRDefault="00E849D5" w:rsidP="00121818">
      <w:pPr>
        <w:pStyle w:val="Listenabsatz"/>
        <w:numPr>
          <w:ilvl w:val="0"/>
          <w:numId w:val="10"/>
        </w:numPr>
        <w:spacing w:before="120" w:after="180" w:line="276" w:lineRule="auto"/>
        <w:ind w:left="227" w:hanging="227"/>
        <w:contextualSpacing w:val="0"/>
        <w:rPr>
          <w:rFonts w:cs="Arial"/>
        </w:rPr>
      </w:pPr>
      <w:r w:rsidRPr="005C136A">
        <w:t>Am freien Ende des Zugseils befindet sich eine Kausche, an der das Anschlagmittel (Rundschlinge, Drahtseil, …) mit einem Schäkel befestigt wird</w:t>
      </w:r>
      <w:r w:rsidR="00624114" w:rsidRPr="005C136A">
        <w:t xml:space="preserve">. </w:t>
      </w:r>
    </w:p>
    <w:tbl>
      <w:tblPr>
        <w:tblStyle w:val="Tabellenraster"/>
        <w:tblW w:w="6754"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624114" w:rsidRPr="005C136A" w14:paraId="612BB4B9" w14:textId="77777777" w:rsidTr="00173BE6">
        <w:tc>
          <w:tcPr>
            <w:tcW w:w="6754" w:type="dxa"/>
          </w:tcPr>
          <w:p w14:paraId="42D74427" w14:textId="77777777" w:rsidR="00624114" w:rsidRPr="005C136A" w:rsidRDefault="00624114" w:rsidP="00FF5BFE">
            <w:pPr>
              <w:spacing w:line="276" w:lineRule="auto"/>
              <w:rPr>
                <w:rStyle w:val="Hervorhebung"/>
                <w:rFonts w:cs="Arial"/>
                <w:b/>
                <w:bCs/>
                <w:iCs w:val="0"/>
              </w:rPr>
            </w:pPr>
            <w:r w:rsidRPr="005C136A">
              <w:rPr>
                <w:rStyle w:val="Hervorhebung"/>
                <w:rFonts w:cs="Arial"/>
                <w:b/>
                <w:bCs/>
                <w:iCs w:val="0"/>
              </w:rPr>
              <w:t>Zusatzinformation</w:t>
            </w:r>
          </w:p>
          <w:p w14:paraId="575E652F" w14:textId="77777777" w:rsidR="00624114" w:rsidRPr="005C136A" w:rsidRDefault="00624114" w:rsidP="00FF5BFE">
            <w:pPr>
              <w:spacing w:line="276" w:lineRule="auto"/>
              <w:ind w:right="-57"/>
              <w:rPr>
                <w:rFonts w:cs="Arial"/>
                <w:i/>
              </w:rPr>
            </w:pPr>
            <w:r w:rsidRPr="005C136A">
              <w:rPr>
                <w:rFonts w:cs="Arial"/>
                <w:i/>
              </w:rPr>
              <w:t>Die folgenden Hinweise zur Sicherheit müssen beachtet werden:</w:t>
            </w:r>
          </w:p>
          <w:p w14:paraId="08B991A7" w14:textId="4AB5A35F" w:rsidR="00624114" w:rsidRPr="005C136A" w:rsidRDefault="00F360AB" w:rsidP="00121818">
            <w:pPr>
              <w:pStyle w:val="Listenabsatz"/>
              <w:numPr>
                <w:ilvl w:val="0"/>
                <w:numId w:val="8"/>
              </w:numPr>
              <w:spacing w:before="120" w:after="120" w:line="276" w:lineRule="auto"/>
              <w:ind w:left="227" w:hanging="227"/>
              <w:contextualSpacing w:val="0"/>
              <w:rPr>
                <w:rFonts w:cs="Arial"/>
                <w:i/>
              </w:rPr>
            </w:pPr>
            <w:r w:rsidRPr="005C136A">
              <w:rPr>
                <w:rFonts w:cs="Arial"/>
                <w:i/>
              </w:rPr>
              <w:t>Für das Zugseil gelten die gleichen Hinweise zur Sicherheit wie für andere Drahtseile</w:t>
            </w:r>
            <w:r w:rsidR="00624114" w:rsidRPr="005C136A">
              <w:rPr>
                <w:i/>
              </w:rPr>
              <w:t>.</w:t>
            </w:r>
          </w:p>
          <w:p w14:paraId="3F7CBB6B" w14:textId="6F001D36" w:rsidR="00624114" w:rsidRPr="005C136A" w:rsidRDefault="00F360AB" w:rsidP="00121818">
            <w:pPr>
              <w:pStyle w:val="Listenabsatz"/>
              <w:numPr>
                <w:ilvl w:val="0"/>
                <w:numId w:val="8"/>
              </w:numPr>
              <w:spacing w:before="120" w:after="120" w:line="276" w:lineRule="auto"/>
              <w:ind w:left="227" w:hanging="227"/>
              <w:contextualSpacing w:val="0"/>
              <w:rPr>
                <w:rFonts w:cs="Arial"/>
                <w:i/>
              </w:rPr>
            </w:pPr>
            <w:r w:rsidRPr="005C136A">
              <w:rPr>
                <w:i/>
              </w:rPr>
              <w:t>Beim Aufspulen des Zugseils die Quetschgefahr für die Hände beachten. Beim Führen des Zugseils mit den Händen einen Abstand von etwa einem Meter zur Propellerrolle einhalten</w:t>
            </w:r>
            <w:r w:rsidR="00624114" w:rsidRPr="005C136A">
              <w:rPr>
                <w:rFonts w:cs="Arial"/>
                <w:i/>
              </w:rPr>
              <w:t>.</w:t>
            </w:r>
          </w:p>
          <w:p w14:paraId="2F2EBBE8" w14:textId="77777777" w:rsidR="00624114" w:rsidRPr="005C136A" w:rsidRDefault="00624114" w:rsidP="00121818">
            <w:pPr>
              <w:pStyle w:val="Listenabsatz"/>
              <w:numPr>
                <w:ilvl w:val="0"/>
                <w:numId w:val="8"/>
              </w:numPr>
              <w:spacing w:before="120" w:after="120" w:line="276" w:lineRule="auto"/>
              <w:ind w:left="227" w:hanging="227"/>
              <w:contextualSpacing w:val="0"/>
              <w:rPr>
                <w:rFonts w:cs="Arial"/>
                <w:i/>
              </w:rPr>
            </w:pPr>
            <w:r w:rsidRPr="005C136A">
              <w:rPr>
                <w:rFonts w:cs="Arial"/>
                <w:i/>
              </w:rPr>
              <w:t>Zu unter Last stehenden Drahtseilen einen Sicherheitsabstand von mindestens dem 1,5-fachen der Seillänge einhalten.</w:t>
            </w:r>
          </w:p>
          <w:p w14:paraId="14D8EDE9" w14:textId="0F570ACC" w:rsidR="00624114" w:rsidRPr="005C136A" w:rsidRDefault="00476F4E" w:rsidP="00FF5BFE">
            <w:pPr>
              <w:spacing w:line="276" w:lineRule="auto"/>
              <w:rPr>
                <w:rStyle w:val="Hervorhebung"/>
              </w:rPr>
            </w:pPr>
            <w:r w:rsidRPr="005C136A">
              <w:rPr>
                <w:rStyle w:val="Hervorhebung"/>
                <w:iCs w:val="0"/>
              </w:rPr>
              <w:t>D</w:t>
            </w:r>
            <w:r w:rsidRPr="005C136A">
              <w:rPr>
                <w:rStyle w:val="Hervorhebung"/>
              </w:rPr>
              <w:t xml:space="preserve">arüber hinaus ist zu beachten, dass das Bedienen der maschinellen Zugeinrichtung nicht zu den Grundtätigkeiten der Einsatzkräfte in Truppmann-Funktion gehört. Die Bedienung ist vielmehr </w:t>
            </w:r>
            <w:r w:rsidR="00F07ECE" w:rsidRPr="005C136A">
              <w:rPr>
                <w:rStyle w:val="Hervorhebung"/>
              </w:rPr>
              <w:t xml:space="preserve">Aufgabe der Maschinisten und deshalb </w:t>
            </w:r>
            <w:r w:rsidRPr="005C136A">
              <w:rPr>
                <w:rStyle w:val="Hervorhebung"/>
              </w:rPr>
              <w:t xml:space="preserve">Bestandteil der </w:t>
            </w:r>
            <w:r w:rsidR="00F07ECE" w:rsidRPr="005C136A">
              <w:rPr>
                <w:rStyle w:val="Hervorhebung"/>
              </w:rPr>
              <w:t xml:space="preserve">standortbezogenen </w:t>
            </w:r>
            <w:r w:rsidRPr="005C136A">
              <w:rPr>
                <w:rStyle w:val="Hervorhebung"/>
              </w:rPr>
              <w:t xml:space="preserve">Ausbildung </w:t>
            </w:r>
            <w:r w:rsidR="00F07ECE" w:rsidRPr="005C136A">
              <w:rPr>
                <w:rStyle w:val="Hervorhebung"/>
              </w:rPr>
              <w:t>der Maschinisten</w:t>
            </w:r>
            <w:r w:rsidR="00624114" w:rsidRPr="005C136A">
              <w:rPr>
                <w:rStyle w:val="Hervorhebung"/>
                <w:iCs w:val="0"/>
              </w:rPr>
              <w:t>.</w:t>
            </w:r>
          </w:p>
        </w:tc>
      </w:tr>
    </w:tbl>
    <w:p w14:paraId="4B043598" w14:textId="77777777" w:rsidR="00F07ECE" w:rsidRPr="005C136A" w:rsidRDefault="00F07ECE" w:rsidP="00624114">
      <w:pPr>
        <w:rPr>
          <w:rFonts w:cs="Arial"/>
        </w:rPr>
      </w:pPr>
    </w:p>
    <w:p w14:paraId="59ACFAB6" w14:textId="77777777" w:rsidR="00624114" w:rsidRPr="005C136A" w:rsidRDefault="00624114" w:rsidP="00624114">
      <w:pPr>
        <w:rPr>
          <w:rStyle w:val="Hervorhebung"/>
          <w:rFonts w:cs="Arial"/>
          <w:i w:val="0"/>
          <w:iCs w:val="0"/>
        </w:rPr>
        <w:sectPr w:rsidR="00624114" w:rsidRPr="005C136A"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5C136A" w:rsidRPr="005C136A" w14:paraId="3B47D0A1" w14:textId="77777777" w:rsidTr="00173BE6">
        <w:tc>
          <w:tcPr>
            <w:tcW w:w="14176" w:type="dxa"/>
            <w:gridSpan w:val="4"/>
            <w:tcBorders>
              <w:top w:val="single" w:sz="2" w:space="0" w:color="auto"/>
              <w:left w:val="single" w:sz="2" w:space="0" w:color="auto"/>
              <w:bottom w:val="single" w:sz="2" w:space="0" w:color="auto"/>
              <w:right w:val="single" w:sz="2" w:space="0" w:color="auto"/>
            </w:tcBorders>
          </w:tcPr>
          <w:p w14:paraId="221FDC01" w14:textId="0584ED8D" w:rsidR="00F07ECE" w:rsidRPr="005C136A" w:rsidRDefault="00F07ECE" w:rsidP="00173BE6">
            <w:pPr>
              <w:jc w:val="center"/>
              <w:rPr>
                <w:rFonts w:cs="Arial"/>
                <w:sz w:val="24"/>
                <w:szCs w:val="24"/>
              </w:rPr>
            </w:pPr>
            <w:r w:rsidRPr="005C136A">
              <w:rPr>
                <w:rStyle w:val="Fett"/>
                <w:rFonts w:ascii="Arial" w:hAnsi="Arial" w:cs="Arial"/>
                <w:szCs w:val="24"/>
              </w:rPr>
              <w:lastRenderedPageBreak/>
              <w:t xml:space="preserve">Ausbildungseinheit:  </w:t>
            </w:r>
            <w:r w:rsidRPr="005C136A">
              <w:rPr>
                <w:rFonts w:cs="Arial"/>
                <w:b/>
                <w:bCs/>
                <w:sz w:val="24"/>
                <w:szCs w:val="24"/>
              </w:rPr>
              <w:t xml:space="preserve">8.10   Ziehen, Heben, Spreizen und Bewegen von Lasten - </w:t>
            </w:r>
            <w:r w:rsidR="00757B48" w:rsidRPr="005C136A">
              <w:rPr>
                <w:rFonts w:cs="Arial"/>
                <w:b/>
                <w:bCs/>
                <w:sz w:val="24"/>
                <w:szCs w:val="24"/>
              </w:rPr>
              <w:t>Spreizer</w:t>
            </w:r>
          </w:p>
        </w:tc>
      </w:tr>
      <w:tr w:rsidR="005C136A" w:rsidRPr="005C136A" w14:paraId="3CBFA393" w14:textId="77777777" w:rsidTr="00173BE6">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D1B8827" w14:textId="77777777" w:rsidR="00F07ECE" w:rsidRPr="005C136A" w:rsidRDefault="00F07ECE" w:rsidP="00173BE6">
            <w:pPr>
              <w:jc w:val="center"/>
              <w:rPr>
                <w:rStyle w:val="Fett"/>
                <w:rFonts w:ascii="Arial" w:hAnsi="Arial" w:cs="Arial"/>
              </w:rPr>
            </w:pPr>
            <w:r w:rsidRPr="005C136A">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4432DF0" w14:textId="77777777" w:rsidR="00F07ECE" w:rsidRPr="005C136A" w:rsidRDefault="00F07ECE" w:rsidP="00173BE6">
            <w:pPr>
              <w:jc w:val="center"/>
              <w:rPr>
                <w:rStyle w:val="Fett"/>
                <w:rFonts w:ascii="Arial" w:hAnsi="Arial" w:cs="Arial"/>
              </w:rPr>
            </w:pPr>
            <w:r w:rsidRPr="005C136A">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0462E00" w14:textId="77777777" w:rsidR="00F07ECE" w:rsidRPr="005C136A" w:rsidRDefault="00F07ECE" w:rsidP="00173BE6">
            <w:pPr>
              <w:jc w:val="center"/>
              <w:rPr>
                <w:rStyle w:val="Fett"/>
                <w:rFonts w:ascii="Arial" w:hAnsi="Arial" w:cs="Arial"/>
              </w:rPr>
            </w:pPr>
            <w:r w:rsidRPr="005C136A">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F5F795C" w14:textId="77777777" w:rsidR="00F07ECE" w:rsidRPr="005C136A" w:rsidRDefault="00F07ECE" w:rsidP="00173BE6">
            <w:pPr>
              <w:jc w:val="center"/>
              <w:rPr>
                <w:rStyle w:val="Fett"/>
                <w:rFonts w:ascii="Arial" w:hAnsi="Arial" w:cs="Arial"/>
              </w:rPr>
            </w:pPr>
            <w:r w:rsidRPr="005C136A">
              <w:rPr>
                <w:rStyle w:val="Fett"/>
                <w:rFonts w:ascii="Arial" w:hAnsi="Arial" w:cs="Arial"/>
              </w:rPr>
              <w:t>Organisation / Hinweise</w:t>
            </w:r>
          </w:p>
        </w:tc>
      </w:tr>
      <w:tr w:rsidR="005C136A" w:rsidRPr="005C136A" w14:paraId="10AD2484" w14:textId="77777777" w:rsidTr="00173BE6">
        <w:tc>
          <w:tcPr>
            <w:tcW w:w="851" w:type="dxa"/>
            <w:tcBorders>
              <w:top w:val="single" w:sz="2" w:space="0" w:color="auto"/>
              <w:left w:val="single" w:sz="2" w:space="0" w:color="auto"/>
              <w:bottom w:val="nil"/>
              <w:right w:val="single" w:sz="2" w:space="0" w:color="auto"/>
            </w:tcBorders>
          </w:tcPr>
          <w:p w14:paraId="1EF320A3" w14:textId="77777777" w:rsidR="00F07ECE" w:rsidRPr="005C136A" w:rsidRDefault="00F07ECE" w:rsidP="00173BE6">
            <w:pPr>
              <w:rPr>
                <w:rFonts w:cs="Arial"/>
              </w:rPr>
            </w:pPr>
          </w:p>
        </w:tc>
        <w:tc>
          <w:tcPr>
            <w:tcW w:w="4252" w:type="dxa"/>
            <w:tcBorders>
              <w:top w:val="single" w:sz="2" w:space="0" w:color="auto"/>
              <w:left w:val="single" w:sz="2" w:space="0" w:color="auto"/>
              <w:bottom w:val="nil"/>
              <w:right w:val="single" w:sz="2" w:space="0" w:color="auto"/>
            </w:tcBorders>
          </w:tcPr>
          <w:p w14:paraId="7037C5B5" w14:textId="77777777" w:rsidR="00F07ECE" w:rsidRPr="005C136A" w:rsidRDefault="00F07ECE" w:rsidP="00173BE6">
            <w:pPr>
              <w:pStyle w:val="Zitat"/>
              <w:rPr>
                <w:rFonts w:cs="Arial"/>
                <w:color w:val="auto"/>
              </w:rPr>
            </w:pPr>
            <w:r w:rsidRPr="005C136A">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26A8AF4F" w14:textId="77777777" w:rsidR="00F07ECE" w:rsidRPr="005C136A" w:rsidRDefault="00F07ECE" w:rsidP="00173BE6">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305A3B99" w14:textId="77777777" w:rsidR="00F07ECE" w:rsidRPr="005C136A" w:rsidRDefault="00F07ECE" w:rsidP="00173BE6">
            <w:pPr>
              <w:rPr>
                <w:rFonts w:cs="Arial"/>
              </w:rPr>
            </w:pPr>
          </w:p>
        </w:tc>
      </w:tr>
      <w:tr w:rsidR="00CC45FF" w:rsidRPr="005C136A" w14:paraId="1FB09A57" w14:textId="77777777" w:rsidTr="00173BE6">
        <w:tc>
          <w:tcPr>
            <w:tcW w:w="851" w:type="dxa"/>
            <w:tcBorders>
              <w:top w:val="nil"/>
              <w:left w:val="single" w:sz="2" w:space="0" w:color="auto"/>
              <w:bottom w:val="single" w:sz="4" w:space="0" w:color="auto"/>
              <w:right w:val="single" w:sz="2" w:space="0" w:color="auto"/>
            </w:tcBorders>
          </w:tcPr>
          <w:p w14:paraId="5D5E9DD0" w14:textId="47FDDB33" w:rsidR="00F07ECE" w:rsidRPr="005C136A" w:rsidRDefault="000F4DEE" w:rsidP="00173BE6">
            <w:pPr>
              <w:spacing w:line="276" w:lineRule="auto"/>
              <w:ind w:left="-57" w:right="-57"/>
              <w:jc w:val="center"/>
              <w:rPr>
                <w:rFonts w:cs="Arial"/>
              </w:rPr>
            </w:pPr>
            <w:r w:rsidRPr="005C136A">
              <w:rPr>
                <w:rFonts w:cs="Arial"/>
              </w:rPr>
              <w:t>1</w:t>
            </w:r>
            <w:r w:rsidR="00F07ECE" w:rsidRPr="005C136A">
              <w:rPr>
                <w:rFonts w:cs="Arial"/>
              </w:rPr>
              <w:t>0 min</w:t>
            </w:r>
          </w:p>
        </w:tc>
        <w:tc>
          <w:tcPr>
            <w:tcW w:w="4252" w:type="dxa"/>
            <w:tcBorders>
              <w:top w:val="nil"/>
              <w:left w:val="single" w:sz="2" w:space="0" w:color="auto"/>
              <w:bottom w:val="single" w:sz="4" w:space="0" w:color="auto"/>
              <w:right w:val="single" w:sz="2" w:space="0" w:color="auto"/>
            </w:tcBorders>
          </w:tcPr>
          <w:p w14:paraId="11D927CE" w14:textId="262998D9" w:rsidR="00F07ECE" w:rsidRPr="005C136A" w:rsidRDefault="00F07ECE" w:rsidP="00173BE6">
            <w:pPr>
              <w:pStyle w:val="Listenabsatz"/>
              <w:numPr>
                <w:ilvl w:val="0"/>
                <w:numId w:val="4"/>
              </w:numPr>
              <w:spacing w:before="120" w:after="120" w:line="276" w:lineRule="auto"/>
              <w:ind w:left="227" w:hanging="227"/>
              <w:contextualSpacing w:val="0"/>
              <w:rPr>
                <w:rFonts w:cs="Arial"/>
              </w:rPr>
            </w:pPr>
            <w:r w:rsidRPr="005C136A">
              <w:t>Geräte, Einrichtungen oder Systeme</w:t>
            </w:r>
            <w:r w:rsidRPr="005C136A">
              <w:rPr>
                <w:rFonts w:cs="Arial"/>
              </w:rPr>
              <w:t xml:space="preserve"> zum </w:t>
            </w:r>
            <w:r w:rsidRPr="005C136A">
              <w:t xml:space="preserve">Ziehen, Heben, Spreizen und Bewegen von Lasten </w:t>
            </w:r>
            <w:r w:rsidRPr="005C136A">
              <w:rPr>
                <w:rFonts w:cs="Arial"/>
              </w:rPr>
              <w:t xml:space="preserve">selbstständig und fachlich richtig sowie zügig und genau </w:t>
            </w:r>
            <w:r w:rsidR="004549A0" w:rsidRPr="005C136A">
              <w:rPr>
                <w:rFonts w:cs="Arial"/>
              </w:rPr>
              <w:t>einsetzen</w:t>
            </w:r>
            <w:r w:rsidRPr="005C136A">
              <w:rPr>
                <w:rFonts w:cs="Arial"/>
              </w:rPr>
              <w:t xml:space="preserve"> können.</w:t>
            </w:r>
          </w:p>
        </w:tc>
        <w:tc>
          <w:tcPr>
            <w:tcW w:w="6096" w:type="dxa"/>
            <w:tcBorders>
              <w:top w:val="nil"/>
              <w:left w:val="single" w:sz="2" w:space="0" w:color="auto"/>
              <w:bottom w:val="single" w:sz="4" w:space="0" w:color="auto"/>
              <w:right w:val="single" w:sz="2" w:space="0" w:color="auto"/>
            </w:tcBorders>
          </w:tcPr>
          <w:p w14:paraId="52D8CB3F" w14:textId="79392781" w:rsidR="00F07ECE" w:rsidRPr="005C136A" w:rsidRDefault="00F07ECE" w:rsidP="00173BE6">
            <w:pPr>
              <w:spacing w:line="276" w:lineRule="auto"/>
              <w:rPr>
                <w:rFonts w:cs="Arial"/>
              </w:rPr>
            </w:pPr>
            <w:r w:rsidRPr="005C136A">
              <w:t xml:space="preserve">Zum Ziehen, Heben, Spreizen und Bewegen von Lasten werden unterschiedliche handbetätigte sowie hydraulische, pneumatische oder maschinell betriebene Geräte, Einrichtungen oder Systeme </w:t>
            </w:r>
            <w:r w:rsidR="00673A08" w:rsidRPr="005C136A">
              <w:t>verwendet</w:t>
            </w:r>
            <w:r w:rsidRPr="005C136A">
              <w:rPr>
                <w:rFonts w:cs="Arial"/>
              </w:rPr>
              <w:t>.</w:t>
            </w:r>
          </w:p>
          <w:p w14:paraId="61FA1FAE" w14:textId="77777777" w:rsidR="00F07ECE" w:rsidRPr="005C136A" w:rsidRDefault="00F07ECE" w:rsidP="00173BE6">
            <w:pPr>
              <w:spacing w:line="276" w:lineRule="auto"/>
              <w:rPr>
                <w:rFonts w:cs="Arial"/>
              </w:rPr>
            </w:pPr>
            <w:r w:rsidRPr="005C136A">
              <w:rPr>
                <w:rFonts w:cs="Arial"/>
              </w:rPr>
              <w:t xml:space="preserve">Folgende </w:t>
            </w:r>
            <w:r w:rsidRPr="005C136A">
              <w:t>Geräte, Einrichtungen oder Systeme</w:t>
            </w:r>
            <w:r w:rsidRPr="005C136A">
              <w:rPr>
                <w:rFonts w:cs="Arial"/>
              </w:rPr>
              <w:t xml:space="preserve"> sind zu berücksichtigen:</w:t>
            </w:r>
          </w:p>
          <w:p w14:paraId="539E3059" w14:textId="77777777" w:rsidR="00F07ECE" w:rsidRPr="005C136A" w:rsidRDefault="00F07ECE" w:rsidP="00121818">
            <w:pPr>
              <w:pStyle w:val="Listenabsatz"/>
              <w:numPr>
                <w:ilvl w:val="0"/>
                <w:numId w:val="11"/>
              </w:numPr>
              <w:spacing w:before="120" w:after="120" w:line="276" w:lineRule="auto"/>
              <w:ind w:left="227" w:hanging="227"/>
              <w:contextualSpacing w:val="0"/>
              <w:rPr>
                <w:rFonts w:cs="Arial"/>
              </w:rPr>
            </w:pPr>
            <w:r w:rsidRPr="005C136A">
              <w:rPr>
                <w:rFonts w:cs="Arial"/>
              </w:rPr>
              <w:t>…</w:t>
            </w:r>
          </w:p>
          <w:p w14:paraId="76B1B3E0" w14:textId="08CB28D4" w:rsidR="00F07ECE" w:rsidRPr="005C136A" w:rsidRDefault="00757B48" w:rsidP="00121818">
            <w:pPr>
              <w:pStyle w:val="Listenabsatz"/>
              <w:numPr>
                <w:ilvl w:val="0"/>
                <w:numId w:val="11"/>
              </w:numPr>
              <w:spacing w:before="120" w:after="120" w:line="276" w:lineRule="auto"/>
              <w:ind w:left="227" w:hanging="227"/>
              <w:contextualSpacing w:val="0"/>
              <w:rPr>
                <w:rFonts w:cs="Arial"/>
              </w:rPr>
            </w:pPr>
            <w:r w:rsidRPr="005C136A">
              <w:rPr>
                <w:rFonts w:cs="Arial"/>
              </w:rPr>
              <w:t>Spreizer</w:t>
            </w:r>
          </w:p>
          <w:p w14:paraId="51B694BD" w14:textId="77777777" w:rsidR="00F07ECE" w:rsidRPr="005C136A" w:rsidRDefault="00F07ECE" w:rsidP="00121818">
            <w:pPr>
              <w:pStyle w:val="Listenabsatz"/>
              <w:numPr>
                <w:ilvl w:val="0"/>
                <w:numId w:val="11"/>
              </w:numPr>
              <w:spacing w:before="120" w:after="120" w:line="276" w:lineRule="auto"/>
              <w:ind w:left="227" w:hanging="227"/>
              <w:contextualSpacing w:val="0"/>
              <w:rPr>
                <w:rFonts w:cs="Arial"/>
              </w:rPr>
            </w:pPr>
            <w:r w:rsidRPr="005C136A">
              <w:rPr>
                <w:rFonts w:cs="Arial"/>
              </w:rPr>
              <w:t>…</w:t>
            </w:r>
          </w:p>
        </w:tc>
        <w:tc>
          <w:tcPr>
            <w:tcW w:w="2977" w:type="dxa"/>
            <w:tcBorders>
              <w:top w:val="nil"/>
              <w:left w:val="single" w:sz="2" w:space="0" w:color="auto"/>
              <w:bottom w:val="single" w:sz="4" w:space="0" w:color="auto"/>
              <w:right w:val="single" w:sz="2" w:space="0" w:color="auto"/>
            </w:tcBorders>
          </w:tcPr>
          <w:p w14:paraId="647501A8" w14:textId="48047DD3" w:rsidR="00F07ECE" w:rsidRPr="005C136A" w:rsidRDefault="00F07ECE" w:rsidP="00173BE6">
            <w:pPr>
              <w:spacing w:after="240" w:line="276" w:lineRule="auto"/>
              <w:rPr>
                <w:rFonts w:cs="Arial"/>
              </w:rPr>
            </w:pPr>
            <w:r w:rsidRPr="005C136A">
              <w:rPr>
                <w:rFonts w:cs="Arial"/>
              </w:rPr>
              <w:t>FwDV 1 Kapitel 12.</w:t>
            </w:r>
            <w:r w:rsidR="00757B48" w:rsidRPr="005C136A">
              <w:rPr>
                <w:rFonts w:cs="Arial"/>
              </w:rPr>
              <w:t>5</w:t>
            </w:r>
          </w:p>
          <w:p w14:paraId="77CD728E" w14:textId="77777777" w:rsidR="00F07ECE" w:rsidRPr="005C136A" w:rsidRDefault="00F07ECE" w:rsidP="00173BE6">
            <w:pPr>
              <w:spacing w:line="276" w:lineRule="auto"/>
              <w:rPr>
                <w:rFonts w:cs="Arial"/>
              </w:rPr>
            </w:pPr>
            <w:r w:rsidRPr="005C136A">
              <w:rPr>
                <w:rFonts w:cs="Arial"/>
              </w:rPr>
              <w:t>Lernunterlage Kapitel 3.5</w:t>
            </w:r>
          </w:p>
        </w:tc>
      </w:tr>
    </w:tbl>
    <w:p w14:paraId="551DACAF" w14:textId="77777777" w:rsidR="00F07ECE" w:rsidRPr="005C136A" w:rsidRDefault="00F07ECE" w:rsidP="00F07ECE">
      <w:pPr>
        <w:pStyle w:val="Listenabsatz"/>
        <w:rPr>
          <w:rFonts w:cs="Arial"/>
        </w:rPr>
        <w:sectPr w:rsidR="00F07ECE" w:rsidRPr="005C136A" w:rsidSect="00DC00ED">
          <w:pgSz w:w="16838" w:h="11906" w:orient="landscape" w:code="9"/>
          <w:pgMar w:top="1418" w:right="1418" w:bottom="1134" w:left="1418" w:header="709" w:footer="709" w:gutter="0"/>
          <w:cols w:space="708"/>
          <w:docGrid w:linePitch="360"/>
        </w:sectPr>
      </w:pPr>
    </w:p>
    <w:p w14:paraId="6E768E70" w14:textId="77777777" w:rsidR="00F07ECE" w:rsidRPr="005C136A" w:rsidRDefault="00F07ECE" w:rsidP="00F07ECE">
      <w:pPr>
        <w:spacing w:after="360"/>
        <w:ind w:right="-57"/>
        <w:rPr>
          <w:rFonts w:cs="Arial"/>
          <w:b/>
          <w:bCs/>
          <w:sz w:val="24"/>
          <w:szCs w:val="24"/>
        </w:rPr>
      </w:pPr>
      <w:r w:rsidRPr="005C136A">
        <w:rPr>
          <w:rFonts w:cs="Arial"/>
          <w:b/>
          <w:bCs/>
          <w:sz w:val="24"/>
          <w:szCs w:val="24"/>
        </w:rPr>
        <w:lastRenderedPageBreak/>
        <w:t>Kommentar:</w:t>
      </w:r>
    </w:p>
    <w:p w14:paraId="554348DC" w14:textId="5437C0DA" w:rsidR="00F07ECE" w:rsidRPr="005C136A" w:rsidRDefault="00757B48" w:rsidP="00F07ECE">
      <w:pPr>
        <w:rPr>
          <w:rFonts w:cs="Arial"/>
          <w:b/>
          <w:bCs/>
          <w:sz w:val="24"/>
          <w:szCs w:val="24"/>
        </w:rPr>
      </w:pPr>
      <w:r w:rsidRPr="005C136A">
        <w:rPr>
          <w:rFonts w:cs="Arial"/>
          <w:b/>
          <w:bCs/>
          <w:sz w:val="24"/>
          <w:szCs w:val="24"/>
        </w:rPr>
        <w:t>Spreizer</w:t>
      </w:r>
    </w:p>
    <w:p w14:paraId="1ED9082F" w14:textId="3ABDDE92" w:rsidR="00EA2BA7" w:rsidRPr="005C136A" w:rsidRDefault="001C2702" w:rsidP="00121818">
      <w:pPr>
        <w:pStyle w:val="Listenabsatz"/>
        <w:numPr>
          <w:ilvl w:val="0"/>
          <w:numId w:val="7"/>
        </w:numPr>
        <w:spacing w:before="120" w:after="120" w:line="276" w:lineRule="auto"/>
        <w:ind w:left="227" w:hanging="227"/>
        <w:contextualSpacing w:val="0"/>
      </w:pPr>
      <w:r w:rsidRPr="005C136A">
        <w:t xml:space="preserve">Ein hydraulisch betriebener Spreizer wird zum Spreizen, Drücken, Ziehen und Heben von Lasten </w:t>
      </w:r>
      <w:r w:rsidR="008873BA" w:rsidRPr="005C136A">
        <w:t>eingesetzt</w:t>
      </w:r>
    </w:p>
    <w:p w14:paraId="7799625A" w14:textId="76A9A7C0" w:rsidR="001C2702" w:rsidRPr="005C136A" w:rsidRDefault="00EA2BA7" w:rsidP="00121818">
      <w:pPr>
        <w:pStyle w:val="Listenabsatz"/>
        <w:numPr>
          <w:ilvl w:val="0"/>
          <w:numId w:val="7"/>
        </w:numPr>
        <w:spacing w:before="120" w:after="120" w:line="276" w:lineRule="auto"/>
        <w:ind w:left="227" w:hanging="227"/>
        <w:contextualSpacing w:val="0"/>
      </w:pPr>
      <w:r w:rsidRPr="005C136A">
        <w:t xml:space="preserve">Er wird </w:t>
      </w:r>
      <w:r w:rsidR="001C2702" w:rsidRPr="005C136A">
        <w:t xml:space="preserve">insbesondere </w:t>
      </w:r>
      <w:r w:rsidR="00CC45FF" w:rsidRPr="005C136A">
        <w:t>für die technische Rettung</w:t>
      </w:r>
      <w:r w:rsidR="001C2702" w:rsidRPr="005C136A">
        <w:t xml:space="preserve"> eingeschlossener oder eingeklemmter Personen aus verunfallten Kraftfahrzeugen</w:t>
      </w:r>
      <w:r w:rsidRPr="005C136A">
        <w:t xml:space="preserve"> (Öffnen von Fahrzeugtüren, Hochdrücken von Fahrzeugdächern, …)</w:t>
      </w:r>
      <w:r w:rsidR="00CC45FF" w:rsidRPr="005C136A">
        <w:t xml:space="preserve"> verwendet</w:t>
      </w:r>
      <w:r w:rsidR="001C2702" w:rsidRPr="005C136A">
        <w:t>.</w:t>
      </w:r>
    </w:p>
    <w:p w14:paraId="525F030A" w14:textId="351A016A" w:rsidR="001C2702" w:rsidRPr="005C136A" w:rsidRDefault="001C2702" w:rsidP="00121818">
      <w:pPr>
        <w:pStyle w:val="Listenabsatz"/>
        <w:numPr>
          <w:ilvl w:val="0"/>
          <w:numId w:val="7"/>
        </w:numPr>
        <w:spacing w:before="120" w:after="120" w:line="276" w:lineRule="auto"/>
        <w:ind w:left="227" w:hanging="227"/>
        <w:contextualSpacing w:val="0"/>
      </w:pPr>
      <w:r w:rsidRPr="005C136A">
        <w:t xml:space="preserve">Die Hydraulikpumpe </w:t>
      </w:r>
      <w:r w:rsidR="008C36EF" w:rsidRPr="005C136A">
        <w:t>wird so abgestellt, dass für die Hydraulik</w:t>
      </w:r>
      <w:r w:rsidR="00970372" w:rsidRPr="005C136A">
        <w:t>schläuche</w:t>
      </w:r>
      <w:r w:rsidR="008C36EF" w:rsidRPr="005C136A">
        <w:t xml:space="preserve"> genügend Bewegungsfreiheit verbleibt. </w:t>
      </w:r>
      <w:r w:rsidRPr="005C136A">
        <w:t>Die Hydraulik</w:t>
      </w:r>
      <w:r w:rsidR="00970372" w:rsidRPr="005C136A">
        <w:t>schläuche</w:t>
      </w:r>
      <w:r w:rsidRPr="005C136A">
        <w:t xml:space="preserve"> werden mittels Steckverbindungen verbunden.</w:t>
      </w:r>
    </w:p>
    <w:p w14:paraId="5A5360D2" w14:textId="09FFC959" w:rsidR="008C36EF" w:rsidRPr="005C136A" w:rsidRDefault="008C36EF" w:rsidP="00121818">
      <w:pPr>
        <w:pStyle w:val="Listenabsatz"/>
        <w:numPr>
          <w:ilvl w:val="0"/>
          <w:numId w:val="7"/>
        </w:numPr>
        <w:spacing w:before="120" w:after="120" w:line="276" w:lineRule="auto"/>
        <w:ind w:left="227" w:hanging="227"/>
        <w:contextualSpacing w:val="0"/>
      </w:pPr>
      <w:r w:rsidRPr="005C136A">
        <w:rPr>
          <w:rFonts w:cs="Arial"/>
        </w:rPr>
        <w:t>Beim Ansetzen des Spreizers sind Stöße, die sich auf die zu rettende Person übertragen, zu vermeiden. Nötigenfalls sind Öffnungen zum Ansetzen des Spreizers vorzubereiten</w:t>
      </w:r>
      <w:r w:rsidRPr="005C136A">
        <w:t>.</w:t>
      </w:r>
    </w:p>
    <w:p w14:paraId="35CFA853" w14:textId="5E7D511D" w:rsidR="008C36EF" w:rsidRPr="005C136A" w:rsidRDefault="00FC468B" w:rsidP="00121818">
      <w:pPr>
        <w:pStyle w:val="Listenabsatz"/>
        <w:numPr>
          <w:ilvl w:val="0"/>
          <w:numId w:val="7"/>
        </w:numPr>
        <w:spacing w:before="120" w:after="120" w:line="276" w:lineRule="auto"/>
        <w:ind w:left="227" w:hanging="227"/>
        <w:contextualSpacing w:val="0"/>
      </w:pPr>
      <w:r w:rsidRPr="005C136A">
        <w:rPr>
          <w:rFonts w:cs="Arial"/>
        </w:rPr>
        <w:t>Ein Türfalz kann zum Beispiel mit einer Brechstange beziehungsweise einem multifunktionalen Hebel-/Brechwerkzeug oder durch eine geeignete Spreiztechnik so vorbereitet werden, dass die Spreizerspitzen in der Öffnung angesetzt werden können</w:t>
      </w:r>
      <w:r w:rsidR="008C36EF" w:rsidRPr="005C136A">
        <w:t>.</w:t>
      </w:r>
    </w:p>
    <w:p w14:paraId="3641FB65" w14:textId="77777777" w:rsidR="00FC468B" w:rsidRPr="005C136A" w:rsidRDefault="001C2702" w:rsidP="00121818">
      <w:pPr>
        <w:pStyle w:val="Listenabsatz"/>
        <w:numPr>
          <w:ilvl w:val="0"/>
          <w:numId w:val="7"/>
        </w:numPr>
        <w:spacing w:before="120" w:after="120" w:line="276" w:lineRule="auto"/>
        <w:ind w:left="227" w:hanging="227"/>
        <w:contextualSpacing w:val="0"/>
        <w:rPr>
          <w:rFonts w:cs="Arial"/>
        </w:rPr>
      </w:pPr>
      <w:r w:rsidRPr="005C136A">
        <w:t>Zum Ziehen von Lasten werden Zugketten</w:t>
      </w:r>
      <w:r w:rsidR="00FC468B" w:rsidRPr="005C136A">
        <w:t>, die als Zubehör mitgeführt werden,</w:t>
      </w:r>
      <w:r w:rsidRPr="005C136A">
        <w:t xml:space="preserve"> mit Verbindungselementen an den zuvor geöffneten Spreizerarmen befestigt. </w:t>
      </w:r>
    </w:p>
    <w:p w14:paraId="7FB67FD9" w14:textId="77777777" w:rsidR="00FC468B" w:rsidRPr="005C136A" w:rsidRDefault="001C2702" w:rsidP="00CC45FF">
      <w:pPr>
        <w:pStyle w:val="Listenabsatz"/>
        <w:numPr>
          <w:ilvl w:val="0"/>
          <w:numId w:val="7"/>
        </w:numPr>
        <w:spacing w:before="120" w:after="120" w:line="276" w:lineRule="auto"/>
        <w:ind w:left="227" w:hanging="227"/>
        <w:contextualSpacing w:val="0"/>
        <w:rPr>
          <w:rFonts w:cs="Arial"/>
        </w:rPr>
      </w:pPr>
      <w:r w:rsidRPr="005C136A">
        <w:t>Eine Zugkette wird an einem Festpunkt, die andere Zugkette an der Last befestigt. Die notwendige Kettenlänge wird durch Einhaken der Kettenglieder an den Verbindungselementen eingestellt.</w:t>
      </w:r>
    </w:p>
    <w:p w14:paraId="2D2E8455" w14:textId="6342DC6B" w:rsidR="00F07ECE" w:rsidRPr="005C136A" w:rsidRDefault="001C2702" w:rsidP="00121818">
      <w:pPr>
        <w:pStyle w:val="Listenabsatz"/>
        <w:numPr>
          <w:ilvl w:val="0"/>
          <w:numId w:val="7"/>
        </w:numPr>
        <w:spacing w:before="120" w:after="180" w:line="276" w:lineRule="auto"/>
        <w:ind w:left="227" w:hanging="227"/>
        <w:contextualSpacing w:val="0"/>
        <w:rPr>
          <w:rFonts w:cs="Arial"/>
        </w:rPr>
      </w:pPr>
      <w:r w:rsidRPr="005C136A">
        <w:t>Das Ziehen erfolgt dann durch Schließen der Spreizerarme</w:t>
      </w:r>
      <w:r w:rsidR="00F07ECE" w:rsidRPr="005C136A">
        <w:rPr>
          <w:rFonts w:cs="Arial"/>
        </w:rPr>
        <w:t>.</w:t>
      </w:r>
    </w:p>
    <w:p w14:paraId="170ECD70" w14:textId="34665565" w:rsidR="00EA2BA7" w:rsidRPr="005C136A" w:rsidRDefault="00EA2BA7" w:rsidP="00EA2BA7">
      <w:pPr>
        <w:spacing w:after="180"/>
        <w:rPr>
          <w:rFonts w:cs="Arial"/>
        </w:rPr>
      </w:pP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F07ECE" w:rsidRPr="005C136A" w14:paraId="16DB5A83" w14:textId="77777777" w:rsidTr="00173BE6">
        <w:tc>
          <w:tcPr>
            <w:tcW w:w="6754" w:type="dxa"/>
          </w:tcPr>
          <w:p w14:paraId="6C977C8E" w14:textId="77777777" w:rsidR="00F07ECE" w:rsidRPr="005C136A" w:rsidRDefault="00F07ECE" w:rsidP="008600CF">
            <w:pPr>
              <w:spacing w:line="276" w:lineRule="auto"/>
              <w:rPr>
                <w:rStyle w:val="Hervorhebung"/>
                <w:rFonts w:cs="Arial"/>
                <w:b/>
                <w:bCs/>
                <w:iCs w:val="0"/>
              </w:rPr>
            </w:pPr>
            <w:r w:rsidRPr="005C136A">
              <w:rPr>
                <w:rStyle w:val="Hervorhebung"/>
                <w:rFonts w:cs="Arial"/>
                <w:b/>
                <w:bCs/>
                <w:iCs w:val="0"/>
              </w:rPr>
              <w:t>Zusatzinformation</w:t>
            </w:r>
          </w:p>
          <w:p w14:paraId="0A923EF6" w14:textId="3FEACB3E" w:rsidR="00F07ECE" w:rsidRPr="005C136A" w:rsidRDefault="00F07ECE" w:rsidP="008600CF">
            <w:pPr>
              <w:spacing w:line="276" w:lineRule="auto"/>
              <w:ind w:right="-57"/>
              <w:rPr>
                <w:rFonts w:cs="Arial"/>
                <w:i/>
              </w:rPr>
            </w:pPr>
            <w:r w:rsidRPr="005C136A">
              <w:rPr>
                <w:rFonts w:cs="Arial"/>
                <w:i/>
              </w:rPr>
              <w:t>Die folgenden Hinweise zur Sicherheit müssen beachtet werden:</w:t>
            </w:r>
          </w:p>
          <w:p w14:paraId="2D83D401" w14:textId="7F42B37E" w:rsidR="00FF5BFE" w:rsidRPr="005C136A" w:rsidRDefault="00FF5BFE" w:rsidP="008600CF">
            <w:pPr>
              <w:spacing w:line="276" w:lineRule="auto"/>
              <w:ind w:right="-57"/>
              <w:rPr>
                <w:rFonts w:cs="Arial"/>
                <w:b/>
                <w:bCs/>
                <w:i/>
              </w:rPr>
            </w:pPr>
            <w:r w:rsidRPr="005C136A">
              <w:rPr>
                <w:rFonts w:cs="Arial"/>
                <w:b/>
                <w:bCs/>
                <w:i/>
              </w:rPr>
              <w:t>Spreizer:</w:t>
            </w:r>
          </w:p>
          <w:p w14:paraId="7781F800" w14:textId="74585E8B" w:rsidR="00EA2BA7" w:rsidRPr="005C136A" w:rsidRDefault="00EA2BA7" w:rsidP="00121818">
            <w:pPr>
              <w:pStyle w:val="Listenabsatz"/>
              <w:numPr>
                <w:ilvl w:val="0"/>
                <w:numId w:val="8"/>
              </w:numPr>
              <w:spacing w:before="120" w:after="120" w:line="276" w:lineRule="auto"/>
              <w:ind w:left="227" w:hanging="227"/>
              <w:contextualSpacing w:val="0"/>
              <w:rPr>
                <w:rFonts w:cs="Arial"/>
                <w:i/>
              </w:rPr>
            </w:pPr>
            <w:r w:rsidRPr="005C136A">
              <w:rPr>
                <w:rFonts w:cs="Arial"/>
                <w:i/>
              </w:rPr>
              <w:t>Beim Einsatz einen Gesichtsschutz verwenden</w:t>
            </w:r>
            <w:r w:rsidR="00BA07DA" w:rsidRPr="005C136A">
              <w:rPr>
                <w:rFonts w:cs="Arial"/>
                <w:i/>
              </w:rPr>
              <w:t>.</w:t>
            </w:r>
          </w:p>
          <w:p w14:paraId="6D4AEA4C" w14:textId="7D30009D" w:rsidR="00EA2BA7" w:rsidRPr="005C136A" w:rsidRDefault="00EA2BA7"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Nur an den vorgesehenen Griffflächen tragen und bedienen</w:t>
            </w:r>
            <w:r w:rsidR="00BA07DA" w:rsidRPr="005C136A">
              <w:rPr>
                <w:rStyle w:val="Hervorhebung"/>
                <w:rFonts w:cs="Arial"/>
                <w:iCs w:val="0"/>
              </w:rPr>
              <w:t>.</w:t>
            </w:r>
          </w:p>
          <w:p w14:paraId="39A2904B" w14:textId="2F979BA9" w:rsidR="00F07ECE" w:rsidRPr="005C136A" w:rsidRDefault="00A02914"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D</w:t>
            </w:r>
            <w:r w:rsidRPr="005C136A">
              <w:rPr>
                <w:rStyle w:val="Hervorhebung"/>
              </w:rPr>
              <w:t xml:space="preserve">ie </w:t>
            </w:r>
            <w:r w:rsidR="003F4E96" w:rsidRPr="005C136A">
              <w:rPr>
                <w:rStyle w:val="Hervorhebung"/>
                <w:rFonts w:cs="Arial"/>
                <w:iCs w:val="0"/>
              </w:rPr>
              <w:t>Steckkupplungen der Hydraulik</w:t>
            </w:r>
            <w:r w:rsidR="00970372" w:rsidRPr="005C136A">
              <w:rPr>
                <w:i/>
              </w:rPr>
              <w:t>schläuche</w:t>
            </w:r>
            <w:r w:rsidR="003F4E96" w:rsidRPr="005C136A">
              <w:rPr>
                <w:rStyle w:val="Hervorhebung"/>
                <w:rFonts w:cs="Arial"/>
                <w:iCs w:val="0"/>
              </w:rPr>
              <w:t xml:space="preserve"> vor Verschmutzung schützen</w:t>
            </w:r>
            <w:r w:rsidR="00F07ECE" w:rsidRPr="005C136A">
              <w:rPr>
                <w:rStyle w:val="Hervorhebung"/>
                <w:rFonts w:cs="Arial"/>
                <w:iCs w:val="0"/>
              </w:rPr>
              <w:t>.</w:t>
            </w:r>
            <w:r w:rsidR="003F4E96" w:rsidRPr="005C136A">
              <w:rPr>
                <w:rStyle w:val="Hervorhebung"/>
                <w:rFonts w:cs="Arial"/>
                <w:iCs w:val="0"/>
              </w:rPr>
              <w:t xml:space="preserve"> Nicht unverbunden </w:t>
            </w:r>
            <w:r w:rsidR="00C67AC9" w:rsidRPr="005C136A">
              <w:rPr>
                <w:rStyle w:val="Hervorhebung"/>
                <w:rFonts w:cs="Arial"/>
                <w:iCs w:val="0"/>
              </w:rPr>
              <w:t>o</w:t>
            </w:r>
            <w:r w:rsidR="00C67AC9" w:rsidRPr="005C136A">
              <w:rPr>
                <w:rStyle w:val="Hervorhebung"/>
              </w:rPr>
              <w:t>der</w:t>
            </w:r>
            <w:r w:rsidR="003F4E96" w:rsidRPr="005C136A">
              <w:rPr>
                <w:rStyle w:val="Hervorhebung"/>
                <w:rFonts w:cs="Arial"/>
                <w:iCs w:val="0"/>
              </w:rPr>
              <w:t xml:space="preserve"> ohne Staubschutzkappen auf dem Boden ablegen.</w:t>
            </w:r>
          </w:p>
          <w:p w14:paraId="5ED95735" w14:textId="2B648452" w:rsidR="003F4E96" w:rsidRPr="005C136A" w:rsidRDefault="00A02914"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D</w:t>
            </w:r>
            <w:r w:rsidRPr="005C136A">
              <w:rPr>
                <w:rStyle w:val="Hervorhebung"/>
              </w:rPr>
              <w:t xml:space="preserve">ie </w:t>
            </w:r>
            <w:r w:rsidR="003F4E96" w:rsidRPr="005C136A">
              <w:rPr>
                <w:rStyle w:val="Hervorhebung"/>
                <w:rFonts w:cs="Arial"/>
                <w:iCs w:val="0"/>
              </w:rPr>
              <w:t>Staubschutzkappen ebenfalls vor Verschmutzung schützen und nach dem Schließen der Steckkupplung miteinander verbinden.</w:t>
            </w:r>
          </w:p>
          <w:p w14:paraId="007B0D60" w14:textId="35948CA2" w:rsidR="003F4E96" w:rsidRPr="005C136A" w:rsidRDefault="003F4E96"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Zum Spreizen nur die dafür vorgesehenen Spreizerspitzen</w:t>
            </w:r>
            <w:r w:rsidR="00FF5BFE" w:rsidRPr="005C136A">
              <w:rPr>
                <w:rStyle w:val="Hervorhebung"/>
                <w:rFonts w:cs="Arial"/>
                <w:iCs w:val="0"/>
              </w:rPr>
              <w:t xml:space="preserve"> mit Außenriffelung verwenden</w:t>
            </w:r>
            <w:r w:rsidR="00BA07DA" w:rsidRPr="005C136A">
              <w:rPr>
                <w:rStyle w:val="Hervorhebung"/>
                <w:rFonts w:cs="Arial"/>
                <w:iCs w:val="0"/>
              </w:rPr>
              <w:t>.</w:t>
            </w:r>
          </w:p>
          <w:p w14:paraId="03015955" w14:textId="183D382F" w:rsidR="00FF5BFE" w:rsidRPr="005C136A" w:rsidRDefault="00A02914"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D</w:t>
            </w:r>
            <w:r w:rsidRPr="005C136A">
              <w:rPr>
                <w:rStyle w:val="Hervorhebung"/>
              </w:rPr>
              <w:t xml:space="preserve">ie </w:t>
            </w:r>
            <w:r w:rsidR="00FF5BFE" w:rsidRPr="005C136A">
              <w:rPr>
                <w:rStyle w:val="Hervorhebung"/>
                <w:rFonts w:cs="Arial"/>
                <w:iCs w:val="0"/>
              </w:rPr>
              <w:t>Spreizerarme nicht verkanten.</w:t>
            </w:r>
          </w:p>
          <w:p w14:paraId="69BDB907" w14:textId="236C18E2" w:rsidR="00FF5BFE" w:rsidRPr="005C136A" w:rsidRDefault="00FF5BFE" w:rsidP="008600CF">
            <w:pPr>
              <w:pStyle w:val="Listenabsatz"/>
              <w:numPr>
                <w:ilvl w:val="0"/>
                <w:numId w:val="0"/>
              </w:numPr>
              <w:spacing w:before="120" w:after="120" w:line="276" w:lineRule="auto"/>
              <w:contextualSpacing w:val="0"/>
              <w:rPr>
                <w:rStyle w:val="Hervorhebung"/>
                <w:rFonts w:cs="Arial"/>
                <w:b/>
                <w:bCs/>
                <w:iCs w:val="0"/>
              </w:rPr>
            </w:pPr>
            <w:r w:rsidRPr="005C136A">
              <w:rPr>
                <w:rStyle w:val="Hervorhebung"/>
                <w:rFonts w:cs="Arial"/>
                <w:b/>
                <w:bCs/>
                <w:iCs w:val="0"/>
              </w:rPr>
              <w:t>Zugketten:</w:t>
            </w:r>
          </w:p>
          <w:p w14:paraId="168B6366" w14:textId="77777777" w:rsidR="00FF5BFE" w:rsidRPr="005C136A" w:rsidRDefault="00FF5BFE"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Auf sicheres Anschlagen der Zugketten achten.</w:t>
            </w:r>
          </w:p>
          <w:p w14:paraId="59571BBE" w14:textId="52FC5349" w:rsidR="00FF5BFE" w:rsidRPr="005C136A" w:rsidRDefault="00A02914"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D</w:t>
            </w:r>
            <w:r w:rsidRPr="005C136A">
              <w:rPr>
                <w:rStyle w:val="Hervorhebung"/>
              </w:rPr>
              <w:t xml:space="preserve">ie </w:t>
            </w:r>
            <w:r w:rsidR="00FF5BFE" w:rsidRPr="005C136A">
              <w:rPr>
                <w:rStyle w:val="Hervorhebung"/>
                <w:rFonts w:cs="Arial"/>
                <w:iCs w:val="0"/>
              </w:rPr>
              <w:t>Zugketten nicht verdrehen.</w:t>
            </w:r>
          </w:p>
          <w:p w14:paraId="3800EEF1" w14:textId="4B40C326" w:rsidR="000B77A8" w:rsidRPr="005C136A" w:rsidRDefault="000B77A8" w:rsidP="000B77A8">
            <w:pPr>
              <w:pStyle w:val="Listenabsatz"/>
              <w:numPr>
                <w:ilvl w:val="0"/>
                <w:numId w:val="0"/>
              </w:numPr>
              <w:spacing w:before="120" w:after="120" w:line="276" w:lineRule="auto"/>
              <w:contextualSpacing w:val="0"/>
              <w:rPr>
                <w:rStyle w:val="Hervorhebung"/>
                <w:rFonts w:cs="Arial"/>
                <w:iCs w:val="0"/>
              </w:rPr>
            </w:pPr>
            <w:r w:rsidRPr="005C136A">
              <w:rPr>
                <w:rStyle w:val="Hervorhebung"/>
              </w:rPr>
              <w:t>Werden bei einer umfassenden verletztenorientierten Rettung mehrere hydraulische Rettungsgeräte am gleichen Objekt eingesetzt, ist darauf zu achten, dass sich die Auswirkungen nicht gegenseitig negativ beeinflussen.</w:t>
            </w:r>
          </w:p>
        </w:tc>
      </w:tr>
    </w:tbl>
    <w:p w14:paraId="3FA9D181" w14:textId="77777777" w:rsidR="00F07ECE" w:rsidRPr="005C136A" w:rsidRDefault="00F07ECE" w:rsidP="00F07ECE">
      <w:pPr>
        <w:rPr>
          <w:rFonts w:cs="Arial"/>
        </w:rPr>
      </w:pPr>
    </w:p>
    <w:p w14:paraId="70D71C99" w14:textId="77777777" w:rsidR="00F07ECE" w:rsidRPr="005C136A" w:rsidRDefault="00F07ECE" w:rsidP="00F07ECE">
      <w:pPr>
        <w:rPr>
          <w:rStyle w:val="Hervorhebung"/>
          <w:rFonts w:cs="Arial"/>
          <w:i w:val="0"/>
          <w:iCs w:val="0"/>
        </w:rPr>
        <w:sectPr w:rsidR="00F07ECE" w:rsidRPr="005C136A"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5C136A" w:rsidRPr="005C136A" w14:paraId="3CD403B6" w14:textId="77777777" w:rsidTr="00173BE6">
        <w:tc>
          <w:tcPr>
            <w:tcW w:w="14176" w:type="dxa"/>
            <w:gridSpan w:val="4"/>
            <w:tcBorders>
              <w:top w:val="single" w:sz="2" w:space="0" w:color="auto"/>
              <w:left w:val="single" w:sz="2" w:space="0" w:color="auto"/>
              <w:bottom w:val="single" w:sz="2" w:space="0" w:color="auto"/>
              <w:right w:val="single" w:sz="2" w:space="0" w:color="auto"/>
            </w:tcBorders>
          </w:tcPr>
          <w:p w14:paraId="639DEE83" w14:textId="36CA42D9" w:rsidR="00601FAF" w:rsidRPr="005C136A" w:rsidRDefault="00601FAF" w:rsidP="00173BE6">
            <w:pPr>
              <w:jc w:val="center"/>
              <w:rPr>
                <w:rFonts w:cs="Arial"/>
                <w:sz w:val="24"/>
                <w:szCs w:val="24"/>
              </w:rPr>
            </w:pPr>
            <w:r w:rsidRPr="005C136A">
              <w:rPr>
                <w:rStyle w:val="Fett"/>
                <w:rFonts w:ascii="Arial" w:hAnsi="Arial" w:cs="Arial"/>
                <w:szCs w:val="24"/>
              </w:rPr>
              <w:lastRenderedPageBreak/>
              <w:t xml:space="preserve">Ausbildungseinheit:  </w:t>
            </w:r>
            <w:r w:rsidRPr="005C136A">
              <w:rPr>
                <w:rFonts w:cs="Arial"/>
                <w:b/>
                <w:bCs/>
                <w:sz w:val="24"/>
                <w:szCs w:val="24"/>
              </w:rPr>
              <w:t>8.1</w:t>
            </w:r>
            <w:r w:rsidR="005579D8" w:rsidRPr="005C136A">
              <w:rPr>
                <w:rFonts w:cs="Arial"/>
                <w:b/>
                <w:bCs/>
                <w:sz w:val="24"/>
                <w:szCs w:val="24"/>
              </w:rPr>
              <w:t>1</w:t>
            </w:r>
            <w:r w:rsidRPr="005C136A">
              <w:rPr>
                <w:rFonts w:cs="Arial"/>
                <w:b/>
                <w:bCs/>
                <w:sz w:val="24"/>
                <w:szCs w:val="24"/>
              </w:rPr>
              <w:t xml:space="preserve">   Ziehen, Heben, Spreizen und Bewegen von Lasten - </w:t>
            </w:r>
            <w:r w:rsidR="008600CF" w:rsidRPr="005C136A">
              <w:rPr>
                <w:rFonts w:cs="Arial"/>
                <w:b/>
                <w:bCs/>
                <w:sz w:val="24"/>
                <w:szCs w:val="24"/>
              </w:rPr>
              <w:t>Rettungszylinder</w:t>
            </w:r>
          </w:p>
        </w:tc>
      </w:tr>
      <w:tr w:rsidR="005C136A" w:rsidRPr="005C136A" w14:paraId="5B1B0503" w14:textId="77777777" w:rsidTr="00173BE6">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C9F3B14" w14:textId="77777777" w:rsidR="00601FAF" w:rsidRPr="005C136A" w:rsidRDefault="00601FAF" w:rsidP="00173BE6">
            <w:pPr>
              <w:jc w:val="center"/>
              <w:rPr>
                <w:rStyle w:val="Fett"/>
                <w:rFonts w:ascii="Arial" w:hAnsi="Arial" w:cs="Arial"/>
              </w:rPr>
            </w:pPr>
            <w:r w:rsidRPr="005C136A">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3AA3F8F" w14:textId="77777777" w:rsidR="00601FAF" w:rsidRPr="005C136A" w:rsidRDefault="00601FAF" w:rsidP="00173BE6">
            <w:pPr>
              <w:jc w:val="center"/>
              <w:rPr>
                <w:rStyle w:val="Fett"/>
                <w:rFonts w:ascii="Arial" w:hAnsi="Arial" w:cs="Arial"/>
              </w:rPr>
            </w:pPr>
            <w:r w:rsidRPr="005C136A">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5555439" w14:textId="77777777" w:rsidR="00601FAF" w:rsidRPr="005C136A" w:rsidRDefault="00601FAF" w:rsidP="00173BE6">
            <w:pPr>
              <w:jc w:val="center"/>
              <w:rPr>
                <w:rStyle w:val="Fett"/>
                <w:rFonts w:ascii="Arial" w:hAnsi="Arial" w:cs="Arial"/>
              </w:rPr>
            </w:pPr>
            <w:r w:rsidRPr="005C136A">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58CF18A" w14:textId="77777777" w:rsidR="00601FAF" w:rsidRPr="005C136A" w:rsidRDefault="00601FAF" w:rsidP="00173BE6">
            <w:pPr>
              <w:jc w:val="center"/>
              <w:rPr>
                <w:rStyle w:val="Fett"/>
                <w:rFonts w:ascii="Arial" w:hAnsi="Arial" w:cs="Arial"/>
              </w:rPr>
            </w:pPr>
            <w:r w:rsidRPr="005C136A">
              <w:rPr>
                <w:rStyle w:val="Fett"/>
                <w:rFonts w:ascii="Arial" w:hAnsi="Arial" w:cs="Arial"/>
              </w:rPr>
              <w:t>Organisation / Hinweise</w:t>
            </w:r>
          </w:p>
        </w:tc>
      </w:tr>
      <w:tr w:rsidR="005C136A" w:rsidRPr="005C136A" w14:paraId="55FD909A" w14:textId="77777777" w:rsidTr="00173BE6">
        <w:tc>
          <w:tcPr>
            <w:tcW w:w="851" w:type="dxa"/>
            <w:tcBorders>
              <w:top w:val="single" w:sz="2" w:space="0" w:color="auto"/>
              <w:left w:val="single" w:sz="2" w:space="0" w:color="auto"/>
              <w:bottom w:val="nil"/>
              <w:right w:val="single" w:sz="2" w:space="0" w:color="auto"/>
            </w:tcBorders>
          </w:tcPr>
          <w:p w14:paraId="369C21AD" w14:textId="77777777" w:rsidR="00601FAF" w:rsidRPr="005C136A" w:rsidRDefault="00601FAF" w:rsidP="00173BE6">
            <w:pPr>
              <w:rPr>
                <w:rFonts w:cs="Arial"/>
              </w:rPr>
            </w:pPr>
          </w:p>
        </w:tc>
        <w:tc>
          <w:tcPr>
            <w:tcW w:w="4252" w:type="dxa"/>
            <w:tcBorders>
              <w:top w:val="single" w:sz="2" w:space="0" w:color="auto"/>
              <w:left w:val="single" w:sz="2" w:space="0" w:color="auto"/>
              <w:bottom w:val="nil"/>
              <w:right w:val="single" w:sz="2" w:space="0" w:color="auto"/>
            </w:tcBorders>
          </w:tcPr>
          <w:p w14:paraId="1EC4BEAB" w14:textId="77777777" w:rsidR="00601FAF" w:rsidRPr="005C136A" w:rsidRDefault="00601FAF" w:rsidP="00173BE6">
            <w:pPr>
              <w:pStyle w:val="Zitat"/>
              <w:rPr>
                <w:rFonts w:cs="Arial"/>
                <w:color w:val="auto"/>
              </w:rPr>
            </w:pPr>
            <w:r w:rsidRPr="005C136A">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7CD37145" w14:textId="77777777" w:rsidR="00601FAF" w:rsidRPr="005C136A" w:rsidRDefault="00601FAF" w:rsidP="00173BE6">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56AD6B63" w14:textId="77777777" w:rsidR="00601FAF" w:rsidRPr="005C136A" w:rsidRDefault="00601FAF" w:rsidP="00173BE6">
            <w:pPr>
              <w:rPr>
                <w:rFonts w:cs="Arial"/>
              </w:rPr>
            </w:pPr>
          </w:p>
        </w:tc>
      </w:tr>
      <w:tr w:rsidR="00C67AC9" w:rsidRPr="005C136A" w14:paraId="5D3B1388" w14:textId="77777777" w:rsidTr="00173BE6">
        <w:tc>
          <w:tcPr>
            <w:tcW w:w="851" w:type="dxa"/>
            <w:tcBorders>
              <w:top w:val="nil"/>
              <w:left w:val="single" w:sz="2" w:space="0" w:color="auto"/>
              <w:bottom w:val="single" w:sz="4" w:space="0" w:color="auto"/>
              <w:right w:val="single" w:sz="2" w:space="0" w:color="auto"/>
            </w:tcBorders>
          </w:tcPr>
          <w:p w14:paraId="7BA14367" w14:textId="55207FB6" w:rsidR="00601FAF" w:rsidRPr="005C136A" w:rsidRDefault="000F4DEE" w:rsidP="00173BE6">
            <w:pPr>
              <w:spacing w:line="276" w:lineRule="auto"/>
              <w:ind w:left="-57" w:right="-57"/>
              <w:jc w:val="center"/>
              <w:rPr>
                <w:rFonts w:cs="Arial"/>
              </w:rPr>
            </w:pPr>
            <w:r w:rsidRPr="005C136A">
              <w:rPr>
                <w:rFonts w:cs="Arial"/>
              </w:rPr>
              <w:t>1</w:t>
            </w:r>
            <w:r w:rsidR="00601FAF" w:rsidRPr="005C136A">
              <w:rPr>
                <w:rFonts w:cs="Arial"/>
              </w:rPr>
              <w:t>0 min</w:t>
            </w:r>
          </w:p>
        </w:tc>
        <w:tc>
          <w:tcPr>
            <w:tcW w:w="4252" w:type="dxa"/>
            <w:tcBorders>
              <w:top w:val="nil"/>
              <w:left w:val="single" w:sz="2" w:space="0" w:color="auto"/>
              <w:bottom w:val="single" w:sz="4" w:space="0" w:color="auto"/>
              <w:right w:val="single" w:sz="2" w:space="0" w:color="auto"/>
            </w:tcBorders>
          </w:tcPr>
          <w:p w14:paraId="74A3AFFD" w14:textId="75A1B491" w:rsidR="00601FAF" w:rsidRPr="005C136A" w:rsidRDefault="00601FAF" w:rsidP="00173BE6">
            <w:pPr>
              <w:pStyle w:val="Listenabsatz"/>
              <w:numPr>
                <w:ilvl w:val="0"/>
                <w:numId w:val="4"/>
              </w:numPr>
              <w:spacing w:before="120" w:after="120" w:line="276" w:lineRule="auto"/>
              <w:ind w:left="227" w:hanging="227"/>
              <w:contextualSpacing w:val="0"/>
              <w:rPr>
                <w:rFonts w:cs="Arial"/>
              </w:rPr>
            </w:pPr>
            <w:r w:rsidRPr="005C136A">
              <w:t>Geräte, Einrichtungen oder Systeme</w:t>
            </w:r>
            <w:r w:rsidRPr="005C136A">
              <w:rPr>
                <w:rFonts w:cs="Arial"/>
              </w:rPr>
              <w:t xml:space="preserve"> zum </w:t>
            </w:r>
            <w:r w:rsidRPr="005C136A">
              <w:t xml:space="preserve">Ziehen, Heben, Spreizen und Bewegen von Lasten </w:t>
            </w:r>
            <w:r w:rsidRPr="005C136A">
              <w:rPr>
                <w:rFonts w:cs="Arial"/>
              </w:rPr>
              <w:t xml:space="preserve">selbstständig und fachlich richtig sowie zügig und genau </w:t>
            </w:r>
            <w:r w:rsidR="008873BA" w:rsidRPr="005C136A">
              <w:rPr>
                <w:rFonts w:cs="Arial"/>
              </w:rPr>
              <w:t>einsetzen</w:t>
            </w:r>
            <w:r w:rsidRPr="005C136A">
              <w:rPr>
                <w:rFonts w:cs="Arial"/>
              </w:rPr>
              <w:t xml:space="preserve"> können.</w:t>
            </w:r>
          </w:p>
        </w:tc>
        <w:tc>
          <w:tcPr>
            <w:tcW w:w="6096" w:type="dxa"/>
            <w:tcBorders>
              <w:top w:val="nil"/>
              <w:left w:val="single" w:sz="2" w:space="0" w:color="auto"/>
              <w:bottom w:val="single" w:sz="4" w:space="0" w:color="auto"/>
              <w:right w:val="single" w:sz="2" w:space="0" w:color="auto"/>
            </w:tcBorders>
          </w:tcPr>
          <w:p w14:paraId="46A37A91" w14:textId="1626D691" w:rsidR="00601FAF" w:rsidRPr="005C136A" w:rsidRDefault="00601FAF" w:rsidP="00173BE6">
            <w:pPr>
              <w:spacing w:line="276" w:lineRule="auto"/>
              <w:rPr>
                <w:rFonts w:cs="Arial"/>
              </w:rPr>
            </w:pPr>
            <w:r w:rsidRPr="005C136A">
              <w:t xml:space="preserve">Zum Ziehen, Heben, Spreizen und Bewegen von Lasten werden unterschiedliche handbetätigte sowie hydraulische, pneumatische oder maschinell betriebene Geräte, Einrichtungen oder Systeme </w:t>
            </w:r>
            <w:r w:rsidR="00D36140" w:rsidRPr="005C136A">
              <w:t>verwendet</w:t>
            </w:r>
            <w:r w:rsidRPr="005C136A">
              <w:rPr>
                <w:rFonts w:cs="Arial"/>
              </w:rPr>
              <w:t>.</w:t>
            </w:r>
          </w:p>
          <w:p w14:paraId="08A1D7AF" w14:textId="77777777" w:rsidR="00601FAF" w:rsidRPr="005C136A" w:rsidRDefault="00601FAF" w:rsidP="00173BE6">
            <w:pPr>
              <w:spacing w:line="276" w:lineRule="auto"/>
              <w:rPr>
                <w:rFonts w:cs="Arial"/>
              </w:rPr>
            </w:pPr>
            <w:r w:rsidRPr="005C136A">
              <w:rPr>
                <w:rFonts w:cs="Arial"/>
              </w:rPr>
              <w:t xml:space="preserve">Folgende </w:t>
            </w:r>
            <w:r w:rsidRPr="005C136A">
              <w:t>Geräte, Einrichtungen oder Systeme</w:t>
            </w:r>
            <w:r w:rsidRPr="005C136A">
              <w:rPr>
                <w:rFonts w:cs="Arial"/>
              </w:rPr>
              <w:t xml:space="preserve"> sind zu berücksichtigen:</w:t>
            </w:r>
          </w:p>
          <w:p w14:paraId="43DC013B" w14:textId="77777777" w:rsidR="00601FAF" w:rsidRPr="005C136A" w:rsidRDefault="00601FAF" w:rsidP="00121818">
            <w:pPr>
              <w:pStyle w:val="Listenabsatz"/>
              <w:numPr>
                <w:ilvl w:val="0"/>
                <w:numId w:val="11"/>
              </w:numPr>
              <w:spacing w:before="120" w:after="120" w:line="276" w:lineRule="auto"/>
              <w:ind w:left="227" w:hanging="227"/>
              <w:contextualSpacing w:val="0"/>
              <w:rPr>
                <w:rFonts w:cs="Arial"/>
              </w:rPr>
            </w:pPr>
            <w:r w:rsidRPr="005C136A">
              <w:rPr>
                <w:rFonts w:cs="Arial"/>
              </w:rPr>
              <w:t>…</w:t>
            </w:r>
          </w:p>
          <w:p w14:paraId="1F33D408" w14:textId="76BC49B4" w:rsidR="00601FAF" w:rsidRPr="005C136A" w:rsidRDefault="00601FAF" w:rsidP="00121818">
            <w:pPr>
              <w:pStyle w:val="Listenabsatz"/>
              <w:numPr>
                <w:ilvl w:val="0"/>
                <w:numId w:val="11"/>
              </w:numPr>
              <w:spacing w:before="120" w:after="120" w:line="276" w:lineRule="auto"/>
              <w:ind w:left="227" w:hanging="227"/>
              <w:contextualSpacing w:val="0"/>
              <w:rPr>
                <w:rFonts w:cs="Arial"/>
              </w:rPr>
            </w:pPr>
            <w:r w:rsidRPr="005C136A">
              <w:rPr>
                <w:rFonts w:cs="Arial"/>
              </w:rPr>
              <w:t>Rettungszylinder</w:t>
            </w:r>
          </w:p>
          <w:p w14:paraId="225A0968" w14:textId="77777777" w:rsidR="00601FAF" w:rsidRPr="005C136A" w:rsidRDefault="00601FAF" w:rsidP="00121818">
            <w:pPr>
              <w:pStyle w:val="Listenabsatz"/>
              <w:numPr>
                <w:ilvl w:val="0"/>
                <w:numId w:val="11"/>
              </w:numPr>
              <w:spacing w:before="120" w:after="120" w:line="276" w:lineRule="auto"/>
              <w:ind w:left="227" w:hanging="227"/>
              <w:contextualSpacing w:val="0"/>
              <w:rPr>
                <w:rFonts w:cs="Arial"/>
              </w:rPr>
            </w:pPr>
            <w:r w:rsidRPr="005C136A">
              <w:rPr>
                <w:rFonts w:cs="Arial"/>
              </w:rPr>
              <w:t>…</w:t>
            </w:r>
          </w:p>
        </w:tc>
        <w:tc>
          <w:tcPr>
            <w:tcW w:w="2977" w:type="dxa"/>
            <w:tcBorders>
              <w:top w:val="nil"/>
              <w:left w:val="single" w:sz="2" w:space="0" w:color="auto"/>
              <w:bottom w:val="single" w:sz="4" w:space="0" w:color="auto"/>
              <w:right w:val="single" w:sz="2" w:space="0" w:color="auto"/>
            </w:tcBorders>
          </w:tcPr>
          <w:p w14:paraId="73278DBB" w14:textId="79047142" w:rsidR="00601FAF" w:rsidRPr="005C136A" w:rsidRDefault="00601FAF" w:rsidP="00173BE6">
            <w:pPr>
              <w:spacing w:after="240" w:line="276" w:lineRule="auto"/>
              <w:rPr>
                <w:rFonts w:cs="Arial"/>
              </w:rPr>
            </w:pPr>
            <w:r w:rsidRPr="005C136A">
              <w:rPr>
                <w:rFonts w:cs="Arial"/>
              </w:rPr>
              <w:t>FwDV 1 Kapitel 12.</w:t>
            </w:r>
            <w:r w:rsidR="008600CF" w:rsidRPr="005C136A">
              <w:rPr>
                <w:rFonts w:cs="Arial"/>
              </w:rPr>
              <w:t>6</w:t>
            </w:r>
          </w:p>
          <w:p w14:paraId="4F752C8E" w14:textId="77777777" w:rsidR="00601FAF" w:rsidRPr="005C136A" w:rsidRDefault="00601FAF" w:rsidP="00173BE6">
            <w:pPr>
              <w:spacing w:line="276" w:lineRule="auto"/>
              <w:rPr>
                <w:rFonts w:cs="Arial"/>
              </w:rPr>
            </w:pPr>
            <w:r w:rsidRPr="005C136A">
              <w:rPr>
                <w:rFonts w:cs="Arial"/>
              </w:rPr>
              <w:t>Lernunterlage Kapitel 3.5</w:t>
            </w:r>
          </w:p>
        </w:tc>
      </w:tr>
    </w:tbl>
    <w:p w14:paraId="3E694157" w14:textId="77777777" w:rsidR="00601FAF" w:rsidRPr="005C136A" w:rsidRDefault="00601FAF" w:rsidP="00601FAF">
      <w:pPr>
        <w:pStyle w:val="Listenabsatz"/>
        <w:rPr>
          <w:rFonts w:cs="Arial"/>
        </w:rPr>
        <w:sectPr w:rsidR="00601FAF" w:rsidRPr="005C136A" w:rsidSect="00DC00ED">
          <w:pgSz w:w="16838" w:h="11906" w:orient="landscape" w:code="9"/>
          <w:pgMar w:top="1418" w:right="1418" w:bottom="1134" w:left="1418" w:header="709" w:footer="709" w:gutter="0"/>
          <w:cols w:space="708"/>
          <w:docGrid w:linePitch="360"/>
        </w:sectPr>
      </w:pPr>
    </w:p>
    <w:p w14:paraId="66FC86E3" w14:textId="77777777" w:rsidR="00601FAF" w:rsidRPr="005C136A" w:rsidRDefault="00601FAF" w:rsidP="00601FAF">
      <w:pPr>
        <w:spacing w:after="360"/>
        <w:ind w:right="-57"/>
        <w:rPr>
          <w:rFonts w:cs="Arial"/>
          <w:b/>
          <w:bCs/>
          <w:sz w:val="24"/>
          <w:szCs w:val="24"/>
        </w:rPr>
      </w:pPr>
      <w:r w:rsidRPr="005C136A">
        <w:rPr>
          <w:rFonts w:cs="Arial"/>
          <w:b/>
          <w:bCs/>
          <w:sz w:val="24"/>
          <w:szCs w:val="24"/>
        </w:rPr>
        <w:lastRenderedPageBreak/>
        <w:t>Kommentar:</w:t>
      </w:r>
    </w:p>
    <w:p w14:paraId="00CF9BF8" w14:textId="12D1A72F" w:rsidR="00601FAF" w:rsidRPr="005C136A" w:rsidRDefault="008600CF" w:rsidP="008600CF">
      <w:pPr>
        <w:rPr>
          <w:rFonts w:cs="Arial"/>
          <w:b/>
          <w:bCs/>
          <w:sz w:val="24"/>
          <w:szCs w:val="24"/>
        </w:rPr>
      </w:pPr>
      <w:r w:rsidRPr="005C136A">
        <w:rPr>
          <w:rFonts w:cs="Arial"/>
          <w:b/>
          <w:bCs/>
          <w:sz w:val="24"/>
          <w:szCs w:val="24"/>
        </w:rPr>
        <w:t>Rettungszylinder</w:t>
      </w:r>
    </w:p>
    <w:p w14:paraId="30E6D94E" w14:textId="205663DB" w:rsidR="008600CF" w:rsidRPr="005C136A" w:rsidRDefault="008600CF" w:rsidP="00121818">
      <w:pPr>
        <w:pStyle w:val="Listenabsatz"/>
        <w:numPr>
          <w:ilvl w:val="0"/>
          <w:numId w:val="7"/>
        </w:numPr>
        <w:spacing w:before="120" w:after="120" w:line="276" w:lineRule="auto"/>
        <w:ind w:left="227" w:hanging="227"/>
        <w:contextualSpacing w:val="0"/>
      </w:pPr>
      <w:r w:rsidRPr="005C136A">
        <w:t xml:space="preserve">Ein hydraulisch betriebener Rettungszylinder wird zum Bewegen, Drücken und gegebenenfalls auch Ziehen von Lasten </w:t>
      </w:r>
      <w:r w:rsidR="008873BA" w:rsidRPr="005C136A">
        <w:t>eingesetzt</w:t>
      </w:r>
      <w:r w:rsidRPr="005C136A">
        <w:t>.</w:t>
      </w:r>
    </w:p>
    <w:p w14:paraId="6EC29E3B" w14:textId="15E6D3C9" w:rsidR="008600CF" w:rsidRPr="005C136A" w:rsidRDefault="008600CF" w:rsidP="00121818">
      <w:pPr>
        <w:pStyle w:val="Listenabsatz"/>
        <w:numPr>
          <w:ilvl w:val="0"/>
          <w:numId w:val="7"/>
        </w:numPr>
        <w:spacing w:before="120" w:after="120" w:line="276" w:lineRule="auto"/>
        <w:ind w:left="227" w:hanging="227"/>
        <w:contextualSpacing w:val="0"/>
      </w:pPr>
      <w:r w:rsidRPr="005C136A">
        <w:t xml:space="preserve">Er wird insbesondere </w:t>
      </w:r>
      <w:r w:rsidR="00C67AC9" w:rsidRPr="005C136A">
        <w:t xml:space="preserve">für die technische Rettung </w:t>
      </w:r>
      <w:r w:rsidRPr="005C136A">
        <w:t>eingeschlossener oder eingeklemmter Personen aus verunfallten Kraftfahrzeugen (Abklappen des Vorderteils eines Kraftfahrzeuge</w:t>
      </w:r>
      <w:r w:rsidR="00007CCD" w:rsidRPr="005C136A">
        <w:t>s</w:t>
      </w:r>
      <w:r w:rsidRPr="005C136A">
        <w:t>, …)</w:t>
      </w:r>
      <w:r w:rsidR="008873BA" w:rsidRPr="005C136A">
        <w:t xml:space="preserve"> verwendet</w:t>
      </w:r>
      <w:r w:rsidR="00007CCD" w:rsidRPr="005C136A">
        <w:t>.</w:t>
      </w:r>
    </w:p>
    <w:p w14:paraId="134D6F5B" w14:textId="2E509F28" w:rsidR="00007CCD" w:rsidRPr="005C136A" w:rsidRDefault="00007CCD" w:rsidP="00121818">
      <w:pPr>
        <w:pStyle w:val="Listenabsatz"/>
        <w:numPr>
          <w:ilvl w:val="0"/>
          <w:numId w:val="7"/>
        </w:numPr>
        <w:spacing w:before="120" w:after="120" w:line="276" w:lineRule="auto"/>
        <w:ind w:left="227" w:hanging="227"/>
        <w:contextualSpacing w:val="0"/>
      </w:pPr>
      <w:r w:rsidRPr="005C136A">
        <w:t>Er kann auch zum Abstützen oder Aussteifen verwendet werden.</w:t>
      </w:r>
    </w:p>
    <w:p w14:paraId="232B5450" w14:textId="5D7EEF0E" w:rsidR="008600CF" w:rsidRPr="005C136A" w:rsidRDefault="00007CCD" w:rsidP="00121818">
      <w:pPr>
        <w:pStyle w:val="Listenabsatz"/>
        <w:numPr>
          <w:ilvl w:val="0"/>
          <w:numId w:val="7"/>
        </w:numPr>
        <w:spacing w:before="120" w:after="120" w:line="276" w:lineRule="auto"/>
        <w:ind w:left="227" w:hanging="227"/>
        <w:contextualSpacing w:val="0"/>
      </w:pPr>
      <w:r w:rsidRPr="005C136A">
        <w:t>Die Hydraulikpumpe wird so abgestellt, dass für die Hydraulik</w:t>
      </w:r>
      <w:r w:rsidR="00970372" w:rsidRPr="005C136A">
        <w:t>schläuche</w:t>
      </w:r>
      <w:r w:rsidRPr="005C136A">
        <w:t xml:space="preserve"> genügend Bewegungsfreiheit verbleibt. Die Hydraulik</w:t>
      </w:r>
      <w:r w:rsidR="00970372" w:rsidRPr="005C136A">
        <w:t>schläuche</w:t>
      </w:r>
      <w:r w:rsidRPr="005C136A">
        <w:t xml:space="preserve"> werden mittels Steckverbindungen verbunden</w:t>
      </w:r>
      <w:r w:rsidR="008600CF" w:rsidRPr="005C136A">
        <w:t>.</w:t>
      </w:r>
    </w:p>
    <w:p w14:paraId="602F973A" w14:textId="164E4C67" w:rsidR="00007CCD" w:rsidRPr="005C136A" w:rsidRDefault="008600CF" w:rsidP="00121818">
      <w:pPr>
        <w:pStyle w:val="Listenabsatz"/>
        <w:numPr>
          <w:ilvl w:val="0"/>
          <w:numId w:val="7"/>
        </w:numPr>
        <w:spacing w:before="120" w:after="120" w:line="276" w:lineRule="auto"/>
        <w:ind w:left="227" w:hanging="227"/>
        <w:contextualSpacing w:val="0"/>
        <w:rPr>
          <w:rFonts w:cs="Arial"/>
        </w:rPr>
      </w:pPr>
      <w:r w:rsidRPr="005C136A">
        <w:t xml:space="preserve">Beim Ziehen von Lasten mit Anschlagketten </w:t>
      </w:r>
      <w:r w:rsidR="00007CCD" w:rsidRPr="005C136A">
        <w:t xml:space="preserve">(je nach Bauart des Rettungszylinders) </w:t>
      </w:r>
      <w:r w:rsidRPr="005C136A">
        <w:t xml:space="preserve">wird wie beim Ziehen mit einem Spreizer vorgegangen. </w:t>
      </w:r>
    </w:p>
    <w:p w14:paraId="7D6F6EF6" w14:textId="782FE34A" w:rsidR="00601FAF" w:rsidRPr="005C136A" w:rsidRDefault="008600CF" w:rsidP="00121818">
      <w:pPr>
        <w:pStyle w:val="Listenabsatz"/>
        <w:numPr>
          <w:ilvl w:val="0"/>
          <w:numId w:val="7"/>
        </w:numPr>
        <w:spacing w:before="120" w:after="180" w:line="276" w:lineRule="auto"/>
        <w:ind w:left="227" w:hanging="227"/>
        <w:contextualSpacing w:val="0"/>
        <w:rPr>
          <w:rFonts w:cs="Arial"/>
        </w:rPr>
      </w:pPr>
      <w:r w:rsidRPr="005C136A">
        <w:t>Das Ziehen erfolgt durch Einfahren des Rettungszylinders</w:t>
      </w:r>
      <w:r w:rsidR="00601FAF" w:rsidRPr="005C136A">
        <w:rPr>
          <w:rFonts w:cs="Arial"/>
        </w:rPr>
        <w:t>.</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5C136A" w:rsidRPr="005C136A" w14:paraId="4F0EB07C" w14:textId="77777777" w:rsidTr="00173BE6">
        <w:tc>
          <w:tcPr>
            <w:tcW w:w="6754" w:type="dxa"/>
          </w:tcPr>
          <w:p w14:paraId="3700DCDD" w14:textId="77777777" w:rsidR="00601FAF" w:rsidRPr="005C136A" w:rsidRDefault="00601FAF" w:rsidP="008600CF">
            <w:pPr>
              <w:spacing w:line="276" w:lineRule="auto"/>
              <w:rPr>
                <w:rStyle w:val="Hervorhebung"/>
                <w:rFonts w:cs="Arial"/>
                <w:b/>
                <w:bCs/>
                <w:iCs w:val="0"/>
              </w:rPr>
            </w:pPr>
            <w:r w:rsidRPr="005C136A">
              <w:rPr>
                <w:rStyle w:val="Hervorhebung"/>
                <w:rFonts w:cs="Arial"/>
                <w:b/>
                <w:bCs/>
                <w:iCs w:val="0"/>
              </w:rPr>
              <w:t>Zusatzinformation</w:t>
            </w:r>
          </w:p>
          <w:p w14:paraId="53C1FFC9" w14:textId="77777777" w:rsidR="00007CCD" w:rsidRPr="005C136A" w:rsidRDefault="00007CCD" w:rsidP="00007CCD">
            <w:pPr>
              <w:spacing w:line="276" w:lineRule="auto"/>
              <w:ind w:right="-57"/>
              <w:rPr>
                <w:rFonts w:cs="Arial"/>
                <w:i/>
              </w:rPr>
            </w:pPr>
            <w:r w:rsidRPr="005C136A">
              <w:rPr>
                <w:rFonts w:cs="Arial"/>
                <w:i/>
              </w:rPr>
              <w:t>Die folgenden Hinweise zur Sicherheit müssen beachtet werden:</w:t>
            </w:r>
          </w:p>
          <w:p w14:paraId="547EA406" w14:textId="5C582412" w:rsidR="00007CCD" w:rsidRPr="005C136A" w:rsidRDefault="00C67AC9" w:rsidP="00007CCD">
            <w:pPr>
              <w:spacing w:line="276" w:lineRule="auto"/>
              <w:ind w:right="-57"/>
              <w:rPr>
                <w:rFonts w:cs="Arial"/>
                <w:b/>
                <w:bCs/>
                <w:i/>
              </w:rPr>
            </w:pPr>
            <w:r w:rsidRPr="005C136A">
              <w:rPr>
                <w:rFonts w:cs="Arial"/>
                <w:b/>
                <w:bCs/>
                <w:i/>
              </w:rPr>
              <w:t>Rettungszylinder</w:t>
            </w:r>
            <w:r w:rsidR="00007CCD" w:rsidRPr="005C136A">
              <w:rPr>
                <w:rFonts w:cs="Arial"/>
                <w:b/>
                <w:bCs/>
                <w:i/>
              </w:rPr>
              <w:t>:</w:t>
            </w:r>
          </w:p>
          <w:p w14:paraId="19676A80" w14:textId="53502AAC" w:rsidR="00007CCD" w:rsidRPr="005C136A" w:rsidRDefault="00007CCD" w:rsidP="00121818">
            <w:pPr>
              <w:pStyle w:val="Listenabsatz"/>
              <w:numPr>
                <w:ilvl w:val="0"/>
                <w:numId w:val="8"/>
              </w:numPr>
              <w:spacing w:before="120" w:after="120" w:line="276" w:lineRule="auto"/>
              <w:ind w:left="227" w:hanging="227"/>
              <w:contextualSpacing w:val="0"/>
              <w:rPr>
                <w:rFonts w:cs="Arial"/>
                <w:i/>
              </w:rPr>
            </w:pPr>
            <w:r w:rsidRPr="005C136A">
              <w:rPr>
                <w:rFonts w:cs="Arial"/>
                <w:i/>
              </w:rPr>
              <w:t>Beim Einsatz einen Gesichtsschutz verwenden</w:t>
            </w:r>
            <w:r w:rsidR="00AC64A6" w:rsidRPr="005C136A">
              <w:rPr>
                <w:rFonts w:cs="Arial"/>
                <w:i/>
              </w:rPr>
              <w:t>.</w:t>
            </w:r>
          </w:p>
          <w:p w14:paraId="2F6D6EB1" w14:textId="4581DFED" w:rsidR="00007CCD" w:rsidRPr="005C136A" w:rsidRDefault="00007CCD"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Nur an den vorgesehenen Griffflächen tragen und bedienen</w:t>
            </w:r>
            <w:r w:rsidR="00AC64A6" w:rsidRPr="005C136A">
              <w:rPr>
                <w:rStyle w:val="Hervorhebung"/>
                <w:rFonts w:cs="Arial"/>
                <w:iCs w:val="0"/>
              </w:rPr>
              <w:t>.</w:t>
            </w:r>
          </w:p>
          <w:p w14:paraId="3FB99ED2" w14:textId="26841187" w:rsidR="00601FAF" w:rsidRPr="005C136A" w:rsidRDefault="00A02914"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D</w:t>
            </w:r>
            <w:r w:rsidRPr="005C136A">
              <w:rPr>
                <w:rStyle w:val="Hervorhebung"/>
              </w:rPr>
              <w:t xml:space="preserve">ie </w:t>
            </w:r>
            <w:r w:rsidR="00007CCD" w:rsidRPr="005C136A">
              <w:rPr>
                <w:rStyle w:val="Hervorhebung"/>
                <w:rFonts w:cs="Arial"/>
                <w:iCs w:val="0"/>
              </w:rPr>
              <w:t>Steckkupplungen der Hydraulik</w:t>
            </w:r>
            <w:r w:rsidR="00970372" w:rsidRPr="005C136A">
              <w:rPr>
                <w:i/>
              </w:rPr>
              <w:t>schläuche</w:t>
            </w:r>
            <w:r w:rsidR="00007CCD" w:rsidRPr="005C136A">
              <w:rPr>
                <w:rStyle w:val="Hervorhebung"/>
                <w:rFonts w:cs="Arial"/>
                <w:iCs w:val="0"/>
              </w:rPr>
              <w:t xml:space="preserve"> vor Verschmutzung schützen. Nicht unverbunden </w:t>
            </w:r>
            <w:r w:rsidR="00C67AC9" w:rsidRPr="005C136A">
              <w:rPr>
                <w:rStyle w:val="Hervorhebung"/>
                <w:rFonts w:cs="Arial"/>
                <w:iCs w:val="0"/>
              </w:rPr>
              <w:t>o</w:t>
            </w:r>
            <w:r w:rsidR="00C67AC9" w:rsidRPr="005C136A">
              <w:rPr>
                <w:rStyle w:val="Hervorhebung"/>
              </w:rPr>
              <w:t>der</w:t>
            </w:r>
            <w:r w:rsidR="00007CCD" w:rsidRPr="005C136A">
              <w:rPr>
                <w:rStyle w:val="Hervorhebung"/>
                <w:rFonts w:cs="Arial"/>
                <w:iCs w:val="0"/>
              </w:rPr>
              <w:t xml:space="preserve"> ohne Staubschutzkappen auf dem Boden ablegen.</w:t>
            </w:r>
          </w:p>
        </w:tc>
      </w:tr>
      <w:tr w:rsidR="00007CCD" w:rsidRPr="005C136A" w14:paraId="785F5D41" w14:textId="77777777" w:rsidTr="00173BE6">
        <w:tc>
          <w:tcPr>
            <w:tcW w:w="6754" w:type="dxa"/>
          </w:tcPr>
          <w:p w14:paraId="7703C9A9" w14:textId="0552107D" w:rsidR="00BA07DA" w:rsidRPr="005C136A" w:rsidRDefault="00A02914"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D</w:t>
            </w:r>
            <w:r w:rsidRPr="005C136A">
              <w:rPr>
                <w:rStyle w:val="Hervorhebung"/>
              </w:rPr>
              <w:t xml:space="preserve">ie </w:t>
            </w:r>
            <w:r w:rsidR="00BA07DA" w:rsidRPr="005C136A">
              <w:rPr>
                <w:rStyle w:val="Hervorhebung"/>
                <w:rFonts w:cs="Arial"/>
                <w:iCs w:val="0"/>
              </w:rPr>
              <w:t>Staubschutzkappen ebenfalls vor Verschmutzung schützen und nach dem Schließen der Steckkupplung miteinander verbinden.</w:t>
            </w:r>
          </w:p>
          <w:p w14:paraId="675C61BC" w14:textId="0095301F" w:rsidR="00BA07DA" w:rsidRPr="005C136A" w:rsidRDefault="00A02914"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D</w:t>
            </w:r>
            <w:r w:rsidRPr="005C136A">
              <w:rPr>
                <w:rStyle w:val="Hervorhebung"/>
              </w:rPr>
              <w:t xml:space="preserve">as </w:t>
            </w:r>
            <w:r w:rsidR="00BA07DA" w:rsidRPr="005C136A">
              <w:rPr>
                <w:rStyle w:val="Hervorhebung"/>
                <w:rFonts w:cs="Arial"/>
                <w:iCs w:val="0"/>
              </w:rPr>
              <w:t>Fuß- und Kopfteil sicher an der Last und am Festpunkt ansetzen und nicht verkanten.</w:t>
            </w:r>
          </w:p>
          <w:p w14:paraId="5E1E678D" w14:textId="7B713E36" w:rsidR="00BA07DA" w:rsidRPr="005C136A" w:rsidRDefault="00A02914"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D</w:t>
            </w:r>
            <w:r w:rsidRPr="005C136A">
              <w:rPr>
                <w:rStyle w:val="Hervorhebung"/>
              </w:rPr>
              <w:t xml:space="preserve">as </w:t>
            </w:r>
            <w:r w:rsidR="00BA07DA" w:rsidRPr="005C136A">
              <w:rPr>
                <w:rStyle w:val="Hervorhebung"/>
                <w:rFonts w:cs="Arial"/>
                <w:iCs w:val="0"/>
              </w:rPr>
              <w:t>Zylinderrohr und</w:t>
            </w:r>
            <w:r w:rsidRPr="005C136A">
              <w:rPr>
                <w:rStyle w:val="Hervorhebung"/>
                <w:rFonts w:cs="Arial"/>
                <w:iCs w:val="0"/>
              </w:rPr>
              <w:t xml:space="preserve"> </w:t>
            </w:r>
            <w:r w:rsidRPr="005C136A">
              <w:rPr>
                <w:rStyle w:val="Hervorhebung"/>
              </w:rPr>
              <w:t>die</w:t>
            </w:r>
            <w:r w:rsidR="00BA07DA" w:rsidRPr="005C136A">
              <w:rPr>
                <w:rStyle w:val="Hervorhebung"/>
                <w:rFonts w:cs="Arial"/>
                <w:iCs w:val="0"/>
              </w:rPr>
              <w:t xml:space="preserve"> Kolbenstange nicht auf Biegung beanspruchen.</w:t>
            </w:r>
          </w:p>
          <w:p w14:paraId="4F776889" w14:textId="77777777" w:rsidR="00BA07DA" w:rsidRPr="005C136A" w:rsidRDefault="00BA07DA" w:rsidP="00BA07DA">
            <w:pPr>
              <w:pStyle w:val="Listenabsatz"/>
              <w:numPr>
                <w:ilvl w:val="0"/>
                <w:numId w:val="0"/>
              </w:numPr>
              <w:spacing w:before="120" w:after="120" w:line="276" w:lineRule="auto"/>
              <w:contextualSpacing w:val="0"/>
              <w:rPr>
                <w:rStyle w:val="Hervorhebung"/>
                <w:rFonts w:cs="Arial"/>
                <w:b/>
                <w:bCs/>
                <w:iCs w:val="0"/>
              </w:rPr>
            </w:pPr>
            <w:r w:rsidRPr="005C136A">
              <w:rPr>
                <w:rStyle w:val="Hervorhebung"/>
                <w:rFonts w:cs="Arial"/>
                <w:b/>
                <w:bCs/>
                <w:iCs w:val="0"/>
              </w:rPr>
              <w:t>Zugketten:</w:t>
            </w:r>
          </w:p>
          <w:p w14:paraId="32F22138" w14:textId="77777777" w:rsidR="00BA07DA" w:rsidRPr="005C136A" w:rsidRDefault="00BA07DA"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Auf sicheres Anschlagen der Zugketten achten.</w:t>
            </w:r>
          </w:p>
          <w:p w14:paraId="0A6AF1F0" w14:textId="7916BA8F" w:rsidR="00007CCD" w:rsidRPr="005C136A" w:rsidRDefault="00A02914"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D</w:t>
            </w:r>
            <w:r w:rsidRPr="005C136A">
              <w:rPr>
                <w:rStyle w:val="Hervorhebung"/>
              </w:rPr>
              <w:t xml:space="preserve">ie </w:t>
            </w:r>
            <w:r w:rsidR="00BA07DA" w:rsidRPr="005C136A">
              <w:rPr>
                <w:rStyle w:val="Hervorhebung"/>
                <w:rFonts w:cs="Arial"/>
                <w:iCs w:val="0"/>
              </w:rPr>
              <w:t>Zugketten nicht verdrehen</w:t>
            </w:r>
            <w:r w:rsidR="00AC64A6" w:rsidRPr="005C136A">
              <w:rPr>
                <w:rStyle w:val="Hervorhebung"/>
                <w:rFonts w:cs="Arial"/>
                <w:iCs w:val="0"/>
              </w:rPr>
              <w:t>.</w:t>
            </w:r>
          </w:p>
          <w:p w14:paraId="2CA606CB" w14:textId="43D04B38" w:rsidR="000B77A8" w:rsidRPr="005C136A" w:rsidRDefault="000B77A8" w:rsidP="000B77A8">
            <w:pPr>
              <w:spacing w:line="276" w:lineRule="auto"/>
              <w:rPr>
                <w:rStyle w:val="Hervorhebung"/>
                <w:rFonts w:cs="Arial"/>
                <w:iCs w:val="0"/>
              </w:rPr>
            </w:pPr>
            <w:r w:rsidRPr="005C136A">
              <w:rPr>
                <w:rStyle w:val="Hervorhebung"/>
              </w:rPr>
              <w:t>Werden bei einer umfassenden verletztenorientierten Rettung mehrere hydraulische Rettungsgeräte am gleichen Objekt eingesetzt, ist darauf zu achten, dass sich die Auswirkungen nicht gegenseitig negativ beeinflussen.</w:t>
            </w:r>
          </w:p>
        </w:tc>
      </w:tr>
    </w:tbl>
    <w:p w14:paraId="1DFD8461" w14:textId="77777777" w:rsidR="00601FAF" w:rsidRPr="005C136A" w:rsidRDefault="00601FAF" w:rsidP="00601FAF">
      <w:pPr>
        <w:rPr>
          <w:rFonts w:cs="Arial"/>
        </w:rPr>
      </w:pPr>
    </w:p>
    <w:p w14:paraId="21CC45FF" w14:textId="77777777" w:rsidR="00601FAF" w:rsidRPr="005C136A" w:rsidRDefault="00601FAF" w:rsidP="00601FAF">
      <w:pPr>
        <w:rPr>
          <w:rStyle w:val="Hervorhebung"/>
          <w:rFonts w:cs="Arial"/>
          <w:i w:val="0"/>
          <w:iCs w:val="0"/>
        </w:rPr>
        <w:sectPr w:rsidR="00601FAF" w:rsidRPr="005C136A"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5C136A" w:rsidRPr="005C136A" w14:paraId="014DEBE8" w14:textId="77777777" w:rsidTr="00173BE6">
        <w:tc>
          <w:tcPr>
            <w:tcW w:w="14176" w:type="dxa"/>
            <w:gridSpan w:val="4"/>
            <w:tcBorders>
              <w:top w:val="single" w:sz="2" w:space="0" w:color="auto"/>
              <w:left w:val="single" w:sz="2" w:space="0" w:color="auto"/>
              <w:bottom w:val="single" w:sz="2" w:space="0" w:color="auto"/>
              <w:right w:val="single" w:sz="2" w:space="0" w:color="auto"/>
            </w:tcBorders>
          </w:tcPr>
          <w:p w14:paraId="18D6BE44" w14:textId="2EF7F31F" w:rsidR="005579D8" w:rsidRPr="005C136A" w:rsidRDefault="005579D8" w:rsidP="00173BE6">
            <w:pPr>
              <w:jc w:val="center"/>
              <w:rPr>
                <w:rFonts w:cs="Arial"/>
                <w:sz w:val="24"/>
                <w:szCs w:val="24"/>
              </w:rPr>
            </w:pPr>
            <w:r w:rsidRPr="005C136A">
              <w:rPr>
                <w:rStyle w:val="Fett"/>
                <w:rFonts w:ascii="Arial" w:hAnsi="Arial" w:cs="Arial"/>
                <w:szCs w:val="24"/>
              </w:rPr>
              <w:lastRenderedPageBreak/>
              <w:t xml:space="preserve">Ausbildungseinheit:  </w:t>
            </w:r>
            <w:r w:rsidRPr="005C136A">
              <w:rPr>
                <w:rFonts w:cs="Arial"/>
                <w:b/>
                <w:bCs/>
                <w:sz w:val="24"/>
                <w:szCs w:val="24"/>
              </w:rPr>
              <w:t>8.12   Ziehen, Heben, Spreizen und Bewegen von Lasten - Hydraulische Winde</w:t>
            </w:r>
          </w:p>
        </w:tc>
      </w:tr>
      <w:tr w:rsidR="005C136A" w:rsidRPr="005C136A" w14:paraId="44257A97" w14:textId="77777777" w:rsidTr="00173BE6">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55FD569" w14:textId="77777777" w:rsidR="005579D8" w:rsidRPr="005C136A" w:rsidRDefault="005579D8" w:rsidP="00173BE6">
            <w:pPr>
              <w:jc w:val="center"/>
              <w:rPr>
                <w:rStyle w:val="Fett"/>
                <w:rFonts w:ascii="Arial" w:hAnsi="Arial" w:cs="Arial"/>
              </w:rPr>
            </w:pPr>
            <w:r w:rsidRPr="005C136A">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88AE47A" w14:textId="77777777" w:rsidR="005579D8" w:rsidRPr="005C136A" w:rsidRDefault="005579D8" w:rsidP="00173BE6">
            <w:pPr>
              <w:jc w:val="center"/>
              <w:rPr>
                <w:rStyle w:val="Fett"/>
                <w:rFonts w:ascii="Arial" w:hAnsi="Arial" w:cs="Arial"/>
              </w:rPr>
            </w:pPr>
            <w:r w:rsidRPr="005C136A">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36BFEAA" w14:textId="77777777" w:rsidR="005579D8" w:rsidRPr="005C136A" w:rsidRDefault="005579D8" w:rsidP="00173BE6">
            <w:pPr>
              <w:jc w:val="center"/>
              <w:rPr>
                <w:rStyle w:val="Fett"/>
                <w:rFonts w:ascii="Arial" w:hAnsi="Arial" w:cs="Arial"/>
              </w:rPr>
            </w:pPr>
            <w:r w:rsidRPr="005C136A">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11595ED" w14:textId="77777777" w:rsidR="005579D8" w:rsidRPr="005C136A" w:rsidRDefault="005579D8" w:rsidP="00173BE6">
            <w:pPr>
              <w:jc w:val="center"/>
              <w:rPr>
                <w:rStyle w:val="Fett"/>
                <w:rFonts w:ascii="Arial" w:hAnsi="Arial" w:cs="Arial"/>
              </w:rPr>
            </w:pPr>
            <w:r w:rsidRPr="005C136A">
              <w:rPr>
                <w:rStyle w:val="Fett"/>
                <w:rFonts w:ascii="Arial" w:hAnsi="Arial" w:cs="Arial"/>
              </w:rPr>
              <w:t>Organisation / Hinweise</w:t>
            </w:r>
          </w:p>
        </w:tc>
      </w:tr>
      <w:tr w:rsidR="005C136A" w:rsidRPr="005C136A" w14:paraId="3B88DA61" w14:textId="77777777" w:rsidTr="00173BE6">
        <w:tc>
          <w:tcPr>
            <w:tcW w:w="851" w:type="dxa"/>
            <w:tcBorders>
              <w:top w:val="single" w:sz="2" w:space="0" w:color="auto"/>
              <w:left w:val="single" w:sz="2" w:space="0" w:color="auto"/>
              <w:bottom w:val="nil"/>
              <w:right w:val="single" w:sz="2" w:space="0" w:color="auto"/>
            </w:tcBorders>
          </w:tcPr>
          <w:p w14:paraId="6CDCD65C" w14:textId="77777777" w:rsidR="005579D8" w:rsidRPr="005C136A" w:rsidRDefault="005579D8" w:rsidP="00173BE6">
            <w:pPr>
              <w:rPr>
                <w:rFonts w:cs="Arial"/>
              </w:rPr>
            </w:pPr>
          </w:p>
        </w:tc>
        <w:tc>
          <w:tcPr>
            <w:tcW w:w="4252" w:type="dxa"/>
            <w:tcBorders>
              <w:top w:val="single" w:sz="2" w:space="0" w:color="auto"/>
              <w:left w:val="single" w:sz="2" w:space="0" w:color="auto"/>
              <w:bottom w:val="nil"/>
              <w:right w:val="single" w:sz="2" w:space="0" w:color="auto"/>
            </w:tcBorders>
          </w:tcPr>
          <w:p w14:paraId="6F1869A6" w14:textId="77777777" w:rsidR="005579D8" w:rsidRPr="005C136A" w:rsidRDefault="005579D8" w:rsidP="00173BE6">
            <w:pPr>
              <w:pStyle w:val="Zitat"/>
              <w:rPr>
                <w:rFonts w:cs="Arial"/>
                <w:color w:val="auto"/>
              </w:rPr>
            </w:pPr>
            <w:r w:rsidRPr="005C136A">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169A0A9B" w14:textId="77777777" w:rsidR="005579D8" w:rsidRPr="005C136A" w:rsidRDefault="005579D8" w:rsidP="00173BE6">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2E95952E" w14:textId="77777777" w:rsidR="005579D8" w:rsidRPr="005C136A" w:rsidRDefault="005579D8" w:rsidP="00173BE6">
            <w:pPr>
              <w:rPr>
                <w:rFonts w:cs="Arial"/>
              </w:rPr>
            </w:pPr>
          </w:p>
        </w:tc>
      </w:tr>
      <w:tr w:rsidR="00C67AC9" w:rsidRPr="005C136A" w14:paraId="0EBE1812" w14:textId="77777777" w:rsidTr="00173BE6">
        <w:tc>
          <w:tcPr>
            <w:tcW w:w="851" w:type="dxa"/>
            <w:tcBorders>
              <w:top w:val="nil"/>
              <w:left w:val="single" w:sz="2" w:space="0" w:color="auto"/>
              <w:bottom w:val="single" w:sz="4" w:space="0" w:color="auto"/>
              <w:right w:val="single" w:sz="2" w:space="0" w:color="auto"/>
            </w:tcBorders>
          </w:tcPr>
          <w:p w14:paraId="0C2E9ED2" w14:textId="0579E217" w:rsidR="005579D8" w:rsidRPr="005C136A" w:rsidRDefault="000F4DEE" w:rsidP="00173BE6">
            <w:pPr>
              <w:spacing w:line="276" w:lineRule="auto"/>
              <w:ind w:left="-57" w:right="-57"/>
              <w:jc w:val="center"/>
              <w:rPr>
                <w:rFonts w:cs="Arial"/>
              </w:rPr>
            </w:pPr>
            <w:r w:rsidRPr="005C136A">
              <w:rPr>
                <w:rFonts w:cs="Arial"/>
              </w:rPr>
              <w:t>1</w:t>
            </w:r>
            <w:r w:rsidR="005579D8" w:rsidRPr="005C136A">
              <w:rPr>
                <w:rFonts w:cs="Arial"/>
              </w:rPr>
              <w:t>0 min</w:t>
            </w:r>
          </w:p>
        </w:tc>
        <w:tc>
          <w:tcPr>
            <w:tcW w:w="4252" w:type="dxa"/>
            <w:tcBorders>
              <w:top w:val="nil"/>
              <w:left w:val="single" w:sz="2" w:space="0" w:color="auto"/>
              <w:bottom w:val="single" w:sz="4" w:space="0" w:color="auto"/>
              <w:right w:val="single" w:sz="2" w:space="0" w:color="auto"/>
            </w:tcBorders>
          </w:tcPr>
          <w:p w14:paraId="738FA11F" w14:textId="25094B1F" w:rsidR="005579D8" w:rsidRPr="005C136A" w:rsidRDefault="005579D8" w:rsidP="00173BE6">
            <w:pPr>
              <w:pStyle w:val="Listenabsatz"/>
              <w:numPr>
                <w:ilvl w:val="0"/>
                <w:numId w:val="4"/>
              </w:numPr>
              <w:spacing w:before="120" w:after="120" w:line="276" w:lineRule="auto"/>
              <w:ind w:left="227" w:hanging="227"/>
              <w:contextualSpacing w:val="0"/>
              <w:rPr>
                <w:rFonts w:cs="Arial"/>
              </w:rPr>
            </w:pPr>
            <w:r w:rsidRPr="005C136A">
              <w:t>Geräte, Einrichtungen oder Systeme</w:t>
            </w:r>
            <w:r w:rsidRPr="005C136A">
              <w:rPr>
                <w:rFonts w:cs="Arial"/>
              </w:rPr>
              <w:t xml:space="preserve"> zum </w:t>
            </w:r>
            <w:r w:rsidRPr="005C136A">
              <w:t xml:space="preserve">Ziehen, Heben, Spreizen und Bewegen von Lasten </w:t>
            </w:r>
            <w:r w:rsidRPr="005C136A">
              <w:rPr>
                <w:rFonts w:cs="Arial"/>
              </w:rPr>
              <w:t xml:space="preserve">selbstständig und fachlich richtig sowie zügig und genau </w:t>
            </w:r>
            <w:r w:rsidR="008873BA" w:rsidRPr="005C136A">
              <w:rPr>
                <w:rFonts w:cs="Arial"/>
              </w:rPr>
              <w:t>einsetzen</w:t>
            </w:r>
            <w:r w:rsidRPr="005C136A">
              <w:rPr>
                <w:rFonts w:cs="Arial"/>
              </w:rPr>
              <w:t xml:space="preserve"> können.</w:t>
            </w:r>
          </w:p>
        </w:tc>
        <w:tc>
          <w:tcPr>
            <w:tcW w:w="6096" w:type="dxa"/>
            <w:tcBorders>
              <w:top w:val="nil"/>
              <w:left w:val="single" w:sz="2" w:space="0" w:color="auto"/>
              <w:bottom w:val="single" w:sz="4" w:space="0" w:color="auto"/>
              <w:right w:val="single" w:sz="2" w:space="0" w:color="auto"/>
            </w:tcBorders>
          </w:tcPr>
          <w:p w14:paraId="6825235C" w14:textId="27576E66" w:rsidR="005579D8" w:rsidRPr="005C136A" w:rsidRDefault="005579D8" w:rsidP="00173BE6">
            <w:pPr>
              <w:spacing w:line="276" w:lineRule="auto"/>
              <w:rPr>
                <w:rFonts w:cs="Arial"/>
              </w:rPr>
            </w:pPr>
            <w:r w:rsidRPr="005C136A">
              <w:t xml:space="preserve">Zum Ziehen, Heben, Spreizen und Bewegen von Lasten werden unterschiedliche handbetätigte sowie hydraulische, pneumatische oder maschinell betriebene Geräte, Einrichtungen oder Systeme </w:t>
            </w:r>
            <w:r w:rsidR="00D36140" w:rsidRPr="005C136A">
              <w:t>verwendet</w:t>
            </w:r>
            <w:r w:rsidRPr="005C136A">
              <w:rPr>
                <w:rFonts w:cs="Arial"/>
              </w:rPr>
              <w:t>.</w:t>
            </w:r>
          </w:p>
          <w:p w14:paraId="73CA7F6C" w14:textId="77777777" w:rsidR="005579D8" w:rsidRPr="005C136A" w:rsidRDefault="005579D8" w:rsidP="00173BE6">
            <w:pPr>
              <w:spacing w:line="276" w:lineRule="auto"/>
              <w:rPr>
                <w:rFonts w:cs="Arial"/>
              </w:rPr>
            </w:pPr>
            <w:r w:rsidRPr="005C136A">
              <w:rPr>
                <w:rFonts w:cs="Arial"/>
              </w:rPr>
              <w:t xml:space="preserve">Folgende </w:t>
            </w:r>
            <w:r w:rsidRPr="005C136A">
              <w:t>Geräte, Einrichtungen oder Systeme</w:t>
            </w:r>
            <w:r w:rsidRPr="005C136A">
              <w:rPr>
                <w:rFonts w:cs="Arial"/>
              </w:rPr>
              <w:t xml:space="preserve"> sind zu berücksichtigen:</w:t>
            </w:r>
          </w:p>
          <w:p w14:paraId="3A874DDE" w14:textId="77777777" w:rsidR="005579D8" w:rsidRPr="005C136A" w:rsidRDefault="005579D8" w:rsidP="00121818">
            <w:pPr>
              <w:pStyle w:val="Listenabsatz"/>
              <w:numPr>
                <w:ilvl w:val="0"/>
                <w:numId w:val="11"/>
              </w:numPr>
              <w:spacing w:before="120" w:after="120" w:line="276" w:lineRule="auto"/>
              <w:ind w:left="227" w:hanging="227"/>
              <w:contextualSpacing w:val="0"/>
              <w:rPr>
                <w:rFonts w:cs="Arial"/>
              </w:rPr>
            </w:pPr>
            <w:r w:rsidRPr="005C136A">
              <w:rPr>
                <w:rFonts w:cs="Arial"/>
              </w:rPr>
              <w:t>…</w:t>
            </w:r>
          </w:p>
          <w:p w14:paraId="73C30C65" w14:textId="53CAE753" w:rsidR="005579D8" w:rsidRPr="005C136A" w:rsidRDefault="00811CED" w:rsidP="00121818">
            <w:pPr>
              <w:pStyle w:val="Listenabsatz"/>
              <w:numPr>
                <w:ilvl w:val="0"/>
                <w:numId w:val="11"/>
              </w:numPr>
              <w:spacing w:before="120" w:after="120" w:line="276" w:lineRule="auto"/>
              <w:ind w:left="227" w:hanging="227"/>
              <w:contextualSpacing w:val="0"/>
              <w:rPr>
                <w:rFonts w:cs="Arial"/>
              </w:rPr>
            </w:pPr>
            <w:r w:rsidRPr="005C136A">
              <w:rPr>
                <w:rFonts w:cs="Arial"/>
              </w:rPr>
              <w:t>h</w:t>
            </w:r>
            <w:r w:rsidR="005579D8" w:rsidRPr="005C136A">
              <w:rPr>
                <w:rFonts w:cs="Arial"/>
              </w:rPr>
              <w:t>ydraulische Winde</w:t>
            </w:r>
          </w:p>
          <w:p w14:paraId="1CBF7B3A" w14:textId="77777777" w:rsidR="005579D8" w:rsidRPr="005C136A" w:rsidRDefault="005579D8" w:rsidP="00121818">
            <w:pPr>
              <w:pStyle w:val="Listenabsatz"/>
              <w:numPr>
                <w:ilvl w:val="0"/>
                <w:numId w:val="11"/>
              </w:numPr>
              <w:spacing w:before="120" w:after="120" w:line="276" w:lineRule="auto"/>
              <w:ind w:left="227" w:hanging="227"/>
              <w:contextualSpacing w:val="0"/>
              <w:rPr>
                <w:rFonts w:cs="Arial"/>
              </w:rPr>
            </w:pPr>
            <w:r w:rsidRPr="005C136A">
              <w:rPr>
                <w:rFonts w:cs="Arial"/>
              </w:rPr>
              <w:t>…</w:t>
            </w:r>
          </w:p>
        </w:tc>
        <w:tc>
          <w:tcPr>
            <w:tcW w:w="2977" w:type="dxa"/>
            <w:tcBorders>
              <w:top w:val="nil"/>
              <w:left w:val="single" w:sz="2" w:space="0" w:color="auto"/>
              <w:bottom w:val="single" w:sz="4" w:space="0" w:color="auto"/>
              <w:right w:val="single" w:sz="2" w:space="0" w:color="auto"/>
            </w:tcBorders>
          </w:tcPr>
          <w:p w14:paraId="78E70F59" w14:textId="60A21DDC" w:rsidR="005579D8" w:rsidRPr="005C136A" w:rsidRDefault="005579D8" w:rsidP="00173BE6">
            <w:pPr>
              <w:spacing w:after="240" w:line="276" w:lineRule="auto"/>
              <w:rPr>
                <w:rFonts w:cs="Arial"/>
              </w:rPr>
            </w:pPr>
            <w:r w:rsidRPr="005C136A">
              <w:rPr>
                <w:rFonts w:cs="Arial"/>
              </w:rPr>
              <w:t>FwDV 1 Kapitel 12.8</w:t>
            </w:r>
          </w:p>
          <w:p w14:paraId="5344BAC6" w14:textId="77777777" w:rsidR="005579D8" w:rsidRPr="005C136A" w:rsidRDefault="005579D8" w:rsidP="00173BE6">
            <w:pPr>
              <w:spacing w:line="276" w:lineRule="auto"/>
              <w:rPr>
                <w:rFonts w:cs="Arial"/>
              </w:rPr>
            </w:pPr>
            <w:r w:rsidRPr="005C136A">
              <w:rPr>
                <w:rFonts w:cs="Arial"/>
              </w:rPr>
              <w:t>Lernunterlage Kapitel 3.5</w:t>
            </w:r>
          </w:p>
        </w:tc>
      </w:tr>
    </w:tbl>
    <w:p w14:paraId="2DAE31B9" w14:textId="77777777" w:rsidR="005579D8" w:rsidRPr="005C136A" w:rsidRDefault="005579D8" w:rsidP="005579D8">
      <w:pPr>
        <w:pStyle w:val="Listenabsatz"/>
        <w:rPr>
          <w:rFonts w:cs="Arial"/>
        </w:rPr>
        <w:sectPr w:rsidR="005579D8" w:rsidRPr="005C136A" w:rsidSect="00DC00ED">
          <w:pgSz w:w="16838" w:h="11906" w:orient="landscape" w:code="9"/>
          <w:pgMar w:top="1418" w:right="1418" w:bottom="1134" w:left="1418" w:header="709" w:footer="709" w:gutter="0"/>
          <w:cols w:space="708"/>
          <w:docGrid w:linePitch="360"/>
        </w:sectPr>
      </w:pPr>
    </w:p>
    <w:p w14:paraId="0EB64F1E" w14:textId="77777777" w:rsidR="005579D8" w:rsidRPr="005C136A" w:rsidRDefault="005579D8" w:rsidP="005579D8">
      <w:pPr>
        <w:spacing w:after="360"/>
        <w:ind w:right="-57"/>
        <w:rPr>
          <w:rFonts w:cs="Arial"/>
          <w:b/>
          <w:bCs/>
          <w:sz w:val="24"/>
          <w:szCs w:val="24"/>
        </w:rPr>
      </w:pPr>
      <w:r w:rsidRPr="005C136A">
        <w:rPr>
          <w:rFonts w:cs="Arial"/>
          <w:b/>
          <w:bCs/>
          <w:sz w:val="24"/>
          <w:szCs w:val="24"/>
        </w:rPr>
        <w:lastRenderedPageBreak/>
        <w:t>Kommentar:</w:t>
      </w:r>
    </w:p>
    <w:p w14:paraId="0305DB43" w14:textId="0EC8C72D" w:rsidR="005579D8" w:rsidRPr="005C136A" w:rsidRDefault="005579D8" w:rsidP="005579D8">
      <w:pPr>
        <w:rPr>
          <w:rFonts w:cs="Arial"/>
          <w:b/>
          <w:bCs/>
          <w:sz w:val="24"/>
          <w:szCs w:val="24"/>
        </w:rPr>
      </w:pPr>
      <w:r w:rsidRPr="005C136A">
        <w:rPr>
          <w:rFonts w:cs="Arial"/>
          <w:b/>
          <w:bCs/>
          <w:sz w:val="24"/>
          <w:szCs w:val="24"/>
        </w:rPr>
        <w:t>Hydraulische Winde</w:t>
      </w:r>
    </w:p>
    <w:p w14:paraId="59D323C3" w14:textId="1CEA1049" w:rsidR="00AC64A6" w:rsidRPr="005C136A" w:rsidRDefault="00AC64A6" w:rsidP="00121818">
      <w:pPr>
        <w:pStyle w:val="Listenabsatz"/>
        <w:numPr>
          <w:ilvl w:val="0"/>
          <w:numId w:val="7"/>
        </w:numPr>
        <w:spacing w:before="120" w:after="120" w:line="276" w:lineRule="auto"/>
        <w:ind w:left="227" w:hanging="227"/>
        <w:contextualSpacing w:val="0"/>
        <w:rPr>
          <w:rFonts w:cs="Arial"/>
        </w:rPr>
      </w:pPr>
      <w:r w:rsidRPr="005C136A">
        <w:t xml:space="preserve">Eine hydraulische Winde wird zum Anheben, Absenken, Drücken, Schieben oder auch Abstützen von Lasten </w:t>
      </w:r>
      <w:r w:rsidR="008873BA" w:rsidRPr="005C136A">
        <w:t>eingesetzt</w:t>
      </w:r>
      <w:r w:rsidRPr="005C136A">
        <w:t xml:space="preserve">. </w:t>
      </w:r>
    </w:p>
    <w:p w14:paraId="560782F1" w14:textId="44B11DDB" w:rsidR="005579D8" w:rsidRPr="005C136A" w:rsidRDefault="00AC64A6" w:rsidP="00121818">
      <w:pPr>
        <w:pStyle w:val="Listenabsatz"/>
        <w:numPr>
          <w:ilvl w:val="0"/>
          <w:numId w:val="7"/>
        </w:numPr>
        <w:spacing w:before="120" w:after="120" w:line="276" w:lineRule="auto"/>
        <w:ind w:left="227" w:hanging="227"/>
        <w:contextualSpacing w:val="0"/>
        <w:rPr>
          <w:rFonts w:cs="Arial"/>
        </w:rPr>
      </w:pPr>
      <w:r w:rsidRPr="005C136A">
        <w:t>Die Last wird dabei auf die Anhebeklaue oder Kopfplatte aufgesetzt, durch Betätigen des Pumpenhebels angehoben und durch Betätigen des Handrades am Ablassventil abgelassen</w:t>
      </w:r>
      <w:r w:rsidR="005579D8" w:rsidRPr="005C136A">
        <w:t xml:space="preserve">. </w:t>
      </w:r>
    </w:p>
    <w:p w14:paraId="79374804" w14:textId="51B6272B" w:rsidR="005579D8" w:rsidRPr="005C136A" w:rsidRDefault="00457807" w:rsidP="00121818">
      <w:pPr>
        <w:pStyle w:val="Listenabsatz"/>
        <w:numPr>
          <w:ilvl w:val="0"/>
          <w:numId w:val="7"/>
        </w:numPr>
        <w:spacing w:before="120" w:after="120" w:line="276" w:lineRule="auto"/>
        <w:ind w:left="227" w:hanging="227"/>
        <w:contextualSpacing w:val="0"/>
        <w:rPr>
          <w:rFonts w:cs="Arial"/>
        </w:rPr>
      </w:pPr>
      <w:r w:rsidRPr="005C136A">
        <w:t>Um einen sicheren Stand zu erreichen wird die Fußplatte der Winde üblicherweise auf eine zugehörige Fußlagerplatte und/ oder eine Unterlage aus Holz gesetzt</w:t>
      </w:r>
      <w:r w:rsidR="005579D8" w:rsidRPr="005C136A">
        <w:rPr>
          <w:rFonts w:cs="Arial"/>
        </w:rPr>
        <w:t>.</w:t>
      </w:r>
    </w:p>
    <w:p w14:paraId="54097B68" w14:textId="66C3EF03" w:rsidR="00457807" w:rsidRPr="005C136A" w:rsidRDefault="00457807" w:rsidP="00121818">
      <w:pPr>
        <w:pStyle w:val="Listenabsatz"/>
        <w:numPr>
          <w:ilvl w:val="0"/>
          <w:numId w:val="7"/>
        </w:numPr>
        <w:spacing w:before="120" w:after="180" w:line="276" w:lineRule="auto"/>
        <w:ind w:left="227" w:hanging="227"/>
        <w:contextualSpacing w:val="0"/>
        <w:rPr>
          <w:rFonts w:cs="Arial"/>
        </w:rPr>
      </w:pPr>
      <w:r w:rsidRPr="005C136A">
        <w:t>Der Betrieb ist in den dargestellten Lagen möglich.</w:t>
      </w:r>
    </w:p>
    <w:tbl>
      <w:tblPr>
        <w:tblStyle w:val="Tabellenraster"/>
        <w:tblW w:w="0" w:type="auto"/>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394"/>
      </w:tblGrid>
      <w:tr w:rsidR="005C136A" w:rsidRPr="005C136A" w14:paraId="19E8C8BD" w14:textId="77777777" w:rsidTr="006F553E">
        <w:tc>
          <w:tcPr>
            <w:tcW w:w="6394" w:type="dxa"/>
          </w:tcPr>
          <w:p w14:paraId="55D650DB" w14:textId="2928BF4C" w:rsidR="00457807" w:rsidRPr="005C136A" w:rsidRDefault="00702383" w:rsidP="006F553E">
            <w:pPr>
              <w:jc w:val="center"/>
              <w:rPr>
                <w:rFonts w:cs="Arial"/>
              </w:rPr>
            </w:pPr>
            <w:r w:rsidRPr="005C136A">
              <w:rPr>
                <w:rFonts w:cs="Arial"/>
                <w:noProof/>
                <w:lang w:eastAsia="de-DE"/>
              </w:rPr>
              <w:drawing>
                <wp:inline distT="0" distB="0" distL="0" distR="0" wp14:anchorId="7078E101" wp14:editId="3D0C2B95">
                  <wp:extent cx="3890513" cy="1058280"/>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14700" cy="1064859"/>
                          </a:xfrm>
                          <a:prstGeom prst="rect">
                            <a:avLst/>
                          </a:prstGeom>
                          <a:noFill/>
                          <a:ln>
                            <a:noFill/>
                          </a:ln>
                        </pic:spPr>
                      </pic:pic>
                    </a:graphicData>
                  </a:graphic>
                </wp:inline>
              </w:drawing>
            </w:r>
          </w:p>
        </w:tc>
      </w:tr>
    </w:tbl>
    <w:p w14:paraId="122CC208" w14:textId="18E1465D" w:rsidR="00457807" w:rsidRPr="005C136A" w:rsidRDefault="00702383" w:rsidP="00121818">
      <w:pPr>
        <w:pStyle w:val="Listenabsatz"/>
        <w:numPr>
          <w:ilvl w:val="0"/>
          <w:numId w:val="19"/>
        </w:numPr>
        <w:spacing w:before="180" w:after="180" w:line="276" w:lineRule="auto"/>
        <w:ind w:left="227" w:hanging="227"/>
        <w:contextualSpacing w:val="0"/>
        <w:rPr>
          <w:rFonts w:cs="Arial"/>
        </w:rPr>
      </w:pPr>
      <w:r w:rsidRPr="005C136A">
        <w:rPr>
          <w:rFonts w:cs="Arial"/>
        </w:rPr>
        <w:t xml:space="preserve">Bei einer weitgehend waagerechte Arbeitsstellung </w:t>
      </w:r>
      <w:r w:rsidR="006F553E" w:rsidRPr="005C136A">
        <w:rPr>
          <w:rFonts w:cs="Arial"/>
        </w:rPr>
        <w:t xml:space="preserve">kann im Bereich </w:t>
      </w:r>
      <w:r w:rsidR="002115D2" w:rsidRPr="005C136A">
        <w:rPr>
          <w:rFonts w:cs="Arial"/>
        </w:rPr>
        <w:t xml:space="preserve">eines Winkels </w:t>
      </w:r>
      <w:r w:rsidR="006F553E" w:rsidRPr="005C136A">
        <w:rPr>
          <w:rFonts w:cs="Arial"/>
        </w:rPr>
        <w:t>von 5 Grad bis 30 Grad die vollständige Hubhöhe nicht erreicht werden, da die Ölmenge in der Winde nicht voll</w:t>
      </w:r>
      <w:r w:rsidR="00FC3461" w:rsidRPr="005C136A">
        <w:rPr>
          <w:rFonts w:cs="Arial"/>
        </w:rPr>
        <w:t xml:space="preserve"> </w:t>
      </w:r>
      <w:r w:rsidR="006F553E" w:rsidRPr="005C136A">
        <w:rPr>
          <w:rFonts w:cs="Arial"/>
        </w:rPr>
        <w:t>genutzt werden kann.</w:t>
      </w:r>
    </w:p>
    <w:tbl>
      <w:tblPr>
        <w:tblStyle w:val="Tabellenraste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4"/>
        <w:gridCol w:w="3260"/>
        <w:gridCol w:w="3210"/>
      </w:tblGrid>
      <w:tr w:rsidR="005C136A" w:rsidRPr="005C136A" w14:paraId="07191EAB" w14:textId="77777777" w:rsidTr="00CF0B20">
        <w:trPr>
          <w:gridBefore w:val="1"/>
          <w:gridAfter w:val="1"/>
          <w:wBefore w:w="284" w:type="dxa"/>
          <w:wAfter w:w="3210" w:type="dxa"/>
        </w:trPr>
        <w:tc>
          <w:tcPr>
            <w:tcW w:w="3260" w:type="dxa"/>
          </w:tcPr>
          <w:p w14:paraId="5E769AAF" w14:textId="7FF4D207" w:rsidR="006F553E" w:rsidRPr="005C136A" w:rsidRDefault="006F553E" w:rsidP="006F553E">
            <w:pPr>
              <w:pStyle w:val="Listenabsatz"/>
              <w:numPr>
                <w:ilvl w:val="0"/>
                <w:numId w:val="0"/>
              </w:numPr>
              <w:spacing w:before="120" w:after="120" w:line="240" w:lineRule="auto"/>
              <w:contextualSpacing w:val="0"/>
              <w:rPr>
                <w:rFonts w:cs="Arial"/>
              </w:rPr>
            </w:pPr>
            <w:r w:rsidRPr="005C136A">
              <w:rPr>
                <w:rFonts w:cs="Arial"/>
                <w:noProof/>
                <w:lang w:eastAsia="de-DE"/>
              </w:rPr>
              <w:drawing>
                <wp:inline distT="0" distB="0" distL="0" distR="0" wp14:anchorId="3882C740" wp14:editId="337CAB08">
                  <wp:extent cx="1853448" cy="776377"/>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62257" cy="780067"/>
                          </a:xfrm>
                          <a:prstGeom prst="rect">
                            <a:avLst/>
                          </a:prstGeom>
                          <a:noFill/>
                          <a:ln>
                            <a:noFill/>
                          </a:ln>
                        </pic:spPr>
                      </pic:pic>
                    </a:graphicData>
                  </a:graphic>
                </wp:inline>
              </w:drawing>
            </w:r>
          </w:p>
        </w:tc>
      </w:tr>
      <w:tr w:rsidR="005579D8" w:rsidRPr="005C136A" w14:paraId="16331577" w14:textId="77777777" w:rsidTr="00CF0B2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c>
          <w:tcPr>
            <w:tcW w:w="6754" w:type="dxa"/>
            <w:gridSpan w:val="3"/>
          </w:tcPr>
          <w:p w14:paraId="58D2B3F1" w14:textId="77777777" w:rsidR="005579D8" w:rsidRPr="005C136A" w:rsidRDefault="005579D8" w:rsidP="00173BE6">
            <w:pPr>
              <w:spacing w:line="276" w:lineRule="auto"/>
              <w:rPr>
                <w:rStyle w:val="Hervorhebung"/>
                <w:rFonts w:cs="Arial"/>
                <w:b/>
                <w:bCs/>
                <w:iCs w:val="0"/>
              </w:rPr>
            </w:pPr>
            <w:r w:rsidRPr="005C136A">
              <w:rPr>
                <w:rStyle w:val="Hervorhebung"/>
                <w:rFonts w:cs="Arial"/>
                <w:b/>
                <w:bCs/>
                <w:iCs w:val="0"/>
              </w:rPr>
              <w:t>Zusatzinformation</w:t>
            </w:r>
          </w:p>
          <w:p w14:paraId="264E135F" w14:textId="77777777" w:rsidR="005579D8" w:rsidRPr="005C136A" w:rsidRDefault="005579D8" w:rsidP="00173BE6">
            <w:pPr>
              <w:spacing w:line="276" w:lineRule="auto"/>
              <w:ind w:right="-57"/>
              <w:rPr>
                <w:rFonts w:cs="Arial"/>
                <w:i/>
              </w:rPr>
            </w:pPr>
            <w:r w:rsidRPr="005C136A">
              <w:rPr>
                <w:rFonts w:cs="Arial"/>
                <w:i/>
              </w:rPr>
              <w:t>Die folgenden Hinweise zur Sicherheit müssen beachtet werden:</w:t>
            </w:r>
          </w:p>
          <w:p w14:paraId="074268F0" w14:textId="77777777" w:rsidR="00CF0B20" w:rsidRPr="005C136A" w:rsidRDefault="00CF0B20" w:rsidP="00121818">
            <w:pPr>
              <w:pStyle w:val="Listenabsatz"/>
              <w:numPr>
                <w:ilvl w:val="0"/>
                <w:numId w:val="8"/>
              </w:numPr>
              <w:spacing w:before="120" w:after="120" w:line="276" w:lineRule="auto"/>
              <w:ind w:left="227" w:hanging="227"/>
              <w:contextualSpacing w:val="0"/>
              <w:rPr>
                <w:rFonts w:cs="Arial"/>
                <w:i/>
              </w:rPr>
            </w:pPr>
            <w:r w:rsidRPr="005C136A">
              <w:rPr>
                <w:rFonts w:cs="Arial"/>
                <w:i/>
              </w:rPr>
              <w:t>Beim Einsatz einen Gesichtsschutz verwenden.</w:t>
            </w:r>
          </w:p>
          <w:p w14:paraId="75A2DA8D" w14:textId="1336730A" w:rsidR="001A2850" w:rsidRPr="005C136A" w:rsidRDefault="00A02914"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D</w:t>
            </w:r>
            <w:r w:rsidRPr="005C136A">
              <w:rPr>
                <w:rStyle w:val="Hervorhebung"/>
              </w:rPr>
              <w:t xml:space="preserve">ie </w:t>
            </w:r>
            <w:r w:rsidR="001A2850" w:rsidRPr="005C136A">
              <w:rPr>
                <w:rStyle w:val="Hervorhebung"/>
                <w:rFonts w:cs="Arial"/>
                <w:iCs w:val="0"/>
              </w:rPr>
              <w:t>L</w:t>
            </w:r>
            <w:r w:rsidR="001A2850" w:rsidRPr="005C136A">
              <w:rPr>
                <w:rStyle w:val="Hervorhebung"/>
              </w:rPr>
              <w:t>ast gegen Wegrutschen sichern.</w:t>
            </w:r>
          </w:p>
          <w:p w14:paraId="1FA1B6D0" w14:textId="345ACBE6" w:rsidR="001A2850" w:rsidRPr="005C136A" w:rsidRDefault="00A02914"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Pr>
              <w:t xml:space="preserve">Die </w:t>
            </w:r>
            <w:r w:rsidR="001A2850" w:rsidRPr="005C136A">
              <w:rPr>
                <w:rStyle w:val="Hervorhebung"/>
              </w:rPr>
              <w:t>Last auf der Kopfplatte oder der Anhebeklaue rutschsicher unterlegen.</w:t>
            </w:r>
          </w:p>
          <w:p w14:paraId="1BDA4808" w14:textId="18E0CDF0" w:rsidR="001A2850" w:rsidRPr="005C136A" w:rsidRDefault="001A2850"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Pr>
              <w:t>Beim Ansetzen auf festen und sicheren Stand der Fußplatte achten.</w:t>
            </w:r>
          </w:p>
          <w:p w14:paraId="221D8EF3" w14:textId="548336D8" w:rsidR="001A2850" w:rsidRPr="005C136A" w:rsidRDefault="00A02914"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Pr>
              <w:t>Einen a</w:t>
            </w:r>
            <w:r w:rsidR="001A2850" w:rsidRPr="005C136A">
              <w:rPr>
                <w:rStyle w:val="Hervorhebung"/>
              </w:rPr>
              <w:t>usreichend festen Angriffspunkt an der Last verwenden.</w:t>
            </w:r>
          </w:p>
          <w:p w14:paraId="3608613A" w14:textId="65D471C5" w:rsidR="001A2850" w:rsidRPr="005C136A" w:rsidRDefault="001A2850"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Pr>
              <w:t>Nur auf ausreichend breite und bruchsichere Unterlagen stellen.</w:t>
            </w:r>
          </w:p>
          <w:p w14:paraId="79AEC3E0" w14:textId="0362B0E8" w:rsidR="001A2850" w:rsidRPr="005C136A" w:rsidRDefault="001A2850"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Pr>
              <w:t xml:space="preserve">Zwischen </w:t>
            </w:r>
            <w:r w:rsidR="00A02914" w:rsidRPr="005C136A">
              <w:rPr>
                <w:rStyle w:val="Hervorhebung"/>
              </w:rPr>
              <w:t xml:space="preserve">der </w:t>
            </w:r>
            <w:r w:rsidRPr="005C136A">
              <w:rPr>
                <w:rStyle w:val="Hervorhebung"/>
              </w:rPr>
              <w:t xml:space="preserve">Auflagefläche und </w:t>
            </w:r>
            <w:r w:rsidR="00A02914" w:rsidRPr="005C136A">
              <w:rPr>
                <w:rStyle w:val="Hervorhebung"/>
              </w:rPr>
              <w:t xml:space="preserve">der </w:t>
            </w:r>
            <w:r w:rsidRPr="005C136A">
              <w:rPr>
                <w:rStyle w:val="Hervorhebung"/>
              </w:rPr>
              <w:t>Last nicht verkanten</w:t>
            </w:r>
            <w:r w:rsidR="00596743" w:rsidRPr="005C136A">
              <w:rPr>
                <w:rStyle w:val="Hervorhebung"/>
              </w:rPr>
              <w:t xml:space="preserve"> und n</w:t>
            </w:r>
            <w:r w:rsidRPr="005C136A">
              <w:rPr>
                <w:rStyle w:val="Hervorhebung"/>
                <w:rFonts w:cs="Arial"/>
                <w:iCs w:val="0"/>
              </w:rPr>
              <w:t>icht seitlich belasten.</w:t>
            </w:r>
          </w:p>
          <w:p w14:paraId="3B3F522D" w14:textId="77777777" w:rsidR="005579D8" w:rsidRPr="005C136A" w:rsidRDefault="002115D2"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Bei der Verwendung der balligrunden Fußplatte nur bis zu einem Winkel von 75 Grad einsetzen</w:t>
            </w:r>
            <w:r w:rsidR="005579D8" w:rsidRPr="005C136A">
              <w:rPr>
                <w:rStyle w:val="Hervorhebung"/>
                <w:rFonts w:cs="Arial"/>
                <w:iCs w:val="0"/>
              </w:rPr>
              <w:t>.</w:t>
            </w:r>
          </w:p>
          <w:p w14:paraId="65C6C9A8" w14:textId="07EE1E99" w:rsidR="002115D2" w:rsidRPr="005C136A" w:rsidRDefault="00A02914"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D</w:t>
            </w:r>
            <w:r w:rsidRPr="005C136A">
              <w:rPr>
                <w:rStyle w:val="Hervorhebung"/>
              </w:rPr>
              <w:t xml:space="preserve">ie </w:t>
            </w:r>
            <w:r w:rsidR="002115D2" w:rsidRPr="005C136A">
              <w:rPr>
                <w:rStyle w:val="Hervorhebung"/>
                <w:rFonts w:cs="Arial"/>
                <w:iCs w:val="0"/>
              </w:rPr>
              <w:t xml:space="preserve">Last beim </w:t>
            </w:r>
            <w:r w:rsidR="00610B47" w:rsidRPr="005C136A">
              <w:rPr>
                <w:rStyle w:val="Hervorhebung"/>
                <w:rFonts w:cs="Arial"/>
                <w:iCs w:val="0"/>
              </w:rPr>
              <w:t>A</w:t>
            </w:r>
            <w:r w:rsidR="00610B47" w:rsidRPr="005C136A">
              <w:rPr>
                <w:rStyle w:val="Hervorhebung"/>
              </w:rPr>
              <w:t>nh</w:t>
            </w:r>
            <w:r w:rsidR="002115D2" w:rsidRPr="005C136A">
              <w:rPr>
                <w:rStyle w:val="Hervorhebung"/>
                <w:rFonts w:cs="Arial"/>
                <w:iCs w:val="0"/>
              </w:rPr>
              <w:t>eben durch Unterbauen sichern.</w:t>
            </w:r>
          </w:p>
        </w:tc>
      </w:tr>
    </w:tbl>
    <w:p w14:paraId="22B01D93" w14:textId="77777777" w:rsidR="005579D8" w:rsidRPr="005C136A" w:rsidRDefault="005579D8" w:rsidP="005579D8">
      <w:pPr>
        <w:rPr>
          <w:rFonts w:cs="Arial"/>
        </w:rPr>
      </w:pPr>
    </w:p>
    <w:p w14:paraId="596B65D2" w14:textId="77777777" w:rsidR="005579D8" w:rsidRPr="005C136A" w:rsidRDefault="005579D8" w:rsidP="005579D8">
      <w:pPr>
        <w:rPr>
          <w:rStyle w:val="Hervorhebung"/>
          <w:rFonts w:cs="Arial"/>
          <w:i w:val="0"/>
          <w:iCs w:val="0"/>
        </w:rPr>
        <w:sectPr w:rsidR="005579D8" w:rsidRPr="005C136A"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5C136A" w:rsidRPr="005C136A" w14:paraId="24EF510D" w14:textId="77777777" w:rsidTr="00173BE6">
        <w:tc>
          <w:tcPr>
            <w:tcW w:w="14176" w:type="dxa"/>
            <w:gridSpan w:val="4"/>
            <w:tcBorders>
              <w:top w:val="single" w:sz="2" w:space="0" w:color="auto"/>
              <w:left w:val="single" w:sz="2" w:space="0" w:color="auto"/>
              <w:bottom w:val="single" w:sz="2" w:space="0" w:color="auto"/>
              <w:right w:val="single" w:sz="2" w:space="0" w:color="auto"/>
            </w:tcBorders>
          </w:tcPr>
          <w:p w14:paraId="408E0F57" w14:textId="351A8F11" w:rsidR="00214BE2" w:rsidRPr="005C136A" w:rsidRDefault="00214BE2" w:rsidP="00173BE6">
            <w:pPr>
              <w:jc w:val="center"/>
              <w:rPr>
                <w:rFonts w:cs="Arial"/>
                <w:sz w:val="24"/>
                <w:szCs w:val="24"/>
              </w:rPr>
            </w:pPr>
            <w:r w:rsidRPr="005C136A">
              <w:rPr>
                <w:rStyle w:val="Fett"/>
                <w:rFonts w:ascii="Arial" w:hAnsi="Arial" w:cs="Arial"/>
                <w:szCs w:val="24"/>
              </w:rPr>
              <w:lastRenderedPageBreak/>
              <w:t xml:space="preserve">Ausbildungseinheit:  </w:t>
            </w:r>
            <w:r w:rsidRPr="005C136A">
              <w:rPr>
                <w:rFonts w:cs="Arial"/>
                <w:b/>
                <w:bCs/>
                <w:sz w:val="24"/>
                <w:szCs w:val="24"/>
              </w:rPr>
              <w:t>8.13   Ziehen, Heben, Spreizen und Bewegen von Lasten - Hydraulischer Hebesatz</w:t>
            </w:r>
          </w:p>
        </w:tc>
      </w:tr>
      <w:tr w:rsidR="005C136A" w:rsidRPr="005C136A" w14:paraId="2923E348" w14:textId="77777777" w:rsidTr="00173BE6">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C052E67" w14:textId="77777777" w:rsidR="00214BE2" w:rsidRPr="005C136A" w:rsidRDefault="00214BE2" w:rsidP="00173BE6">
            <w:pPr>
              <w:jc w:val="center"/>
              <w:rPr>
                <w:rStyle w:val="Fett"/>
                <w:rFonts w:ascii="Arial" w:hAnsi="Arial" w:cs="Arial"/>
              </w:rPr>
            </w:pPr>
            <w:r w:rsidRPr="005C136A">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DD1CE41" w14:textId="77777777" w:rsidR="00214BE2" w:rsidRPr="005C136A" w:rsidRDefault="00214BE2" w:rsidP="00173BE6">
            <w:pPr>
              <w:jc w:val="center"/>
              <w:rPr>
                <w:rStyle w:val="Fett"/>
                <w:rFonts w:ascii="Arial" w:hAnsi="Arial" w:cs="Arial"/>
              </w:rPr>
            </w:pPr>
            <w:r w:rsidRPr="005C136A">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4E26D3B" w14:textId="77777777" w:rsidR="00214BE2" w:rsidRPr="005C136A" w:rsidRDefault="00214BE2" w:rsidP="00173BE6">
            <w:pPr>
              <w:jc w:val="center"/>
              <w:rPr>
                <w:rStyle w:val="Fett"/>
                <w:rFonts w:ascii="Arial" w:hAnsi="Arial" w:cs="Arial"/>
              </w:rPr>
            </w:pPr>
            <w:r w:rsidRPr="005C136A">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D852D33" w14:textId="77777777" w:rsidR="00214BE2" w:rsidRPr="005C136A" w:rsidRDefault="00214BE2" w:rsidP="00173BE6">
            <w:pPr>
              <w:jc w:val="center"/>
              <w:rPr>
                <w:rStyle w:val="Fett"/>
                <w:rFonts w:ascii="Arial" w:hAnsi="Arial" w:cs="Arial"/>
              </w:rPr>
            </w:pPr>
            <w:r w:rsidRPr="005C136A">
              <w:rPr>
                <w:rStyle w:val="Fett"/>
                <w:rFonts w:ascii="Arial" w:hAnsi="Arial" w:cs="Arial"/>
              </w:rPr>
              <w:t>Organisation / Hinweise</w:t>
            </w:r>
          </w:p>
        </w:tc>
      </w:tr>
      <w:tr w:rsidR="005C136A" w:rsidRPr="005C136A" w14:paraId="0A5C9BE5" w14:textId="77777777" w:rsidTr="00173BE6">
        <w:tc>
          <w:tcPr>
            <w:tcW w:w="851" w:type="dxa"/>
            <w:tcBorders>
              <w:top w:val="single" w:sz="2" w:space="0" w:color="auto"/>
              <w:left w:val="single" w:sz="2" w:space="0" w:color="auto"/>
              <w:bottom w:val="nil"/>
              <w:right w:val="single" w:sz="2" w:space="0" w:color="auto"/>
            </w:tcBorders>
          </w:tcPr>
          <w:p w14:paraId="60D30E68" w14:textId="77777777" w:rsidR="00214BE2" w:rsidRPr="005C136A" w:rsidRDefault="00214BE2" w:rsidP="00173BE6">
            <w:pPr>
              <w:rPr>
                <w:rFonts w:cs="Arial"/>
              </w:rPr>
            </w:pPr>
          </w:p>
        </w:tc>
        <w:tc>
          <w:tcPr>
            <w:tcW w:w="4252" w:type="dxa"/>
            <w:tcBorders>
              <w:top w:val="single" w:sz="2" w:space="0" w:color="auto"/>
              <w:left w:val="single" w:sz="2" w:space="0" w:color="auto"/>
              <w:bottom w:val="nil"/>
              <w:right w:val="single" w:sz="2" w:space="0" w:color="auto"/>
            </w:tcBorders>
          </w:tcPr>
          <w:p w14:paraId="1BDC900A" w14:textId="77777777" w:rsidR="00214BE2" w:rsidRPr="005C136A" w:rsidRDefault="00214BE2" w:rsidP="00173BE6">
            <w:pPr>
              <w:pStyle w:val="Zitat"/>
              <w:rPr>
                <w:rFonts w:cs="Arial"/>
                <w:color w:val="auto"/>
              </w:rPr>
            </w:pPr>
            <w:r w:rsidRPr="005C136A">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778E8474" w14:textId="77777777" w:rsidR="00214BE2" w:rsidRPr="005C136A" w:rsidRDefault="00214BE2" w:rsidP="00173BE6">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317C5884" w14:textId="77777777" w:rsidR="00214BE2" w:rsidRPr="005C136A" w:rsidRDefault="00214BE2" w:rsidP="00173BE6">
            <w:pPr>
              <w:rPr>
                <w:rFonts w:cs="Arial"/>
              </w:rPr>
            </w:pPr>
          </w:p>
        </w:tc>
      </w:tr>
      <w:tr w:rsidR="00FC3461" w:rsidRPr="005C136A" w14:paraId="3D0C1C79" w14:textId="77777777" w:rsidTr="00173BE6">
        <w:tc>
          <w:tcPr>
            <w:tcW w:w="851" w:type="dxa"/>
            <w:tcBorders>
              <w:top w:val="nil"/>
              <w:left w:val="single" w:sz="2" w:space="0" w:color="auto"/>
              <w:bottom w:val="single" w:sz="4" w:space="0" w:color="auto"/>
              <w:right w:val="single" w:sz="2" w:space="0" w:color="auto"/>
            </w:tcBorders>
          </w:tcPr>
          <w:p w14:paraId="1DD54ECD" w14:textId="18D2B4D0" w:rsidR="00214BE2" w:rsidRPr="005C136A" w:rsidRDefault="00A026D2" w:rsidP="00173BE6">
            <w:pPr>
              <w:spacing w:line="276" w:lineRule="auto"/>
              <w:ind w:left="-57" w:right="-57"/>
              <w:jc w:val="center"/>
              <w:rPr>
                <w:rFonts w:cs="Arial"/>
              </w:rPr>
            </w:pPr>
            <w:r w:rsidRPr="005C136A">
              <w:rPr>
                <w:rFonts w:cs="Arial"/>
              </w:rPr>
              <w:t>1</w:t>
            </w:r>
            <w:r w:rsidR="00214BE2" w:rsidRPr="005C136A">
              <w:rPr>
                <w:rFonts w:cs="Arial"/>
              </w:rPr>
              <w:t>0 min</w:t>
            </w:r>
          </w:p>
        </w:tc>
        <w:tc>
          <w:tcPr>
            <w:tcW w:w="4252" w:type="dxa"/>
            <w:tcBorders>
              <w:top w:val="nil"/>
              <w:left w:val="single" w:sz="2" w:space="0" w:color="auto"/>
              <w:bottom w:val="single" w:sz="4" w:space="0" w:color="auto"/>
              <w:right w:val="single" w:sz="2" w:space="0" w:color="auto"/>
            </w:tcBorders>
          </w:tcPr>
          <w:p w14:paraId="1B3CC134" w14:textId="78F1AD93" w:rsidR="00214BE2" w:rsidRPr="005C136A" w:rsidRDefault="00214BE2" w:rsidP="00173BE6">
            <w:pPr>
              <w:pStyle w:val="Listenabsatz"/>
              <w:numPr>
                <w:ilvl w:val="0"/>
                <w:numId w:val="4"/>
              </w:numPr>
              <w:spacing w:before="120" w:after="120" w:line="276" w:lineRule="auto"/>
              <w:ind w:left="227" w:hanging="227"/>
              <w:contextualSpacing w:val="0"/>
              <w:rPr>
                <w:rFonts w:cs="Arial"/>
              </w:rPr>
            </w:pPr>
            <w:r w:rsidRPr="005C136A">
              <w:t>Geräte, Einrichtungen oder Systeme</w:t>
            </w:r>
            <w:r w:rsidRPr="005C136A">
              <w:rPr>
                <w:rFonts w:cs="Arial"/>
              </w:rPr>
              <w:t xml:space="preserve"> zum </w:t>
            </w:r>
            <w:r w:rsidRPr="005C136A">
              <w:t xml:space="preserve">Ziehen, Heben, Spreizen und Bewegen von Lasten </w:t>
            </w:r>
            <w:r w:rsidRPr="005C136A">
              <w:rPr>
                <w:rFonts w:cs="Arial"/>
              </w:rPr>
              <w:t xml:space="preserve">selbstständig und fachlich richtig sowie zügig und genau </w:t>
            </w:r>
            <w:r w:rsidR="008873BA" w:rsidRPr="005C136A">
              <w:rPr>
                <w:rFonts w:cs="Arial"/>
              </w:rPr>
              <w:t>einsetzen</w:t>
            </w:r>
            <w:r w:rsidRPr="005C136A">
              <w:rPr>
                <w:rFonts w:cs="Arial"/>
              </w:rPr>
              <w:t xml:space="preserve"> können.</w:t>
            </w:r>
          </w:p>
        </w:tc>
        <w:tc>
          <w:tcPr>
            <w:tcW w:w="6096" w:type="dxa"/>
            <w:tcBorders>
              <w:top w:val="nil"/>
              <w:left w:val="single" w:sz="2" w:space="0" w:color="auto"/>
              <w:bottom w:val="single" w:sz="4" w:space="0" w:color="auto"/>
              <w:right w:val="single" w:sz="2" w:space="0" w:color="auto"/>
            </w:tcBorders>
          </w:tcPr>
          <w:p w14:paraId="04CC9A3F" w14:textId="2D687550" w:rsidR="00214BE2" w:rsidRPr="005C136A" w:rsidRDefault="00214BE2" w:rsidP="00173BE6">
            <w:pPr>
              <w:spacing w:line="276" w:lineRule="auto"/>
              <w:rPr>
                <w:rFonts w:cs="Arial"/>
              </w:rPr>
            </w:pPr>
            <w:r w:rsidRPr="005C136A">
              <w:t xml:space="preserve">Zum Ziehen, Heben, Spreizen und Bewegen von Lasten werden unterschiedliche handbetätigte sowie hydraulische, pneumatische oder maschinell betriebene Geräte, Einrichtungen oder Systeme </w:t>
            </w:r>
            <w:r w:rsidR="00D36140" w:rsidRPr="005C136A">
              <w:t>verwendet</w:t>
            </w:r>
            <w:r w:rsidRPr="005C136A">
              <w:rPr>
                <w:rFonts w:cs="Arial"/>
              </w:rPr>
              <w:t>.</w:t>
            </w:r>
          </w:p>
          <w:p w14:paraId="384618C3" w14:textId="77777777" w:rsidR="00214BE2" w:rsidRPr="005C136A" w:rsidRDefault="00214BE2" w:rsidP="00173BE6">
            <w:pPr>
              <w:spacing w:line="276" w:lineRule="auto"/>
              <w:rPr>
                <w:rFonts w:cs="Arial"/>
              </w:rPr>
            </w:pPr>
            <w:r w:rsidRPr="005C136A">
              <w:rPr>
                <w:rFonts w:cs="Arial"/>
              </w:rPr>
              <w:t xml:space="preserve">Folgende </w:t>
            </w:r>
            <w:r w:rsidRPr="005C136A">
              <w:t>Geräte, Einrichtungen oder Systeme</w:t>
            </w:r>
            <w:r w:rsidRPr="005C136A">
              <w:rPr>
                <w:rFonts w:cs="Arial"/>
              </w:rPr>
              <w:t xml:space="preserve"> sind zu berücksichtigen:</w:t>
            </w:r>
          </w:p>
          <w:p w14:paraId="7430BB51" w14:textId="77777777" w:rsidR="00214BE2" w:rsidRPr="005C136A" w:rsidRDefault="00214BE2" w:rsidP="00121818">
            <w:pPr>
              <w:pStyle w:val="Listenabsatz"/>
              <w:numPr>
                <w:ilvl w:val="0"/>
                <w:numId w:val="11"/>
              </w:numPr>
              <w:spacing w:before="120" w:after="120" w:line="276" w:lineRule="auto"/>
              <w:ind w:left="227" w:hanging="227"/>
              <w:contextualSpacing w:val="0"/>
              <w:rPr>
                <w:rFonts w:cs="Arial"/>
              </w:rPr>
            </w:pPr>
            <w:r w:rsidRPr="005C136A">
              <w:rPr>
                <w:rFonts w:cs="Arial"/>
              </w:rPr>
              <w:t>…</w:t>
            </w:r>
          </w:p>
          <w:p w14:paraId="0C8F0166" w14:textId="66637DAC" w:rsidR="00214BE2" w:rsidRPr="005C136A" w:rsidRDefault="00811CED" w:rsidP="00121818">
            <w:pPr>
              <w:pStyle w:val="Listenabsatz"/>
              <w:numPr>
                <w:ilvl w:val="0"/>
                <w:numId w:val="11"/>
              </w:numPr>
              <w:spacing w:before="120" w:after="120" w:line="276" w:lineRule="auto"/>
              <w:ind w:left="227" w:hanging="227"/>
              <w:contextualSpacing w:val="0"/>
              <w:rPr>
                <w:rFonts w:cs="Arial"/>
              </w:rPr>
            </w:pPr>
            <w:r w:rsidRPr="005C136A">
              <w:rPr>
                <w:rFonts w:cs="Arial"/>
              </w:rPr>
              <w:t>h</w:t>
            </w:r>
            <w:r w:rsidR="00214BE2" w:rsidRPr="005C136A">
              <w:rPr>
                <w:rFonts w:cs="Arial"/>
              </w:rPr>
              <w:t>ydraulische</w:t>
            </w:r>
            <w:r w:rsidR="001B2552" w:rsidRPr="005C136A">
              <w:rPr>
                <w:rFonts w:cs="Arial"/>
              </w:rPr>
              <w:t>r</w:t>
            </w:r>
            <w:r w:rsidR="00214BE2" w:rsidRPr="005C136A">
              <w:rPr>
                <w:rFonts w:cs="Arial"/>
              </w:rPr>
              <w:t xml:space="preserve"> </w:t>
            </w:r>
            <w:r w:rsidR="001B2552" w:rsidRPr="005C136A">
              <w:rPr>
                <w:rFonts w:cs="Arial"/>
              </w:rPr>
              <w:t>Hebesatz</w:t>
            </w:r>
          </w:p>
          <w:p w14:paraId="653559FA" w14:textId="77777777" w:rsidR="00214BE2" w:rsidRPr="005C136A" w:rsidRDefault="00214BE2" w:rsidP="00121818">
            <w:pPr>
              <w:pStyle w:val="Listenabsatz"/>
              <w:numPr>
                <w:ilvl w:val="0"/>
                <w:numId w:val="11"/>
              </w:numPr>
              <w:spacing w:before="120" w:after="120" w:line="276" w:lineRule="auto"/>
              <w:ind w:left="227" w:hanging="227"/>
              <w:contextualSpacing w:val="0"/>
              <w:rPr>
                <w:rFonts w:cs="Arial"/>
              </w:rPr>
            </w:pPr>
            <w:r w:rsidRPr="005C136A">
              <w:rPr>
                <w:rFonts w:cs="Arial"/>
              </w:rPr>
              <w:t>…</w:t>
            </w:r>
          </w:p>
        </w:tc>
        <w:tc>
          <w:tcPr>
            <w:tcW w:w="2977" w:type="dxa"/>
            <w:tcBorders>
              <w:top w:val="nil"/>
              <w:left w:val="single" w:sz="2" w:space="0" w:color="auto"/>
              <w:bottom w:val="single" w:sz="4" w:space="0" w:color="auto"/>
              <w:right w:val="single" w:sz="2" w:space="0" w:color="auto"/>
            </w:tcBorders>
          </w:tcPr>
          <w:p w14:paraId="4AC9C74D" w14:textId="73C76736" w:rsidR="00214BE2" w:rsidRPr="005C136A" w:rsidRDefault="00214BE2" w:rsidP="00173BE6">
            <w:pPr>
              <w:spacing w:after="240" w:line="276" w:lineRule="auto"/>
              <w:rPr>
                <w:rFonts w:cs="Arial"/>
              </w:rPr>
            </w:pPr>
            <w:r w:rsidRPr="005C136A">
              <w:rPr>
                <w:rFonts w:cs="Arial"/>
              </w:rPr>
              <w:t>FwDV 1 Kapitel 12.</w:t>
            </w:r>
            <w:r w:rsidR="001B2552" w:rsidRPr="005C136A">
              <w:rPr>
                <w:rFonts w:cs="Arial"/>
              </w:rPr>
              <w:t>9</w:t>
            </w:r>
          </w:p>
          <w:p w14:paraId="39EFBC00" w14:textId="77777777" w:rsidR="00214BE2" w:rsidRPr="005C136A" w:rsidRDefault="00214BE2" w:rsidP="00173BE6">
            <w:pPr>
              <w:spacing w:line="276" w:lineRule="auto"/>
              <w:rPr>
                <w:rFonts w:cs="Arial"/>
              </w:rPr>
            </w:pPr>
            <w:r w:rsidRPr="005C136A">
              <w:rPr>
                <w:rFonts w:cs="Arial"/>
              </w:rPr>
              <w:t>Lernunterlage Kapitel 3.5</w:t>
            </w:r>
          </w:p>
        </w:tc>
      </w:tr>
    </w:tbl>
    <w:p w14:paraId="14AD2AF2" w14:textId="77777777" w:rsidR="00214BE2" w:rsidRPr="005C136A" w:rsidRDefault="00214BE2" w:rsidP="00214BE2">
      <w:pPr>
        <w:pStyle w:val="Listenabsatz"/>
        <w:rPr>
          <w:rFonts w:cs="Arial"/>
        </w:rPr>
        <w:sectPr w:rsidR="00214BE2" w:rsidRPr="005C136A" w:rsidSect="00DC00ED">
          <w:pgSz w:w="16838" w:h="11906" w:orient="landscape" w:code="9"/>
          <w:pgMar w:top="1418" w:right="1418" w:bottom="1134" w:left="1418" w:header="709" w:footer="709" w:gutter="0"/>
          <w:cols w:space="708"/>
          <w:docGrid w:linePitch="360"/>
        </w:sectPr>
      </w:pPr>
    </w:p>
    <w:p w14:paraId="52554959" w14:textId="77777777" w:rsidR="00214BE2" w:rsidRPr="005C136A" w:rsidRDefault="00214BE2" w:rsidP="00214BE2">
      <w:pPr>
        <w:spacing w:after="360"/>
        <w:ind w:right="-57"/>
        <w:rPr>
          <w:rFonts w:cs="Arial"/>
          <w:b/>
          <w:bCs/>
          <w:sz w:val="24"/>
          <w:szCs w:val="24"/>
        </w:rPr>
      </w:pPr>
      <w:r w:rsidRPr="005C136A">
        <w:rPr>
          <w:rFonts w:cs="Arial"/>
          <w:b/>
          <w:bCs/>
          <w:sz w:val="24"/>
          <w:szCs w:val="24"/>
        </w:rPr>
        <w:lastRenderedPageBreak/>
        <w:t>Kommentar:</w:t>
      </w:r>
    </w:p>
    <w:p w14:paraId="2CEBC774" w14:textId="603C794C" w:rsidR="00214BE2" w:rsidRPr="005C136A" w:rsidRDefault="00214BE2" w:rsidP="001B2552">
      <w:pPr>
        <w:rPr>
          <w:rFonts w:cs="Arial"/>
          <w:b/>
          <w:bCs/>
          <w:sz w:val="24"/>
          <w:szCs w:val="24"/>
        </w:rPr>
      </w:pPr>
      <w:r w:rsidRPr="005C136A">
        <w:rPr>
          <w:rFonts w:cs="Arial"/>
          <w:b/>
          <w:bCs/>
          <w:sz w:val="24"/>
          <w:szCs w:val="24"/>
        </w:rPr>
        <w:t>Hydraulische</w:t>
      </w:r>
      <w:r w:rsidR="001B2552" w:rsidRPr="005C136A">
        <w:rPr>
          <w:rFonts w:cs="Arial"/>
          <w:b/>
          <w:bCs/>
          <w:sz w:val="24"/>
          <w:szCs w:val="24"/>
        </w:rPr>
        <w:t>r</w:t>
      </w:r>
      <w:r w:rsidRPr="005C136A">
        <w:rPr>
          <w:rFonts w:cs="Arial"/>
          <w:b/>
          <w:bCs/>
          <w:sz w:val="24"/>
          <w:szCs w:val="24"/>
        </w:rPr>
        <w:t xml:space="preserve"> </w:t>
      </w:r>
      <w:r w:rsidR="001B2552" w:rsidRPr="005C136A">
        <w:rPr>
          <w:rFonts w:cs="Arial"/>
          <w:b/>
          <w:bCs/>
          <w:sz w:val="24"/>
          <w:szCs w:val="24"/>
        </w:rPr>
        <w:t>Hebesatz</w:t>
      </w:r>
    </w:p>
    <w:p w14:paraId="4EAE865A" w14:textId="6513611F" w:rsidR="001B2552" w:rsidRPr="005C136A" w:rsidRDefault="001B2552" w:rsidP="00121818">
      <w:pPr>
        <w:pStyle w:val="Listenabsatz"/>
        <w:numPr>
          <w:ilvl w:val="0"/>
          <w:numId w:val="19"/>
        </w:numPr>
        <w:spacing w:before="120" w:after="120" w:line="276" w:lineRule="auto"/>
        <w:ind w:left="227" w:hanging="227"/>
        <w:contextualSpacing w:val="0"/>
      </w:pPr>
      <w:r w:rsidRPr="005C136A">
        <w:t xml:space="preserve">Ein hydraulischer Hebesatz wird zum Anheben, Absenken, Drücken, Schieben oder Abstützen von Lasten </w:t>
      </w:r>
      <w:r w:rsidR="00D36140" w:rsidRPr="005C136A">
        <w:t>eingesetzt</w:t>
      </w:r>
      <w:r w:rsidRPr="005C136A">
        <w:t xml:space="preserve">, wenn andere Geräte aufgrund deren begrenzter Hubkraft nicht mehr einsetzbar sind. </w:t>
      </w:r>
    </w:p>
    <w:p w14:paraId="4A943760" w14:textId="18151545" w:rsidR="001B2552" w:rsidRPr="005C136A" w:rsidRDefault="001B2552" w:rsidP="00121818">
      <w:pPr>
        <w:pStyle w:val="Listenabsatz"/>
        <w:numPr>
          <w:ilvl w:val="0"/>
          <w:numId w:val="19"/>
        </w:numPr>
        <w:spacing w:before="120" w:after="120" w:line="276" w:lineRule="auto"/>
        <w:ind w:left="227" w:hanging="227"/>
        <w:contextualSpacing w:val="0"/>
      </w:pPr>
      <w:r w:rsidRPr="005C136A">
        <w:t>Die dabei zum Einsatz kommenden Hydraulikzylinder werden über Hydraulikschläuche und einen Zweiwege-Verteiler von einer handbetätigten Pumpe mit Druck versorgt.</w:t>
      </w:r>
      <w:r w:rsidR="00CB3D48" w:rsidRPr="005C136A">
        <w:t xml:space="preserve"> Der Hubvorgang wird über die Regulierventile des Zweiwege-Verteilers gesteuert.</w:t>
      </w:r>
    </w:p>
    <w:p w14:paraId="331D45CD" w14:textId="31CB2A07" w:rsidR="001B2552" w:rsidRPr="005C136A" w:rsidRDefault="001B2552" w:rsidP="00121818">
      <w:pPr>
        <w:pStyle w:val="Listenabsatz"/>
        <w:numPr>
          <w:ilvl w:val="0"/>
          <w:numId w:val="19"/>
        </w:numPr>
        <w:spacing w:before="120" w:after="120" w:line="276" w:lineRule="auto"/>
        <w:ind w:left="227" w:hanging="227"/>
        <w:contextualSpacing w:val="0"/>
      </w:pPr>
      <w:r w:rsidRPr="005C136A">
        <w:t>Die Hydraulik</w:t>
      </w:r>
      <w:r w:rsidR="00970372" w:rsidRPr="005C136A">
        <w:t>schläuche</w:t>
      </w:r>
      <w:r w:rsidRPr="005C136A">
        <w:t xml:space="preserve"> werden wie bei einem Spreizer miteinander verbunden.</w:t>
      </w:r>
    </w:p>
    <w:p w14:paraId="79C0469E" w14:textId="2619C829" w:rsidR="00214BE2" w:rsidRPr="005C136A" w:rsidRDefault="00D45D58" w:rsidP="00121818">
      <w:pPr>
        <w:pStyle w:val="Listenabsatz"/>
        <w:numPr>
          <w:ilvl w:val="0"/>
          <w:numId w:val="19"/>
        </w:numPr>
        <w:spacing w:before="120" w:after="120" w:line="276" w:lineRule="auto"/>
        <w:ind w:left="227" w:hanging="227"/>
        <w:contextualSpacing w:val="0"/>
        <w:rPr>
          <w:rFonts w:cs="Arial"/>
        </w:rPr>
      </w:pPr>
      <w:r w:rsidRPr="005C136A">
        <w:t xml:space="preserve">Die Hydraulikzylinder werden unter Verwendung von </w:t>
      </w:r>
      <w:r w:rsidR="00FC3461" w:rsidRPr="005C136A">
        <w:t xml:space="preserve">angeschraubten </w:t>
      </w:r>
      <w:r w:rsidRPr="005C136A">
        <w:t>Druckplatten (</w:t>
      </w:r>
      <w:r w:rsidR="00CB3D48" w:rsidRPr="005C136A">
        <w:t xml:space="preserve">als </w:t>
      </w:r>
      <w:r w:rsidRPr="005C136A">
        <w:t>Kopf-</w:t>
      </w:r>
      <w:r w:rsidR="00CB3D48" w:rsidRPr="005C136A">
        <w:t xml:space="preserve"> oder </w:t>
      </w:r>
      <w:r w:rsidRPr="005C136A">
        <w:t>Fußplatte</w:t>
      </w:r>
      <w:r w:rsidR="00CB3D48" w:rsidRPr="005C136A">
        <w:t xml:space="preserve"> verwendbar</w:t>
      </w:r>
      <w:r w:rsidRPr="005C136A">
        <w:t>), Anhebeklauen, Keilstücken und Verlängerungsrohren eingesetzt</w:t>
      </w:r>
      <w:r w:rsidR="00214BE2" w:rsidRPr="005C136A">
        <w:rPr>
          <w:rFonts w:cs="Arial"/>
        </w:rPr>
        <w:t>.</w:t>
      </w:r>
    </w:p>
    <w:p w14:paraId="542C01A5" w14:textId="3AC10DAD" w:rsidR="00A17E61" w:rsidRPr="005C136A" w:rsidRDefault="00A17E61" w:rsidP="00121818">
      <w:pPr>
        <w:pStyle w:val="Listenabsatz"/>
        <w:numPr>
          <w:ilvl w:val="0"/>
          <w:numId w:val="19"/>
        </w:numPr>
        <w:spacing w:before="120" w:after="180" w:line="276" w:lineRule="auto"/>
        <w:ind w:left="227" w:hanging="227"/>
        <w:contextualSpacing w:val="0"/>
        <w:rPr>
          <w:rFonts w:cs="Arial"/>
        </w:rPr>
      </w:pPr>
      <w:r w:rsidRPr="005C136A">
        <w:rPr>
          <w:rFonts w:cs="Arial"/>
        </w:rPr>
        <w:t>Lasten, die auf einer Fläche aufliegen, können gegebenenfalls mit einem hydraulischen Spreizschnabel (sofern Bestandteil des Hebesatzes) soweit angehoben werden, dass ein Zwischenraum für den Einsatz von Hydraulikzylindern mit Anhebeklaue oder die Verwendung anderer Geräte zum Heben entsteht.</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5C136A" w:rsidRPr="005C136A" w14:paraId="41527796" w14:textId="77777777" w:rsidTr="00173BE6">
        <w:tc>
          <w:tcPr>
            <w:tcW w:w="6754" w:type="dxa"/>
          </w:tcPr>
          <w:p w14:paraId="3469E04E" w14:textId="77777777" w:rsidR="00214BE2" w:rsidRPr="005C136A" w:rsidRDefault="00214BE2" w:rsidP="00173BE6">
            <w:pPr>
              <w:spacing w:line="276" w:lineRule="auto"/>
              <w:rPr>
                <w:rStyle w:val="Hervorhebung"/>
                <w:rFonts w:cs="Arial"/>
                <w:b/>
                <w:bCs/>
                <w:iCs w:val="0"/>
              </w:rPr>
            </w:pPr>
            <w:r w:rsidRPr="005C136A">
              <w:rPr>
                <w:rStyle w:val="Hervorhebung"/>
                <w:rFonts w:cs="Arial"/>
                <w:b/>
                <w:bCs/>
                <w:iCs w:val="0"/>
              </w:rPr>
              <w:t>Zusatzinformation</w:t>
            </w:r>
          </w:p>
          <w:p w14:paraId="5CCEEDEC" w14:textId="77777777" w:rsidR="00214BE2" w:rsidRPr="005C136A" w:rsidRDefault="00214BE2" w:rsidP="00173BE6">
            <w:pPr>
              <w:spacing w:line="276" w:lineRule="auto"/>
              <w:ind w:right="-57"/>
              <w:rPr>
                <w:rFonts w:cs="Arial"/>
                <w:i/>
              </w:rPr>
            </w:pPr>
            <w:r w:rsidRPr="005C136A">
              <w:rPr>
                <w:rFonts w:cs="Arial"/>
                <w:i/>
              </w:rPr>
              <w:t>Die folgenden Hinweise zur Sicherheit müssen beachtet werden:</w:t>
            </w:r>
          </w:p>
          <w:p w14:paraId="098A4B8F" w14:textId="77777777" w:rsidR="00214BE2" w:rsidRPr="005C136A" w:rsidRDefault="00214BE2" w:rsidP="00121818">
            <w:pPr>
              <w:pStyle w:val="Listenabsatz"/>
              <w:numPr>
                <w:ilvl w:val="0"/>
                <w:numId w:val="8"/>
              </w:numPr>
              <w:spacing w:before="120" w:after="120" w:line="276" w:lineRule="auto"/>
              <w:ind w:left="227" w:hanging="227"/>
              <w:contextualSpacing w:val="0"/>
              <w:rPr>
                <w:rFonts w:cs="Arial"/>
                <w:i/>
              </w:rPr>
            </w:pPr>
            <w:r w:rsidRPr="005C136A">
              <w:rPr>
                <w:rFonts w:cs="Arial"/>
                <w:i/>
              </w:rPr>
              <w:t>Beim Einsatz einen Gesichtsschutz verwenden.</w:t>
            </w:r>
          </w:p>
          <w:p w14:paraId="36D5C0CE" w14:textId="7F3F8C2D" w:rsidR="00214BE2" w:rsidRPr="005C136A" w:rsidRDefault="00A02914"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Pr>
              <w:t xml:space="preserve">Die </w:t>
            </w:r>
            <w:r w:rsidR="00214BE2" w:rsidRPr="005C136A">
              <w:rPr>
                <w:rStyle w:val="Hervorhebung"/>
              </w:rPr>
              <w:t xml:space="preserve">Last auf </w:t>
            </w:r>
            <w:r w:rsidR="00596743" w:rsidRPr="005C136A">
              <w:rPr>
                <w:rStyle w:val="Hervorhebung"/>
              </w:rPr>
              <w:t xml:space="preserve">dem Kopf des Hydraulikzylinders, </w:t>
            </w:r>
            <w:r w:rsidR="00214BE2" w:rsidRPr="005C136A">
              <w:rPr>
                <w:rStyle w:val="Hervorhebung"/>
              </w:rPr>
              <w:t xml:space="preserve">der </w:t>
            </w:r>
            <w:r w:rsidR="00596743" w:rsidRPr="005C136A">
              <w:rPr>
                <w:rStyle w:val="Hervorhebung"/>
              </w:rPr>
              <w:t>Fuß</w:t>
            </w:r>
            <w:r w:rsidR="00FC3461" w:rsidRPr="005C136A">
              <w:rPr>
                <w:rStyle w:val="Hervorhebung"/>
              </w:rPr>
              <w:t>platte</w:t>
            </w:r>
            <w:r w:rsidR="00596743" w:rsidRPr="005C136A">
              <w:rPr>
                <w:rStyle w:val="Hervorhebung"/>
              </w:rPr>
              <w:t xml:space="preserve"> oder </w:t>
            </w:r>
            <w:r w:rsidR="00214BE2" w:rsidRPr="005C136A">
              <w:rPr>
                <w:rStyle w:val="Hervorhebung"/>
              </w:rPr>
              <w:t>Kopfplatte oder der Anhebeklaue rutschsicher unterlegen</w:t>
            </w:r>
            <w:r w:rsidR="00596743" w:rsidRPr="005C136A">
              <w:rPr>
                <w:rStyle w:val="Hervorhebung"/>
              </w:rPr>
              <w:t>.</w:t>
            </w:r>
          </w:p>
        </w:tc>
      </w:tr>
      <w:tr w:rsidR="00596743" w:rsidRPr="005C136A" w14:paraId="6655DC6E" w14:textId="77777777" w:rsidTr="00173BE6">
        <w:tc>
          <w:tcPr>
            <w:tcW w:w="6754" w:type="dxa"/>
          </w:tcPr>
          <w:p w14:paraId="13A4DF40" w14:textId="3596A602" w:rsidR="00596743" w:rsidRPr="005C136A" w:rsidRDefault="00D65853" w:rsidP="00121818">
            <w:pPr>
              <w:pStyle w:val="Listenabsatz"/>
              <w:numPr>
                <w:ilvl w:val="0"/>
                <w:numId w:val="8"/>
              </w:numPr>
              <w:spacing w:before="120" w:after="120" w:line="276" w:lineRule="auto"/>
              <w:ind w:left="227" w:hanging="227"/>
              <w:contextualSpacing w:val="0"/>
              <w:rPr>
                <w:rStyle w:val="Hervorhebung"/>
                <w:rFonts w:cs="Arial"/>
              </w:rPr>
            </w:pPr>
            <w:r w:rsidRPr="005C136A">
              <w:rPr>
                <w:rStyle w:val="Hervorhebung"/>
              </w:rPr>
              <w:t xml:space="preserve">Den </w:t>
            </w:r>
            <w:r w:rsidR="00596743" w:rsidRPr="005C136A">
              <w:rPr>
                <w:rStyle w:val="Hervorhebung"/>
              </w:rPr>
              <w:t>Hydraulikzylinder standfest und rutschsicher und auf ausreichend breite und bruchsichere Unterlagen stellen.</w:t>
            </w:r>
          </w:p>
          <w:p w14:paraId="6B6D4B28" w14:textId="77A43CE6" w:rsidR="000F385C" w:rsidRPr="005C136A" w:rsidRDefault="00D65853" w:rsidP="00121818">
            <w:pPr>
              <w:pStyle w:val="Listenabsatz"/>
              <w:numPr>
                <w:ilvl w:val="0"/>
                <w:numId w:val="8"/>
              </w:numPr>
              <w:spacing w:before="120" w:after="120" w:line="276" w:lineRule="auto"/>
              <w:ind w:left="227" w:hanging="227"/>
              <w:contextualSpacing w:val="0"/>
              <w:rPr>
                <w:rStyle w:val="Hervorhebung"/>
                <w:rFonts w:cs="Arial"/>
              </w:rPr>
            </w:pPr>
            <w:r w:rsidRPr="005C136A">
              <w:rPr>
                <w:rStyle w:val="Hervorhebung"/>
              </w:rPr>
              <w:t xml:space="preserve">Den </w:t>
            </w:r>
            <w:r w:rsidR="000F385C" w:rsidRPr="005C136A">
              <w:rPr>
                <w:rStyle w:val="Hervorhebung"/>
              </w:rPr>
              <w:t>Hydraulikzylinder zwischen Auflagefläche und Last nicht verkanten und n</w:t>
            </w:r>
            <w:r w:rsidR="000F385C" w:rsidRPr="005C136A">
              <w:rPr>
                <w:rStyle w:val="Hervorhebung"/>
                <w:rFonts w:cs="Arial"/>
              </w:rPr>
              <w:t>icht seitlich belasten.</w:t>
            </w:r>
          </w:p>
          <w:p w14:paraId="3F69A42A" w14:textId="72C93F0C" w:rsidR="000F385C" w:rsidRPr="005C136A" w:rsidRDefault="00D65853" w:rsidP="00121818">
            <w:pPr>
              <w:pStyle w:val="Listenabsatz"/>
              <w:numPr>
                <w:ilvl w:val="0"/>
                <w:numId w:val="8"/>
              </w:numPr>
              <w:spacing w:before="120" w:after="120" w:line="276" w:lineRule="auto"/>
              <w:ind w:left="227" w:hanging="227"/>
              <w:contextualSpacing w:val="0"/>
              <w:rPr>
                <w:rStyle w:val="Hervorhebung"/>
                <w:rFonts w:cs="Arial"/>
              </w:rPr>
            </w:pPr>
            <w:r w:rsidRPr="005C136A">
              <w:rPr>
                <w:rStyle w:val="Hervorhebung"/>
                <w:rFonts w:cs="Arial"/>
              </w:rPr>
              <w:t>D</w:t>
            </w:r>
            <w:r w:rsidRPr="005C136A">
              <w:rPr>
                <w:rStyle w:val="Hervorhebung"/>
              </w:rPr>
              <w:t xml:space="preserve">ie </w:t>
            </w:r>
            <w:r w:rsidR="000F385C" w:rsidRPr="005C136A">
              <w:rPr>
                <w:rStyle w:val="Hervorhebung"/>
                <w:rFonts w:cs="Arial"/>
              </w:rPr>
              <w:t>Steckkupplungen der Hydraulik</w:t>
            </w:r>
            <w:r w:rsidR="000F385C" w:rsidRPr="005C136A">
              <w:t>schläuche</w:t>
            </w:r>
            <w:r w:rsidR="000F385C" w:rsidRPr="005C136A">
              <w:rPr>
                <w:rStyle w:val="Hervorhebung"/>
                <w:rFonts w:cs="Arial"/>
              </w:rPr>
              <w:t xml:space="preserve"> vor Verschmutzung schützen. Nicht unverbunden </w:t>
            </w:r>
            <w:r w:rsidR="0007142A" w:rsidRPr="005C136A">
              <w:rPr>
                <w:rStyle w:val="Hervorhebung"/>
                <w:rFonts w:cs="Arial"/>
              </w:rPr>
              <w:t>o</w:t>
            </w:r>
            <w:r w:rsidR="0007142A" w:rsidRPr="005C136A">
              <w:rPr>
                <w:rStyle w:val="Hervorhebung"/>
              </w:rPr>
              <w:t>der</w:t>
            </w:r>
            <w:r w:rsidR="000F385C" w:rsidRPr="005C136A">
              <w:rPr>
                <w:rStyle w:val="Hervorhebung"/>
                <w:rFonts w:cs="Arial"/>
              </w:rPr>
              <w:t xml:space="preserve"> ohne Staubschutzkappen auf dem Boden ablegen</w:t>
            </w:r>
            <w:r w:rsidR="0007142A" w:rsidRPr="005C136A">
              <w:rPr>
                <w:rStyle w:val="Hervorhebung"/>
                <w:rFonts w:cs="Arial"/>
              </w:rPr>
              <w:t>.</w:t>
            </w:r>
          </w:p>
          <w:p w14:paraId="7AA5469D" w14:textId="03AAB737" w:rsidR="000F385C" w:rsidRPr="005C136A" w:rsidRDefault="00D65853" w:rsidP="00121818">
            <w:pPr>
              <w:pStyle w:val="Listenabsatz"/>
              <w:numPr>
                <w:ilvl w:val="0"/>
                <w:numId w:val="8"/>
              </w:numPr>
              <w:spacing w:before="120" w:after="120" w:line="276" w:lineRule="auto"/>
              <w:ind w:left="227" w:hanging="227"/>
              <w:contextualSpacing w:val="0"/>
              <w:rPr>
                <w:rStyle w:val="Hervorhebung"/>
                <w:rFonts w:cs="Arial"/>
              </w:rPr>
            </w:pPr>
            <w:r w:rsidRPr="005C136A">
              <w:rPr>
                <w:rStyle w:val="Hervorhebung"/>
                <w:rFonts w:cs="Arial"/>
              </w:rPr>
              <w:t>D</w:t>
            </w:r>
            <w:r w:rsidRPr="005C136A">
              <w:rPr>
                <w:rStyle w:val="Hervorhebung"/>
              </w:rPr>
              <w:t xml:space="preserve">ie </w:t>
            </w:r>
            <w:r w:rsidR="000F385C" w:rsidRPr="005C136A">
              <w:rPr>
                <w:rStyle w:val="Hervorhebung"/>
                <w:rFonts w:cs="Arial"/>
              </w:rPr>
              <w:t>Staubschutzkappen ebenfalls vor Verschmutzung schützen und nach dem Schließen der Steckkupplung miteinander verbinden.</w:t>
            </w:r>
          </w:p>
          <w:p w14:paraId="37155F1C" w14:textId="2CD14105" w:rsidR="00596743" w:rsidRPr="005C136A" w:rsidRDefault="00D65853" w:rsidP="00121818">
            <w:pPr>
              <w:pStyle w:val="Listenabsatz"/>
              <w:numPr>
                <w:ilvl w:val="0"/>
                <w:numId w:val="8"/>
              </w:numPr>
              <w:spacing w:before="120" w:after="120" w:line="276" w:lineRule="auto"/>
              <w:ind w:left="227" w:hanging="227"/>
              <w:contextualSpacing w:val="0"/>
              <w:rPr>
                <w:rStyle w:val="Hervorhebung"/>
                <w:rFonts w:cs="Arial"/>
              </w:rPr>
            </w:pPr>
            <w:r w:rsidRPr="005C136A">
              <w:rPr>
                <w:rStyle w:val="Hervorhebung"/>
                <w:rFonts w:cs="Arial"/>
              </w:rPr>
              <w:t>D</w:t>
            </w:r>
            <w:r w:rsidRPr="005C136A">
              <w:rPr>
                <w:rStyle w:val="Hervorhebung"/>
              </w:rPr>
              <w:t xml:space="preserve">ie </w:t>
            </w:r>
            <w:r w:rsidR="00596743" w:rsidRPr="005C136A">
              <w:rPr>
                <w:rStyle w:val="Hervorhebung"/>
                <w:rFonts w:cs="Arial"/>
              </w:rPr>
              <w:t>L</w:t>
            </w:r>
            <w:r w:rsidR="00596743" w:rsidRPr="005C136A">
              <w:rPr>
                <w:rStyle w:val="Hervorhebung"/>
              </w:rPr>
              <w:t>ast gegen Wegrutschen sichern.</w:t>
            </w:r>
          </w:p>
          <w:p w14:paraId="53B51E3D" w14:textId="5200737B" w:rsidR="00596743" w:rsidRPr="005C136A" w:rsidRDefault="00D65853" w:rsidP="00121818">
            <w:pPr>
              <w:pStyle w:val="Listenabsatz"/>
              <w:numPr>
                <w:ilvl w:val="0"/>
                <w:numId w:val="8"/>
              </w:numPr>
              <w:spacing w:before="120" w:after="120" w:line="276" w:lineRule="auto"/>
              <w:ind w:left="227" w:hanging="227"/>
              <w:contextualSpacing w:val="0"/>
              <w:rPr>
                <w:rStyle w:val="Hervorhebung"/>
                <w:rFonts w:cs="Arial"/>
              </w:rPr>
            </w:pPr>
            <w:r w:rsidRPr="005C136A">
              <w:rPr>
                <w:rStyle w:val="Hervorhebung"/>
                <w:rFonts w:cs="Arial"/>
              </w:rPr>
              <w:t>D</w:t>
            </w:r>
            <w:r w:rsidRPr="005C136A">
              <w:rPr>
                <w:rStyle w:val="Hervorhebung"/>
              </w:rPr>
              <w:t xml:space="preserve">ie </w:t>
            </w:r>
            <w:r w:rsidR="000F385C" w:rsidRPr="005C136A">
              <w:rPr>
                <w:rStyle w:val="Hervorhebung"/>
                <w:rFonts w:cs="Arial"/>
              </w:rPr>
              <w:t xml:space="preserve">Last beim </w:t>
            </w:r>
            <w:r w:rsidR="00610B47" w:rsidRPr="005C136A">
              <w:rPr>
                <w:rStyle w:val="Hervorhebung"/>
                <w:rFonts w:cs="Arial"/>
              </w:rPr>
              <w:t>A</w:t>
            </w:r>
            <w:r w:rsidR="00610B47" w:rsidRPr="005C136A">
              <w:rPr>
                <w:rStyle w:val="Hervorhebung"/>
              </w:rPr>
              <w:t>nh</w:t>
            </w:r>
            <w:r w:rsidR="000F385C" w:rsidRPr="005C136A">
              <w:rPr>
                <w:rStyle w:val="Hervorhebung"/>
                <w:rFonts w:cs="Arial"/>
              </w:rPr>
              <w:t>eben durch Unterbauen sichern</w:t>
            </w:r>
            <w:r w:rsidR="00596743" w:rsidRPr="005C136A">
              <w:rPr>
                <w:rStyle w:val="Hervorhebung"/>
                <w:rFonts w:cs="Arial"/>
              </w:rPr>
              <w:t>.</w:t>
            </w:r>
          </w:p>
        </w:tc>
      </w:tr>
    </w:tbl>
    <w:p w14:paraId="13C29388" w14:textId="77777777" w:rsidR="00214BE2" w:rsidRPr="005C136A" w:rsidRDefault="00214BE2" w:rsidP="00214BE2">
      <w:pPr>
        <w:rPr>
          <w:rFonts w:cs="Arial"/>
        </w:rPr>
      </w:pPr>
    </w:p>
    <w:p w14:paraId="2AA27A4F" w14:textId="77777777" w:rsidR="00214BE2" w:rsidRPr="005C136A" w:rsidRDefault="00214BE2" w:rsidP="00214BE2">
      <w:pPr>
        <w:rPr>
          <w:rStyle w:val="Hervorhebung"/>
          <w:rFonts w:cs="Arial"/>
          <w:i w:val="0"/>
          <w:iCs w:val="0"/>
        </w:rPr>
        <w:sectPr w:rsidR="00214BE2" w:rsidRPr="005C136A"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5C136A" w:rsidRPr="005C136A" w14:paraId="49313C04" w14:textId="77777777" w:rsidTr="00173BE6">
        <w:tc>
          <w:tcPr>
            <w:tcW w:w="14176" w:type="dxa"/>
            <w:gridSpan w:val="4"/>
            <w:tcBorders>
              <w:top w:val="single" w:sz="2" w:space="0" w:color="auto"/>
              <w:left w:val="single" w:sz="2" w:space="0" w:color="auto"/>
              <w:bottom w:val="single" w:sz="2" w:space="0" w:color="auto"/>
              <w:right w:val="single" w:sz="2" w:space="0" w:color="auto"/>
            </w:tcBorders>
          </w:tcPr>
          <w:p w14:paraId="0039EC77" w14:textId="5B0062FB" w:rsidR="00A76B7A" w:rsidRPr="005C136A" w:rsidRDefault="00A76B7A" w:rsidP="00173BE6">
            <w:pPr>
              <w:jc w:val="center"/>
              <w:rPr>
                <w:rFonts w:cs="Arial"/>
                <w:sz w:val="24"/>
                <w:szCs w:val="24"/>
              </w:rPr>
            </w:pPr>
            <w:r w:rsidRPr="005C136A">
              <w:rPr>
                <w:rStyle w:val="Fett"/>
                <w:rFonts w:ascii="Arial" w:hAnsi="Arial" w:cs="Arial"/>
                <w:szCs w:val="24"/>
              </w:rPr>
              <w:lastRenderedPageBreak/>
              <w:t xml:space="preserve">Ausbildungseinheit:  </w:t>
            </w:r>
            <w:r w:rsidRPr="005C136A">
              <w:rPr>
                <w:rFonts w:cs="Arial"/>
                <w:b/>
                <w:bCs/>
                <w:sz w:val="24"/>
                <w:szCs w:val="24"/>
              </w:rPr>
              <w:t>8.14   Ziehen, Heben, Spreizen und Bewegen von Lasten - Pneumatische Hebekissensysteme</w:t>
            </w:r>
          </w:p>
        </w:tc>
      </w:tr>
      <w:tr w:rsidR="005C136A" w:rsidRPr="005C136A" w14:paraId="2312778A" w14:textId="77777777" w:rsidTr="00173BE6">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0D8346F" w14:textId="77777777" w:rsidR="00A76B7A" w:rsidRPr="005C136A" w:rsidRDefault="00A76B7A" w:rsidP="00173BE6">
            <w:pPr>
              <w:jc w:val="center"/>
              <w:rPr>
                <w:rStyle w:val="Fett"/>
                <w:rFonts w:ascii="Arial" w:hAnsi="Arial" w:cs="Arial"/>
              </w:rPr>
            </w:pPr>
            <w:r w:rsidRPr="005C136A">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1603310" w14:textId="77777777" w:rsidR="00A76B7A" w:rsidRPr="005C136A" w:rsidRDefault="00A76B7A" w:rsidP="00173BE6">
            <w:pPr>
              <w:jc w:val="center"/>
              <w:rPr>
                <w:rStyle w:val="Fett"/>
                <w:rFonts w:ascii="Arial" w:hAnsi="Arial" w:cs="Arial"/>
              </w:rPr>
            </w:pPr>
            <w:r w:rsidRPr="005C136A">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2938AC9" w14:textId="77777777" w:rsidR="00A76B7A" w:rsidRPr="005C136A" w:rsidRDefault="00A76B7A" w:rsidP="00173BE6">
            <w:pPr>
              <w:jc w:val="center"/>
              <w:rPr>
                <w:rStyle w:val="Fett"/>
                <w:rFonts w:ascii="Arial" w:hAnsi="Arial" w:cs="Arial"/>
              </w:rPr>
            </w:pPr>
            <w:r w:rsidRPr="005C136A">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140192B" w14:textId="77777777" w:rsidR="00A76B7A" w:rsidRPr="005C136A" w:rsidRDefault="00A76B7A" w:rsidP="00173BE6">
            <w:pPr>
              <w:jc w:val="center"/>
              <w:rPr>
                <w:rStyle w:val="Fett"/>
                <w:rFonts w:ascii="Arial" w:hAnsi="Arial" w:cs="Arial"/>
              </w:rPr>
            </w:pPr>
            <w:r w:rsidRPr="005C136A">
              <w:rPr>
                <w:rStyle w:val="Fett"/>
                <w:rFonts w:ascii="Arial" w:hAnsi="Arial" w:cs="Arial"/>
              </w:rPr>
              <w:t>Organisation / Hinweise</w:t>
            </w:r>
          </w:p>
        </w:tc>
      </w:tr>
      <w:tr w:rsidR="005C136A" w:rsidRPr="005C136A" w14:paraId="7572696D" w14:textId="77777777" w:rsidTr="00173BE6">
        <w:tc>
          <w:tcPr>
            <w:tcW w:w="851" w:type="dxa"/>
            <w:tcBorders>
              <w:top w:val="single" w:sz="2" w:space="0" w:color="auto"/>
              <w:left w:val="single" w:sz="2" w:space="0" w:color="auto"/>
              <w:bottom w:val="nil"/>
              <w:right w:val="single" w:sz="2" w:space="0" w:color="auto"/>
            </w:tcBorders>
          </w:tcPr>
          <w:p w14:paraId="1680B8B6" w14:textId="77777777" w:rsidR="00A76B7A" w:rsidRPr="005C136A" w:rsidRDefault="00A76B7A" w:rsidP="00173BE6">
            <w:pPr>
              <w:rPr>
                <w:rFonts w:cs="Arial"/>
              </w:rPr>
            </w:pPr>
          </w:p>
        </w:tc>
        <w:tc>
          <w:tcPr>
            <w:tcW w:w="4252" w:type="dxa"/>
            <w:tcBorders>
              <w:top w:val="single" w:sz="2" w:space="0" w:color="auto"/>
              <w:left w:val="single" w:sz="2" w:space="0" w:color="auto"/>
              <w:bottom w:val="nil"/>
              <w:right w:val="single" w:sz="2" w:space="0" w:color="auto"/>
            </w:tcBorders>
          </w:tcPr>
          <w:p w14:paraId="633ACDD8" w14:textId="77777777" w:rsidR="00A76B7A" w:rsidRPr="005C136A" w:rsidRDefault="00A76B7A" w:rsidP="00173BE6">
            <w:pPr>
              <w:pStyle w:val="Zitat"/>
              <w:rPr>
                <w:rFonts w:cs="Arial"/>
                <w:color w:val="auto"/>
              </w:rPr>
            </w:pPr>
            <w:r w:rsidRPr="005C136A">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61F7CC5B" w14:textId="77777777" w:rsidR="00A76B7A" w:rsidRPr="005C136A" w:rsidRDefault="00A76B7A" w:rsidP="00173BE6">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7A67A6AE" w14:textId="77777777" w:rsidR="00A76B7A" w:rsidRPr="005C136A" w:rsidRDefault="00A76B7A" w:rsidP="00173BE6">
            <w:pPr>
              <w:rPr>
                <w:rFonts w:cs="Arial"/>
              </w:rPr>
            </w:pPr>
          </w:p>
        </w:tc>
      </w:tr>
      <w:tr w:rsidR="0007142A" w:rsidRPr="005C136A" w14:paraId="05CE2144" w14:textId="77777777" w:rsidTr="00173BE6">
        <w:tc>
          <w:tcPr>
            <w:tcW w:w="851" w:type="dxa"/>
            <w:tcBorders>
              <w:top w:val="nil"/>
              <w:left w:val="single" w:sz="2" w:space="0" w:color="auto"/>
              <w:bottom w:val="single" w:sz="4" w:space="0" w:color="auto"/>
              <w:right w:val="single" w:sz="2" w:space="0" w:color="auto"/>
            </w:tcBorders>
          </w:tcPr>
          <w:p w14:paraId="4143837E" w14:textId="585706AE" w:rsidR="00A76B7A" w:rsidRPr="005C136A" w:rsidRDefault="00A026D2" w:rsidP="00173BE6">
            <w:pPr>
              <w:spacing w:line="276" w:lineRule="auto"/>
              <w:ind w:left="-57" w:right="-57"/>
              <w:jc w:val="center"/>
              <w:rPr>
                <w:rFonts w:cs="Arial"/>
              </w:rPr>
            </w:pPr>
            <w:r w:rsidRPr="005C136A">
              <w:rPr>
                <w:rFonts w:cs="Arial"/>
              </w:rPr>
              <w:t>1</w:t>
            </w:r>
            <w:r w:rsidR="00A76B7A" w:rsidRPr="005C136A">
              <w:rPr>
                <w:rFonts w:cs="Arial"/>
              </w:rPr>
              <w:t>0 min</w:t>
            </w:r>
          </w:p>
        </w:tc>
        <w:tc>
          <w:tcPr>
            <w:tcW w:w="4252" w:type="dxa"/>
            <w:tcBorders>
              <w:top w:val="nil"/>
              <w:left w:val="single" w:sz="2" w:space="0" w:color="auto"/>
              <w:bottom w:val="single" w:sz="4" w:space="0" w:color="auto"/>
              <w:right w:val="single" w:sz="2" w:space="0" w:color="auto"/>
            </w:tcBorders>
          </w:tcPr>
          <w:p w14:paraId="56184D37" w14:textId="04627341" w:rsidR="00A76B7A" w:rsidRPr="005C136A" w:rsidRDefault="00A76B7A" w:rsidP="00173BE6">
            <w:pPr>
              <w:pStyle w:val="Listenabsatz"/>
              <w:numPr>
                <w:ilvl w:val="0"/>
                <w:numId w:val="4"/>
              </w:numPr>
              <w:spacing w:before="120" w:after="120" w:line="276" w:lineRule="auto"/>
              <w:ind w:left="227" w:hanging="227"/>
              <w:contextualSpacing w:val="0"/>
              <w:rPr>
                <w:rFonts w:cs="Arial"/>
              </w:rPr>
            </w:pPr>
            <w:r w:rsidRPr="005C136A">
              <w:t>Geräte, Einrichtungen oder Systeme</w:t>
            </w:r>
            <w:r w:rsidRPr="005C136A">
              <w:rPr>
                <w:rFonts w:cs="Arial"/>
              </w:rPr>
              <w:t xml:space="preserve"> zum </w:t>
            </w:r>
            <w:r w:rsidRPr="005C136A">
              <w:t xml:space="preserve">Ziehen, Heben, Spreizen und Bewegen von Lasten </w:t>
            </w:r>
            <w:r w:rsidRPr="005C136A">
              <w:rPr>
                <w:rFonts w:cs="Arial"/>
              </w:rPr>
              <w:t xml:space="preserve">selbstständig und fachlich richtig sowie zügig und genau </w:t>
            </w:r>
            <w:r w:rsidR="00D36140" w:rsidRPr="005C136A">
              <w:rPr>
                <w:rFonts w:cs="Arial"/>
              </w:rPr>
              <w:t>einsetzen</w:t>
            </w:r>
            <w:r w:rsidRPr="005C136A">
              <w:rPr>
                <w:rFonts w:cs="Arial"/>
              </w:rPr>
              <w:t xml:space="preserve"> können.</w:t>
            </w:r>
          </w:p>
        </w:tc>
        <w:tc>
          <w:tcPr>
            <w:tcW w:w="6096" w:type="dxa"/>
            <w:tcBorders>
              <w:top w:val="nil"/>
              <w:left w:val="single" w:sz="2" w:space="0" w:color="auto"/>
              <w:bottom w:val="single" w:sz="4" w:space="0" w:color="auto"/>
              <w:right w:val="single" w:sz="2" w:space="0" w:color="auto"/>
            </w:tcBorders>
          </w:tcPr>
          <w:p w14:paraId="7D572C04" w14:textId="77777777" w:rsidR="00A76B7A" w:rsidRPr="005C136A" w:rsidRDefault="00A76B7A" w:rsidP="00173BE6">
            <w:pPr>
              <w:spacing w:line="276" w:lineRule="auto"/>
              <w:rPr>
                <w:rFonts w:cs="Arial"/>
              </w:rPr>
            </w:pPr>
            <w:r w:rsidRPr="005C136A">
              <w:t>Zum Ziehen, Heben, Spreizen und Bewegen von Lasten werden unterschiedliche handbetätigte sowie hydraulische, pneumatische oder maschinell betriebene Geräte, Einrichtungen oder Systeme verwendet</w:t>
            </w:r>
            <w:r w:rsidRPr="005C136A">
              <w:rPr>
                <w:rFonts w:cs="Arial"/>
              </w:rPr>
              <w:t>.</w:t>
            </w:r>
          </w:p>
          <w:p w14:paraId="14408B05" w14:textId="77777777" w:rsidR="00A76B7A" w:rsidRPr="005C136A" w:rsidRDefault="00A76B7A" w:rsidP="00173BE6">
            <w:pPr>
              <w:spacing w:line="276" w:lineRule="auto"/>
              <w:rPr>
                <w:rFonts w:cs="Arial"/>
              </w:rPr>
            </w:pPr>
            <w:r w:rsidRPr="005C136A">
              <w:rPr>
                <w:rFonts w:cs="Arial"/>
              </w:rPr>
              <w:t xml:space="preserve">Folgende </w:t>
            </w:r>
            <w:r w:rsidRPr="005C136A">
              <w:t>Geräte, Einrichtungen oder Systeme</w:t>
            </w:r>
            <w:r w:rsidRPr="005C136A">
              <w:rPr>
                <w:rFonts w:cs="Arial"/>
              </w:rPr>
              <w:t xml:space="preserve"> sind zu berücksichtigen:</w:t>
            </w:r>
          </w:p>
          <w:p w14:paraId="0B21F225" w14:textId="77777777" w:rsidR="00A76B7A" w:rsidRPr="005C136A" w:rsidRDefault="00A76B7A" w:rsidP="00121818">
            <w:pPr>
              <w:pStyle w:val="Listenabsatz"/>
              <w:numPr>
                <w:ilvl w:val="0"/>
                <w:numId w:val="11"/>
              </w:numPr>
              <w:spacing w:before="120" w:after="120" w:line="276" w:lineRule="auto"/>
              <w:ind w:left="227" w:hanging="227"/>
              <w:contextualSpacing w:val="0"/>
              <w:rPr>
                <w:rFonts w:cs="Arial"/>
              </w:rPr>
            </w:pPr>
            <w:r w:rsidRPr="005C136A">
              <w:rPr>
                <w:rFonts w:cs="Arial"/>
              </w:rPr>
              <w:t>…</w:t>
            </w:r>
          </w:p>
          <w:p w14:paraId="03C554FC" w14:textId="02F4F069" w:rsidR="00A76B7A" w:rsidRPr="005C136A" w:rsidRDefault="003B6CC1" w:rsidP="00121818">
            <w:pPr>
              <w:pStyle w:val="Listenabsatz"/>
              <w:numPr>
                <w:ilvl w:val="0"/>
                <w:numId w:val="11"/>
              </w:numPr>
              <w:spacing w:before="120" w:after="120" w:line="276" w:lineRule="auto"/>
              <w:ind w:left="227" w:hanging="227"/>
              <w:contextualSpacing w:val="0"/>
              <w:rPr>
                <w:rFonts w:cs="Arial"/>
              </w:rPr>
            </w:pPr>
            <w:r w:rsidRPr="005C136A">
              <w:rPr>
                <w:rFonts w:cs="Arial"/>
              </w:rPr>
              <w:t>Hebekissensysteme</w:t>
            </w:r>
          </w:p>
          <w:p w14:paraId="4459EEA9" w14:textId="77777777" w:rsidR="00A76B7A" w:rsidRPr="005C136A" w:rsidRDefault="00A76B7A" w:rsidP="00121818">
            <w:pPr>
              <w:pStyle w:val="Listenabsatz"/>
              <w:numPr>
                <w:ilvl w:val="0"/>
                <w:numId w:val="11"/>
              </w:numPr>
              <w:spacing w:before="120" w:after="120" w:line="276" w:lineRule="auto"/>
              <w:ind w:left="227" w:hanging="227"/>
              <w:contextualSpacing w:val="0"/>
              <w:rPr>
                <w:rFonts w:cs="Arial"/>
              </w:rPr>
            </w:pPr>
            <w:r w:rsidRPr="005C136A">
              <w:rPr>
                <w:rFonts w:cs="Arial"/>
              </w:rPr>
              <w:t>…</w:t>
            </w:r>
          </w:p>
        </w:tc>
        <w:tc>
          <w:tcPr>
            <w:tcW w:w="2977" w:type="dxa"/>
            <w:tcBorders>
              <w:top w:val="nil"/>
              <w:left w:val="single" w:sz="2" w:space="0" w:color="auto"/>
              <w:bottom w:val="single" w:sz="4" w:space="0" w:color="auto"/>
              <w:right w:val="single" w:sz="2" w:space="0" w:color="auto"/>
            </w:tcBorders>
          </w:tcPr>
          <w:p w14:paraId="49259C31" w14:textId="522A110B" w:rsidR="00A76B7A" w:rsidRPr="005C136A" w:rsidRDefault="00A76B7A" w:rsidP="00173BE6">
            <w:pPr>
              <w:spacing w:after="240" w:line="276" w:lineRule="auto"/>
              <w:rPr>
                <w:rFonts w:cs="Arial"/>
              </w:rPr>
            </w:pPr>
            <w:r w:rsidRPr="005C136A">
              <w:rPr>
                <w:rFonts w:cs="Arial"/>
              </w:rPr>
              <w:t>FwDV 1 Kapitel 12.</w:t>
            </w:r>
            <w:r w:rsidR="003B6CC1" w:rsidRPr="005C136A">
              <w:rPr>
                <w:rFonts w:cs="Arial"/>
              </w:rPr>
              <w:t>7</w:t>
            </w:r>
          </w:p>
          <w:p w14:paraId="42E5D2A0" w14:textId="77777777" w:rsidR="00A76B7A" w:rsidRPr="005C136A" w:rsidRDefault="00A76B7A" w:rsidP="00173BE6">
            <w:pPr>
              <w:spacing w:line="276" w:lineRule="auto"/>
              <w:rPr>
                <w:rFonts w:cs="Arial"/>
              </w:rPr>
            </w:pPr>
            <w:r w:rsidRPr="005C136A">
              <w:rPr>
                <w:rFonts w:cs="Arial"/>
              </w:rPr>
              <w:t>Lernunterlage Kapitel 3.5</w:t>
            </w:r>
          </w:p>
        </w:tc>
      </w:tr>
    </w:tbl>
    <w:p w14:paraId="4FDED8B6" w14:textId="77777777" w:rsidR="00A76B7A" w:rsidRPr="005C136A" w:rsidRDefault="00A76B7A" w:rsidP="00A76B7A">
      <w:pPr>
        <w:pStyle w:val="Listenabsatz"/>
        <w:rPr>
          <w:rFonts w:cs="Arial"/>
        </w:rPr>
        <w:sectPr w:rsidR="00A76B7A" w:rsidRPr="005C136A" w:rsidSect="00DC00ED">
          <w:pgSz w:w="16838" w:h="11906" w:orient="landscape" w:code="9"/>
          <w:pgMar w:top="1418" w:right="1418" w:bottom="1134" w:left="1418" w:header="709" w:footer="709" w:gutter="0"/>
          <w:cols w:space="708"/>
          <w:docGrid w:linePitch="360"/>
        </w:sectPr>
      </w:pPr>
    </w:p>
    <w:p w14:paraId="332CA1FF" w14:textId="77777777" w:rsidR="00A76B7A" w:rsidRPr="005C136A" w:rsidRDefault="00A76B7A" w:rsidP="00A76B7A">
      <w:pPr>
        <w:spacing w:after="360"/>
        <w:ind w:right="-57"/>
        <w:rPr>
          <w:rFonts w:cs="Arial"/>
          <w:b/>
          <w:bCs/>
          <w:sz w:val="24"/>
          <w:szCs w:val="24"/>
        </w:rPr>
      </w:pPr>
      <w:r w:rsidRPr="005C136A">
        <w:rPr>
          <w:rFonts w:cs="Arial"/>
          <w:b/>
          <w:bCs/>
          <w:sz w:val="24"/>
          <w:szCs w:val="24"/>
        </w:rPr>
        <w:lastRenderedPageBreak/>
        <w:t>Kommentar:</w:t>
      </w:r>
    </w:p>
    <w:p w14:paraId="524F9258" w14:textId="3C9E23F5" w:rsidR="00A76B7A" w:rsidRPr="005C136A" w:rsidRDefault="002E7633" w:rsidP="00A76B7A">
      <w:pPr>
        <w:rPr>
          <w:rFonts w:cs="Arial"/>
          <w:b/>
          <w:bCs/>
          <w:sz w:val="24"/>
          <w:szCs w:val="24"/>
        </w:rPr>
      </w:pPr>
      <w:r w:rsidRPr="005C136A">
        <w:rPr>
          <w:rFonts w:cs="Arial"/>
          <w:b/>
          <w:bCs/>
          <w:sz w:val="24"/>
          <w:szCs w:val="24"/>
        </w:rPr>
        <w:t>Hebekissensysteme</w:t>
      </w:r>
    </w:p>
    <w:p w14:paraId="3E53E3FB" w14:textId="69A8966D" w:rsidR="002E7633" w:rsidRPr="005C136A" w:rsidRDefault="00C37D49" w:rsidP="00121818">
      <w:pPr>
        <w:pStyle w:val="Listenabsatz"/>
        <w:numPr>
          <w:ilvl w:val="0"/>
          <w:numId w:val="7"/>
        </w:numPr>
        <w:spacing w:before="120" w:after="120" w:line="276" w:lineRule="auto"/>
        <w:ind w:left="227" w:hanging="227"/>
        <w:contextualSpacing w:val="0"/>
      </w:pPr>
      <w:r w:rsidRPr="005C136A">
        <w:t>P</w:t>
      </w:r>
      <w:r w:rsidR="002E7633" w:rsidRPr="005C136A">
        <w:t>neumatisch betriebene Hebekissensystem</w:t>
      </w:r>
      <w:r w:rsidRPr="005C136A">
        <w:t>e</w:t>
      </w:r>
      <w:r w:rsidR="002E7633" w:rsidRPr="005C136A">
        <w:t xml:space="preserve"> </w:t>
      </w:r>
      <w:r w:rsidRPr="005C136A">
        <w:t>werden</w:t>
      </w:r>
      <w:r w:rsidR="002E7633" w:rsidRPr="005C136A">
        <w:t xml:space="preserve"> zum Anheben oder Auseinanderdrücken von Lasten </w:t>
      </w:r>
      <w:r w:rsidR="00BF53FC" w:rsidRPr="005C136A">
        <w:t>eingesetzt</w:t>
      </w:r>
      <w:r w:rsidR="002E7633" w:rsidRPr="005C136A">
        <w:t xml:space="preserve">. </w:t>
      </w:r>
      <w:r w:rsidR="003764D0" w:rsidRPr="005C136A">
        <w:t>Sie bestehen aus Druckkissen mit Füllschlauch, Druckluftflasche mit Druckminderer und Steuerteil.</w:t>
      </w:r>
    </w:p>
    <w:p w14:paraId="59D90FD2" w14:textId="08466B7A" w:rsidR="002E7633" w:rsidRPr="005C136A" w:rsidRDefault="00C37D49" w:rsidP="00121818">
      <w:pPr>
        <w:pStyle w:val="Listenabsatz"/>
        <w:numPr>
          <w:ilvl w:val="0"/>
          <w:numId w:val="7"/>
        </w:numPr>
        <w:spacing w:before="120" w:after="120" w:line="276" w:lineRule="auto"/>
        <w:ind w:left="227" w:hanging="227"/>
        <w:contextualSpacing w:val="0"/>
      </w:pPr>
      <w:r w:rsidRPr="005C136A">
        <w:t xml:space="preserve">Die </w:t>
      </w:r>
      <w:r w:rsidR="002E7633" w:rsidRPr="005C136A">
        <w:t>Hebekissensysteme werden mit einem Arbeitsdruck unter 1 Bar beziehungsweise über 1 Bar (üblicherweise 8 Bar) betrieben.</w:t>
      </w:r>
    </w:p>
    <w:p w14:paraId="5308324D" w14:textId="3D1E4432" w:rsidR="003764D0" w:rsidRPr="005C136A" w:rsidRDefault="002E7633" w:rsidP="00121818">
      <w:pPr>
        <w:pStyle w:val="Listenabsatz"/>
        <w:numPr>
          <w:ilvl w:val="0"/>
          <w:numId w:val="7"/>
        </w:numPr>
        <w:spacing w:before="120" w:after="120" w:line="276" w:lineRule="auto"/>
        <w:ind w:left="227" w:hanging="227"/>
        <w:contextualSpacing w:val="0"/>
      </w:pPr>
      <w:r w:rsidRPr="005C136A">
        <w:t xml:space="preserve">Bei der Verwendung von Hebekissensystemen bis 1 Bar sollten </w:t>
      </w:r>
      <w:r w:rsidR="003764D0" w:rsidRPr="005C136A">
        <w:t xml:space="preserve">zur Vergrößerung der </w:t>
      </w:r>
      <w:r w:rsidR="007076CF" w:rsidRPr="005C136A">
        <w:t xml:space="preserve">wirksamen </w:t>
      </w:r>
      <w:r w:rsidR="003764D0" w:rsidRPr="005C136A">
        <w:t xml:space="preserve">Auflagefläche und </w:t>
      </w:r>
      <w:r w:rsidR="004D0494" w:rsidRPr="005C136A">
        <w:t xml:space="preserve">zu </w:t>
      </w:r>
      <w:r w:rsidR="003764D0" w:rsidRPr="005C136A">
        <w:t xml:space="preserve">Verbesserung der Standsicherheit </w:t>
      </w:r>
      <w:r w:rsidRPr="005C136A">
        <w:t>zwei Druckkissen nebeneinander eingesetzt werden</w:t>
      </w:r>
      <w:r w:rsidR="003764D0" w:rsidRPr="005C136A">
        <w:t>.</w:t>
      </w:r>
    </w:p>
    <w:p w14:paraId="7740C26D" w14:textId="3E90F648" w:rsidR="002E7633" w:rsidRPr="005C136A" w:rsidRDefault="004D0494" w:rsidP="00121818">
      <w:pPr>
        <w:pStyle w:val="Listenabsatz"/>
        <w:numPr>
          <w:ilvl w:val="0"/>
          <w:numId w:val="7"/>
        </w:numPr>
        <w:spacing w:before="120" w:after="180" w:line="276" w:lineRule="auto"/>
        <w:ind w:left="227" w:hanging="227"/>
        <w:contextualSpacing w:val="0"/>
      </w:pPr>
      <w:r w:rsidRPr="005C136A">
        <w:t xml:space="preserve">Bei der Verwendung von </w:t>
      </w:r>
      <w:r w:rsidR="002E7633" w:rsidRPr="005C136A">
        <w:t xml:space="preserve">Hebekissensystemen über 1 Bar </w:t>
      </w:r>
      <w:r w:rsidRPr="005C136A">
        <w:t xml:space="preserve">können </w:t>
      </w:r>
      <w:r w:rsidR="002E7633" w:rsidRPr="005C136A">
        <w:t xml:space="preserve">gleichzeitig zwei Druckkissen sowohl nebeneinander als auch </w:t>
      </w:r>
      <w:r w:rsidRPr="005C136A">
        <w:t xml:space="preserve">(maximal zwei) </w:t>
      </w:r>
      <w:r w:rsidR="002E7633" w:rsidRPr="005C136A">
        <w:t>übereinander</w:t>
      </w:r>
      <w:r w:rsidRPr="005C136A">
        <w:t xml:space="preserve"> eingesetzt werden</w:t>
      </w:r>
      <w:r w:rsidR="002E7633" w:rsidRPr="005C136A">
        <w:t>.</w:t>
      </w:r>
    </w:p>
    <w:tbl>
      <w:tblPr>
        <w:tblStyle w:val="Tabellenraster"/>
        <w:tblW w:w="0" w:type="auto"/>
        <w:tblInd w:w="392" w:type="dxa"/>
        <w:tblLook w:val="04A0" w:firstRow="1" w:lastRow="0" w:firstColumn="1" w:lastColumn="0" w:noHBand="0" w:noVBand="1"/>
      </w:tblPr>
      <w:tblGrid>
        <w:gridCol w:w="6456"/>
      </w:tblGrid>
      <w:tr w:rsidR="005C136A" w:rsidRPr="005C136A" w14:paraId="09E1DF6E" w14:textId="77777777" w:rsidTr="004D0494">
        <w:tc>
          <w:tcPr>
            <w:tcW w:w="6394" w:type="dxa"/>
          </w:tcPr>
          <w:p w14:paraId="0C03D3D2" w14:textId="3D85C6DC" w:rsidR="004D0494" w:rsidRPr="005C136A" w:rsidRDefault="004D0494" w:rsidP="004D0494">
            <w:r w:rsidRPr="005C136A">
              <w:rPr>
                <w:noProof/>
                <w:lang w:eastAsia="de-DE"/>
              </w:rPr>
              <w:drawing>
                <wp:inline distT="0" distB="0" distL="0" distR="0" wp14:anchorId="7A53E8CD" wp14:editId="251CF671">
                  <wp:extent cx="3959525" cy="631807"/>
                  <wp:effectExtent l="0" t="0" r="317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94334" cy="637361"/>
                          </a:xfrm>
                          <a:prstGeom prst="rect">
                            <a:avLst/>
                          </a:prstGeom>
                          <a:noFill/>
                          <a:ln>
                            <a:noFill/>
                          </a:ln>
                        </pic:spPr>
                      </pic:pic>
                    </a:graphicData>
                  </a:graphic>
                </wp:inline>
              </w:drawing>
            </w:r>
          </w:p>
        </w:tc>
      </w:tr>
    </w:tbl>
    <w:p w14:paraId="4230AC2A" w14:textId="0DF4FC6F" w:rsidR="00A76B7A" w:rsidRPr="005C136A" w:rsidRDefault="004D0494" w:rsidP="00121818">
      <w:pPr>
        <w:pStyle w:val="Listenabsatz"/>
        <w:numPr>
          <w:ilvl w:val="0"/>
          <w:numId w:val="7"/>
        </w:numPr>
        <w:spacing w:before="180" w:after="120" w:line="276" w:lineRule="auto"/>
        <w:ind w:left="227" w:hanging="227"/>
        <w:contextualSpacing w:val="0"/>
        <w:rPr>
          <w:rFonts w:cs="Arial"/>
        </w:rPr>
      </w:pPr>
      <w:r w:rsidRPr="005C136A">
        <w:rPr>
          <w:rFonts w:cs="Arial"/>
        </w:rPr>
        <w:t xml:space="preserve">Beim Einsatz von zwei Druckkissen übereinander </w:t>
      </w:r>
      <w:r w:rsidR="002250E9" w:rsidRPr="005C136A">
        <w:rPr>
          <w:rFonts w:cs="Arial"/>
        </w:rPr>
        <w:t>liegt das kleinere Kissen oben. Das untere Kissen wird zuerst gefüllt</w:t>
      </w:r>
      <w:r w:rsidR="00A76B7A" w:rsidRPr="005C136A">
        <w:rPr>
          <w:rFonts w:cs="Arial"/>
        </w:rPr>
        <w:t>.</w:t>
      </w:r>
      <w:r w:rsidR="0079192D" w:rsidRPr="005C136A">
        <w:rPr>
          <w:rFonts w:cs="Arial"/>
        </w:rPr>
        <w:t xml:space="preserve"> Die instabile Lage der Druckkissen ist dabei zu berücksichtigen.</w:t>
      </w:r>
    </w:p>
    <w:p w14:paraId="62E8B3E5" w14:textId="77777777" w:rsidR="00C37D49" w:rsidRPr="005C136A" w:rsidRDefault="007076CF" w:rsidP="00121818">
      <w:pPr>
        <w:pStyle w:val="Listenabsatz"/>
        <w:numPr>
          <w:ilvl w:val="0"/>
          <w:numId w:val="7"/>
        </w:numPr>
        <w:spacing w:before="120" w:after="120" w:line="276" w:lineRule="auto"/>
        <w:ind w:left="227" w:hanging="227"/>
        <w:contextualSpacing w:val="0"/>
      </w:pPr>
      <w:r w:rsidRPr="005C136A">
        <w:rPr>
          <w:rFonts w:cs="Arial"/>
        </w:rPr>
        <w:t xml:space="preserve">Die Druckkissen werden in Stellung gebracht und bei Bedarf befestigt. Die Füllschläuche werden am Steuerteil und der Luftschlauch an Steuerteil und Druckminderer angekuppelt. </w:t>
      </w:r>
    </w:p>
    <w:p w14:paraId="47E693AF" w14:textId="1095EE6E" w:rsidR="007076CF" w:rsidRPr="005C136A" w:rsidRDefault="007076CF" w:rsidP="00121818">
      <w:pPr>
        <w:pStyle w:val="Listenabsatz"/>
        <w:numPr>
          <w:ilvl w:val="0"/>
          <w:numId w:val="7"/>
        </w:numPr>
        <w:spacing w:before="120" w:after="120" w:line="276" w:lineRule="auto"/>
        <w:ind w:left="227" w:hanging="227"/>
        <w:contextualSpacing w:val="0"/>
      </w:pPr>
      <w:r w:rsidRPr="005C136A">
        <w:rPr>
          <w:rFonts w:cs="Arial"/>
        </w:rPr>
        <w:t>Die Füllung der Druckkissen wird über das Steuerteil</w:t>
      </w:r>
      <w:r w:rsidRPr="005C136A">
        <w:t xml:space="preserve"> geregelt.</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A76B7A" w:rsidRPr="005C136A" w14:paraId="7D1A566A" w14:textId="77777777" w:rsidTr="00173BE6">
        <w:tc>
          <w:tcPr>
            <w:tcW w:w="6754" w:type="dxa"/>
          </w:tcPr>
          <w:p w14:paraId="60499448" w14:textId="77777777" w:rsidR="00A76B7A" w:rsidRPr="005C136A" w:rsidRDefault="00A76B7A" w:rsidP="00173BE6">
            <w:pPr>
              <w:spacing w:line="276" w:lineRule="auto"/>
              <w:rPr>
                <w:rStyle w:val="Hervorhebung"/>
                <w:rFonts w:cs="Arial"/>
                <w:b/>
                <w:bCs/>
                <w:iCs w:val="0"/>
              </w:rPr>
            </w:pPr>
            <w:r w:rsidRPr="005C136A">
              <w:rPr>
                <w:rStyle w:val="Hervorhebung"/>
                <w:rFonts w:cs="Arial"/>
                <w:b/>
                <w:bCs/>
                <w:iCs w:val="0"/>
              </w:rPr>
              <w:t>Zusatzinformation</w:t>
            </w:r>
          </w:p>
          <w:p w14:paraId="01CA83DF" w14:textId="77777777" w:rsidR="00A76B7A" w:rsidRPr="005C136A" w:rsidRDefault="00A76B7A" w:rsidP="00173BE6">
            <w:pPr>
              <w:spacing w:line="276" w:lineRule="auto"/>
              <w:ind w:right="-57"/>
              <w:rPr>
                <w:rFonts w:cs="Arial"/>
                <w:i/>
              </w:rPr>
            </w:pPr>
            <w:r w:rsidRPr="005C136A">
              <w:rPr>
                <w:rFonts w:cs="Arial"/>
                <w:i/>
              </w:rPr>
              <w:t>Die folgenden Hinweise zur Sicherheit müssen beachtet werden:</w:t>
            </w:r>
          </w:p>
          <w:p w14:paraId="62D53A30" w14:textId="77777777" w:rsidR="007076CF" w:rsidRPr="005C136A" w:rsidRDefault="007076CF" w:rsidP="00121818">
            <w:pPr>
              <w:pStyle w:val="Listenabsatz"/>
              <w:numPr>
                <w:ilvl w:val="0"/>
                <w:numId w:val="8"/>
              </w:numPr>
              <w:spacing w:before="120" w:after="120" w:line="276" w:lineRule="auto"/>
              <w:ind w:left="227" w:hanging="227"/>
              <w:contextualSpacing w:val="0"/>
              <w:rPr>
                <w:rFonts w:cs="Arial"/>
                <w:i/>
              </w:rPr>
            </w:pPr>
            <w:r w:rsidRPr="005C136A">
              <w:rPr>
                <w:rFonts w:cs="Arial"/>
                <w:i/>
              </w:rPr>
              <w:t>Beim Einsatz einen Gesichtsschutz verwenden.</w:t>
            </w:r>
          </w:p>
          <w:p w14:paraId="72C4A3E9" w14:textId="0D1F448A" w:rsidR="003764D0" w:rsidRPr="005C136A" w:rsidRDefault="00D65853" w:rsidP="00121818">
            <w:pPr>
              <w:pStyle w:val="Listenabsatz"/>
              <w:numPr>
                <w:ilvl w:val="0"/>
                <w:numId w:val="8"/>
              </w:numPr>
              <w:spacing w:before="120" w:after="120" w:line="276" w:lineRule="auto"/>
              <w:ind w:left="227" w:hanging="227"/>
              <w:contextualSpacing w:val="0"/>
              <w:rPr>
                <w:rFonts w:cs="Arial"/>
                <w:i/>
              </w:rPr>
            </w:pPr>
            <w:r w:rsidRPr="005C136A">
              <w:rPr>
                <w:i/>
              </w:rPr>
              <w:t xml:space="preserve">Die </w:t>
            </w:r>
            <w:r w:rsidR="007076CF" w:rsidRPr="005C136A">
              <w:rPr>
                <w:i/>
              </w:rPr>
              <w:t>Druckkissen vor scharfen Kanten, Spitzen</w:t>
            </w:r>
            <w:r w:rsidR="002F2294" w:rsidRPr="005C136A">
              <w:rPr>
                <w:i/>
              </w:rPr>
              <w:t>, punktförmigen Belastungen, heißen Teilen oder aggressiven Stoffen schützen, gegebenenfalls Bohlen oder Bretter unterlegen</w:t>
            </w:r>
            <w:r w:rsidR="00A76B7A" w:rsidRPr="005C136A">
              <w:rPr>
                <w:rStyle w:val="Hervorhebung"/>
                <w:rFonts w:cs="Arial"/>
                <w:iCs w:val="0"/>
              </w:rPr>
              <w:t>.</w:t>
            </w:r>
            <w:r w:rsidR="003764D0" w:rsidRPr="005C136A">
              <w:rPr>
                <w:i/>
              </w:rPr>
              <w:t xml:space="preserve"> </w:t>
            </w:r>
          </w:p>
          <w:p w14:paraId="5995CBB7" w14:textId="79F3E73D" w:rsidR="00A76B7A" w:rsidRPr="005C136A" w:rsidRDefault="00D65853" w:rsidP="00121818">
            <w:pPr>
              <w:pStyle w:val="Listenabsatz"/>
              <w:numPr>
                <w:ilvl w:val="0"/>
                <w:numId w:val="8"/>
              </w:numPr>
              <w:spacing w:before="120" w:after="120" w:line="276" w:lineRule="auto"/>
              <w:ind w:left="227" w:hanging="227"/>
              <w:contextualSpacing w:val="0"/>
              <w:rPr>
                <w:rFonts w:cs="Arial"/>
                <w:i/>
              </w:rPr>
            </w:pPr>
            <w:r w:rsidRPr="005C136A">
              <w:rPr>
                <w:i/>
              </w:rPr>
              <w:t xml:space="preserve">Die </w:t>
            </w:r>
            <w:r w:rsidR="003764D0" w:rsidRPr="005C136A">
              <w:rPr>
                <w:i/>
              </w:rPr>
              <w:t xml:space="preserve">Druckkissen möglichst ganz </w:t>
            </w:r>
            <w:r w:rsidR="002F2294" w:rsidRPr="005C136A">
              <w:rPr>
                <w:i/>
              </w:rPr>
              <w:t xml:space="preserve">(mindestens dreiviertel der Fläche) </w:t>
            </w:r>
            <w:r w:rsidR="003764D0" w:rsidRPr="005C136A">
              <w:rPr>
                <w:i/>
              </w:rPr>
              <w:t>unter beziehungsweise zwischen Lasten ein</w:t>
            </w:r>
            <w:r w:rsidR="002F2294" w:rsidRPr="005C136A">
              <w:rPr>
                <w:i/>
              </w:rPr>
              <w:t>schieben</w:t>
            </w:r>
            <w:r w:rsidR="0079192D" w:rsidRPr="005C136A">
              <w:rPr>
                <w:i/>
              </w:rPr>
              <w:t>.</w:t>
            </w:r>
          </w:p>
          <w:p w14:paraId="7F7D4EAE" w14:textId="5C3D864A" w:rsidR="00610B47" w:rsidRPr="005C136A" w:rsidRDefault="00610B47" w:rsidP="00121818">
            <w:pPr>
              <w:pStyle w:val="Listenabsatz"/>
              <w:numPr>
                <w:ilvl w:val="0"/>
                <w:numId w:val="8"/>
              </w:numPr>
              <w:spacing w:before="120" w:after="120" w:line="276" w:lineRule="auto"/>
              <w:ind w:left="227" w:hanging="227"/>
              <w:contextualSpacing w:val="0"/>
              <w:rPr>
                <w:rFonts w:cs="Arial"/>
                <w:i/>
              </w:rPr>
            </w:pPr>
            <w:r w:rsidRPr="005C136A">
              <w:rPr>
                <w:i/>
              </w:rPr>
              <w:t xml:space="preserve">Beim Anheben oder </w:t>
            </w:r>
            <w:r w:rsidR="00C37D49" w:rsidRPr="005C136A">
              <w:rPr>
                <w:i/>
              </w:rPr>
              <w:t>A</w:t>
            </w:r>
            <w:r w:rsidRPr="005C136A">
              <w:rPr>
                <w:i/>
              </w:rPr>
              <w:t>useinanderdrücken nicht vor das eingeschobene Druckkissen stellen.</w:t>
            </w:r>
          </w:p>
          <w:p w14:paraId="060CE71C" w14:textId="4DF9B40E" w:rsidR="00610B47" w:rsidRPr="005C136A" w:rsidRDefault="00610B47" w:rsidP="00121818">
            <w:pPr>
              <w:pStyle w:val="Listenabsatz"/>
              <w:numPr>
                <w:ilvl w:val="0"/>
                <w:numId w:val="8"/>
              </w:numPr>
              <w:spacing w:before="120" w:after="120" w:line="276" w:lineRule="auto"/>
              <w:ind w:left="227" w:hanging="227"/>
              <w:contextualSpacing w:val="0"/>
              <w:rPr>
                <w:rFonts w:cs="Arial"/>
                <w:i/>
              </w:rPr>
            </w:pPr>
            <w:r w:rsidRPr="005C136A">
              <w:rPr>
                <w:i/>
              </w:rPr>
              <w:t>Keine Lasten auf gefüllte Druckkissen fallen lassen.</w:t>
            </w:r>
          </w:p>
          <w:p w14:paraId="6A771000" w14:textId="48FD273F" w:rsidR="0079192D" w:rsidRPr="005C136A" w:rsidRDefault="00D65853"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D</w:t>
            </w:r>
            <w:r w:rsidRPr="005C136A">
              <w:rPr>
                <w:rStyle w:val="Hervorhebung"/>
              </w:rPr>
              <w:t xml:space="preserve">ie </w:t>
            </w:r>
            <w:r w:rsidR="00610B47" w:rsidRPr="005C136A">
              <w:rPr>
                <w:rStyle w:val="Hervorhebung"/>
                <w:rFonts w:cs="Arial"/>
                <w:iCs w:val="0"/>
              </w:rPr>
              <w:t>L</w:t>
            </w:r>
            <w:r w:rsidR="00610B47" w:rsidRPr="005C136A">
              <w:rPr>
                <w:rStyle w:val="Hervorhebung"/>
                <w:iCs w:val="0"/>
              </w:rPr>
              <w:t>asten gegen Wegrutschen sichern.</w:t>
            </w:r>
          </w:p>
          <w:p w14:paraId="5131C333" w14:textId="3319646B" w:rsidR="00610B47" w:rsidRPr="005C136A" w:rsidRDefault="00D65853"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iCs w:val="0"/>
              </w:rPr>
              <w:t>D</w:t>
            </w:r>
            <w:r w:rsidRPr="005C136A">
              <w:rPr>
                <w:rStyle w:val="Hervorhebung"/>
              </w:rPr>
              <w:t xml:space="preserve">ie </w:t>
            </w:r>
            <w:r w:rsidR="00610B47" w:rsidRPr="005C136A">
              <w:rPr>
                <w:rStyle w:val="Hervorhebung"/>
                <w:iCs w:val="0"/>
              </w:rPr>
              <w:t>Lasten beim Anheben durch Unterbauen sichern.</w:t>
            </w:r>
          </w:p>
        </w:tc>
      </w:tr>
    </w:tbl>
    <w:p w14:paraId="161FEEF8" w14:textId="77777777" w:rsidR="00A76B7A" w:rsidRPr="005C136A" w:rsidRDefault="00A76B7A" w:rsidP="00A76B7A">
      <w:pPr>
        <w:rPr>
          <w:rFonts w:cs="Arial"/>
        </w:rPr>
      </w:pPr>
    </w:p>
    <w:p w14:paraId="621F5943" w14:textId="77777777" w:rsidR="00A76B7A" w:rsidRPr="005C136A" w:rsidRDefault="00A76B7A" w:rsidP="00A76B7A">
      <w:pPr>
        <w:rPr>
          <w:rStyle w:val="Hervorhebung"/>
          <w:rFonts w:cs="Arial"/>
          <w:i w:val="0"/>
          <w:iCs w:val="0"/>
        </w:rPr>
        <w:sectPr w:rsidR="00A76B7A" w:rsidRPr="005C136A"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5C136A" w:rsidRPr="005C136A" w14:paraId="68B720C2" w14:textId="77777777" w:rsidTr="00173BE6">
        <w:tc>
          <w:tcPr>
            <w:tcW w:w="14176" w:type="dxa"/>
            <w:gridSpan w:val="4"/>
            <w:tcBorders>
              <w:top w:val="single" w:sz="2" w:space="0" w:color="auto"/>
              <w:left w:val="single" w:sz="2" w:space="0" w:color="auto"/>
              <w:bottom w:val="single" w:sz="2" w:space="0" w:color="auto"/>
              <w:right w:val="single" w:sz="2" w:space="0" w:color="auto"/>
            </w:tcBorders>
          </w:tcPr>
          <w:p w14:paraId="60C46081" w14:textId="7A2F9DE1" w:rsidR="00601FAF" w:rsidRPr="005C136A" w:rsidRDefault="00601FAF" w:rsidP="00173BE6">
            <w:pPr>
              <w:jc w:val="center"/>
              <w:rPr>
                <w:rFonts w:cs="Arial"/>
                <w:sz w:val="24"/>
                <w:szCs w:val="24"/>
              </w:rPr>
            </w:pPr>
            <w:r w:rsidRPr="005C136A">
              <w:rPr>
                <w:rStyle w:val="Fett"/>
                <w:rFonts w:ascii="Arial" w:hAnsi="Arial" w:cs="Arial"/>
                <w:szCs w:val="24"/>
              </w:rPr>
              <w:lastRenderedPageBreak/>
              <w:t xml:space="preserve">Ausbildungseinheit:  </w:t>
            </w:r>
            <w:r w:rsidRPr="005C136A">
              <w:rPr>
                <w:rFonts w:cs="Arial"/>
                <w:b/>
                <w:bCs/>
                <w:sz w:val="24"/>
                <w:szCs w:val="24"/>
              </w:rPr>
              <w:t>8.1</w:t>
            </w:r>
            <w:r w:rsidR="006B5036" w:rsidRPr="005C136A">
              <w:rPr>
                <w:rFonts w:cs="Arial"/>
                <w:b/>
                <w:bCs/>
                <w:sz w:val="24"/>
                <w:szCs w:val="24"/>
              </w:rPr>
              <w:t>5</w:t>
            </w:r>
            <w:r w:rsidRPr="005C136A">
              <w:rPr>
                <w:rFonts w:cs="Arial"/>
                <w:b/>
                <w:bCs/>
                <w:sz w:val="24"/>
                <w:szCs w:val="24"/>
              </w:rPr>
              <w:t xml:space="preserve">   </w:t>
            </w:r>
            <w:r w:rsidR="006B5036" w:rsidRPr="005C136A">
              <w:rPr>
                <w:rFonts w:cs="Arial"/>
                <w:b/>
                <w:bCs/>
                <w:sz w:val="24"/>
                <w:szCs w:val="24"/>
              </w:rPr>
              <w:t>Trennen und Schneiden von Bauteilen</w:t>
            </w:r>
            <w:r w:rsidRPr="005C136A">
              <w:rPr>
                <w:rFonts w:cs="Arial"/>
                <w:b/>
                <w:bCs/>
                <w:sz w:val="24"/>
                <w:szCs w:val="24"/>
              </w:rPr>
              <w:t xml:space="preserve"> - </w:t>
            </w:r>
            <w:r w:rsidR="009A4909" w:rsidRPr="005C136A">
              <w:rPr>
                <w:rFonts w:cs="Arial"/>
                <w:b/>
                <w:bCs/>
                <w:sz w:val="24"/>
                <w:szCs w:val="24"/>
              </w:rPr>
              <w:t>Kapp- und Gurtmesser</w:t>
            </w:r>
            <w:r w:rsidRPr="005C136A">
              <w:rPr>
                <w:rFonts w:cs="Arial"/>
                <w:b/>
                <w:bCs/>
                <w:sz w:val="24"/>
                <w:szCs w:val="24"/>
              </w:rPr>
              <w:t xml:space="preserve">, </w:t>
            </w:r>
            <w:r w:rsidR="009A4909" w:rsidRPr="005C136A">
              <w:rPr>
                <w:rFonts w:cs="Arial"/>
                <w:b/>
                <w:bCs/>
                <w:sz w:val="24"/>
                <w:szCs w:val="24"/>
              </w:rPr>
              <w:t xml:space="preserve">Holzaxt, </w:t>
            </w:r>
            <w:r w:rsidRPr="005C136A">
              <w:rPr>
                <w:rFonts w:cs="Arial"/>
                <w:b/>
                <w:bCs/>
                <w:sz w:val="24"/>
                <w:szCs w:val="24"/>
              </w:rPr>
              <w:t>…</w:t>
            </w:r>
          </w:p>
        </w:tc>
      </w:tr>
      <w:tr w:rsidR="005C136A" w:rsidRPr="005C136A" w14:paraId="18409DF9" w14:textId="77777777" w:rsidTr="00173BE6">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470A1E5" w14:textId="77777777" w:rsidR="00601FAF" w:rsidRPr="005C136A" w:rsidRDefault="00601FAF" w:rsidP="00173BE6">
            <w:pPr>
              <w:jc w:val="center"/>
              <w:rPr>
                <w:rStyle w:val="Fett"/>
                <w:rFonts w:ascii="Arial" w:hAnsi="Arial" w:cs="Arial"/>
              </w:rPr>
            </w:pPr>
            <w:r w:rsidRPr="005C136A">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FFFABD9" w14:textId="77777777" w:rsidR="00601FAF" w:rsidRPr="005C136A" w:rsidRDefault="00601FAF" w:rsidP="00173BE6">
            <w:pPr>
              <w:jc w:val="center"/>
              <w:rPr>
                <w:rStyle w:val="Fett"/>
                <w:rFonts w:ascii="Arial" w:hAnsi="Arial" w:cs="Arial"/>
              </w:rPr>
            </w:pPr>
            <w:r w:rsidRPr="005C136A">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E70A5FC" w14:textId="77777777" w:rsidR="00601FAF" w:rsidRPr="005C136A" w:rsidRDefault="00601FAF" w:rsidP="00173BE6">
            <w:pPr>
              <w:jc w:val="center"/>
              <w:rPr>
                <w:rStyle w:val="Fett"/>
                <w:rFonts w:ascii="Arial" w:hAnsi="Arial" w:cs="Arial"/>
              </w:rPr>
            </w:pPr>
            <w:r w:rsidRPr="005C136A">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29C7BA8" w14:textId="77777777" w:rsidR="00601FAF" w:rsidRPr="005C136A" w:rsidRDefault="00601FAF" w:rsidP="00173BE6">
            <w:pPr>
              <w:jc w:val="center"/>
              <w:rPr>
                <w:rStyle w:val="Fett"/>
                <w:rFonts w:ascii="Arial" w:hAnsi="Arial" w:cs="Arial"/>
              </w:rPr>
            </w:pPr>
            <w:r w:rsidRPr="005C136A">
              <w:rPr>
                <w:rStyle w:val="Fett"/>
                <w:rFonts w:ascii="Arial" w:hAnsi="Arial" w:cs="Arial"/>
              </w:rPr>
              <w:t>Organisation / Hinweise</w:t>
            </w:r>
          </w:p>
        </w:tc>
      </w:tr>
      <w:tr w:rsidR="005C136A" w:rsidRPr="005C136A" w14:paraId="5F6B3198" w14:textId="77777777" w:rsidTr="00BF53FC">
        <w:tc>
          <w:tcPr>
            <w:tcW w:w="851" w:type="dxa"/>
            <w:tcBorders>
              <w:top w:val="single" w:sz="2" w:space="0" w:color="auto"/>
              <w:left w:val="single" w:sz="2" w:space="0" w:color="auto"/>
              <w:bottom w:val="nil"/>
              <w:right w:val="single" w:sz="2" w:space="0" w:color="auto"/>
            </w:tcBorders>
          </w:tcPr>
          <w:p w14:paraId="01F906F1" w14:textId="77777777" w:rsidR="00601FAF" w:rsidRPr="005C136A" w:rsidRDefault="00601FAF" w:rsidP="00173BE6">
            <w:pPr>
              <w:rPr>
                <w:rFonts w:cs="Arial"/>
              </w:rPr>
            </w:pPr>
          </w:p>
        </w:tc>
        <w:tc>
          <w:tcPr>
            <w:tcW w:w="4252" w:type="dxa"/>
            <w:tcBorders>
              <w:top w:val="single" w:sz="2" w:space="0" w:color="auto"/>
              <w:left w:val="single" w:sz="2" w:space="0" w:color="auto"/>
              <w:bottom w:val="nil"/>
              <w:right w:val="single" w:sz="2" w:space="0" w:color="auto"/>
            </w:tcBorders>
          </w:tcPr>
          <w:p w14:paraId="498C08D8" w14:textId="77777777" w:rsidR="00601FAF" w:rsidRPr="005C136A" w:rsidRDefault="00601FAF" w:rsidP="00173BE6">
            <w:pPr>
              <w:pStyle w:val="Zitat"/>
              <w:rPr>
                <w:rFonts w:cs="Arial"/>
                <w:color w:val="auto"/>
              </w:rPr>
            </w:pPr>
            <w:r w:rsidRPr="005C136A">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1C3C1047" w14:textId="77777777" w:rsidR="00601FAF" w:rsidRPr="005C136A" w:rsidRDefault="00601FAF" w:rsidP="00173BE6">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47493B0D" w14:textId="77777777" w:rsidR="00601FAF" w:rsidRPr="005C136A" w:rsidRDefault="00601FAF" w:rsidP="00173BE6">
            <w:pPr>
              <w:rPr>
                <w:rFonts w:cs="Arial"/>
              </w:rPr>
            </w:pPr>
          </w:p>
        </w:tc>
      </w:tr>
      <w:tr w:rsidR="00C37D49" w:rsidRPr="005C136A" w14:paraId="5F16E2DF" w14:textId="77777777" w:rsidTr="00BF53FC">
        <w:tc>
          <w:tcPr>
            <w:tcW w:w="851" w:type="dxa"/>
            <w:tcBorders>
              <w:top w:val="nil"/>
              <w:left w:val="single" w:sz="2" w:space="0" w:color="auto"/>
              <w:bottom w:val="single" w:sz="2" w:space="0" w:color="auto"/>
              <w:right w:val="single" w:sz="2" w:space="0" w:color="auto"/>
            </w:tcBorders>
          </w:tcPr>
          <w:p w14:paraId="2E5A8630" w14:textId="606DDC61" w:rsidR="00601FAF" w:rsidRPr="005C136A" w:rsidRDefault="00A026D2" w:rsidP="00173BE6">
            <w:pPr>
              <w:spacing w:line="276" w:lineRule="auto"/>
              <w:ind w:left="-57" w:right="-57"/>
              <w:jc w:val="center"/>
              <w:rPr>
                <w:rFonts w:cs="Arial"/>
              </w:rPr>
            </w:pPr>
            <w:r w:rsidRPr="005C136A">
              <w:rPr>
                <w:rFonts w:cs="Arial"/>
              </w:rPr>
              <w:t>5</w:t>
            </w:r>
            <w:r w:rsidR="00601FAF" w:rsidRPr="005C136A">
              <w:rPr>
                <w:rFonts w:cs="Arial"/>
              </w:rPr>
              <w:t xml:space="preserve"> min</w:t>
            </w:r>
          </w:p>
        </w:tc>
        <w:tc>
          <w:tcPr>
            <w:tcW w:w="4252" w:type="dxa"/>
            <w:tcBorders>
              <w:top w:val="nil"/>
              <w:left w:val="single" w:sz="2" w:space="0" w:color="auto"/>
              <w:bottom w:val="single" w:sz="2" w:space="0" w:color="auto"/>
              <w:right w:val="single" w:sz="2" w:space="0" w:color="auto"/>
            </w:tcBorders>
          </w:tcPr>
          <w:p w14:paraId="61DA9D7A" w14:textId="6F3E2086" w:rsidR="00601FAF" w:rsidRPr="005C136A" w:rsidRDefault="00601FAF" w:rsidP="00173BE6">
            <w:pPr>
              <w:pStyle w:val="Listenabsatz"/>
              <w:numPr>
                <w:ilvl w:val="0"/>
                <w:numId w:val="4"/>
              </w:numPr>
              <w:spacing w:before="120" w:after="120" w:line="276" w:lineRule="auto"/>
              <w:ind w:left="227" w:hanging="227"/>
              <w:contextualSpacing w:val="0"/>
              <w:rPr>
                <w:rFonts w:cs="Arial"/>
              </w:rPr>
            </w:pPr>
            <w:r w:rsidRPr="005C136A">
              <w:t>Geräte</w:t>
            </w:r>
            <w:r w:rsidR="004549A0" w:rsidRPr="005C136A">
              <w:t xml:space="preserve"> und Maschinen</w:t>
            </w:r>
            <w:r w:rsidRPr="005C136A">
              <w:rPr>
                <w:rFonts w:cs="Arial"/>
              </w:rPr>
              <w:t xml:space="preserve"> zum </w:t>
            </w:r>
            <w:r w:rsidR="004549A0" w:rsidRPr="005C136A">
              <w:t xml:space="preserve">Trennen und </w:t>
            </w:r>
            <w:r w:rsidR="00BF53FC" w:rsidRPr="005C136A">
              <w:t>S</w:t>
            </w:r>
            <w:r w:rsidR="004549A0" w:rsidRPr="005C136A">
              <w:t>chneiden</w:t>
            </w:r>
            <w:r w:rsidRPr="005C136A">
              <w:t xml:space="preserve"> von </w:t>
            </w:r>
            <w:r w:rsidR="004549A0" w:rsidRPr="005C136A">
              <w:t>Bauteilen</w:t>
            </w:r>
            <w:r w:rsidRPr="005C136A">
              <w:t xml:space="preserve"> </w:t>
            </w:r>
            <w:r w:rsidRPr="005C136A">
              <w:rPr>
                <w:rFonts w:cs="Arial"/>
              </w:rPr>
              <w:t xml:space="preserve">selbstständig und fachlich richtig sowie zügig und genau </w:t>
            </w:r>
            <w:r w:rsidR="00BF53FC" w:rsidRPr="005C136A">
              <w:rPr>
                <w:rFonts w:cs="Arial"/>
              </w:rPr>
              <w:t>einsetzen</w:t>
            </w:r>
            <w:r w:rsidRPr="005C136A">
              <w:rPr>
                <w:rFonts w:cs="Arial"/>
              </w:rPr>
              <w:t xml:space="preserve"> können.</w:t>
            </w:r>
          </w:p>
        </w:tc>
        <w:tc>
          <w:tcPr>
            <w:tcW w:w="6096" w:type="dxa"/>
            <w:tcBorders>
              <w:top w:val="nil"/>
              <w:left w:val="single" w:sz="2" w:space="0" w:color="auto"/>
              <w:bottom w:val="single" w:sz="2" w:space="0" w:color="auto"/>
              <w:right w:val="single" w:sz="2" w:space="0" w:color="auto"/>
            </w:tcBorders>
          </w:tcPr>
          <w:p w14:paraId="1AD83A73" w14:textId="06D2F1D6" w:rsidR="00601FAF" w:rsidRPr="005C136A" w:rsidRDefault="00811CED" w:rsidP="00173BE6">
            <w:pPr>
              <w:spacing w:line="276" w:lineRule="auto"/>
              <w:rPr>
                <w:rFonts w:cs="Arial"/>
              </w:rPr>
            </w:pPr>
            <w:r w:rsidRPr="005C136A">
              <w:t xml:space="preserve">Zum Trennen und Schneiden von Bauteilen </w:t>
            </w:r>
            <w:r w:rsidR="00771354" w:rsidRPr="005C136A">
              <w:t xml:space="preserve">oder Materialien </w:t>
            </w:r>
            <w:r w:rsidRPr="005C136A">
              <w:t>werden unterschiedliche handbetätigte sowie hydraulisch- oder motorbetriebene Geräte oder Maschinen verwendet</w:t>
            </w:r>
            <w:r w:rsidR="00601FAF" w:rsidRPr="005C136A">
              <w:rPr>
                <w:rFonts w:cs="Arial"/>
              </w:rPr>
              <w:t>.</w:t>
            </w:r>
          </w:p>
          <w:p w14:paraId="7446FB2E" w14:textId="75BD7182" w:rsidR="00601FAF" w:rsidRPr="005C136A" w:rsidRDefault="00601FAF" w:rsidP="00173BE6">
            <w:pPr>
              <w:spacing w:line="276" w:lineRule="auto"/>
              <w:rPr>
                <w:rFonts w:cs="Arial"/>
              </w:rPr>
            </w:pPr>
            <w:r w:rsidRPr="005C136A">
              <w:rPr>
                <w:rFonts w:cs="Arial"/>
              </w:rPr>
              <w:t xml:space="preserve">Folgende </w:t>
            </w:r>
            <w:r w:rsidRPr="005C136A">
              <w:t>Geräte</w:t>
            </w:r>
            <w:r w:rsidR="00811CED" w:rsidRPr="005C136A">
              <w:t xml:space="preserve"> und Maschinen sind </w:t>
            </w:r>
            <w:r w:rsidRPr="005C136A">
              <w:rPr>
                <w:rFonts w:cs="Arial"/>
              </w:rPr>
              <w:t>zu berücksichtigen:</w:t>
            </w:r>
          </w:p>
          <w:p w14:paraId="621F16C2" w14:textId="05E5FDA9" w:rsidR="00601FAF" w:rsidRPr="005C136A" w:rsidRDefault="00811CED" w:rsidP="00121818">
            <w:pPr>
              <w:pStyle w:val="Listenabsatz"/>
              <w:numPr>
                <w:ilvl w:val="0"/>
                <w:numId w:val="11"/>
              </w:numPr>
              <w:spacing w:before="120" w:after="120" w:line="276" w:lineRule="auto"/>
              <w:ind w:left="227" w:hanging="227"/>
              <w:contextualSpacing w:val="0"/>
              <w:rPr>
                <w:rFonts w:cs="Arial"/>
              </w:rPr>
            </w:pPr>
            <w:r w:rsidRPr="005C136A">
              <w:rPr>
                <w:rFonts w:cs="Arial"/>
              </w:rPr>
              <w:t>Kapp</w:t>
            </w:r>
            <w:r w:rsidR="00C57FD6" w:rsidRPr="005C136A">
              <w:rPr>
                <w:rFonts w:cs="Arial"/>
              </w:rPr>
              <w:t>messer</w:t>
            </w:r>
            <w:r w:rsidRPr="005C136A">
              <w:rPr>
                <w:rFonts w:cs="Arial"/>
              </w:rPr>
              <w:t xml:space="preserve"> und Gurtmesser</w:t>
            </w:r>
          </w:p>
          <w:p w14:paraId="5DB904D7" w14:textId="28ABC716" w:rsidR="00601FAF" w:rsidRPr="005C136A" w:rsidRDefault="00811CED" w:rsidP="00121818">
            <w:pPr>
              <w:pStyle w:val="Listenabsatz"/>
              <w:numPr>
                <w:ilvl w:val="0"/>
                <w:numId w:val="11"/>
              </w:numPr>
              <w:spacing w:before="120" w:after="120" w:line="276" w:lineRule="auto"/>
              <w:ind w:left="227" w:hanging="227"/>
              <w:contextualSpacing w:val="0"/>
              <w:rPr>
                <w:rFonts w:cs="Arial"/>
              </w:rPr>
            </w:pPr>
            <w:r w:rsidRPr="005C136A">
              <w:rPr>
                <w:rFonts w:cs="Arial"/>
              </w:rPr>
              <w:t>Holzaxt</w:t>
            </w:r>
          </w:p>
          <w:p w14:paraId="1DFB8952" w14:textId="1BEAEE4E" w:rsidR="00601FAF" w:rsidRPr="005C136A" w:rsidRDefault="00811CED" w:rsidP="00121818">
            <w:pPr>
              <w:pStyle w:val="Listenabsatz"/>
              <w:numPr>
                <w:ilvl w:val="0"/>
                <w:numId w:val="11"/>
              </w:numPr>
              <w:spacing w:before="120" w:after="120" w:line="276" w:lineRule="auto"/>
              <w:ind w:left="227" w:hanging="227"/>
              <w:contextualSpacing w:val="0"/>
              <w:rPr>
                <w:rFonts w:cs="Arial"/>
              </w:rPr>
            </w:pPr>
            <w:r w:rsidRPr="005C136A">
              <w:rPr>
                <w:rFonts w:cs="Arial"/>
              </w:rPr>
              <w:t>Bolzenschneider</w:t>
            </w:r>
          </w:p>
          <w:p w14:paraId="55CFC0C4" w14:textId="2E214AF7" w:rsidR="004549A0" w:rsidRPr="005C136A" w:rsidRDefault="00C57FD6" w:rsidP="00121818">
            <w:pPr>
              <w:pStyle w:val="Listenabsatz"/>
              <w:numPr>
                <w:ilvl w:val="0"/>
                <w:numId w:val="11"/>
              </w:numPr>
              <w:spacing w:before="120" w:after="120" w:line="276" w:lineRule="auto"/>
              <w:ind w:left="227" w:hanging="227"/>
              <w:contextualSpacing w:val="0"/>
              <w:rPr>
                <w:rFonts w:cs="Arial"/>
              </w:rPr>
            </w:pPr>
            <w:r w:rsidRPr="005C136A">
              <w:rPr>
                <w:rFonts w:cs="Arial"/>
              </w:rPr>
              <w:t>…</w:t>
            </w:r>
          </w:p>
        </w:tc>
        <w:tc>
          <w:tcPr>
            <w:tcW w:w="2977" w:type="dxa"/>
            <w:tcBorders>
              <w:top w:val="nil"/>
              <w:left w:val="single" w:sz="2" w:space="0" w:color="auto"/>
              <w:bottom w:val="single" w:sz="2" w:space="0" w:color="auto"/>
              <w:right w:val="single" w:sz="2" w:space="0" w:color="auto"/>
            </w:tcBorders>
          </w:tcPr>
          <w:p w14:paraId="1E22FEF7" w14:textId="5EC4FF04" w:rsidR="00601FAF" w:rsidRPr="005C136A" w:rsidRDefault="00601FAF" w:rsidP="00173BE6">
            <w:pPr>
              <w:spacing w:after="240" w:line="276" w:lineRule="auto"/>
              <w:rPr>
                <w:rFonts w:cs="Arial"/>
              </w:rPr>
            </w:pPr>
            <w:r w:rsidRPr="005C136A">
              <w:rPr>
                <w:rFonts w:cs="Arial"/>
              </w:rPr>
              <w:t>FwDV 1 Kapitel 1</w:t>
            </w:r>
            <w:r w:rsidR="00C57FD6" w:rsidRPr="005C136A">
              <w:rPr>
                <w:rFonts w:cs="Arial"/>
              </w:rPr>
              <w:t>3</w:t>
            </w:r>
            <w:r w:rsidRPr="005C136A">
              <w:rPr>
                <w:rFonts w:cs="Arial"/>
              </w:rPr>
              <w:t>.</w:t>
            </w:r>
            <w:r w:rsidR="00C57FD6" w:rsidRPr="005C136A">
              <w:rPr>
                <w:rFonts w:cs="Arial"/>
              </w:rPr>
              <w:t>1</w:t>
            </w:r>
            <w:r w:rsidRPr="005C136A">
              <w:rPr>
                <w:rFonts w:cs="Arial"/>
              </w:rPr>
              <w:t xml:space="preserve"> </w:t>
            </w:r>
            <w:r w:rsidR="00D44C35" w:rsidRPr="005C136A">
              <w:rPr>
                <w:rFonts w:cs="Arial"/>
              </w:rPr>
              <w:t>bis</w:t>
            </w:r>
            <w:r w:rsidRPr="005C136A">
              <w:rPr>
                <w:rFonts w:cs="Arial"/>
              </w:rPr>
              <w:t xml:space="preserve"> 1</w:t>
            </w:r>
            <w:r w:rsidR="00C57FD6" w:rsidRPr="005C136A">
              <w:rPr>
                <w:rFonts w:cs="Arial"/>
              </w:rPr>
              <w:t>3</w:t>
            </w:r>
            <w:r w:rsidRPr="005C136A">
              <w:rPr>
                <w:rFonts w:cs="Arial"/>
              </w:rPr>
              <w:t>.</w:t>
            </w:r>
            <w:r w:rsidR="00C57FD6" w:rsidRPr="005C136A">
              <w:rPr>
                <w:rFonts w:cs="Arial"/>
              </w:rPr>
              <w:t>3</w:t>
            </w:r>
          </w:p>
          <w:p w14:paraId="3F9C0274" w14:textId="724D56EF" w:rsidR="00601FAF" w:rsidRPr="005C136A" w:rsidRDefault="00601FAF" w:rsidP="00173BE6">
            <w:pPr>
              <w:spacing w:line="276" w:lineRule="auto"/>
              <w:rPr>
                <w:rFonts w:cs="Arial"/>
              </w:rPr>
            </w:pPr>
            <w:r w:rsidRPr="005C136A">
              <w:rPr>
                <w:rFonts w:cs="Arial"/>
              </w:rPr>
              <w:t>Lernunterlage Kapitel 3.</w:t>
            </w:r>
            <w:r w:rsidR="00E6357A" w:rsidRPr="005C136A">
              <w:rPr>
                <w:rFonts w:cs="Arial"/>
              </w:rPr>
              <w:t>6</w:t>
            </w:r>
          </w:p>
        </w:tc>
      </w:tr>
    </w:tbl>
    <w:p w14:paraId="0C0A70D6" w14:textId="77777777" w:rsidR="00601FAF" w:rsidRPr="005C136A" w:rsidRDefault="00601FAF" w:rsidP="00601FAF">
      <w:pPr>
        <w:pStyle w:val="Listenabsatz"/>
        <w:rPr>
          <w:rFonts w:cs="Arial"/>
        </w:rPr>
        <w:sectPr w:rsidR="00601FAF" w:rsidRPr="005C136A" w:rsidSect="00DC00ED">
          <w:pgSz w:w="16838" w:h="11906" w:orient="landscape" w:code="9"/>
          <w:pgMar w:top="1418" w:right="1418" w:bottom="1134" w:left="1418" w:header="709" w:footer="709" w:gutter="0"/>
          <w:cols w:space="708"/>
          <w:docGrid w:linePitch="360"/>
        </w:sectPr>
      </w:pPr>
    </w:p>
    <w:p w14:paraId="079783D5" w14:textId="77777777" w:rsidR="00601FAF" w:rsidRPr="005C136A" w:rsidRDefault="00601FAF" w:rsidP="00601FAF">
      <w:pPr>
        <w:spacing w:after="360"/>
        <w:ind w:right="-57"/>
        <w:rPr>
          <w:rFonts w:cs="Arial"/>
          <w:b/>
          <w:bCs/>
          <w:sz w:val="24"/>
          <w:szCs w:val="24"/>
        </w:rPr>
      </w:pPr>
      <w:r w:rsidRPr="005C136A">
        <w:rPr>
          <w:rFonts w:cs="Arial"/>
          <w:b/>
          <w:bCs/>
          <w:sz w:val="24"/>
          <w:szCs w:val="24"/>
        </w:rPr>
        <w:lastRenderedPageBreak/>
        <w:t>Kommentar:</w:t>
      </w:r>
    </w:p>
    <w:p w14:paraId="5AA93DCC" w14:textId="7466C09C" w:rsidR="00601FAF" w:rsidRPr="005C136A" w:rsidRDefault="00C57FD6" w:rsidP="00601FAF">
      <w:pPr>
        <w:rPr>
          <w:rFonts w:cs="Arial"/>
          <w:b/>
          <w:bCs/>
          <w:sz w:val="24"/>
          <w:szCs w:val="24"/>
        </w:rPr>
      </w:pPr>
      <w:r w:rsidRPr="005C136A">
        <w:rPr>
          <w:rFonts w:cs="Arial"/>
          <w:b/>
          <w:bCs/>
          <w:sz w:val="24"/>
          <w:szCs w:val="24"/>
        </w:rPr>
        <w:t>Kappmesser und Gurtmesser</w:t>
      </w:r>
    </w:p>
    <w:p w14:paraId="29B49686" w14:textId="14D7FCA1" w:rsidR="00601FAF" w:rsidRPr="005C136A" w:rsidRDefault="00C57FD6" w:rsidP="00121818">
      <w:pPr>
        <w:pStyle w:val="Listenabsatz"/>
        <w:numPr>
          <w:ilvl w:val="0"/>
          <w:numId w:val="7"/>
        </w:numPr>
        <w:spacing w:before="120" w:after="180" w:line="276" w:lineRule="auto"/>
        <w:ind w:left="227" w:hanging="227"/>
        <w:contextualSpacing w:val="0"/>
      </w:pPr>
      <w:r w:rsidRPr="005C136A">
        <w:t>Kappmesser und Gurtmesser werden zum Beispiel zum Trennen von Leinen oder Bindesträngen, zum Öffnen und Entfernen von Polstern oder Verkleidungen oder zum Durchtrennen von Sicherheitsgurten in Kraftfahrzeugen eingesetzt</w:t>
      </w:r>
      <w:r w:rsidR="00601FAF" w:rsidRPr="005C136A">
        <w:t xml:space="preserve">. </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5C136A" w:rsidRPr="005C136A" w14:paraId="166DC739" w14:textId="77777777" w:rsidTr="00173BE6">
        <w:tc>
          <w:tcPr>
            <w:tcW w:w="6754" w:type="dxa"/>
          </w:tcPr>
          <w:p w14:paraId="289D909B" w14:textId="77777777" w:rsidR="00601FAF" w:rsidRPr="005C136A" w:rsidRDefault="00601FAF" w:rsidP="008600CF">
            <w:pPr>
              <w:spacing w:line="276" w:lineRule="auto"/>
              <w:rPr>
                <w:rStyle w:val="Hervorhebung"/>
                <w:rFonts w:cs="Arial"/>
                <w:b/>
                <w:bCs/>
                <w:iCs w:val="0"/>
              </w:rPr>
            </w:pPr>
            <w:r w:rsidRPr="005C136A">
              <w:rPr>
                <w:rStyle w:val="Hervorhebung"/>
                <w:rFonts w:cs="Arial"/>
                <w:b/>
                <w:bCs/>
                <w:iCs w:val="0"/>
              </w:rPr>
              <w:t>Zusatzinformation</w:t>
            </w:r>
          </w:p>
          <w:p w14:paraId="3FC158D5" w14:textId="77777777" w:rsidR="00601FAF" w:rsidRPr="005C136A" w:rsidRDefault="00601FAF" w:rsidP="008600CF">
            <w:pPr>
              <w:spacing w:line="276" w:lineRule="auto"/>
              <w:ind w:right="-57"/>
              <w:rPr>
                <w:rFonts w:cs="Arial"/>
                <w:i/>
              </w:rPr>
            </w:pPr>
            <w:r w:rsidRPr="005C136A">
              <w:rPr>
                <w:rFonts w:cs="Arial"/>
                <w:i/>
              </w:rPr>
              <w:t>Die folgenden Hinweise zur Sicherheit müssen beachtet werden:</w:t>
            </w:r>
          </w:p>
          <w:p w14:paraId="39D9A4EC" w14:textId="366F116D" w:rsidR="00601FAF" w:rsidRPr="005C136A" w:rsidRDefault="00C57FD6"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Fonts w:cs="Arial"/>
                <w:i/>
              </w:rPr>
              <w:t xml:space="preserve">Beim Einsatz einen Gesichtsschutz verwenden </w:t>
            </w:r>
            <w:r w:rsidRPr="005C136A">
              <w:rPr>
                <w:i/>
              </w:rPr>
              <w:t>und Schutzhandschuhe tragen</w:t>
            </w:r>
            <w:r w:rsidR="00601FAF" w:rsidRPr="005C136A">
              <w:rPr>
                <w:rStyle w:val="Hervorhebung"/>
                <w:rFonts w:cs="Arial"/>
                <w:iCs w:val="0"/>
              </w:rPr>
              <w:t>.</w:t>
            </w:r>
          </w:p>
          <w:p w14:paraId="7779CB00" w14:textId="2F5B96DB" w:rsidR="00C57FD6" w:rsidRPr="005C136A" w:rsidRDefault="00D65853"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D</w:t>
            </w:r>
            <w:r w:rsidRPr="005C136A">
              <w:rPr>
                <w:rStyle w:val="Hervorhebung"/>
              </w:rPr>
              <w:t>ie G</w:t>
            </w:r>
            <w:r w:rsidR="00AA301C" w:rsidRPr="005C136A">
              <w:rPr>
                <w:rStyle w:val="Hervorhebung"/>
                <w:rFonts w:cs="Arial"/>
                <w:iCs w:val="0"/>
              </w:rPr>
              <w:t>efahren beim Trennen unter Zugspannung stehender Gegenstände beachten.</w:t>
            </w:r>
          </w:p>
        </w:tc>
      </w:tr>
    </w:tbl>
    <w:p w14:paraId="0C8091E1" w14:textId="16DE16D8" w:rsidR="00601FAF" w:rsidRPr="005C136A" w:rsidRDefault="00AA301C" w:rsidP="00601FAF">
      <w:pPr>
        <w:pStyle w:val="Textkrper"/>
        <w:spacing w:before="360"/>
        <w:rPr>
          <w:rFonts w:cs="Arial"/>
          <w:b/>
          <w:bCs/>
          <w:sz w:val="24"/>
          <w:szCs w:val="24"/>
        </w:rPr>
      </w:pPr>
      <w:r w:rsidRPr="005C136A">
        <w:rPr>
          <w:rFonts w:cs="Arial"/>
          <w:b/>
          <w:bCs/>
          <w:sz w:val="24"/>
          <w:szCs w:val="24"/>
        </w:rPr>
        <w:t>Holzaxt</w:t>
      </w:r>
    </w:p>
    <w:p w14:paraId="3B6912BF" w14:textId="18339344" w:rsidR="00601FAF" w:rsidRPr="005C136A" w:rsidRDefault="00AA301C" w:rsidP="00121818">
      <w:pPr>
        <w:pStyle w:val="Listenabsatz"/>
        <w:numPr>
          <w:ilvl w:val="0"/>
          <w:numId w:val="10"/>
        </w:numPr>
        <w:spacing w:before="120" w:after="180" w:line="276" w:lineRule="auto"/>
        <w:ind w:left="227" w:hanging="227"/>
        <w:contextualSpacing w:val="0"/>
        <w:rPr>
          <w:rFonts w:cs="Arial"/>
        </w:rPr>
      </w:pPr>
      <w:r w:rsidRPr="005C136A">
        <w:rPr>
          <w:rFonts w:cs="Arial"/>
        </w:rPr>
        <w:t>Eine Holzaxt wird zu zum Beispiel zum Spalten, Entasten und Kantenbrechen von Holz, zum Fällen von Bäumen und zum Anspitzen von Pfählen eingesetzt</w:t>
      </w:r>
      <w:r w:rsidR="00601FAF" w:rsidRPr="005C136A">
        <w:t xml:space="preserve">. </w:t>
      </w:r>
    </w:p>
    <w:tbl>
      <w:tblPr>
        <w:tblStyle w:val="Tabellenraster"/>
        <w:tblW w:w="6754"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5C136A" w:rsidRPr="005C136A" w14:paraId="2B0FD388" w14:textId="77777777" w:rsidTr="00173BE6">
        <w:tc>
          <w:tcPr>
            <w:tcW w:w="6754" w:type="dxa"/>
          </w:tcPr>
          <w:p w14:paraId="32B7CDE0" w14:textId="77777777" w:rsidR="00601FAF" w:rsidRPr="005C136A" w:rsidRDefault="00601FAF" w:rsidP="008600CF">
            <w:pPr>
              <w:spacing w:line="276" w:lineRule="auto"/>
              <w:rPr>
                <w:rStyle w:val="Hervorhebung"/>
                <w:rFonts w:cs="Arial"/>
                <w:b/>
                <w:bCs/>
                <w:iCs w:val="0"/>
              </w:rPr>
            </w:pPr>
            <w:r w:rsidRPr="005C136A">
              <w:rPr>
                <w:rStyle w:val="Hervorhebung"/>
                <w:rFonts w:cs="Arial"/>
                <w:b/>
                <w:bCs/>
                <w:iCs w:val="0"/>
              </w:rPr>
              <w:t>Zusatzinformation</w:t>
            </w:r>
          </w:p>
          <w:p w14:paraId="5061CAAA" w14:textId="77777777" w:rsidR="00601FAF" w:rsidRPr="005C136A" w:rsidRDefault="00601FAF" w:rsidP="008600CF">
            <w:pPr>
              <w:spacing w:line="276" w:lineRule="auto"/>
              <w:ind w:right="-57"/>
              <w:rPr>
                <w:rFonts w:cs="Arial"/>
                <w:i/>
              </w:rPr>
            </w:pPr>
            <w:r w:rsidRPr="005C136A">
              <w:rPr>
                <w:rFonts w:cs="Arial"/>
                <w:i/>
              </w:rPr>
              <w:t>Die folgenden Hinweise zur Sicherheit müssen beachtet werden:</w:t>
            </w:r>
          </w:p>
          <w:p w14:paraId="0A78DCE8" w14:textId="77777777" w:rsidR="00B8253B" w:rsidRPr="005C136A" w:rsidRDefault="00AA301C" w:rsidP="00121818">
            <w:pPr>
              <w:pStyle w:val="Listenabsatz"/>
              <w:numPr>
                <w:ilvl w:val="0"/>
                <w:numId w:val="8"/>
              </w:numPr>
              <w:spacing w:before="120" w:after="120" w:line="276" w:lineRule="auto"/>
              <w:ind w:left="227" w:hanging="227"/>
              <w:contextualSpacing w:val="0"/>
              <w:rPr>
                <w:rFonts w:cs="Arial"/>
                <w:i/>
              </w:rPr>
            </w:pPr>
            <w:r w:rsidRPr="005C136A">
              <w:rPr>
                <w:rFonts w:cs="Arial"/>
                <w:i/>
              </w:rPr>
              <w:t>Beim Einsatz einen Gesichtsschutz verwenden</w:t>
            </w:r>
            <w:r w:rsidR="00B8253B" w:rsidRPr="005C136A">
              <w:rPr>
                <w:rFonts w:cs="Arial"/>
                <w:i/>
              </w:rPr>
              <w:t>.</w:t>
            </w:r>
          </w:p>
          <w:p w14:paraId="4FE3F3E5" w14:textId="58667A39" w:rsidR="00601FAF" w:rsidRPr="005C136A" w:rsidRDefault="00AF5C50"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Nicht als Spaltkeil, Hammer oder Hebel verwenden</w:t>
            </w:r>
            <w:r w:rsidR="00601FAF" w:rsidRPr="005C136A">
              <w:rPr>
                <w:rStyle w:val="Hervorhebung"/>
                <w:iCs w:val="0"/>
              </w:rPr>
              <w:t>.</w:t>
            </w:r>
          </w:p>
          <w:p w14:paraId="2C6B4A58" w14:textId="4F0F9445" w:rsidR="00F17796" w:rsidRPr="005C136A" w:rsidRDefault="00AF5C50"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Keine Rundschläge ausführen</w:t>
            </w:r>
            <w:r w:rsidR="00F17796" w:rsidRPr="005C136A">
              <w:rPr>
                <w:rStyle w:val="Hervorhebung"/>
                <w:rFonts w:cs="Arial"/>
                <w:iCs w:val="0"/>
              </w:rPr>
              <w:t>.</w:t>
            </w:r>
          </w:p>
        </w:tc>
      </w:tr>
    </w:tbl>
    <w:p w14:paraId="3DB830CE" w14:textId="1B222237" w:rsidR="00AA301C" w:rsidRPr="005C136A" w:rsidRDefault="00F17796" w:rsidP="00AA301C">
      <w:pPr>
        <w:pStyle w:val="Textkrper"/>
        <w:spacing w:before="360"/>
        <w:rPr>
          <w:rFonts w:cs="Arial"/>
          <w:b/>
          <w:bCs/>
          <w:sz w:val="24"/>
          <w:szCs w:val="24"/>
        </w:rPr>
      </w:pPr>
      <w:r w:rsidRPr="005C136A">
        <w:rPr>
          <w:rFonts w:cs="Arial"/>
          <w:b/>
          <w:bCs/>
          <w:sz w:val="24"/>
          <w:szCs w:val="24"/>
        </w:rPr>
        <w:t>Bolzenschneider</w:t>
      </w:r>
    </w:p>
    <w:p w14:paraId="52920284" w14:textId="675100B7" w:rsidR="00AA301C" w:rsidRPr="005C136A" w:rsidRDefault="00F17796" w:rsidP="00121818">
      <w:pPr>
        <w:pStyle w:val="Listenabsatz"/>
        <w:numPr>
          <w:ilvl w:val="0"/>
          <w:numId w:val="10"/>
        </w:numPr>
        <w:spacing w:before="120" w:after="180" w:line="276" w:lineRule="auto"/>
        <w:ind w:left="227" w:hanging="227"/>
        <w:contextualSpacing w:val="0"/>
        <w:rPr>
          <w:rFonts w:cs="Arial"/>
        </w:rPr>
      </w:pPr>
      <w:r w:rsidRPr="005C136A">
        <w:rPr>
          <w:rFonts w:cs="Arial"/>
        </w:rPr>
        <w:t>Ein Bolzenschneider wird zum Trennen von ungehärteten Metallstäben (</w:t>
      </w:r>
      <w:r w:rsidR="00C37D49" w:rsidRPr="005C136A">
        <w:rPr>
          <w:rFonts w:cs="Arial"/>
        </w:rPr>
        <w:t xml:space="preserve">Durchmesser </w:t>
      </w:r>
      <w:r w:rsidRPr="005C136A">
        <w:rPr>
          <w:rFonts w:cs="Arial"/>
        </w:rPr>
        <w:t>bis 12 Millimeter), Zäunen oder Drähten eingesetzt</w:t>
      </w:r>
      <w:r w:rsidR="00AA301C" w:rsidRPr="005C136A">
        <w:t xml:space="preserve">. </w:t>
      </w:r>
    </w:p>
    <w:tbl>
      <w:tblPr>
        <w:tblStyle w:val="Tabellenraster"/>
        <w:tblW w:w="6754"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AA301C" w:rsidRPr="005C136A" w14:paraId="20ADEDB9" w14:textId="77777777" w:rsidTr="00173BE6">
        <w:tc>
          <w:tcPr>
            <w:tcW w:w="6754" w:type="dxa"/>
          </w:tcPr>
          <w:p w14:paraId="4677660F" w14:textId="77777777" w:rsidR="00AA301C" w:rsidRPr="005C136A" w:rsidRDefault="00AA301C" w:rsidP="00173BE6">
            <w:pPr>
              <w:spacing w:line="276" w:lineRule="auto"/>
              <w:rPr>
                <w:rStyle w:val="Hervorhebung"/>
                <w:rFonts w:cs="Arial"/>
                <w:b/>
                <w:bCs/>
                <w:iCs w:val="0"/>
              </w:rPr>
            </w:pPr>
            <w:r w:rsidRPr="005C136A">
              <w:rPr>
                <w:rStyle w:val="Hervorhebung"/>
                <w:rFonts w:cs="Arial"/>
                <w:b/>
                <w:bCs/>
                <w:iCs w:val="0"/>
              </w:rPr>
              <w:t>Zusatzinformation</w:t>
            </w:r>
          </w:p>
          <w:p w14:paraId="6D931AB3" w14:textId="77777777" w:rsidR="00AA301C" w:rsidRPr="005C136A" w:rsidRDefault="00AA301C" w:rsidP="00173BE6">
            <w:pPr>
              <w:spacing w:line="276" w:lineRule="auto"/>
              <w:ind w:right="-57"/>
              <w:rPr>
                <w:rFonts w:cs="Arial"/>
                <w:i/>
              </w:rPr>
            </w:pPr>
            <w:r w:rsidRPr="005C136A">
              <w:rPr>
                <w:rFonts w:cs="Arial"/>
                <w:i/>
              </w:rPr>
              <w:t>Die folgenden Hinweise zur Sicherheit müssen beachtet werden:</w:t>
            </w:r>
          </w:p>
          <w:p w14:paraId="050C22DF" w14:textId="77777777" w:rsidR="00F17796" w:rsidRPr="005C136A" w:rsidRDefault="00F17796" w:rsidP="00121818">
            <w:pPr>
              <w:pStyle w:val="Listenabsatz"/>
              <w:numPr>
                <w:ilvl w:val="0"/>
                <w:numId w:val="8"/>
              </w:numPr>
              <w:spacing w:before="120" w:after="120" w:line="276" w:lineRule="auto"/>
              <w:ind w:left="227" w:hanging="227"/>
              <w:contextualSpacing w:val="0"/>
              <w:rPr>
                <w:rFonts w:cs="Arial"/>
                <w:i/>
              </w:rPr>
            </w:pPr>
            <w:r w:rsidRPr="005C136A">
              <w:rPr>
                <w:rFonts w:cs="Arial"/>
                <w:i/>
              </w:rPr>
              <w:t>Beim Einsatz einen Gesichtsschutz verwenden.</w:t>
            </w:r>
          </w:p>
          <w:p w14:paraId="3F742948" w14:textId="64340FDC" w:rsidR="00AA301C" w:rsidRPr="005C136A" w:rsidRDefault="00AF5C50" w:rsidP="00121818">
            <w:pPr>
              <w:pStyle w:val="Listenabsatz"/>
              <w:numPr>
                <w:ilvl w:val="0"/>
                <w:numId w:val="8"/>
              </w:numPr>
              <w:spacing w:before="120" w:after="120" w:line="276" w:lineRule="auto"/>
              <w:ind w:left="227" w:hanging="227"/>
              <w:contextualSpacing w:val="0"/>
              <w:rPr>
                <w:rFonts w:cs="Arial"/>
                <w:i/>
              </w:rPr>
            </w:pPr>
            <w:r w:rsidRPr="005C136A">
              <w:rPr>
                <w:i/>
              </w:rPr>
              <w:t>K</w:t>
            </w:r>
            <w:r w:rsidR="00F17796" w:rsidRPr="005C136A">
              <w:rPr>
                <w:i/>
              </w:rPr>
              <w:t>eine unter Spannung stehenden elektrischen Leitungen durchtrennen</w:t>
            </w:r>
            <w:r w:rsidR="00AA301C" w:rsidRPr="005C136A">
              <w:rPr>
                <w:rFonts w:cs="Arial"/>
                <w:i/>
              </w:rPr>
              <w:t>.</w:t>
            </w:r>
          </w:p>
          <w:p w14:paraId="6DFD2520" w14:textId="77777777" w:rsidR="00AF5C50" w:rsidRPr="005C136A" w:rsidRDefault="00AF5C50"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Keine gehärteten Materialien durchtrennen.</w:t>
            </w:r>
          </w:p>
          <w:p w14:paraId="3E81D0C9" w14:textId="045EB4F0" w:rsidR="00AF5C50" w:rsidRPr="005C136A" w:rsidRDefault="00D65853"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D</w:t>
            </w:r>
            <w:r w:rsidRPr="005C136A">
              <w:rPr>
                <w:rStyle w:val="Hervorhebung"/>
              </w:rPr>
              <w:t xml:space="preserve">ie </w:t>
            </w:r>
            <w:r w:rsidR="00AF5C50" w:rsidRPr="005C136A">
              <w:rPr>
                <w:rStyle w:val="Hervorhebung"/>
                <w:rFonts w:cs="Arial"/>
                <w:iCs w:val="0"/>
              </w:rPr>
              <w:t>Gefahren beim Trennen unter Zug- oder Druckspannung stehender Gegenstände beachten.</w:t>
            </w:r>
          </w:p>
          <w:p w14:paraId="66608A7E" w14:textId="05BDBF8C" w:rsidR="00AA301C" w:rsidRPr="005C136A" w:rsidRDefault="00AF5C50"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Beim Abtrennen freistehender Enden diese gegen Wegschnellen sichern.</w:t>
            </w:r>
          </w:p>
        </w:tc>
      </w:tr>
    </w:tbl>
    <w:p w14:paraId="1932DFC6" w14:textId="77777777" w:rsidR="00601FAF" w:rsidRPr="005C136A" w:rsidRDefault="00601FAF" w:rsidP="00601FAF">
      <w:pPr>
        <w:rPr>
          <w:rFonts w:cs="Arial"/>
        </w:rPr>
      </w:pPr>
    </w:p>
    <w:p w14:paraId="4FBF80D3" w14:textId="77777777" w:rsidR="00601FAF" w:rsidRPr="005C136A" w:rsidRDefault="00601FAF" w:rsidP="00601FAF">
      <w:pPr>
        <w:rPr>
          <w:rStyle w:val="Hervorhebung"/>
          <w:rFonts w:cs="Arial"/>
          <w:i w:val="0"/>
          <w:iCs w:val="0"/>
        </w:rPr>
        <w:sectPr w:rsidR="00601FAF" w:rsidRPr="005C136A"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5C136A" w:rsidRPr="005C136A" w14:paraId="06DE6489" w14:textId="77777777" w:rsidTr="00173BE6">
        <w:tc>
          <w:tcPr>
            <w:tcW w:w="14176" w:type="dxa"/>
            <w:gridSpan w:val="4"/>
            <w:tcBorders>
              <w:top w:val="single" w:sz="2" w:space="0" w:color="auto"/>
              <w:left w:val="single" w:sz="2" w:space="0" w:color="auto"/>
              <w:bottom w:val="single" w:sz="2" w:space="0" w:color="auto"/>
              <w:right w:val="single" w:sz="2" w:space="0" w:color="auto"/>
            </w:tcBorders>
          </w:tcPr>
          <w:p w14:paraId="1DA610C7" w14:textId="4736444C" w:rsidR="00BF53FC" w:rsidRPr="005C136A" w:rsidRDefault="00BF53FC" w:rsidP="00173BE6">
            <w:pPr>
              <w:jc w:val="center"/>
              <w:rPr>
                <w:rFonts w:cs="Arial"/>
                <w:sz w:val="24"/>
                <w:szCs w:val="24"/>
              </w:rPr>
            </w:pPr>
            <w:r w:rsidRPr="005C136A">
              <w:rPr>
                <w:rStyle w:val="Fett"/>
                <w:rFonts w:ascii="Arial" w:hAnsi="Arial" w:cs="Arial"/>
                <w:szCs w:val="24"/>
              </w:rPr>
              <w:lastRenderedPageBreak/>
              <w:t xml:space="preserve">Ausbildungseinheit:  </w:t>
            </w:r>
            <w:r w:rsidRPr="005C136A">
              <w:rPr>
                <w:rFonts w:cs="Arial"/>
                <w:b/>
                <w:bCs/>
                <w:sz w:val="24"/>
                <w:szCs w:val="24"/>
              </w:rPr>
              <w:t>8.1</w:t>
            </w:r>
            <w:r w:rsidR="009A4909" w:rsidRPr="005C136A">
              <w:rPr>
                <w:rFonts w:cs="Arial"/>
                <w:b/>
                <w:bCs/>
                <w:sz w:val="24"/>
                <w:szCs w:val="24"/>
              </w:rPr>
              <w:t>6</w:t>
            </w:r>
            <w:r w:rsidRPr="005C136A">
              <w:rPr>
                <w:rFonts w:cs="Arial"/>
                <w:b/>
                <w:bCs/>
                <w:sz w:val="24"/>
                <w:szCs w:val="24"/>
              </w:rPr>
              <w:t xml:space="preserve">   Trennen und Schneiden von Bauteilen - </w:t>
            </w:r>
            <w:r w:rsidR="009A4909" w:rsidRPr="005C136A">
              <w:rPr>
                <w:rFonts w:cs="Arial"/>
                <w:b/>
                <w:bCs/>
                <w:sz w:val="24"/>
                <w:szCs w:val="24"/>
              </w:rPr>
              <w:t>Motorkettensäge</w:t>
            </w:r>
          </w:p>
        </w:tc>
      </w:tr>
      <w:tr w:rsidR="005C136A" w:rsidRPr="005C136A" w14:paraId="07C584F5" w14:textId="77777777" w:rsidTr="00173BE6">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CC37EC3" w14:textId="77777777" w:rsidR="00BF53FC" w:rsidRPr="005C136A" w:rsidRDefault="00BF53FC" w:rsidP="00173BE6">
            <w:pPr>
              <w:jc w:val="center"/>
              <w:rPr>
                <w:rStyle w:val="Fett"/>
                <w:rFonts w:ascii="Arial" w:hAnsi="Arial" w:cs="Arial"/>
              </w:rPr>
            </w:pPr>
            <w:r w:rsidRPr="005C136A">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2E2D203" w14:textId="77777777" w:rsidR="00BF53FC" w:rsidRPr="005C136A" w:rsidRDefault="00BF53FC" w:rsidP="00173BE6">
            <w:pPr>
              <w:jc w:val="center"/>
              <w:rPr>
                <w:rStyle w:val="Fett"/>
                <w:rFonts w:ascii="Arial" w:hAnsi="Arial" w:cs="Arial"/>
              </w:rPr>
            </w:pPr>
            <w:r w:rsidRPr="005C136A">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29F8865" w14:textId="77777777" w:rsidR="00BF53FC" w:rsidRPr="005C136A" w:rsidRDefault="00BF53FC" w:rsidP="00173BE6">
            <w:pPr>
              <w:jc w:val="center"/>
              <w:rPr>
                <w:rStyle w:val="Fett"/>
                <w:rFonts w:ascii="Arial" w:hAnsi="Arial" w:cs="Arial"/>
              </w:rPr>
            </w:pPr>
            <w:r w:rsidRPr="005C136A">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D405338" w14:textId="77777777" w:rsidR="00BF53FC" w:rsidRPr="005C136A" w:rsidRDefault="00BF53FC" w:rsidP="00173BE6">
            <w:pPr>
              <w:jc w:val="center"/>
              <w:rPr>
                <w:rStyle w:val="Fett"/>
                <w:rFonts w:ascii="Arial" w:hAnsi="Arial" w:cs="Arial"/>
              </w:rPr>
            </w:pPr>
            <w:r w:rsidRPr="005C136A">
              <w:rPr>
                <w:rStyle w:val="Fett"/>
                <w:rFonts w:ascii="Arial" w:hAnsi="Arial" w:cs="Arial"/>
              </w:rPr>
              <w:t>Organisation / Hinweise</w:t>
            </w:r>
          </w:p>
        </w:tc>
      </w:tr>
      <w:tr w:rsidR="005C136A" w:rsidRPr="005C136A" w14:paraId="23B9F5D9" w14:textId="77777777" w:rsidTr="00173BE6">
        <w:tc>
          <w:tcPr>
            <w:tcW w:w="851" w:type="dxa"/>
            <w:tcBorders>
              <w:top w:val="single" w:sz="2" w:space="0" w:color="auto"/>
              <w:left w:val="single" w:sz="2" w:space="0" w:color="auto"/>
              <w:bottom w:val="nil"/>
              <w:right w:val="single" w:sz="2" w:space="0" w:color="auto"/>
            </w:tcBorders>
          </w:tcPr>
          <w:p w14:paraId="3F8A56EA" w14:textId="77777777" w:rsidR="00BF53FC" w:rsidRPr="005C136A" w:rsidRDefault="00BF53FC" w:rsidP="00173BE6">
            <w:pPr>
              <w:rPr>
                <w:rFonts w:cs="Arial"/>
              </w:rPr>
            </w:pPr>
          </w:p>
        </w:tc>
        <w:tc>
          <w:tcPr>
            <w:tcW w:w="4252" w:type="dxa"/>
            <w:tcBorders>
              <w:top w:val="single" w:sz="2" w:space="0" w:color="auto"/>
              <w:left w:val="single" w:sz="2" w:space="0" w:color="auto"/>
              <w:bottom w:val="nil"/>
              <w:right w:val="single" w:sz="2" w:space="0" w:color="auto"/>
            </w:tcBorders>
          </w:tcPr>
          <w:p w14:paraId="3935136B" w14:textId="77777777" w:rsidR="00BF53FC" w:rsidRPr="005C136A" w:rsidRDefault="00BF53FC" w:rsidP="00173BE6">
            <w:pPr>
              <w:pStyle w:val="Zitat"/>
              <w:rPr>
                <w:rFonts w:cs="Arial"/>
                <w:color w:val="auto"/>
              </w:rPr>
            </w:pPr>
            <w:r w:rsidRPr="005C136A">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4436C37E" w14:textId="77777777" w:rsidR="00BF53FC" w:rsidRPr="005C136A" w:rsidRDefault="00BF53FC" w:rsidP="00173BE6">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03F68787" w14:textId="77777777" w:rsidR="00BF53FC" w:rsidRPr="005C136A" w:rsidRDefault="00BF53FC" w:rsidP="00173BE6">
            <w:pPr>
              <w:rPr>
                <w:rFonts w:cs="Arial"/>
              </w:rPr>
            </w:pPr>
          </w:p>
        </w:tc>
      </w:tr>
      <w:tr w:rsidR="00771354" w:rsidRPr="005C136A" w14:paraId="6065447F" w14:textId="77777777" w:rsidTr="00173BE6">
        <w:tc>
          <w:tcPr>
            <w:tcW w:w="851" w:type="dxa"/>
            <w:tcBorders>
              <w:top w:val="nil"/>
              <w:left w:val="single" w:sz="2" w:space="0" w:color="auto"/>
              <w:bottom w:val="single" w:sz="2" w:space="0" w:color="auto"/>
              <w:right w:val="single" w:sz="2" w:space="0" w:color="auto"/>
            </w:tcBorders>
          </w:tcPr>
          <w:p w14:paraId="30195B54" w14:textId="7D67C125" w:rsidR="00BF53FC" w:rsidRPr="005C136A" w:rsidRDefault="00A026D2" w:rsidP="00173BE6">
            <w:pPr>
              <w:spacing w:line="276" w:lineRule="auto"/>
              <w:ind w:left="-57" w:right="-57"/>
              <w:jc w:val="center"/>
              <w:rPr>
                <w:rFonts w:cs="Arial"/>
              </w:rPr>
            </w:pPr>
            <w:r w:rsidRPr="005C136A">
              <w:rPr>
                <w:rFonts w:cs="Arial"/>
              </w:rPr>
              <w:t>1</w:t>
            </w:r>
            <w:r w:rsidR="00BF53FC" w:rsidRPr="005C136A">
              <w:rPr>
                <w:rFonts w:cs="Arial"/>
              </w:rPr>
              <w:t>0 min</w:t>
            </w:r>
          </w:p>
        </w:tc>
        <w:tc>
          <w:tcPr>
            <w:tcW w:w="4252" w:type="dxa"/>
            <w:tcBorders>
              <w:top w:val="nil"/>
              <w:left w:val="single" w:sz="2" w:space="0" w:color="auto"/>
              <w:bottom w:val="single" w:sz="2" w:space="0" w:color="auto"/>
              <w:right w:val="single" w:sz="2" w:space="0" w:color="auto"/>
            </w:tcBorders>
          </w:tcPr>
          <w:p w14:paraId="57D162A8" w14:textId="77777777" w:rsidR="00BF53FC" w:rsidRPr="005C136A" w:rsidRDefault="00BF53FC" w:rsidP="00173BE6">
            <w:pPr>
              <w:pStyle w:val="Listenabsatz"/>
              <w:numPr>
                <w:ilvl w:val="0"/>
                <w:numId w:val="4"/>
              </w:numPr>
              <w:spacing w:before="120" w:after="120" w:line="276" w:lineRule="auto"/>
              <w:ind w:left="227" w:hanging="227"/>
              <w:contextualSpacing w:val="0"/>
              <w:rPr>
                <w:rFonts w:cs="Arial"/>
              </w:rPr>
            </w:pPr>
            <w:r w:rsidRPr="005C136A">
              <w:t>Geräte und Maschinen</w:t>
            </w:r>
            <w:r w:rsidRPr="005C136A">
              <w:rPr>
                <w:rFonts w:cs="Arial"/>
              </w:rPr>
              <w:t xml:space="preserve"> zum </w:t>
            </w:r>
            <w:r w:rsidRPr="005C136A">
              <w:t xml:space="preserve">Trennen und Schneiden von Bauteilen </w:t>
            </w:r>
            <w:r w:rsidRPr="005C136A">
              <w:rPr>
                <w:rFonts w:cs="Arial"/>
              </w:rPr>
              <w:t>selbstständig und fachlich richtig sowie zügig und genau einsetzen können.</w:t>
            </w:r>
          </w:p>
        </w:tc>
        <w:tc>
          <w:tcPr>
            <w:tcW w:w="6096" w:type="dxa"/>
            <w:tcBorders>
              <w:top w:val="nil"/>
              <w:left w:val="single" w:sz="2" w:space="0" w:color="auto"/>
              <w:bottom w:val="single" w:sz="2" w:space="0" w:color="auto"/>
              <w:right w:val="single" w:sz="2" w:space="0" w:color="auto"/>
            </w:tcBorders>
          </w:tcPr>
          <w:p w14:paraId="16C2A944" w14:textId="52C0A441" w:rsidR="00BF53FC" w:rsidRPr="005C136A" w:rsidRDefault="00BF53FC" w:rsidP="00173BE6">
            <w:pPr>
              <w:spacing w:line="276" w:lineRule="auto"/>
              <w:rPr>
                <w:rFonts w:cs="Arial"/>
              </w:rPr>
            </w:pPr>
            <w:r w:rsidRPr="005C136A">
              <w:t xml:space="preserve">Zum Trennen und Schneiden von Bauteilen </w:t>
            </w:r>
            <w:r w:rsidR="00771354" w:rsidRPr="005C136A">
              <w:t xml:space="preserve">oder Materialien </w:t>
            </w:r>
            <w:r w:rsidRPr="005C136A">
              <w:t>werden unterschiedliche handbetätigte sowie hydraulisch- oder motorbetriebene Geräte oder Maschinen verwendet</w:t>
            </w:r>
            <w:r w:rsidRPr="005C136A">
              <w:rPr>
                <w:rFonts w:cs="Arial"/>
              </w:rPr>
              <w:t>.</w:t>
            </w:r>
          </w:p>
          <w:p w14:paraId="44E44E33" w14:textId="77777777" w:rsidR="00BF53FC" w:rsidRPr="005C136A" w:rsidRDefault="00BF53FC" w:rsidP="00173BE6">
            <w:pPr>
              <w:spacing w:line="276" w:lineRule="auto"/>
              <w:rPr>
                <w:rFonts w:cs="Arial"/>
              </w:rPr>
            </w:pPr>
            <w:r w:rsidRPr="005C136A">
              <w:rPr>
                <w:rFonts w:cs="Arial"/>
              </w:rPr>
              <w:t xml:space="preserve">Folgende </w:t>
            </w:r>
            <w:r w:rsidRPr="005C136A">
              <w:t xml:space="preserve">Geräte und Maschinen sind </w:t>
            </w:r>
            <w:r w:rsidRPr="005C136A">
              <w:rPr>
                <w:rFonts w:cs="Arial"/>
              </w:rPr>
              <w:t>zu berücksichtigen:</w:t>
            </w:r>
          </w:p>
          <w:p w14:paraId="5DB19715" w14:textId="0A083C5C" w:rsidR="00BF53FC" w:rsidRPr="005C136A" w:rsidRDefault="009A4909" w:rsidP="00121818">
            <w:pPr>
              <w:pStyle w:val="Listenabsatz"/>
              <w:numPr>
                <w:ilvl w:val="0"/>
                <w:numId w:val="11"/>
              </w:numPr>
              <w:spacing w:before="120" w:after="120" w:line="276" w:lineRule="auto"/>
              <w:ind w:left="227" w:hanging="227"/>
              <w:contextualSpacing w:val="0"/>
              <w:rPr>
                <w:rFonts w:cs="Arial"/>
              </w:rPr>
            </w:pPr>
            <w:r w:rsidRPr="005C136A">
              <w:rPr>
                <w:rFonts w:cs="Arial"/>
              </w:rPr>
              <w:t>…</w:t>
            </w:r>
          </w:p>
          <w:p w14:paraId="00FDECFB" w14:textId="77777777" w:rsidR="00BF53FC" w:rsidRPr="005C136A" w:rsidRDefault="00BF53FC" w:rsidP="00121818">
            <w:pPr>
              <w:pStyle w:val="Listenabsatz"/>
              <w:numPr>
                <w:ilvl w:val="0"/>
                <w:numId w:val="11"/>
              </w:numPr>
              <w:spacing w:before="120" w:after="120" w:line="276" w:lineRule="auto"/>
              <w:ind w:left="227" w:hanging="227"/>
              <w:contextualSpacing w:val="0"/>
              <w:rPr>
                <w:rFonts w:cs="Arial"/>
              </w:rPr>
            </w:pPr>
            <w:r w:rsidRPr="005C136A">
              <w:rPr>
                <w:rFonts w:cs="Arial"/>
              </w:rPr>
              <w:t>Motorkettensäge</w:t>
            </w:r>
          </w:p>
          <w:p w14:paraId="4462FAFF" w14:textId="19CBFBD5" w:rsidR="00BF53FC" w:rsidRPr="005C136A" w:rsidRDefault="00D44C35" w:rsidP="00121818">
            <w:pPr>
              <w:pStyle w:val="Listenabsatz"/>
              <w:numPr>
                <w:ilvl w:val="0"/>
                <w:numId w:val="11"/>
              </w:numPr>
              <w:spacing w:before="120" w:after="120" w:line="276" w:lineRule="auto"/>
              <w:ind w:left="227" w:hanging="227"/>
              <w:contextualSpacing w:val="0"/>
              <w:rPr>
                <w:rFonts w:cs="Arial"/>
              </w:rPr>
            </w:pPr>
            <w:r w:rsidRPr="005C136A">
              <w:rPr>
                <w:rFonts w:cs="Arial"/>
              </w:rPr>
              <w:t>…</w:t>
            </w:r>
          </w:p>
        </w:tc>
        <w:tc>
          <w:tcPr>
            <w:tcW w:w="2977" w:type="dxa"/>
            <w:tcBorders>
              <w:top w:val="nil"/>
              <w:left w:val="single" w:sz="2" w:space="0" w:color="auto"/>
              <w:bottom w:val="single" w:sz="2" w:space="0" w:color="auto"/>
              <w:right w:val="single" w:sz="2" w:space="0" w:color="auto"/>
            </w:tcBorders>
          </w:tcPr>
          <w:p w14:paraId="2443D225" w14:textId="11CBAF2E" w:rsidR="00BF53FC" w:rsidRPr="005C136A" w:rsidRDefault="00BF53FC" w:rsidP="00173BE6">
            <w:pPr>
              <w:spacing w:after="240" w:line="276" w:lineRule="auto"/>
              <w:rPr>
                <w:rFonts w:cs="Arial"/>
              </w:rPr>
            </w:pPr>
            <w:r w:rsidRPr="005C136A">
              <w:rPr>
                <w:rFonts w:cs="Arial"/>
              </w:rPr>
              <w:t xml:space="preserve">FwDV 1 Kapitel </w:t>
            </w:r>
            <w:r w:rsidR="00D44C35" w:rsidRPr="005C136A">
              <w:rPr>
                <w:rFonts w:cs="Arial"/>
              </w:rPr>
              <w:t>13.4</w:t>
            </w:r>
          </w:p>
          <w:p w14:paraId="58E1902F" w14:textId="30D44B1A" w:rsidR="00BF53FC" w:rsidRPr="005C136A" w:rsidRDefault="00BF53FC" w:rsidP="00173BE6">
            <w:pPr>
              <w:spacing w:line="276" w:lineRule="auto"/>
              <w:rPr>
                <w:rFonts w:cs="Arial"/>
              </w:rPr>
            </w:pPr>
            <w:r w:rsidRPr="005C136A">
              <w:rPr>
                <w:rFonts w:cs="Arial"/>
              </w:rPr>
              <w:t>Lernunterlage Kapitel 3.</w:t>
            </w:r>
            <w:r w:rsidR="00E6357A" w:rsidRPr="005C136A">
              <w:rPr>
                <w:rFonts w:cs="Arial"/>
              </w:rPr>
              <w:t>6</w:t>
            </w:r>
          </w:p>
        </w:tc>
      </w:tr>
    </w:tbl>
    <w:p w14:paraId="2801ABC8" w14:textId="77777777" w:rsidR="00BF53FC" w:rsidRPr="005C136A" w:rsidRDefault="00BF53FC" w:rsidP="00BF53FC">
      <w:pPr>
        <w:pStyle w:val="Listenabsatz"/>
        <w:rPr>
          <w:rFonts w:cs="Arial"/>
        </w:rPr>
        <w:sectPr w:rsidR="00BF53FC" w:rsidRPr="005C136A" w:rsidSect="00DC00ED">
          <w:pgSz w:w="16838" w:h="11906" w:orient="landscape" w:code="9"/>
          <w:pgMar w:top="1418" w:right="1418" w:bottom="1134" w:left="1418" w:header="709" w:footer="709" w:gutter="0"/>
          <w:cols w:space="708"/>
          <w:docGrid w:linePitch="360"/>
        </w:sectPr>
      </w:pPr>
    </w:p>
    <w:p w14:paraId="6327E3DB" w14:textId="77777777" w:rsidR="00BF53FC" w:rsidRPr="005C136A" w:rsidRDefault="00BF53FC" w:rsidP="00BF53FC">
      <w:pPr>
        <w:spacing w:after="360"/>
        <w:ind w:right="-57"/>
        <w:rPr>
          <w:rFonts w:cs="Arial"/>
          <w:b/>
          <w:bCs/>
          <w:sz w:val="24"/>
          <w:szCs w:val="24"/>
        </w:rPr>
      </w:pPr>
      <w:r w:rsidRPr="005C136A">
        <w:rPr>
          <w:rFonts w:cs="Arial"/>
          <w:b/>
          <w:bCs/>
          <w:sz w:val="24"/>
          <w:szCs w:val="24"/>
        </w:rPr>
        <w:lastRenderedPageBreak/>
        <w:t>Kommentar:</w:t>
      </w:r>
    </w:p>
    <w:p w14:paraId="0C5D3E59" w14:textId="6B6C8323" w:rsidR="00BF53FC" w:rsidRPr="005C136A" w:rsidRDefault="009A4909" w:rsidP="00BF53FC">
      <w:pPr>
        <w:rPr>
          <w:rFonts w:cs="Arial"/>
          <w:b/>
          <w:bCs/>
          <w:sz w:val="24"/>
          <w:szCs w:val="24"/>
        </w:rPr>
      </w:pPr>
      <w:r w:rsidRPr="005C136A">
        <w:rPr>
          <w:rFonts w:cs="Arial"/>
          <w:b/>
          <w:bCs/>
          <w:sz w:val="24"/>
          <w:szCs w:val="24"/>
        </w:rPr>
        <w:t>Motorkettensäge</w:t>
      </w:r>
    </w:p>
    <w:p w14:paraId="702DA47C" w14:textId="3DFD169B" w:rsidR="00BF53FC" w:rsidRPr="005C136A" w:rsidRDefault="00F533DB" w:rsidP="00121818">
      <w:pPr>
        <w:pStyle w:val="Listenabsatz"/>
        <w:numPr>
          <w:ilvl w:val="0"/>
          <w:numId w:val="7"/>
        </w:numPr>
        <w:spacing w:before="120" w:after="120" w:line="276" w:lineRule="auto"/>
        <w:ind w:left="227" w:hanging="227"/>
        <w:contextualSpacing w:val="0"/>
      </w:pPr>
      <w:r w:rsidRPr="005C136A">
        <w:rPr>
          <w:rFonts w:cs="Arial"/>
        </w:rPr>
        <w:t>Motorkettensägen mit Elektro</w:t>
      </w:r>
      <w:r w:rsidR="00771354" w:rsidRPr="005C136A">
        <w:rPr>
          <w:rFonts w:cs="Arial"/>
        </w:rPr>
        <w:t>motor</w:t>
      </w:r>
      <w:r w:rsidRPr="005C136A">
        <w:rPr>
          <w:rFonts w:cs="Arial"/>
        </w:rPr>
        <w:t xml:space="preserve"> oder Verbrennungsmotor werden zum Trennen und Schneiden von Holz sowie zum Fällen von Bäumen eingesetzt</w:t>
      </w:r>
      <w:r w:rsidR="00BF53FC" w:rsidRPr="005C136A">
        <w:t>.</w:t>
      </w:r>
    </w:p>
    <w:p w14:paraId="745D30B8" w14:textId="4156633D" w:rsidR="00F533DB" w:rsidRPr="005C136A" w:rsidRDefault="00F533DB" w:rsidP="00121818">
      <w:pPr>
        <w:pStyle w:val="Listenabsatz"/>
        <w:numPr>
          <w:ilvl w:val="0"/>
          <w:numId w:val="7"/>
        </w:numPr>
        <w:spacing w:before="120" w:after="120" w:line="276" w:lineRule="auto"/>
        <w:ind w:left="227" w:hanging="227"/>
        <w:contextualSpacing w:val="0"/>
      </w:pPr>
      <w:r w:rsidRPr="005C136A">
        <w:rPr>
          <w:rFonts w:cs="Arial"/>
        </w:rPr>
        <w:t>Bei Inbetriebnahme der Motorkettensäge sind folgende Anweisungen zu beachten:</w:t>
      </w:r>
    </w:p>
    <w:p w14:paraId="64592431" w14:textId="2597BEF6" w:rsidR="00F533DB" w:rsidRPr="005C136A" w:rsidRDefault="00F533DB" w:rsidP="00121818">
      <w:pPr>
        <w:pStyle w:val="Listenabsatz"/>
        <w:numPr>
          <w:ilvl w:val="0"/>
          <w:numId w:val="20"/>
        </w:numPr>
        <w:autoSpaceDE w:val="0"/>
        <w:autoSpaceDN w:val="0"/>
        <w:adjustRightInd w:val="0"/>
        <w:spacing w:before="120" w:after="120" w:line="276" w:lineRule="auto"/>
        <w:ind w:left="454" w:hanging="227"/>
        <w:contextualSpacing w:val="0"/>
        <w:rPr>
          <w:rFonts w:cs="Arial"/>
        </w:rPr>
      </w:pPr>
      <w:r w:rsidRPr="005C136A">
        <w:rPr>
          <w:rFonts w:cs="Arial"/>
        </w:rPr>
        <w:t>Füllstand vom Kraftstoff- und Kettenschmierölbehälter prüfen.</w:t>
      </w:r>
    </w:p>
    <w:p w14:paraId="4ACE4CD5" w14:textId="54D39DF6" w:rsidR="00F533DB" w:rsidRPr="005C136A" w:rsidRDefault="00F533DB" w:rsidP="00121818">
      <w:pPr>
        <w:pStyle w:val="Listenabsatz"/>
        <w:numPr>
          <w:ilvl w:val="0"/>
          <w:numId w:val="20"/>
        </w:numPr>
        <w:autoSpaceDE w:val="0"/>
        <w:autoSpaceDN w:val="0"/>
        <w:adjustRightInd w:val="0"/>
        <w:spacing w:before="120" w:after="120" w:line="276" w:lineRule="auto"/>
        <w:ind w:left="454" w:hanging="227"/>
        <w:contextualSpacing w:val="0"/>
        <w:rPr>
          <w:rFonts w:cs="Arial"/>
        </w:rPr>
      </w:pPr>
      <w:r w:rsidRPr="005C136A">
        <w:rPr>
          <w:rFonts w:cs="Arial"/>
        </w:rPr>
        <w:t>Beim Tanken Zündquellen vermeiden</w:t>
      </w:r>
      <w:r w:rsidR="009F7C7C" w:rsidRPr="005C136A">
        <w:rPr>
          <w:rFonts w:cs="Arial"/>
        </w:rPr>
        <w:t>.</w:t>
      </w:r>
    </w:p>
    <w:p w14:paraId="0143C66C" w14:textId="5488CC7F" w:rsidR="00F533DB" w:rsidRPr="005C136A" w:rsidRDefault="00F533DB" w:rsidP="00121818">
      <w:pPr>
        <w:pStyle w:val="Listenabsatz"/>
        <w:numPr>
          <w:ilvl w:val="0"/>
          <w:numId w:val="20"/>
        </w:numPr>
        <w:autoSpaceDE w:val="0"/>
        <w:autoSpaceDN w:val="0"/>
        <w:adjustRightInd w:val="0"/>
        <w:spacing w:before="120" w:after="120" w:line="276" w:lineRule="auto"/>
        <w:ind w:left="454" w:hanging="227"/>
        <w:contextualSpacing w:val="0"/>
        <w:rPr>
          <w:rFonts w:cs="Arial"/>
        </w:rPr>
      </w:pPr>
      <w:r w:rsidRPr="005C136A">
        <w:rPr>
          <w:rFonts w:cs="Arial"/>
        </w:rPr>
        <w:t>Kettenspannung und Kettenschärfe prüfen</w:t>
      </w:r>
      <w:r w:rsidR="009F7C7C" w:rsidRPr="005C136A">
        <w:rPr>
          <w:rFonts w:cs="Arial"/>
        </w:rPr>
        <w:t>.</w:t>
      </w:r>
    </w:p>
    <w:p w14:paraId="4566CB45" w14:textId="7722660D" w:rsidR="00F533DB" w:rsidRPr="005C136A" w:rsidRDefault="00F533DB" w:rsidP="00121818">
      <w:pPr>
        <w:pStyle w:val="Listenabsatz"/>
        <w:numPr>
          <w:ilvl w:val="0"/>
          <w:numId w:val="20"/>
        </w:numPr>
        <w:autoSpaceDE w:val="0"/>
        <w:autoSpaceDN w:val="0"/>
        <w:adjustRightInd w:val="0"/>
        <w:spacing w:before="120" w:after="120" w:line="276" w:lineRule="auto"/>
        <w:ind w:left="454" w:hanging="227"/>
        <w:contextualSpacing w:val="0"/>
        <w:rPr>
          <w:rFonts w:cs="Arial"/>
        </w:rPr>
      </w:pPr>
      <w:r w:rsidRPr="005C136A">
        <w:rPr>
          <w:rFonts w:cs="Arial"/>
        </w:rPr>
        <w:t>Kette nicht bei laufendem Motor nachspannen, zur Prüfung der Kettenspannung Motor abstellen</w:t>
      </w:r>
      <w:r w:rsidR="009F7C7C" w:rsidRPr="005C136A">
        <w:rPr>
          <w:rFonts w:cs="Arial"/>
        </w:rPr>
        <w:t xml:space="preserve">, </w:t>
      </w:r>
      <w:r w:rsidRPr="005C136A">
        <w:rPr>
          <w:rFonts w:cs="Arial"/>
        </w:rPr>
        <w:t>Schutzhandschuhe benutzen</w:t>
      </w:r>
      <w:r w:rsidR="009F7C7C" w:rsidRPr="005C136A">
        <w:rPr>
          <w:rFonts w:cs="Arial"/>
        </w:rPr>
        <w:t>.</w:t>
      </w:r>
    </w:p>
    <w:p w14:paraId="18892418" w14:textId="30FC06A1" w:rsidR="00F533DB" w:rsidRPr="005C136A" w:rsidRDefault="00F533DB" w:rsidP="00121818">
      <w:pPr>
        <w:pStyle w:val="Listenabsatz"/>
        <w:numPr>
          <w:ilvl w:val="0"/>
          <w:numId w:val="20"/>
        </w:numPr>
        <w:autoSpaceDE w:val="0"/>
        <w:autoSpaceDN w:val="0"/>
        <w:adjustRightInd w:val="0"/>
        <w:spacing w:before="120" w:after="120" w:line="276" w:lineRule="auto"/>
        <w:ind w:left="454" w:hanging="227"/>
        <w:contextualSpacing w:val="0"/>
        <w:rPr>
          <w:rFonts w:cs="Arial"/>
        </w:rPr>
      </w:pPr>
      <w:r w:rsidRPr="005C136A">
        <w:rPr>
          <w:rFonts w:cs="Arial"/>
        </w:rPr>
        <w:t>Motorkettensäge beim Starten auf dem Boden sicher abstützen und festhalten</w:t>
      </w:r>
      <w:r w:rsidR="009F7C7C" w:rsidRPr="005C136A">
        <w:rPr>
          <w:rFonts w:cs="Arial"/>
        </w:rPr>
        <w:t xml:space="preserve">. </w:t>
      </w:r>
      <w:r w:rsidRPr="005C136A">
        <w:rPr>
          <w:rFonts w:cs="Arial"/>
        </w:rPr>
        <w:t>Die Führungsschiene muss freistehen. Die Kette darf keine Berührung mit anderen Gegenständen haben.</w:t>
      </w:r>
    </w:p>
    <w:p w14:paraId="62ADF3E2" w14:textId="77777777" w:rsidR="00F533DB" w:rsidRPr="005C136A" w:rsidRDefault="00F533DB" w:rsidP="00121818">
      <w:pPr>
        <w:pStyle w:val="Listenabsatz"/>
        <w:numPr>
          <w:ilvl w:val="0"/>
          <w:numId w:val="20"/>
        </w:numPr>
        <w:autoSpaceDE w:val="0"/>
        <w:autoSpaceDN w:val="0"/>
        <w:adjustRightInd w:val="0"/>
        <w:spacing w:before="120" w:after="120" w:line="276" w:lineRule="auto"/>
        <w:ind w:left="454" w:hanging="227"/>
        <w:contextualSpacing w:val="0"/>
        <w:rPr>
          <w:rFonts w:cs="Arial"/>
        </w:rPr>
      </w:pPr>
      <w:r w:rsidRPr="005C136A">
        <w:rPr>
          <w:rFonts w:cs="Arial"/>
        </w:rPr>
        <w:t>Funktion der Kettenbremse kontrollieren!</w:t>
      </w:r>
    </w:p>
    <w:p w14:paraId="220C262E" w14:textId="645E0C12" w:rsidR="00BF53FC" w:rsidRPr="005C136A" w:rsidRDefault="00F533DB" w:rsidP="00121818">
      <w:pPr>
        <w:pStyle w:val="Listenabsatz"/>
        <w:numPr>
          <w:ilvl w:val="0"/>
          <w:numId w:val="20"/>
        </w:numPr>
        <w:autoSpaceDE w:val="0"/>
        <w:autoSpaceDN w:val="0"/>
        <w:adjustRightInd w:val="0"/>
        <w:spacing w:before="120" w:after="180" w:line="276" w:lineRule="auto"/>
        <w:ind w:left="454" w:hanging="227"/>
        <w:contextualSpacing w:val="0"/>
        <w:rPr>
          <w:rFonts w:cs="Arial"/>
        </w:rPr>
      </w:pPr>
      <w:r w:rsidRPr="005C136A">
        <w:rPr>
          <w:rFonts w:cs="Arial"/>
        </w:rPr>
        <w:t>Vor Beginn der Sägearbeit Kettenschmierung überprüfen</w:t>
      </w:r>
      <w:r w:rsidR="00BF53FC" w:rsidRPr="005C136A">
        <w:rPr>
          <w:rFonts w:cs="Arial"/>
        </w:rPr>
        <w:t>.</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5C136A" w:rsidRPr="005C136A" w14:paraId="0F4A1CD5" w14:textId="77777777" w:rsidTr="00173BE6">
        <w:tc>
          <w:tcPr>
            <w:tcW w:w="6754" w:type="dxa"/>
          </w:tcPr>
          <w:p w14:paraId="6953FA59" w14:textId="77777777" w:rsidR="00BF53FC" w:rsidRPr="005C136A" w:rsidRDefault="00BF53FC" w:rsidP="00173BE6">
            <w:pPr>
              <w:spacing w:line="276" w:lineRule="auto"/>
              <w:rPr>
                <w:rStyle w:val="Hervorhebung"/>
                <w:rFonts w:cs="Arial"/>
                <w:b/>
                <w:bCs/>
                <w:iCs w:val="0"/>
              </w:rPr>
            </w:pPr>
            <w:r w:rsidRPr="005C136A">
              <w:rPr>
                <w:rStyle w:val="Hervorhebung"/>
                <w:rFonts w:cs="Arial"/>
                <w:b/>
                <w:bCs/>
                <w:iCs w:val="0"/>
              </w:rPr>
              <w:t>Zusatzinformation</w:t>
            </w:r>
          </w:p>
          <w:p w14:paraId="6A122874" w14:textId="77777777" w:rsidR="009F7C7C" w:rsidRPr="005C136A" w:rsidRDefault="009F7C7C" w:rsidP="009F7C7C">
            <w:pPr>
              <w:spacing w:line="276" w:lineRule="auto"/>
              <w:rPr>
                <w:rFonts w:cs="Arial"/>
                <w:i/>
              </w:rPr>
            </w:pPr>
            <w:r w:rsidRPr="005C136A">
              <w:rPr>
                <w:rFonts w:cs="Arial"/>
                <w:i/>
              </w:rPr>
              <w:t xml:space="preserve">Der fachgerechte Einsatz der Motorkettensägen gehört nicht zum Ausbildungsumfang der Truppmannausbildung Teil 2. </w:t>
            </w:r>
          </w:p>
          <w:p w14:paraId="0FB0DE3A" w14:textId="55A6D091" w:rsidR="00BF53FC" w:rsidRPr="005C136A" w:rsidRDefault="009F7C7C" w:rsidP="009F7C7C">
            <w:pPr>
              <w:spacing w:line="276" w:lineRule="auto"/>
              <w:rPr>
                <w:rStyle w:val="Hervorhebung"/>
                <w:rFonts w:cs="Arial"/>
                <w:iCs w:val="0"/>
              </w:rPr>
            </w:pPr>
            <w:r w:rsidRPr="005C136A">
              <w:rPr>
                <w:rFonts w:cs="Arial"/>
                <w:i/>
              </w:rPr>
              <w:t>Motorkettensägen dürfen nur von fachlich geeigneten und speziell dafür ausgebildeten Einsatzkräften - unter Benutzung der erforderlichen Schutzausrüstungen - eingesetzt werden</w:t>
            </w:r>
            <w:r w:rsidR="00BF53FC" w:rsidRPr="005C136A">
              <w:rPr>
                <w:rStyle w:val="Hervorhebung"/>
                <w:rFonts w:cs="Arial"/>
                <w:iCs w:val="0"/>
              </w:rPr>
              <w:t>.</w:t>
            </w:r>
          </w:p>
        </w:tc>
      </w:tr>
    </w:tbl>
    <w:p w14:paraId="2B57067F" w14:textId="7176C88E" w:rsidR="00BF53FC" w:rsidRPr="005C136A" w:rsidRDefault="00BF53FC" w:rsidP="009A4909">
      <w:pPr>
        <w:rPr>
          <w:rFonts w:cs="Arial"/>
        </w:rPr>
      </w:pPr>
    </w:p>
    <w:tbl>
      <w:tblPr>
        <w:tblStyle w:val="Tabellenraster"/>
        <w:tblW w:w="6754"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D44C35" w:rsidRPr="005C136A" w14:paraId="78DB3FDA" w14:textId="77777777" w:rsidTr="00EC12E5">
        <w:tc>
          <w:tcPr>
            <w:tcW w:w="6754" w:type="dxa"/>
          </w:tcPr>
          <w:p w14:paraId="7AF34565" w14:textId="77777777" w:rsidR="00D44C35" w:rsidRPr="005C136A" w:rsidRDefault="00D44C35" w:rsidP="003B1BDA">
            <w:pPr>
              <w:spacing w:line="276" w:lineRule="auto"/>
              <w:rPr>
                <w:rStyle w:val="Hervorhebung"/>
                <w:rFonts w:cs="Arial"/>
                <w:b/>
                <w:bCs/>
                <w:iCs w:val="0"/>
              </w:rPr>
            </w:pPr>
            <w:r w:rsidRPr="005C136A">
              <w:rPr>
                <w:rStyle w:val="Hervorhebung"/>
                <w:rFonts w:cs="Arial"/>
                <w:b/>
                <w:bCs/>
                <w:iCs w:val="0"/>
              </w:rPr>
              <w:t>Zusatzinformation</w:t>
            </w:r>
          </w:p>
          <w:p w14:paraId="61BA388A" w14:textId="18C26093" w:rsidR="00D44C35" w:rsidRPr="005C136A" w:rsidRDefault="00D44C35" w:rsidP="003B1BDA">
            <w:pPr>
              <w:spacing w:line="276" w:lineRule="auto"/>
              <w:ind w:right="-57"/>
              <w:rPr>
                <w:rFonts w:cs="Arial"/>
                <w:i/>
              </w:rPr>
            </w:pPr>
            <w:r w:rsidRPr="005C136A">
              <w:rPr>
                <w:rFonts w:cs="Arial"/>
                <w:i/>
              </w:rPr>
              <w:t>Die folgenden Hinweise zur Sicherheit müssen von den speziell ausgebildeten Einsatzkräften beachtet werden:</w:t>
            </w:r>
          </w:p>
          <w:p w14:paraId="18BC6178" w14:textId="77777777" w:rsidR="00ED7EA9" w:rsidRPr="005C136A" w:rsidRDefault="00D44C35" w:rsidP="00121818">
            <w:pPr>
              <w:pStyle w:val="Listenabsatz"/>
              <w:numPr>
                <w:ilvl w:val="0"/>
                <w:numId w:val="22"/>
              </w:numPr>
              <w:autoSpaceDE w:val="0"/>
              <w:autoSpaceDN w:val="0"/>
              <w:adjustRightInd w:val="0"/>
              <w:spacing w:before="120" w:after="120" w:line="276" w:lineRule="auto"/>
              <w:ind w:left="227" w:hanging="227"/>
              <w:contextualSpacing w:val="0"/>
              <w:rPr>
                <w:rFonts w:cs="Arial"/>
                <w:i/>
              </w:rPr>
            </w:pPr>
            <w:r w:rsidRPr="005C136A">
              <w:rPr>
                <w:rFonts w:cs="Arial"/>
                <w:i/>
              </w:rPr>
              <w:t xml:space="preserve">Beim Einsatz </w:t>
            </w:r>
            <w:r w:rsidR="00ED7EA9" w:rsidRPr="005C136A">
              <w:rPr>
                <w:rFonts w:cs="Arial"/>
                <w:i/>
              </w:rPr>
              <w:t>Schnittschutzkleidung (Beinlinge oder Schnittschutzhose mit rundumlaufenden Schnittschutzeinlagen) tragen sowie</w:t>
            </w:r>
            <w:r w:rsidRPr="005C136A">
              <w:rPr>
                <w:rFonts w:cs="Arial"/>
                <w:i/>
              </w:rPr>
              <w:t xml:space="preserve"> Gesichtsschutz </w:t>
            </w:r>
            <w:r w:rsidR="00ED7EA9" w:rsidRPr="005C136A">
              <w:rPr>
                <w:rFonts w:cs="Arial"/>
                <w:i/>
              </w:rPr>
              <w:t xml:space="preserve">und Gehörschutz </w:t>
            </w:r>
            <w:r w:rsidRPr="005C136A">
              <w:rPr>
                <w:rFonts w:cs="Arial"/>
                <w:i/>
              </w:rPr>
              <w:t>verwenden</w:t>
            </w:r>
            <w:r w:rsidR="00ED7EA9" w:rsidRPr="005C136A">
              <w:rPr>
                <w:rFonts w:cs="Arial"/>
                <w:i/>
              </w:rPr>
              <w:t>.</w:t>
            </w:r>
          </w:p>
          <w:p w14:paraId="1FCD825D" w14:textId="41D0B799" w:rsidR="00ED7EA9" w:rsidRPr="005C136A" w:rsidRDefault="00ED7EA9" w:rsidP="00121818">
            <w:pPr>
              <w:pStyle w:val="Listenabsatz"/>
              <w:numPr>
                <w:ilvl w:val="0"/>
                <w:numId w:val="22"/>
              </w:numPr>
              <w:autoSpaceDE w:val="0"/>
              <w:autoSpaceDN w:val="0"/>
              <w:adjustRightInd w:val="0"/>
              <w:spacing w:before="120" w:after="120" w:line="276" w:lineRule="auto"/>
              <w:ind w:left="227" w:hanging="227"/>
              <w:contextualSpacing w:val="0"/>
              <w:rPr>
                <w:rFonts w:cs="Arial"/>
                <w:i/>
              </w:rPr>
            </w:pPr>
            <w:r w:rsidRPr="005C136A">
              <w:rPr>
                <w:rFonts w:cs="Arial"/>
                <w:i/>
              </w:rPr>
              <w:t>Auf</w:t>
            </w:r>
            <w:r w:rsidR="00D65853" w:rsidRPr="005C136A">
              <w:rPr>
                <w:rFonts w:cs="Arial"/>
                <w:i/>
              </w:rPr>
              <w:t xml:space="preserve"> einen</w:t>
            </w:r>
            <w:r w:rsidRPr="005C136A">
              <w:rPr>
                <w:rFonts w:cs="Arial"/>
                <w:i/>
              </w:rPr>
              <w:t xml:space="preserve"> sicheren Stand achten, </w:t>
            </w:r>
            <w:r w:rsidR="00897050" w:rsidRPr="005C136A">
              <w:rPr>
                <w:rFonts w:cs="Arial"/>
                <w:i/>
              </w:rPr>
              <w:t>Motorkettens</w:t>
            </w:r>
            <w:r w:rsidRPr="005C136A">
              <w:rPr>
                <w:rFonts w:cs="Arial"/>
                <w:i/>
              </w:rPr>
              <w:t>äge mit beiden Händen halten und nicht mit laufender Säge rückwärts gehen.</w:t>
            </w:r>
          </w:p>
          <w:p w14:paraId="368D0072" w14:textId="5641CDDD" w:rsidR="00D44C35" w:rsidRPr="005C136A" w:rsidRDefault="00915B01" w:rsidP="00121818">
            <w:pPr>
              <w:pStyle w:val="Listenabsatz"/>
              <w:numPr>
                <w:ilvl w:val="0"/>
                <w:numId w:val="22"/>
              </w:numPr>
              <w:autoSpaceDE w:val="0"/>
              <w:autoSpaceDN w:val="0"/>
              <w:adjustRightInd w:val="0"/>
              <w:spacing w:before="120" w:after="120" w:line="276" w:lineRule="auto"/>
              <w:ind w:left="227" w:hanging="227"/>
              <w:contextualSpacing w:val="0"/>
              <w:rPr>
                <w:rFonts w:cs="Arial"/>
                <w:i/>
              </w:rPr>
            </w:pPr>
            <w:r w:rsidRPr="005C136A">
              <w:rPr>
                <w:rFonts w:cs="Arial"/>
                <w:i/>
              </w:rPr>
              <w:t>Nicht über Schulterhöhe und nicht von tragbaren Leitern aus sägen</w:t>
            </w:r>
            <w:r w:rsidR="00ED7EA9" w:rsidRPr="005C136A">
              <w:rPr>
                <w:rFonts w:cs="Arial"/>
                <w:i/>
              </w:rPr>
              <w:t>.</w:t>
            </w:r>
          </w:p>
          <w:p w14:paraId="358382BC" w14:textId="62D96BE9" w:rsidR="003B1BDA" w:rsidRPr="005C136A" w:rsidRDefault="00D65853" w:rsidP="00121818">
            <w:pPr>
              <w:pStyle w:val="Listenabsatz"/>
              <w:numPr>
                <w:ilvl w:val="0"/>
                <w:numId w:val="22"/>
              </w:numPr>
              <w:autoSpaceDE w:val="0"/>
              <w:autoSpaceDN w:val="0"/>
              <w:adjustRightInd w:val="0"/>
              <w:spacing w:before="120" w:after="120" w:line="276" w:lineRule="auto"/>
              <w:ind w:left="227" w:hanging="227"/>
              <w:contextualSpacing w:val="0"/>
              <w:rPr>
                <w:rFonts w:cs="Arial"/>
                <w:i/>
              </w:rPr>
            </w:pPr>
            <w:r w:rsidRPr="005C136A">
              <w:rPr>
                <w:rFonts w:cs="Arial"/>
                <w:i/>
              </w:rPr>
              <w:t xml:space="preserve">Die </w:t>
            </w:r>
            <w:r w:rsidR="003B1BDA" w:rsidRPr="005C136A">
              <w:rPr>
                <w:rFonts w:cs="Arial"/>
                <w:i/>
              </w:rPr>
              <w:t>Zug</w:t>
            </w:r>
            <w:r w:rsidRPr="005C136A">
              <w:rPr>
                <w:rFonts w:cs="Arial"/>
                <w:i/>
              </w:rPr>
              <w:t>-</w:t>
            </w:r>
            <w:r w:rsidR="003B1BDA" w:rsidRPr="005C136A">
              <w:rPr>
                <w:rFonts w:cs="Arial"/>
                <w:i/>
              </w:rPr>
              <w:t xml:space="preserve"> und Druckspannungen beim Sägen beachten.</w:t>
            </w:r>
          </w:p>
          <w:p w14:paraId="762A06D1" w14:textId="5440B98F" w:rsidR="00915B01" w:rsidRPr="005C136A" w:rsidRDefault="00915B01" w:rsidP="00121818">
            <w:pPr>
              <w:pStyle w:val="Listenabsatz"/>
              <w:numPr>
                <w:ilvl w:val="0"/>
                <w:numId w:val="22"/>
              </w:numPr>
              <w:autoSpaceDE w:val="0"/>
              <w:autoSpaceDN w:val="0"/>
              <w:adjustRightInd w:val="0"/>
              <w:spacing w:before="120" w:after="120" w:line="276" w:lineRule="auto"/>
              <w:ind w:left="227" w:hanging="227"/>
              <w:contextualSpacing w:val="0"/>
              <w:rPr>
                <w:rFonts w:cs="Arial"/>
                <w:i/>
              </w:rPr>
            </w:pPr>
            <w:r w:rsidRPr="005C136A">
              <w:rPr>
                <w:rFonts w:cs="Arial"/>
                <w:i/>
              </w:rPr>
              <w:t xml:space="preserve">Im Wirkungsbereich </w:t>
            </w:r>
            <w:r w:rsidR="00897050" w:rsidRPr="005C136A">
              <w:rPr>
                <w:rFonts w:cs="Arial"/>
                <w:i/>
              </w:rPr>
              <w:t xml:space="preserve">der Motorkettensäge </w:t>
            </w:r>
            <w:r w:rsidRPr="005C136A">
              <w:rPr>
                <w:rFonts w:cs="Arial"/>
                <w:i/>
              </w:rPr>
              <w:t xml:space="preserve">dürfen sich keine anderen </w:t>
            </w:r>
            <w:r w:rsidR="003B1BDA" w:rsidRPr="005C136A">
              <w:rPr>
                <w:rFonts w:cs="Arial"/>
                <w:i/>
              </w:rPr>
              <w:t xml:space="preserve">Einsatzkräfte oder </w:t>
            </w:r>
            <w:r w:rsidRPr="005C136A">
              <w:rPr>
                <w:rFonts w:cs="Arial"/>
                <w:i/>
              </w:rPr>
              <w:t>Personen aufhalten.</w:t>
            </w:r>
          </w:p>
          <w:p w14:paraId="79E97043" w14:textId="77777777" w:rsidR="00897050" w:rsidRPr="005C136A" w:rsidRDefault="00897050" w:rsidP="00121818">
            <w:pPr>
              <w:pStyle w:val="Listenabsatz"/>
              <w:numPr>
                <w:ilvl w:val="0"/>
                <w:numId w:val="22"/>
              </w:numPr>
              <w:autoSpaceDE w:val="0"/>
              <w:autoSpaceDN w:val="0"/>
              <w:adjustRightInd w:val="0"/>
              <w:spacing w:before="120" w:after="120" w:line="276" w:lineRule="auto"/>
              <w:ind w:left="227" w:hanging="227"/>
              <w:contextualSpacing w:val="0"/>
              <w:rPr>
                <w:rFonts w:cs="Arial"/>
                <w:i/>
              </w:rPr>
            </w:pPr>
            <w:r w:rsidRPr="005C136A">
              <w:rPr>
                <w:rFonts w:cs="Arial"/>
                <w:i/>
              </w:rPr>
              <w:t>Beim Einsatz vom Rettungskorb einer Drehleiter aus hält sich nur die Einsatzkraft mit der Säge im Korb auf.</w:t>
            </w:r>
          </w:p>
          <w:p w14:paraId="7183AF67" w14:textId="5A0D521D" w:rsidR="00915B01" w:rsidRPr="005C136A" w:rsidRDefault="003B1BDA" w:rsidP="00121818">
            <w:pPr>
              <w:pStyle w:val="Listenabsatz"/>
              <w:numPr>
                <w:ilvl w:val="0"/>
                <w:numId w:val="22"/>
              </w:numPr>
              <w:autoSpaceDE w:val="0"/>
              <w:autoSpaceDN w:val="0"/>
              <w:adjustRightInd w:val="0"/>
              <w:spacing w:before="120" w:after="120" w:line="276" w:lineRule="auto"/>
              <w:ind w:left="227" w:hanging="227"/>
              <w:contextualSpacing w:val="0"/>
              <w:rPr>
                <w:rFonts w:cs="Arial"/>
                <w:i/>
              </w:rPr>
            </w:pPr>
            <w:r w:rsidRPr="005C136A">
              <w:rPr>
                <w:rFonts w:cs="Arial"/>
                <w:i/>
              </w:rPr>
              <w:t>Beim Einsatz vom Rettungskorb einer Drehleiter aus nur Motorsägen mit einer Gesamtmasse bis zu 6,5 Kilogramm und einer Schienenlänge von bis zu 40 Zentimetern verwenden.</w:t>
            </w:r>
          </w:p>
          <w:p w14:paraId="0EE81787" w14:textId="708C6B14" w:rsidR="00D44C35" w:rsidRPr="005C136A" w:rsidRDefault="003B1BDA" w:rsidP="00121818">
            <w:pPr>
              <w:pStyle w:val="Listenabsatz"/>
              <w:numPr>
                <w:ilvl w:val="0"/>
                <w:numId w:val="22"/>
              </w:numPr>
              <w:autoSpaceDE w:val="0"/>
              <w:autoSpaceDN w:val="0"/>
              <w:adjustRightInd w:val="0"/>
              <w:spacing w:before="120" w:after="120" w:line="276" w:lineRule="auto"/>
              <w:ind w:left="227" w:hanging="227"/>
              <w:contextualSpacing w:val="0"/>
              <w:rPr>
                <w:rStyle w:val="Hervorhebung"/>
                <w:rFonts w:cs="Arial"/>
                <w:iCs w:val="0"/>
              </w:rPr>
            </w:pPr>
            <w:r w:rsidRPr="005C136A">
              <w:rPr>
                <w:rFonts w:cs="Arial"/>
                <w:i/>
              </w:rPr>
              <w:t>Bei</w:t>
            </w:r>
            <w:r w:rsidR="00E11055" w:rsidRPr="005C136A">
              <w:rPr>
                <w:rFonts w:cs="Arial"/>
                <w:i/>
              </w:rPr>
              <w:t>m</w:t>
            </w:r>
            <w:r w:rsidRPr="005C136A">
              <w:rPr>
                <w:rFonts w:cs="Arial"/>
                <w:i/>
              </w:rPr>
              <w:t xml:space="preserve"> Standortwechsel mit der </w:t>
            </w:r>
            <w:r w:rsidR="00897050" w:rsidRPr="005C136A">
              <w:rPr>
                <w:rFonts w:cs="Arial"/>
                <w:i/>
              </w:rPr>
              <w:t>Motorkettens</w:t>
            </w:r>
            <w:r w:rsidRPr="005C136A">
              <w:rPr>
                <w:rFonts w:cs="Arial"/>
                <w:i/>
              </w:rPr>
              <w:t>äge immer die Kettenbremse einlegen</w:t>
            </w:r>
            <w:r w:rsidR="00D44C35" w:rsidRPr="005C136A">
              <w:rPr>
                <w:rStyle w:val="Hervorhebung"/>
                <w:rFonts w:cs="Arial"/>
                <w:iCs w:val="0"/>
              </w:rPr>
              <w:t>.</w:t>
            </w:r>
          </w:p>
        </w:tc>
      </w:tr>
    </w:tbl>
    <w:p w14:paraId="78176A92" w14:textId="77777777" w:rsidR="009A4909" w:rsidRPr="005C136A" w:rsidRDefault="009A4909" w:rsidP="00BF53FC">
      <w:pPr>
        <w:rPr>
          <w:rFonts w:cs="Arial"/>
        </w:rPr>
      </w:pPr>
    </w:p>
    <w:p w14:paraId="44A104D0" w14:textId="77777777" w:rsidR="00BF53FC" w:rsidRPr="005C136A" w:rsidRDefault="00BF53FC" w:rsidP="00BF53FC">
      <w:pPr>
        <w:rPr>
          <w:rStyle w:val="Hervorhebung"/>
          <w:rFonts w:cs="Arial"/>
          <w:i w:val="0"/>
          <w:iCs w:val="0"/>
        </w:rPr>
        <w:sectPr w:rsidR="00BF53FC" w:rsidRPr="005C136A"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5C136A" w:rsidRPr="005C136A" w14:paraId="4A49C443" w14:textId="77777777" w:rsidTr="00EC12E5">
        <w:tc>
          <w:tcPr>
            <w:tcW w:w="14176" w:type="dxa"/>
            <w:gridSpan w:val="4"/>
            <w:tcBorders>
              <w:top w:val="single" w:sz="2" w:space="0" w:color="auto"/>
              <w:left w:val="single" w:sz="2" w:space="0" w:color="auto"/>
              <w:bottom w:val="single" w:sz="2" w:space="0" w:color="auto"/>
              <w:right w:val="single" w:sz="2" w:space="0" w:color="auto"/>
            </w:tcBorders>
          </w:tcPr>
          <w:p w14:paraId="7BC1864A" w14:textId="325B501D" w:rsidR="00D44C35" w:rsidRPr="005C136A" w:rsidRDefault="00D44C35" w:rsidP="00EC12E5">
            <w:pPr>
              <w:jc w:val="center"/>
              <w:rPr>
                <w:rFonts w:cs="Arial"/>
                <w:sz w:val="24"/>
                <w:szCs w:val="24"/>
              </w:rPr>
            </w:pPr>
            <w:r w:rsidRPr="005C136A">
              <w:rPr>
                <w:rStyle w:val="Fett"/>
                <w:rFonts w:ascii="Arial" w:hAnsi="Arial" w:cs="Arial"/>
                <w:szCs w:val="24"/>
              </w:rPr>
              <w:lastRenderedPageBreak/>
              <w:t xml:space="preserve">Ausbildungseinheit:  </w:t>
            </w:r>
            <w:r w:rsidRPr="005C136A">
              <w:rPr>
                <w:rFonts w:cs="Arial"/>
                <w:b/>
                <w:bCs/>
                <w:sz w:val="24"/>
                <w:szCs w:val="24"/>
              </w:rPr>
              <w:t>8.1</w:t>
            </w:r>
            <w:r w:rsidR="0014292F" w:rsidRPr="005C136A">
              <w:rPr>
                <w:rFonts w:cs="Arial"/>
                <w:b/>
                <w:bCs/>
                <w:sz w:val="24"/>
                <w:szCs w:val="24"/>
              </w:rPr>
              <w:t>7</w:t>
            </w:r>
            <w:r w:rsidRPr="005C136A">
              <w:rPr>
                <w:rFonts w:cs="Arial"/>
                <w:b/>
                <w:bCs/>
                <w:sz w:val="24"/>
                <w:szCs w:val="24"/>
              </w:rPr>
              <w:t xml:space="preserve">   Trennen und Schneiden von Bauteilen - </w:t>
            </w:r>
            <w:r w:rsidR="00EA7688" w:rsidRPr="005C136A">
              <w:rPr>
                <w:rFonts w:cs="Arial"/>
                <w:b/>
                <w:bCs/>
                <w:sz w:val="24"/>
                <w:szCs w:val="24"/>
              </w:rPr>
              <w:t>Trennschleifmaschinen</w:t>
            </w:r>
          </w:p>
        </w:tc>
      </w:tr>
      <w:tr w:rsidR="005C136A" w:rsidRPr="005C136A" w14:paraId="3EF2B267" w14:textId="77777777" w:rsidTr="00EC12E5">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AFB1017" w14:textId="77777777" w:rsidR="00D44C35" w:rsidRPr="005C136A" w:rsidRDefault="00D44C35" w:rsidP="00EC12E5">
            <w:pPr>
              <w:jc w:val="center"/>
              <w:rPr>
                <w:rStyle w:val="Fett"/>
                <w:rFonts w:ascii="Arial" w:hAnsi="Arial" w:cs="Arial"/>
              </w:rPr>
            </w:pPr>
            <w:r w:rsidRPr="005C136A">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CA4FC59" w14:textId="77777777" w:rsidR="00D44C35" w:rsidRPr="005C136A" w:rsidRDefault="00D44C35" w:rsidP="00EC12E5">
            <w:pPr>
              <w:jc w:val="center"/>
              <w:rPr>
                <w:rStyle w:val="Fett"/>
                <w:rFonts w:ascii="Arial" w:hAnsi="Arial" w:cs="Arial"/>
              </w:rPr>
            </w:pPr>
            <w:r w:rsidRPr="005C136A">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071D2CD" w14:textId="77777777" w:rsidR="00D44C35" w:rsidRPr="005C136A" w:rsidRDefault="00D44C35" w:rsidP="00EC12E5">
            <w:pPr>
              <w:jc w:val="center"/>
              <w:rPr>
                <w:rStyle w:val="Fett"/>
                <w:rFonts w:ascii="Arial" w:hAnsi="Arial" w:cs="Arial"/>
              </w:rPr>
            </w:pPr>
            <w:r w:rsidRPr="005C136A">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9B0CE99" w14:textId="77777777" w:rsidR="00D44C35" w:rsidRPr="005C136A" w:rsidRDefault="00D44C35" w:rsidP="00EC12E5">
            <w:pPr>
              <w:jc w:val="center"/>
              <w:rPr>
                <w:rStyle w:val="Fett"/>
                <w:rFonts w:ascii="Arial" w:hAnsi="Arial" w:cs="Arial"/>
              </w:rPr>
            </w:pPr>
            <w:r w:rsidRPr="005C136A">
              <w:rPr>
                <w:rStyle w:val="Fett"/>
                <w:rFonts w:ascii="Arial" w:hAnsi="Arial" w:cs="Arial"/>
              </w:rPr>
              <w:t>Organisation / Hinweise</w:t>
            </w:r>
          </w:p>
        </w:tc>
      </w:tr>
      <w:tr w:rsidR="005C136A" w:rsidRPr="005C136A" w14:paraId="591A99AF" w14:textId="77777777" w:rsidTr="00EC12E5">
        <w:tc>
          <w:tcPr>
            <w:tcW w:w="851" w:type="dxa"/>
            <w:tcBorders>
              <w:top w:val="single" w:sz="2" w:space="0" w:color="auto"/>
              <w:left w:val="single" w:sz="2" w:space="0" w:color="auto"/>
              <w:bottom w:val="nil"/>
              <w:right w:val="single" w:sz="2" w:space="0" w:color="auto"/>
            </w:tcBorders>
          </w:tcPr>
          <w:p w14:paraId="7FB2E5B1" w14:textId="77777777" w:rsidR="00D44C35" w:rsidRPr="005C136A" w:rsidRDefault="00D44C35" w:rsidP="00EC12E5">
            <w:pPr>
              <w:rPr>
                <w:rFonts w:cs="Arial"/>
              </w:rPr>
            </w:pPr>
          </w:p>
        </w:tc>
        <w:tc>
          <w:tcPr>
            <w:tcW w:w="4252" w:type="dxa"/>
            <w:tcBorders>
              <w:top w:val="single" w:sz="2" w:space="0" w:color="auto"/>
              <w:left w:val="single" w:sz="2" w:space="0" w:color="auto"/>
              <w:bottom w:val="nil"/>
              <w:right w:val="single" w:sz="2" w:space="0" w:color="auto"/>
            </w:tcBorders>
          </w:tcPr>
          <w:p w14:paraId="0D22B40F" w14:textId="77777777" w:rsidR="00D44C35" w:rsidRPr="005C136A" w:rsidRDefault="00D44C35" w:rsidP="00EC12E5">
            <w:pPr>
              <w:pStyle w:val="Zitat"/>
              <w:rPr>
                <w:rFonts w:cs="Arial"/>
                <w:color w:val="auto"/>
              </w:rPr>
            </w:pPr>
            <w:r w:rsidRPr="005C136A">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07626790" w14:textId="77777777" w:rsidR="00D44C35" w:rsidRPr="005C136A" w:rsidRDefault="00D44C35" w:rsidP="00EC12E5">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652BB70F" w14:textId="77777777" w:rsidR="00D44C35" w:rsidRPr="005C136A" w:rsidRDefault="00D44C35" w:rsidP="00EC12E5">
            <w:pPr>
              <w:rPr>
                <w:rFonts w:cs="Arial"/>
              </w:rPr>
            </w:pPr>
          </w:p>
        </w:tc>
      </w:tr>
      <w:tr w:rsidR="00771354" w:rsidRPr="005C136A" w14:paraId="1310430C" w14:textId="77777777" w:rsidTr="00EC12E5">
        <w:tc>
          <w:tcPr>
            <w:tcW w:w="851" w:type="dxa"/>
            <w:tcBorders>
              <w:top w:val="nil"/>
              <w:left w:val="single" w:sz="2" w:space="0" w:color="auto"/>
              <w:bottom w:val="single" w:sz="2" w:space="0" w:color="auto"/>
              <w:right w:val="single" w:sz="2" w:space="0" w:color="auto"/>
            </w:tcBorders>
          </w:tcPr>
          <w:p w14:paraId="6C86A33E" w14:textId="41018D7B" w:rsidR="00D44C35" w:rsidRPr="005C136A" w:rsidRDefault="00A026D2" w:rsidP="00EC12E5">
            <w:pPr>
              <w:spacing w:line="276" w:lineRule="auto"/>
              <w:ind w:left="-57" w:right="-57"/>
              <w:jc w:val="center"/>
              <w:rPr>
                <w:rFonts w:cs="Arial"/>
              </w:rPr>
            </w:pPr>
            <w:r w:rsidRPr="005C136A">
              <w:rPr>
                <w:rFonts w:cs="Arial"/>
              </w:rPr>
              <w:t>1</w:t>
            </w:r>
            <w:r w:rsidR="00D44C35" w:rsidRPr="005C136A">
              <w:rPr>
                <w:rFonts w:cs="Arial"/>
              </w:rPr>
              <w:t>0 min</w:t>
            </w:r>
          </w:p>
        </w:tc>
        <w:tc>
          <w:tcPr>
            <w:tcW w:w="4252" w:type="dxa"/>
            <w:tcBorders>
              <w:top w:val="nil"/>
              <w:left w:val="single" w:sz="2" w:space="0" w:color="auto"/>
              <w:bottom w:val="single" w:sz="2" w:space="0" w:color="auto"/>
              <w:right w:val="single" w:sz="2" w:space="0" w:color="auto"/>
            </w:tcBorders>
          </w:tcPr>
          <w:p w14:paraId="0431651B" w14:textId="77777777" w:rsidR="00D44C35" w:rsidRPr="005C136A" w:rsidRDefault="00D44C35" w:rsidP="00EC12E5">
            <w:pPr>
              <w:pStyle w:val="Listenabsatz"/>
              <w:numPr>
                <w:ilvl w:val="0"/>
                <w:numId w:val="4"/>
              </w:numPr>
              <w:spacing w:before="120" w:after="120" w:line="276" w:lineRule="auto"/>
              <w:ind w:left="227" w:hanging="227"/>
              <w:contextualSpacing w:val="0"/>
              <w:rPr>
                <w:rFonts w:cs="Arial"/>
              </w:rPr>
            </w:pPr>
            <w:r w:rsidRPr="005C136A">
              <w:t>Geräte und Maschinen</w:t>
            </w:r>
            <w:r w:rsidRPr="005C136A">
              <w:rPr>
                <w:rFonts w:cs="Arial"/>
              </w:rPr>
              <w:t xml:space="preserve"> zum </w:t>
            </w:r>
            <w:r w:rsidRPr="005C136A">
              <w:t xml:space="preserve">Trennen und Schneiden von Bauteilen </w:t>
            </w:r>
            <w:r w:rsidRPr="005C136A">
              <w:rPr>
                <w:rFonts w:cs="Arial"/>
              </w:rPr>
              <w:t>selbstständig und fachlich richtig sowie zügig und genau einsetzen können.</w:t>
            </w:r>
          </w:p>
        </w:tc>
        <w:tc>
          <w:tcPr>
            <w:tcW w:w="6096" w:type="dxa"/>
            <w:tcBorders>
              <w:top w:val="nil"/>
              <w:left w:val="single" w:sz="2" w:space="0" w:color="auto"/>
              <w:bottom w:val="single" w:sz="2" w:space="0" w:color="auto"/>
              <w:right w:val="single" w:sz="2" w:space="0" w:color="auto"/>
            </w:tcBorders>
          </w:tcPr>
          <w:p w14:paraId="76007FB7" w14:textId="37113A1E" w:rsidR="00D44C35" w:rsidRPr="005C136A" w:rsidRDefault="00D44C35" w:rsidP="00EC12E5">
            <w:pPr>
              <w:spacing w:line="276" w:lineRule="auto"/>
              <w:rPr>
                <w:rFonts w:cs="Arial"/>
              </w:rPr>
            </w:pPr>
            <w:r w:rsidRPr="005C136A">
              <w:t xml:space="preserve">Zum Trennen und Schneiden von Bauteilen </w:t>
            </w:r>
            <w:r w:rsidR="00771354" w:rsidRPr="005C136A">
              <w:t xml:space="preserve">oder Materialien </w:t>
            </w:r>
            <w:r w:rsidRPr="005C136A">
              <w:t>werden unterschiedliche handbetätigte sowie hydraulisch- oder motorbetriebene Geräte oder Maschinen verwendet</w:t>
            </w:r>
            <w:r w:rsidRPr="005C136A">
              <w:rPr>
                <w:rFonts w:cs="Arial"/>
              </w:rPr>
              <w:t>.</w:t>
            </w:r>
          </w:p>
          <w:p w14:paraId="0C30978E" w14:textId="77777777" w:rsidR="00D44C35" w:rsidRPr="005C136A" w:rsidRDefault="00D44C35" w:rsidP="00EC12E5">
            <w:pPr>
              <w:spacing w:line="276" w:lineRule="auto"/>
              <w:rPr>
                <w:rFonts w:cs="Arial"/>
              </w:rPr>
            </w:pPr>
            <w:r w:rsidRPr="005C136A">
              <w:rPr>
                <w:rFonts w:cs="Arial"/>
              </w:rPr>
              <w:t xml:space="preserve">Folgende </w:t>
            </w:r>
            <w:r w:rsidRPr="005C136A">
              <w:t xml:space="preserve">Geräte und Maschinen sind </w:t>
            </w:r>
            <w:r w:rsidRPr="005C136A">
              <w:rPr>
                <w:rFonts w:cs="Arial"/>
              </w:rPr>
              <w:t>zu berücksichtigen:</w:t>
            </w:r>
          </w:p>
          <w:p w14:paraId="3F32D0AB" w14:textId="77777777" w:rsidR="00D44C35" w:rsidRPr="005C136A" w:rsidRDefault="00D44C35" w:rsidP="00121818">
            <w:pPr>
              <w:pStyle w:val="Listenabsatz"/>
              <w:numPr>
                <w:ilvl w:val="0"/>
                <w:numId w:val="11"/>
              </w:numPr>
              <w:spacing w:before="120" w:after="120" w:line="276" w:lineRule="auto"/>
              <w:ind w:left="227" w:hanging="227"/>
              <w:contextualSpacing w:val="0"/>
              <w:rPr>
                <w:rFonts w:cs="Arial"/>
              </w:rPr>
            </w:pPr>
            <w:r w:rsidRPr="005C136A">
              <w:rPr>
                <w:rFonts w:cs="Arial"/>
              </w:rPr>
              <w:t>…</w:t>
            </w:r>
          </w:p>
          <w:p w14:paraId="7EEAA74E" w14:textId="5886811F" w:rsidR="00D44C35" w:rsidRPr="005C136A" w:rsidRDefault="00D44C35" w:rsidP="00121818">
            <w:pPr>
              <w:pStyle w:val="Listenabsatz"/>
              <w:numPr>
                <w:ilvl w:val="0"/>
                <w:numId w:val="11"/>
              </w:numPr>
              <w:spacing w:before="120" w:after="120" w:line="276" w:lineRule="auto"/>
              <w:ind w:left="227" w:hanging="227"/>
              <w:contextualSpacing w:val="0"/>
              <w:rPr>
                <w:rFonts w:cs="Arial"/>
              </w:rPr>
            </w:pPr>
            <w:r w:rsidRPr="005C136A">
              <w:rPr>
                <w:rFonts w:cs="Arial"/>
              </w:rPr>
              <w:t>Trennschleifmaschine</w:t>
            </w:r>
            <w:r w:rsidR="00EA7688" w:rsidRPr="005C136A">
              <w:rPr>
                <w:rFonts w:cs="Arial"/>
              </w:rPr>
              <w:t>n</w:t>
            </w:r>
          </w:p>
          <w:p w14:paraId="66BD108D" w14:textId="187E2DDE" w:rsidR="00D44C35" w:rsidRPr="005C136A" w:rsidRDefault="00EA7688" w:rsidP="00121818">
            <w:pPr>
              <w:pStyle w:val="Listenabsatz"/>
              <w:numPr>
                <w:ilvl w:val="0"/>
                <w:numId w:val="11"/>
              </w:numPr>
              <w:spacing w:before="120" w:after="120" w:line="276" w:lineRule="auto"/>
              <w:ind w:left="227" w:hanging="227"/>
              <w:contextualSpacing w:val="0"/>
              <w:rPr>
                <w:rFonts w:cs="Arial"/>
              </w:rPr>
            </w:pPr>
            <w:r w:rsidRPr="005C136A">
              <w:rPr>
                <w:rFonts w:cs="Arial"/>
              </w:rPr>
              <w:t>…</w:t>
            </w:r>
          </w:p>
        </w:tc>
        <w:tc>
          <w:tcPr>
            <w:tcW w:w="2977" w:type="dxa"/>
            <w:tcBorders>
              <w:top w:val="nil"/>
              <w:left w:val="single" w:sz="2" w:space="0" w:color="auto"/>
              <w:bottom w:val="single" w:sz="2" w:space="0" w:color="auto"/>
              <w:right w:val="single" w:sz="2" w:space="0" w:color="auto"/>
            </w:tcBorders>
          </w:tcPr>
          <w:p w14:paraId="7E30E4AF" w14:textId="1FF8190E" w:rsidR="00D44C35" w:rsidRPr="005C136A" w:rsidRDefault="00D44C35" w:rsidP="00EC12E5">
            <w:pPr>
              <w:spacing w:after="240" w:line="276" w:lineRule="auto"/>
              <w:rPr>
                <w:rFonts w:cs="Arial"/>
              </w:rPr>
            </w:pPr>
            <w:r w:rsidRPr="005C136A">
              <w:rPr>
                <w:rFonts w:cs="Arial"/>
              </w:rPr>
              <w:t xml:space="preserve">FwDV 1 Kapitel </w:t>
            </w:r>
            <w:r w:rsidR="00EA7688" w:rsidRPr="005C136A">
              <w:rPr>
                <w:rFonts w:cs="Arial"/>
              </w:rPr>
              <w:t>13.5</w:t>
            </w:r>
          </w:p>
          <w:p w14:paraId="34C20A42" w14:textId="1614095A" w:rsidR="00D44C35" w:rsidRPr="005C136A" w:rsidRDefault="00D44C35" w:rsidP="00EC12E5">
            <w:pPr>
              <w:spacing w:line="276" w:lineRule="auto"/>
              <w:rPr>
                <w:rFonts w:cs="Arial"/>
              </w:rPr>
            </w:pPr>
            <w:r w:rsidRPr="005C136A">
              <w:rPr>
                <w:rFonts w:cs="Arial"/>
              </w:rPr>
              <w:t>Lernunterlage Kapitel 3.</w:t>
            </w:r>
            <w:r w:rsidR="00E6357A" w:rsidRPr="005C136A">
              <w:rPr>
                <w:rFonts w:cs="Arial"/>
              </w:rPr>
              <w:t>6</w:t>
            </w:r>
          </w:p>
        </w:tc>
      </w:tr>
    </w:tbl>
    <w:p w14:paraId="71E8D842" w14:textId="77777777" w:rsidR="00D44C35" w:rsidRPr="005C136A" w:rsidRDefault="00D44C35" w:rsidP="00D44C35">
      <w:pPr>
        <w:pStyle w:val="Listenabsatz"/>
        <w:rPr>
          <w:rFonts w:cs="Arial"/>
        </w:rPr>
        <w:sectPr w:rsidR="00D44C35" w:rsidRPr="005C136A" w:rsidSect="00DC00ED">
          <w:pgSz w:w="16838" w:h="11906" w:orient="landscape" w:code="9"/>
          <w:pgMar w:top="1418" w:right="1418" w:bottom="1134" w:left="1418" w:header="709" w:footer="709" w:gutter="0"/>
          <w:cols w:space="708"/>
          <w:docGrid w:linePitch="360"/>
        </w:sectPr>
      </w:pPr>
    </w:p>
    <w:p w14:paraId="0CBD3EF6" w14:textId="77777777" w:rsidR="00D44C35" w:rsidRPr="005C136A" w:rsidRDefault="00D44C35" w:rsidP="00D44C35">
      <w:pPr>
        <w:spacing w:after="360"/>
        <w:ind w:right="-57"/>
        <w:rPr>
          <w:rFonts w:cs="Arial"/>
          <w:b/>
          <w:bCs/>
          <w:sz w:val="24"/>
          <w:szCs w:val="24"/>
        </w:rPr>
      </w:pPr>
      <w:r w:rsidRPr="005C136A">
        <w:rPr>
          <w:rFonts w:cs="Arial"/>
          <w:b/>
          <w:bCs/>
          <w:sz w:val="24"/>
          <w:szCs w:val="24"/>
        </w:rPr>
        <w:lastRenderedPageBreak/>
        <w:t>Kommentar:</w:t>
      </w:r>
    </w:p>
    <w:p w14:paraId="6F3BF1A0" w14:textId="65D0F054" w:rsidR="00D44C35" w:rsidRPr="005C136A" w:rsidRDefault="00D44C35" w:rsidP="00D44C35">
      <w:pPr>
        <w:autoSpaceDE w:val="0"/>
        <w:autoSpaceDN w:val="0"/>
        <w:adjustRightInd w:val="0"/>
        <w:rPr>
          <w:rFonts w:cs="Arial"/>
          <w:b/>
          <w:bCs/>
          <w:sz w:val="24"/>
          <w:szCs w:val="24"/>
        </w:rPr>
      </w:pPr>
      <w:r w:rsidRPr="005C136A">
        <w:rPr>
          <w:rFonts w:cs="Arial"/>
          <w:b/>
          <w:bCs/>
          <w:sz w:val="24"/>
          <w:szCs w:val="24"/>
        </w:rPr>
        <w:t>Trennschleifmaschine</w:t>
      </w:r>
      <w:r w:rsidR="00EA7688" w:rsidRPr="005C136A">
        <w:rPr>
          <w:rFonts w:cs="Arial"/>
          <w:b/>
          <w:bCs/>
          <w:sz w:val="24"/>
          <w:szCs w:val="24"/>
        </w:rPr>
        <w:t>n</w:t>
      </w:r>
    </w:p>
    <w:p w14:paraId="69B18839" w14:textId="28075576" w:rsidR="00D44C35" w:rsidRPr="005C136A" w:rsidRDefault="00D44C35" w:rsidP="00121818">
      <w:pPr>
        <w:pStyle w:val="Listenabsatz"/>
        <w:numPr>
          <w:ilvl w:val="0"/>
          <w:numId w:val="21"/>
        </w:numPr>
        <w:spacing w:before="120" w:after="120" w:line="276" w:lineRule="auto"/>
        <w:ind w:left="227" w:hanging="227"/>
        <w:contextualSpacing w:val="0"/>
        <w:rPr>
          <w:rFonts w:cs="Arial"/>
        </w:rPr>
      </w:pPr>
      <w:r w:rsidRPr="005C136A">
        <w:rPr>
          <w:rFonts w:cs="Arial"/>
        </w:rPr>
        <w:t>Trennschleifmaschinen mit Elektro</w:t>
      </w:r>
      <w:r w:rsidR="00771354" w:rsidRPr="005C136A">
        <w:rPr>
          <w:rFonts w:cs="Arial"/>
        </w:rPr>
        <w:t>motor</w:t>
      </w:r>
      <w:r w:rsidRPr="005C136A">
        <w:rPr>
          <w:rFonts w:cs="Arial"/>
        </w:rPr>
        <w:t xml:space="preserve"> oder Verbrennungsmotor werden zum Schneiden von Öffnungen oder zum Trennen von Bauteilen aus Metall, Beton oder Gestein eingesetzt. </w:t>
      </w:r>
    </w:p>
    <w:p w14:paraId="5AC3F1B6" w14:textId="4F8B707E" w:rsidR="00D44C35" w:rsidRPr="005C136A" w:rsidRDefault="00D44C35" w:rsidP="00121818">
      <w:pPr>
        <w:pStyle w:val="Listenabsatz"/>
        <w:numPr>
          <w:ilvl w:val="0"/>
          <w:numId w:val="21"/>
        </w:numPr>
        <w:spacing w:before="120" w:after="120" w:line="276" w:lineRule="auto"/>
        <w:ind w:left="227" w:hanging="227"/>
        <w:contextualSpacing w:val="0"/>
        <w:rPr>
          <w:rFonts w:cs="Arial"/>
        </w:rPr>
      </w:pPr>
      <w:r w:rsidRPr="005C136A">
        <w:rPr>
          <w:rFonts w:cs="Arial"/>
        </w:rPr>
        <w:t xml:space="preserve">Vor der Inbetriebnahme ist zu prüfen, ob die für den Einsatz erforderliche Trennscheibe für Metall oder Stein eingesetzt, </w:t>
      </w:r>
      <w:r w:rsidR="00EA7688" w:rsidRPr="005C136A">
        <w:rPr>
          <w:rFonts w:cs="Arial"/>
        </w:rPr>
        <w:t xml:space="preserve">die Trennscheibe für die zu erreichende Umfangsgeschwindigkeit zugelassen, </w:t>
      </w:r>
      <w:r w:rsidRPr="005C136A">
        <w:rPr>
          <w:rFonts w:cs="Arial"/>
        </w:rPr>
        <w:t>unbeschädigt und frei drehbar ist.</w:t>
      </w:r>
    </w:p>
    <w:p w14:paraId="2A1CA863" w14:textId="3F25FF9C" w:rsidR="00D44C35" w:rsidRPr="005C136A" w:rsidRDefault="00D44C35" w:rsidP="00121818">
      <w:pPr>
        <w:pStyle w:val="Listenabsatz"/>
        <w:numPr>
          <w:ilvl w:val="0"/>
          <w:numId w:val="21"/>
        </w:numPr>
        <w:autoSpaceDE w:val="0"/>
        <w:autoSpaceDN w:val="0"/>
        <w:adjustRightInd w:val="0"/>
        <w:spacing w:before="120" w:after="120" w:line="276" w:lineRule="auto"/>
        <w:ind w:left="227" w:hanging="227"/>
        <w:contextualSpacing w:val="0"/>
        <w:rPr>
          <w:rFonts w:cs="Arial"/>
        </w:rPr>
      </w:pPr>
      <w:r w:rsidRPr="005C136A">
        <w:rPr>
          <w:rFonts w:cs="Arial"/>
        </w:rPr>
        <w:t xml:space="preserve">Trennschleifmaschinen mit Verbrennungsmotor sind beim Starten auf dem Boden sicher abzustützen </w:t>
      </w:r>
      <w:r w:rsidR="001F4D1D" w:rsidRPr="005C136A">
        <w:rPr>
          <w:rFonts w:cs="Arial"/>
        </w:rPr>
        <w:t>und mit einem Fuß auf dem hinteren Handgriff und einer Hand auf dem vorderen Handgriff festzuhalten</w:t>
      </w:r>
      <w:r w:rsidR="00894666" w:rsidRPr="005C136A">
        <w:rPr>
          <w:rFonts w:cs="Arial"/>
        </w:rPr>
        <w:t>. Zum Starten</w:t>
      </w:r>
    </w:p>
    <w:p w14:paraId="6BD9344A" w14:textId="50BA2881" w:rsidR="001F4D1D" w:rsidRPr="005C136A" w:rsidRDefault="001F4D1D" w:rsidP="00121818">
      <w:pPr>
        <w:pStyle w:val="Listenabsatz"/>
        <w:numPr>
          <w:ilvl w:val="0"/>
          <w:numId w:val="23"/>
        </w:numPr>
        <w:autoSpaceDE w:val="0"/>
        <w:autoSpaceDN w:val="0"/>
        <w:adjustRightInd w:val="0"/>
        <w:spacing w:before="120" w:after="120" w:line="276" w:lineRule="auto"/>
        <w:ind w:left="454" w:hanging="227"/>
        <w:contextualSpacing w:val="0"/>
        <w:rPr>
          <w:rFonts w:cs="Arial"/>
        </w:rPr>
      </w:pPr>
      <w:r w:rsidRPr="005C136A">
        <w:rPr>
          <w:rFonts w:cs="Arial"/>
        </w:rPr>
        <w:t>Starthebel auf Stellung „Start“ bringen und Gashebel mit der Gashebelsperre festsetzen</w:t>
      </w:r>
      <w:r w:rsidR="00894666" w:rsidRPr="005C136A">
        <w:rPr>
          <w:rFonts w:cs="Arial"/>
        </w:rPr>
        <w:t>,</w:t>
      </w:r>
    </w:p>
    <w:p w14:paraId="375180F6" w14:textId="17F50EC9" w:rsidR="00D06418" w:rsidRPr="005C136A" w:rsidRDefault="001F4D1D" w:rsidP="00121818">
      <w:pPr>
        <w:pStyle w:val="Listenabsatz"/>
        <w:numPr>
          <w:ilvl w:val="0"/>
          <w:numId w:val="23"/>
        </w:numPr>
        <w:autoSpaceDE w:val="0"/>
        <w:autoSpaceDN w:val="0"/>
        <w:adjustRightInd w:val="0"/>
        <w:spacing w:before="120" w:after="120" w:line="276" w:lineRule="auto"/>
        <w:ind w:left="454" w:hanging="227"/>
        <w:contextualSpacing w:val="0"/>
        <w:rPr>
          <w:rFonts w:cs="Arial"/>
        </w:rPr>
      </w:pPr>
      <w:r w:rsidRPr="005C136A">
        <w:rPr>
          <w:rFonts w:cs="Arial"/>
        </w:rPr>
        <w:t>Startseil am Handgriff langsam herausziehen, bis der Anschlag (Kompression) spürbar ist, Seil kurz und kräftig weiter herausziehen und langsam wieder zurückführen</w:t>
      </w:r>
      <w:r w:rsidR="00894666" w:rsidRPr="005C136A">
        <w:rPr>
          <w:rFonts w:cs="Arial"/>
        </w:rPr>
        <w:t xml:space="preserve"> und</w:t>
      </w:r>
    </w:p>
    <w:p w14:paraId="04644E80" w14:textId="0574F553" w:rsidR="001F4D1D" w:rsidRPr="005C136A" w:rsidRDefault="00894666" w:rsidP="00121818">
      <w:pPr>
        <w:pStyle w:val="Listenabsatz"/>
        <w:numPr>
          <w:ilvl w:val="0"/>
          <w:numId w:val="23"/>
        </w:numPr>
        <w:autoSpaceDE w:val="0"/>
        <w:autoSpaceDN w:val="0"/>
        <w:adjustRightInd w:val="0"/>
        <w:spacing w:before="120" w:after="120" w:line="276" w:lineRule="auto"/>
        <w:ind w:left="454" w:hanging="227"/>
        <w:contextualSpacing w:val="0"/>
        <w:rPr>
          <w:rFonts w:cs="Arial"/>
        </w:rPr>
      </w:pPr>
      <w:r w:rsidRPr="005C136A">
        <w:rPr>
          <w:rFonts w:cs="Arial"/>
        </w:rPr>
        <w:t>s</w:t>
      </w:r>
      <w:r w:rsidR="001F4D1D" w:rsidRPr="005C136A">
        <w:rPr>
          <w:rFonts w:cs="Arial"/>
        </w:rPr>
        <w:t>obald der Motor läuft, den Gashebel kurz drücken</w:t>
      </w:r>
      <w:r w:rsidR="00F849B0" w:rsidRPr="005C136A">
        <w:rPr>
          <w:rFonts w:cs="Arial"/>
        </w:rPr>
        <w:t>.</w:t>
      </w:r>
    </w:p>
    <w:p w14:paraId="65E887F2" w14:textId="13F67A14" w:rsidR="001F4D1D" w:rsidRPr="005C136A" w:rsidRDefault="001F4D1D" w:rsidP="00121818">
      <w:pPr>
        <w:pStyle w:val="Listenabsatz"/>
        <w:numPr>
          <w:ilvl w:val="0"/>
          <w:numId w:val="23"/>
        </w:numPr>
        <w:autoSpaceDE w:val="0"/>
        <w:autoSpaceDN w:val="0"/>
        <w:adjustRightInd w:val="0"/>
        <w:spacing w:before="120" w:after="120" w:line="276" w:lineRule="auto"/>
        <w:ind w:left="454" w:hanging="227"/>
        <w:contextualSpacing w:val="0"/>
        <w:rPr>
          <w:rFonts w:cs="Arial"/>
        </w:rPr>
      </w:pPr>
      <w:r w:rsidRPr="005C136A">
        <w:rPr>
          <w:rFonts w:cs="Arial"/>
        </w:rPr>
        <w:t>Zur Außerbetriebnahme Gashebel und Gashebelsperre loslassen</w:t>
      </w:r>
      <w:r w:rsidR="00F849B0" w:rsidRPr="005C136A">
        <w:rPr>
          <w:rFonts w:cs="Arial"/>
        </w:rPr>
        <w:t xml:space="preserve"> und </w:t>
      </w:r>
      <w:r w:rsidRPr="005C136A">
        <w:rPr>
          <w:rFonts w:cs="Arial"/>
        </w:rPr>
        <w:t xml:space="preserve">Starthebel auf „Stopp“ beziehungsweise „0“ stellen. </w:t>
      </w:r>
    </w:p>
    <w:p w14:paraId="2874AC91" w14:textId="01E5E47C" w:rsidR="00D44C35" w:rsidRPr="005C136A" w:rsidRDefault="00D44C35" w:rsidP="00121818">
      <w:pPr>
        <w:pStyle w:val="Listenabsatz"/>
        <w:numPr>
          <w:ilvl w:val="0"/>
          <w:numId w:val="7"/>
        </w:numPr>
        <w:spacing w:before="120" w:after="120" w:line="276" w:lineRule="auto"/>
        <w:ind w:left="227" w:hanging="227"/>
        <w:contextualSpacing w:val="0"/>
      </w:pPr>
      <w:r w:rsidRPr="005C136A">
        <w:rPr>
          <w:rFonts w:cs="Arial"/>
        </w:rPr>
        <w:t>Trennschleifmaschinen mit Elektromotor müssen zunächst ausgeschaltet sein, wenn sie an eine Stromversorgung angeschlossen werden.</w:t>
      </w:r>
      <w:r w:rsidR="00894666" w:rsidRPr="005C136A">
        <w:rPr>
          <w:rFonts w:cs="Arial"/>
        </w:rPr>
        <w:t xml:space="preserve"> Zum Starten</w:t>
      </w:r>
    </w:p>
    <w:p w14:paraId="02586E0E" w14:textId="6E526338" w:rsidR="00EF14F5" w:rsidRPr="005C136A" w:rsidRDefault="00EF14F5" w:rsidP="00121818">
      <w:pPr>
        <w:pStyle w:val="Listenabsatz"/>
        <w:numPr>
          <w:ilvl w:val="0"/>
          <w:numId w:val="24"/>
        </w:numPr>
        <w:autoSpaceDE w:val="0"/>
        <w:autoSpaceDN w:val="0"/>
        <w:adjustRightInd w:val="0"/>
        <w:spacing w:before="120" w:after="120" w:line="276" w:lineRule="auto"/>
        <w:ind w:left="454" w:hanging="227"/>
        <w:contextualSpacing w:val="0"/>
        <w:rPr>
          <w:rFonts w:cs="Arial"/>
        </w:rPr>
      </w:pPr>
      <w:r w:rsidRPr="005C136A">
        <w:rPr>
          <w:rFonts w:cs="Arial"/>
        </w:rPr>
        <w:t>Stecker der Anschlussleitung der Trennschleifmaschine in die vorgesehene Steckdose einstecken</w:t>
      </w:r>
      <w:r w:rsidR="00894666" w:rsidRPr="005C136A">
        <w:rPr>
          <w:rFonts w:cs="Arial"/>
        </w:rPr>
        <w:t>,</w:t>
      </w:r>
    </w:p>
    <w:p w14:paraId="1582CF87" w14:textId="024E19E4" w:rsidR="00EF14F5" w:rsidRPr="005C136A" w:rsidRDefault="00EF14F5" w:rsidP="00121818">
      <w:pPr>
        <w:pStyle w:val="Listenabsatz"/>
        <w:numPr>
          <w:ilvl w:val="0"/>
          <w:numId w:val="24"/>
        </w:numPr>
        <w:autoSpaceDE w:val="0"/>
        <w:autoSpaceDN w:val="0"/>
        <w:adjustRightInd w:val="0"/>
        <w:spacing w:before="120" w:after="120" w:line="276" w:lineRule="auto"/>
        <w:ind w:left="454" w:hanging="227"/>
        <w:contextualSpacing w:val="0"/>
        <w:rPr>
          <w:rFonts w:cs="Arial"/>
        </w:rPr>
      </w:pPr>
      <w:r w:rsidRPr="005C136A">
        <w:rPr>
          <w:rFonts w:cs="Arial"/>
        </w:rPr>
        <w:t>Sicherheitssperre drücken, Ein- und Ausschalter so entriegeln und dann voll durchdrücken</w:t>
      </w:r>
      <w:r w:rsidR="00894666" w:rsidRPr="005C136A">
        <w:rPr>
          <w:rFonts w:cs="Arial"/>
        </w:rPr>
        <w:t>.</w:t>
      </w:r>
    </w:p>
    <w:p w14:paraId="1227DDA7" w14:textId="3CD6E980" w:rsidR="00894666" w:rsidRPr="005C136A" w:rsidRDefault="00894666" w:rsidP="00121818">
      <w:pPr>
        <w:numPr>
          <w:ilvl w:val="0"/>
          <w:numId w:val="24"/>
        </w:numPr>
        <w:autoSpaceDE w:val="0"/>
        <w:autoSpaceDN w:val="0"/>
        <w:adjustRightInd w:val="0"/>
        <w:ind w:left="454" w:hanging="227"/>
        <w:rPr>
          <w:rFonts w:cs="Arial"/>
        </w:rPr>
      </w:pPr>
      <w:r w:rsidRPr="005C136A">
        <w:rPr>
          <w:rFonts w:cs="Arial"/>
        </w:rPr>
        <w:t xml:space="preserve">Zur Außerbetriebnahme Ein- und Ausschalter loslassen. </w:t>
      </w:r>
    </w:p>
    <w:p w14:paraId="1BC8AB8B" w14:textId="57A67323" w:rsidR="00D53FE7" w:rsidRPr="005C136A" w:rsidRDefault="00D53FE7" w:rsidP="00121818">
      <w:pPr>
        <w:numPr>
          <w:ilvl w:val="0"/>
          <w:numId w:val="25"/>
        </w:numPr>
        <w:autoSpaceDE w:val="0"/>
        <w:autoSpaceDN w:val="0"/>
        <w:adjustRightInd w:val="0"/>
        <w:spacing w:after="180"/>
        <w:ind w:left="227" w:hanging="227"/>
        <w:rPr>
          <w:rFonts w:cs="Arial"/>
        </w:rPr>
      </w:pPr>
      <w:r w:rsidRPr="005C136A">
        <w:rPr>
          <w:rFonts w:cs="Arial"/>
        </w:rPr>
        <w:t xml:space="preserve">Wird die Trennschleifmaschine </w:t>
      </w:r>
      <w:r w:rsidR="00496421" w:rsidRPr="005C136A">
        <w:rPr>
          <w:rFonts w:cs="Arial"/>
        </w:rPr>
        <w:t xml:space="preserve">mit Elektromotor </w:t>
      </w:r>
      <w:r w:rsidRPr="005C136A">
        <w:rPr>
          <w:rFonts w:cs="Arial"/>
        </w:rPr>
        <w:t>vorrübergehend nicht benutzt und vor dem Wechsel der Trennscheibe</w:t>
      </w:r>
      <w:r w:rsidR="00C62A73" w:rsidRPr="005C136A">
        <w:rPr>
          <w:rFonts w:cs="Arial"/>
        </w:rPr>
        <w:t xml:space="preserve"> ist der Stecker der Anschlussleitung zu ziehen.</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D44C35" w:rsidRPr="005C136A" w14:paraId="57D454B1" w14:textId="77777777" w:rsidTr="00EC12E5">
        <w:tc>
          <w:tcPr>
            <w:tcW w:w="6754" w:type="dxa"/>
          </w:tcPr>
          <w:p w14:paraId="1F0CFEE9" w14:textId="77777777" w:rsidR="00D44C35" w:rsidRPr="005C136A" w:rsidRDefault="00D44C35" w:rsidP="00496421">
            <w:pPr>
              <w:spacing w:line="276" w:lineRule="auto"/>
              <w:rPr>
                <w:rStyle w:val="Hervorhebung"/>
                <w:rFonts w:cs="Arial"/>
                <w:b/>
                <w:bCs/>
                <w:iCs w:val="0"/>
              </w:rPr>
            </w:pPr>
            <w:r w:rsidRPr="005C136A">
              <w:rPr>
                <w:rStyle w:val="Hervorhebung"/>
                <w:rFonts w:cs="Arial"/>
                <w:b/>
                <w:bCs/>
                <w:iCs w:val="0"/>
              </w:rPr>
              <w:t>Zusatzinformation</w:t>
            </w:r>
          </w:p>
          <w:p w14:paraId="509BE804" w14:textId="77777777" w:rsidR="00D44C35" w:rsidRPr="005C136A" w:rsidRDefault="00D44C35" w:rsidP="00496421">
            <w:pPr>
              <w:spacing w:line="276" w:lineRule="auto"/>
              <w:ind w:right="-57"/>
              <w:rPr>
                <w:rFonts w:cs="Arial"/>
                <w:i/>
              </w:rPr>
            </w:pPr>
            <w:r w:rsidRPr="005C136A">
              <w:rPr>
                <w:rFonts w:cs="Arial"/>
                <w:i/>
              </w:rPr>
              <w:t>Die folgenden Hinweise zur Sicherheit müssen beachtet werden:</w:t>
            </w:r>
          </w:p>
          <w:p w14:paraId="0820C436" w14:textId="77777777" w:rsidR="00D44C35" w:rsidRPr="005C136A" w:rsidRDefault="00D44C35"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Fonts w:cs="Arial"/>
                <w:i/>
              </w:rPr>
              <w:t>Beim Einsatz eine Schutzbrille verwenden</w:t>
            </w:r>
            <w:r w:rsidRPr="005C136A">
              <w:rPr>
                <w:rStyle w:val="Hervorhebung"/>
                <w:rFonts w:cs="Arial"/>
                <w:iCs w:val="0"/>
              </w:rPr>
              <w:t>.</w:t>
            </w:r>
          </w:p>
          <w:p w14:paraId="587E32C0" w14:textId="4269C83B" w:rsidR="00D44C35" w:rsidRPr="005C136A" w:rsidRDefault="00D65853"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D</w:t>
            </w:r>
            <w:r w:rsidRPr="005C136A">
              <w:rPr>
                <w:rStyle w:val="Hervorhebung"/>
                <w:iCs w:val="0"/>
              </w:rPr>
              <w:t xml:space="preserve">en </w:t>
            </w:r>
            <w:r w:rsidR="00D44C35" w:rsidRPr="005C136A">
              <w:rPr>
                <w:rStyle w:val="Hervorhebung"/>
                <w:rFonts w:cs="Arial"/>
                <w:iCs w:val="0"/>
              </w:rPr>
              <w:t>H</w:t>
            </w:r>
            <w:r w:rsidR="00D44C35" w:rsidRPr="005C136A">
              <w:rPr>
                <w:rStyle w:val="Hervorhebung"/>
                <w:iCs w:val="0"/>
              </w:rPr>
              <w:t xml:space="preserve">andschutz nicht entfernen, auch nicht zum Zweck </w:t>
            </w:r>
            <w:r w:rsidR="00D06418" w:rsidRPr="005C136A">
              <w:rPr>
                <w:rStyle w:val="Hervorhebung"/>
                <w:iCs w:val="0"/>
              </w:rPr>
              <w:t xml:space="preserve">der </w:t>
            </w:r>
            <w:r w:rsidR="00D44C35" w:rsidRPr="005C136A">
              <w:rPr>
                <w:rStyle w:val="Hervorhebung"/>
                <w:iCs w:val="0"/>
              </w:rPr>
              <w:t>bessere</w:t>
            </w:r>
            <w:r w:rsidR="00D06418" w:rsidRPr="005C136A">
              <w:rPr>
                <w:rStyle w:val="Hervorhebung"/>
                <w:iCs w:val="0"/>
              </w:rPr>
              <w:t>n</w:t>
            </w:r>
            <w:r w:rsidR="00D44C35" w:rsidRPr="005C136A">
              <w:rPr>
                <w:rStyle w:val="Hervorhebung"/>
                <w:iCs w:val="0"/>
              </w:rPr>
              <w:t xml:space="preserve"> Handhabung</w:t>
            </w:r>
            <w:r w:rsidR="00D53FE7" w:rsidRPr="005C136A">
              <w:rPr>
                <w:rStyle w:val="Hervorhebung"/>
                <w:iCs w:val="0"/>
              </w:rPr>
              <w:t xml:space="preserve"> der Trennschleifmaschine.</w:t>
            </w:r>
          </w:p>
          <w:p w14:paraId="7C6DC431" w14:textId="1AF76A38" w:rsidR="00D44C35" w:rsidRPr="005C136A" w:rsidRDefault="00D44C35"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Mit beiden Händen halten und auf sicheren Stand achten</w:t>
            </w:r>
            <w:r w:rsidR="00D53FE7" w:rsidRPr="005C136A">
              <w:rPr>
                <w:rStyle w:val="Hervorhebung"/>
                <w:rFonts w:cs="Arial"/>
                <w:iCs w:val="0"/>
              </w:rPr>
              <w:t>.</w:t>
            </w:r>
          </w:p>
          <w:p w14:paraId="1A0C80D7" w14:textId="2DD9504A" w:rsidR="00D44C35" w:rsidRPr="005C136A" w:rsidRDefault="00D44C35" w:rsidP="00121818">
            <w:pPr>
              <w:pStyle w:val="Listenabsatz"/>
              <w:numPr>
                <w:ilvl w:val="0"/>
                <w:numId w:val="8"/>
              </w:numPr>
              <w:spacing w:before="120" w:after="120" w:line="276" w:lineRule="auto"/>
              <w:ind w:left="227" w:hanging="227"/>
              <w:contextualSpacing w:val="0"/>
              <w:rPr>
                <w:rFonts w:cs="Arial"/>
                <w:i/>
              </w:rPr>
            </w:pPr>
            <w:r w:rsidRPr="005C136A">
              <w:rPr>
                <w:rFonts w:cs="Arial"/>
                <w:i/>
              </w:rPr>
              <w:t>Erst nach Erreichen der Betriebsdrehzahl an der Schnittstelle ansetzen und Trenn</w:t>
            </w:r>
            <w:r w:rsidR="00C62A73" w:rsidRPr="005C136A">
              <w:rPr>
                <w:rFonts w:cs="Arial"/>
                <w:i/>
              </w:rPr>
              <w:t>r</w:t>
            </w:r>
            <w:r w:rsidRPr="005C136A">
              <w:rPr>
                <w:rFonts w:cs="Arial"/>
                <w:i/>
              </w:rPr>
              <w:t>ichtung dann nicht mehr verände</w:t>
            </w:r>
            <w:r w:rsidR="00E11055" w:rsidRPr="005C136A">
              <w:rPr>
                <w:rFonts w:cs="Arial"/>
                <w:i/>
              </w:rPr>
              <w:t>rn</w:t>
            </w:r>
            <w:r w:rsidRPr="005C136A">
              <w:rPr>
                <w:rStyle w:val="Hervorhebung"/>
                <w:rFonts w:cs="Arial"/>
                <w:iCs w:val="0"/>
              </w:rPr>
              <w:t>.</w:t>
            </w:r>
            <w:r w:rsidRPr="005C136A">
              <w:rPr>
                <w:rFonts w:cs="Arial"/>
                <w:i/>
              </w:rPr>
              <w:t xml:space="preserve"> </w:t>
            </w:r>
          </w:p>
          <w:p w14:paraId="015BE117" w14:textId="37762F37" w:rsidR="00D44C35" w:rsidRPr="005C136A" w:rsidRDefault="00D65853" w:rsidP="00121818">
            <w:pPr>
              <w:pStyle w:val="Listenabsatz"/>
              <w:numPr>
                <w:ilvl w:val="0"/>
                <w:numId w:val="8"/>
              </w:numPr>
              <w:spacing w:before="120" w:after="120" w:line="276" w:lineRule="auto"/>
              <w:ind w:left="227" w:hanging="227"/>
              <w:contextualSpacing w:val="0"/>
              <w:rPr>
                <w:rFonts w:cs="Arial"/>
                <w:i/>
              </w:rPr>
            </w:pPr>
            <w:r w:rsidRPr="005C136A">
              <w:rPr>
                <w:rFonts w:cs="Arial"/>
                <w:i/>
              </w:rPr>
              <w:t xml:space="preserve">Die </w:t>
            </w:r>
            <w:r w:rsidR="00D44C35" w:rsidRPr="005C136A">
              <w:rPr>
                <w:rFonts w:cs="Arial"/>
                <w:i/>
              </w:rPr>
              <w:t xml:space="preserve">Schnitttiefe soll maximal ein Drittel </w:t>
            </w:r>
            <w:r w:rsidR="00771354" w:rsidRPr="005C136A">
              <w:rPr>
                <w:rFonts w:cs="Arial"/>
                <w:i/>
              </w:rPr>
              <w:t>vom</w:t>
            </w:r>
            <w:r w:rsidR="00D44C35" w:rsidRPr="005C136A">
              <w:rPr>
                <w:rFonts w:cs="Arial"/>
                <w:i/>
              </w:rPr>
              <w:t xml:space="preserve"> Scheibenradius betragen.</w:t>
            </w:r>
          </w:p>
          <w:p w14:paraId="27DD413B" w14:textId="5B4B5534" w:rsidR="00D53FE7" w:rsidRPr="005C136A" w:rsidRDefault="00D65853" w:rsidP="00121818">
            <w:pPr>
              <w:pStyle w:val="Listenabsatz"/>
              <w:numPr>
                <w:ilvl w:val="0"/>
                <w:numId w:val="8"/>
              </w:numPr>
              <w:spacing w:before="120" w:after="120" w:line="276" w:lineRule="auto"/>
              <w:ind w:left="227" w:hanging="227"/>
              <w:contextualSpacing w:val="0"/>
              <w:rPr>
                <w:rFonts w:cs="Arial"/>
                <w:i/>
              </w:rPr>
            </w:pPr>
            <w:r w:rsidRPr="005C136A">
              <w:rPr>
                <w:rFonts w:cs="Arial"/>
                <w:i/>
              </w:rPr>
              <w:t>Einen</w:t>
            </w:r>
            <w:r w:rsidR="00E11055" w:rsidRPr="005C136A">
              <w:rPr>
                <w:rFonts w:cs="Arial"/>
                <w:i/>
              </w:rPr>
              <w:t xml:space="preserve"> Standortwechsel </w:t>
            </w:r>
            <w:r w:rsidRPr="005C136A">
              <w:rPr>
                <w:rFonts w:cs="Arial"/>
                <w:i/>
              </w:rPr>
              <w:t xml:space="preserve">erst nach Stillstand der </w:t>
            </w:r>
            <w:r w:rsidR="00496421" w:rsidRPr="005C136A">
              <w:rPr>
                <w:rFonts w:cs="Arial"/>
                <w:i/>
              </w:rPr>
              <w:t>Trennschleifm</w:t>
            </w:r>
            <w:r w:rsidRPr="005C136A">
              <w:rPr>
                <w:rFonts w:cs="Arial"/>
                <w:i/>
              </w:rPr>
              <w:t>aschine durchführen.</w:t>
            </w:r>
          </w:p>
          <w:p w14:paraId="3DA9F1C6" w14:textId="77777777" w:rsidR="00D65853" w:rsidRPr="005C136A" w:rsidRDefault="00D65853"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N</w:t>
            </w:r>
            <w:r w:rsidRPr="005C136A">
              <w:rPr>
                <w:rStyle w:val="Hervorhebung"/>
                <w:iCs w:val="0"/>
              </w:rPr>
              <w:t>icht in explosionsgefährdeten Bereichen verwenden.</w:t>
            </w:r>
          </w:p>
          <w:p w14:paraId="715A3B2D" w14:textId="138D0872" w:rsidR="00496421" w:rsidRPr="005C136A" w:rsidRDefault="00496421"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iCs w:val="0"/>
              </w:rPr>
              <w:t xml:space="preserve">Bei leicht entzündlichen Stoffen im Wirkbereich der Trennfunken ein Löschgerät </w:t>
            </w:r>
            <w:r w:rsidR="00736C52" w:rsidRPr="005C136A">
              <w:rPr>
                <w:rStyle w:val="Hervorhebung"/>
                <w:iCs w:val="0"/>
              </w:rPr>
              <w:t>m</w:t>
            </w:r>
            <w:r w:rsidR="00736C52" w:rsidRPr="005C136A">
              <w:rPr>
                <w:rStyle w:val="Hervorhebung"/>
              </w:rPr>
              <w:t xml:space="preserve">it geeignetem Löschmittel </w:t>
            </w:r>
            <w:r w:rsidRPr="005C136A">
              <w:rPr>
                <w:rStyle w:val="Hervorhebung"/>
                <w:iCs w:val="0"/>
              </w:rPr>
              <w:t>bereithalten.</w:t>
            </w:r>
          </w:p>
          <w:p w14:paraId="6CB78774" w14:textId="17F693AE" w:rsidR="00496421" w:rsidRPr="005C136A" w:rsidRDefault="00496421"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P</w:t>
            </w:r>
            <w:r w:rsidRPr="005C136A">
              <w:rPr>
                <w:rStyle w:val="Hervorhebung"/>
                <w:iCs w:val="0"/>
              </w:rPr>
              <w:t>ersonen im Wirkbereich vor Trennfunken schützen</w:t>
            </w:r>
            <w:r w:rsidR="009C628B" w:rsidRPr="005C136A">
              <w:rPr>
                <w:rStyle w:val="Hervorhebung"/>
                <w:iCs w:val="0"/>
              </w:rPr>
              <w:t>.</w:t>
            </w:r>
          </w:p>
        </w:tc>
      </w:tr>
    </w:tbl>
    <w:p w14:paraId="07C1E558" w14:textId="77777777" w:rsidR="00D44C35" w:rsidRPr="005C136A" w:rsidRDefault="00D44C35" w:rsidP="00D44C35">
      <w:pPr>
        <w:rPr>
          <w:rFonts w:cs="Arial"/>
        </w:rPr>
      </w:pPr>
    </w:p>
    <w:p w14:paraId="348808AF" w14:textId="77777777" w:rsidR="00D44C35" w:rsidRPr="005C136A" w:rsidRDefault="00D44C35" w:rsidP="00D44C35">
      <w:pPr>
        <w:rPr>
          <w:rStyle w:val="Hervorhebung"/>
          <w:rFonts w:cs="Arial"/>
          <w:i w:val="0"/>
          <w:iCs w:val="0"/>
        </w:rPr>
        <w:sectPr w:rsidR="00D44C35" w:rsidRPr="005C136A"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5C136A" w:rsidRPr="005C136A" w14:paraId="50BAAF77" w14:textId="77777777" w:rsidTr="00EC12E5">
        <w:tc>
          <w:tcPr>
            <w:tcW w:w="14176" w:type="dxa"/>
            <w:gridSpan w:val="4"/>
            <w:tcBorders>
              <w:top w:val="single" w:sz="2" w:space="0" w:color="auto"/>
              <w:left w:val="single" w:sz="2" w:space="0" w:color="auto"/>
              <w:bottom w:val="single" w:sz="2" w:space="0" w:color="auto"/>
              <w:right w:val="single" w:sz="2" w:space="0" w:color="auto"/>
            </w:tcBorders>
          </w:tcPr>
          <w:p w14:paraId="3B15DC8C" w14:textId="05C742DE" w:rsidR="0014292F" w:rsidRPr="005C136A" w:rsidRDefault="0014292F" w:rsidP="00EC12E5">
            <w:pPr>
              <w:jc w:val="center"/>
              <w:rPr>
                <w:rFonts w:cs="Arial"/>
                <w:sz w:val="24"/>
                <w:szCs w:val="24"/>
              </w:rPr>
            </w:pPr>
            <w:r w:rsidRPr="005C136A">
              <w:rPr>
                <w:rStyle w:val="Fett"/>
                <w:rFonts w:ascii="Arial" w:hAnsi="Arial" w:cs="Arial"/>
                <w:szCs w:val="24"/>
              </w:rPr>
              <w:lastRenderedPageBreak/>
              <w:t xml:space="preserve">Ausbildungseinheit:  </w:t>
            </w:r>
            <w:r w:rsidRPr="005C136A">
              <w:rPr>
                <w:rFonts w:cs="Arial"/>
                <w:b/>
                <w:bCs/>
                <w:sz w:val="24"/>
                <w:szCs w:val="24"/>
              </w:rPr>
              <w:t xml:space="preserve">8.18   Trennen und Schneiden von Bauteilen - </w:t>
            </w:r>
            <w:r w:rsidR="006726AF" w:rsidRPr="005C136A">
              <w:rPr>
                <w:rFonts w:cs="Arial"/>
                <w:b/>
                <w:bCs/>
                <w:sz w:val="24"/>
                <w:szCs w:val="24"/>
              </w:rPr>
              <w:t>Schneidgerät</w:t>
            </w:r>
          </w:p>
        </w:tc>
      </w:tr>
      <w:tr w:rsidR="005C136A" w:rsidRPr="005C136A" w14:paraId="208DB23E" w14:textId="77777777" w:rsidTr="00EC12E5">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4EA4272" w14:textId="77777777" w:rsidR="0014292F" w:rsidRPr="005C136A" w:rsidRDefault="0014292F" w:rsidP="00EC12E5">
            <w:pPr>
              <w:jc w:val="center"/>
              <w:rPr>
                <w:rStyle w:val="Fett"/>
                <w:rFonts w:ascii="Arial" w:hAnsi="Arial" w:cs="Arial"/>
              </w:rPr>
            </w:pPr>
            <w:r w:rsidRPr="005C136A">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A03DD90" w14:textId="77777777" w:rsidR="0014292F" w:rsidRPr="005C136A" w:rsidRDefault="0014292F" w:rsidP="00EC12E5">
            <w:pPr>
              <w:jc w:val="center"/>
              <w:rPr>
                <w:rStyle w:val="Fett"/>
                <w:rFonts w:ascii="Arial" w:hAnsi="Arial" w:cs="Arial"/>
              </w:rPr>
            </w:pPr>
            <w:r w:rsidRPr="005C136A">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157C877" w14:textId="77777777" w:rsidR="0014292F" w:rsidRPr="005C136A" w:rsidRDefault="0014292F" w:rsidP="00EC12E5">
            <w:pPr>
              <w:jc w:val="center"/>
              <w:rPr>
                <w:rStyle w:val="Fett"/>
                <w:rFonts w:ascii="Arial" w:hAnsi="Arial" w:cs="Arial"/>
              </w:rPr>
            </w:pPr>
            <w:r w:rsidRPr="005C136A">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FB226F7" w14:textId="77777777" w:rsidR="0014292F" w:rsidRPr="005C136A" w:rsidRDefault="0014292F" w:rsidP="00EC12E5">
            <w:pPr>
              <w:jc w:val="center"/>
              <w:rPr>
                <w:rStyle w:val="Fett"/>
                <w:rFonts w:ascii="Arial" w:hAnsi="Arial" w:cs="Arial"/>
              </w:rPr>
            </w:pPr>
            <w:r w:rsidRPr="005C136A">
              <w:rPr>
                <w:rStyle w:val="Fett"/>
                <w:rFonts w:ascii="Arial" w:hAnsi="Arial" w:cs="Arial"/>
              </w:rPr>
              <w:t>Organisation / Hinweise</w:t>
            </w:r>
          </w:p>
        </w:tc>
      </w:tr>
      <w:tr w:rsidR="005C136A" w:rsidRPr="005C136A" w14:paraId="41D919A0" w14:textId="77777777" w:rsidTr="00EC12E5">
        <w:tc>
          <w:tcPr>
            <w:tcW w:w="851" w:type="dxa"/>
            <w:tcBorders>
              <w:top w:val="single" w:sz="2" w:space="0" w:color="auto"/>
              <w:left w:val="single" w:sz="2" w:space="0" w:color="auto"/>
              <w:bottom w:val="nil"/>
              <w:right w:val="single" w:sz="2" w:space="0" w:color="auto"/>
            </w:tcBorders>
          </w:tcPr>
          <w:p w14:paraId="76FBA633" w14:textId="77777777" w:rsidR="0014292F" w:rsidRPr="005C136A" w:rsidRDefault="0014292F" w:rsidP="00EC12E5">
            <w:pPr>
              <w:rPr>
                <w:rFonts w:cs="Arial"/>
              </w:rPr>
            </w:pPr>
          </w:p>
        </w:tc>
        <w:tc>
          <w:tcPr>
            <w:tcW w:w="4252" w:type="dxa"/>
            <w:tcBorders>
              <w:top w:val="single" w:sz="2" w:space="0" w:color="auto"/>
              <w:left w:val="single" w:sz="2" w:space="0" w:color="auto"/>
              <w:bottom w:val="nil"/>
              <w:right w:val="single" w:sz="2" w:space="0" w:color="auto"/>
            </w:tcBorders>
          </w:tcPr>
          <w:p w14:paraId="2F23DCC7" w14:textId="77777777" w:rsidR="0014292F" w:rsidRPr="005C136A" w:rsidRDefault="0014292F" w:rsidP="00EC12E5">
            <w:pPr>
              <w:pStyle w:val="Zitat"/>
              <w:rPr>
                <w:rFonts w:cs="Arial"/>
                <w:color w:val="auto"/>
              </w:rPr>
            </w:pPr>
            <w:r w:rsidRPr="005C136A">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0DD987A7" w14:textId="77777777" w:rsidR="0014292F" w:rsidRPr="005C136A" w:rsidRDefault="0014292F" w:rsidP="00EC12E5">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6D35BE79" w14:textId="77777777" w:rsidR="0014292F" w:rsidRPr="005C136A" w:rsidRDefault="0014292F" w:rsidP="00EC12E5">
            <w:pPr>
              <w:rPr>
                <w:rFonts w:cs="Arial"/>
              </w:rPr>
            </w:pPr>
          </w:p>
        </w:tc>
      </w:tr>
      <w:tr w:rsidR="006819AF" w:rsidRPr="005C136A" w14:paraId="3A0DD183" w14:textId="77777777" w:rsidTr="00EC12E5">
        <w:tc>
          <w:tcPr>
            <w:tcW w:w="851" w:type="dxa"/>
            <w:tcBorders>
              <w:top w:val="nil"/>
              <w:left w:val="single" w:sz="2" w:space="0" w:color="auto"/>
              <w:bottom w:val="single" w:sz="2" w:space="0" w:color="auto"/>
              <w:right w:val="single" w:sz="2" w:space="0" w:color="auto"/>
            </w:tcBorders>
          </w:tcPr>
          <w:p w14:paraId="40B8D7BB" w14:textId="7C92E271" w:rsidR="0014292F" w:rsidRPr="005C136A" w:rsidRDefault="00A026D2" w:rsidP="00EC12E5">
            <w:pPr>
              <w:spacing w:line="276" w:lineRule="auto"/>
              <w:ind w:left="-57" w:right="-57"/>
              <w:jc w:val="center"/>
              <w:rPr>
                <w:rFonts w:cs="Arial"/>
              </w:rPr>
            </w:pPr>
            <w:r w:rsidRPr="005C136A">
              <w:rPr>
                <w:rFonts w:cs="Arial"/>
              </w:rPr>
              <w:t>1</w:t>
            </w:r>
            <w:r w:rsidR="0014292F" w:rsidRPr="005C136A">
              <w:rPr>
                <w:rFonts w:cs="Arial"/>
              </w:rPr>
              <w:t>0 min</w:t>
            </w:r>
          </w:p>
        </w:tc>
        <w:tc>
          <w:tcPr>
            <w:tcW w:w="4252" w:type="dxa"/>
            <w:tcBorders>
              <w:top w:val="nil"/>
              <w:left w:val="single" w:sz="2" w:space="0" w:color="auto"/>
              <w:bottom w:val="single" w:sz="2" w:space="0" w:color="auto"/>
              <w:right w:val="single" w:sz="2" w:space="0" w:color="auto"/>
            </w:tcBorders>
          </w:tcPr>
          <w:p w14:paraId="0E38FB27" w14:textId="77777777" w:rsidR="0014292F" w:rsidRPr="005C136A" w:rsidRDefault="0014292F" w:rsidP="00EC12E5">
            <w:pPr>
              <w:pStyle w:val="Listenabsatz"/>
              <w:numPr>
                <w:ilvl w:val="0"/>
                <w:numId w:val="4"/>
              </w:numPr>
              <w:spacing w:before="120" w:after="120" w:line="276" w:lineRule="auto"/>
              <w:ind w:left="227" w:hanging="227"/>
              <w:contextualSpacing w:val="0"/>
              <w:rPr>
                <w:rFonts w:cs="Arial"/>
              </w:rPr>
            </w:pPr>
            <w:r w:rsidRPr="005C136A">
              <w:t>Geräte und Maschinen</w:t>
            </w:r>
            <w:r w:rsidRPr="005C136A">
              <w:rPr>
                <w:rFonts w:cs="Arial"/>
              </w:rPr>
              <w:t xml:space="preserve"> zum </w:t>
            </w:r>
            <w:r w:rsidRPr="005C136A">
              <w:t xml:space="preserve">Trennen und Schneiden von Bauteilen </w:t>
            </w:r>
            <w:r w:rsidRPr="005C136A">
              <w:rPr>
                <w:rFonts w:cs="Arial"/>
              </w:rPr>
              <w:t>selbstständig und fachlich richtig sowie zügig und genau einsetzen können.</w:t>
            </w:r>
          </w:p>
        </w:tc>
        <w:tc>
          <w:tcPr>
            <w:tcW w:w="6096" w:type="dxa"/>
            <w:tcBorders>
              <w:top w:val="nil"/>
              <w:left w:val="single" w:sz="2" w:space="0" w:color="auto"/>
              <w:bottom w:val="single" w:sz="2" w:space="0" w:color="auto"/>
              <w:right w:val="single" w:sz="2" w:space="0" w:color="auto"/>
            </w:tcBorders>
          </w:tcPr>
          <w:p w14:paraId="3B07AEF5" w14:textId="2B56BC2B" w:rsidR="0014292F" w:rsidRPr="005C136A" w:rsidRDefault="0014292F" w:rsidP="00EC12E5">
            <w:pPr>
              <w:spacing w:line="276" w:lineRule="auto"/>
              <w:rPr>
                <w:rFonts w:cs="Arial"/>
              </w:rPr>
            </w:pPr>
            <w:r w:rsidRPr="005C136A">
              <w:t xml:space="preserve">Zum Trennen und Schneiden von Bauteilen </w:t>
            </w:r>
            <w:r w:rsidR="00771354" w:rsidRPr="005C136A">
              <w:t xml:space="preserve">oder Materialien </w:t>
            </w:r>
            <w:r w:rsidRPr="005C136A">
              <w:t>werden unterschiedliche handbetätigte sowie hydraulisch- oder motorbetriebene Geräte oder Maschinen verwendet</w:t>
            </w:r>
            <w:r w:rsidRPr="005C136A">
              <w:rPr>
                <w:rFonts w:cs="Arial"/>
              </w:rPr>
              <w:t>.</w:t>
            </w:r>
          </w:p>
          <w:p w14:paraId="30CFB1CA" w14:textId="77777777" w:rsidR="0014292F" w:rsidRPr="005C136A" w:rsidRDefault="0014292F" w:rsidP="00EC12E5">
            <w:pPr>
              <w:spacing w:line="276" w:lineRule="auto"/>
              <w:rPr>
                <w:rFonts w:cs="Arial"/>
              </w:rPr>
            </w:pPr>
            <w:r w:rsidRPr="005C136A">
              <w:rPr>
                <w:rFonts w:cs="Arial"/>
              </w:rPr>
              <w:t xml:space="preserve">Folgende </w:t>
            </w:r>
            <w:r w:rsidRPr="005C136A">
              <w:t xml:space="preserve">Geräte und Maschinen sind </w:t>
            </w:r>
            <w:r w:rsidRPr="005C136A">
              <w:rPr>
                <w:rFonts w:cs="Arial"/>
              </w:rPr>
              <w:t>zu berücksichtigen:</w:t>
            </w:r>
          </w:p>
          <w:p w14:paraId="2AE4627C" w14:textId="77777777" w:rsidR="0014292F" w:rsidRPr="005C136A" w:rsidRDefault="0014292F" w:rsidP="00121818">
            <w:pPr>
              <w:pStyle w:val="Listenabsatz"/>
              <w:numPr>
                <w:ilvl w:val="0"/>
                <w:numId w:val="11"/>
              </w:numPr>
              <w:spacing w:before="120" w:after="120" w:line="276" w:lineRule="auto"/>
              <w:ind w:left="227" w:hanging="227"/>
              <w:contextualSpacing w:val="0"/>
              <w:rPr>
                <w:rFonts w:cs="Arial"/>
              </w:rPr>
            </w:pPr>
            <w:r w:rsidRPr="005C136A">
              <w:rPr>
                <w:rFonts w:cs="Arial"/>
              </w:rPr>
              <w:t>…</w:t>
            </w:r>
          </w:p>
          <w:p w14:paraId="02D8D4D8" w14:textId="77777777" w:rsidR="0014292F" w:rsidRPr="005C136A" w:rsidRDefault="0014292F" w:rsidP="00121818">
            <w:pPr>
              <w:pStyle w:val="Listenabsatz"/>
              <w:numPr>
                <w:ilvl w:val="0"/>
                <w:numId w:val="11"/>
              </w:numPr>
              <w:spacing w:before="120" w:after="120" w:line="276" w:lineRule="auto"/>
              <w:ind w:left="227" w:hanging="227"/>
              <w:contextualSpacing w:val="0"/>
              <w:rPr>
                <w:rFonts w:cs="Arial"/>
              </w:rPr>
            </w:pPr>
            <w:r w:rsidRPr="005C136A">
              <w:rPr>
                <w:rFonts w:cs="Arial"/>
              </w:rPr>
              <w:t>Schneidgerät</w:t>
            </w:r>
          </w:p>
          <w:p w14:paraId="2A4E3A44" w14:textId="3755A7FF" w:rsidR="0014292F" w:rsidRPr="005C136A" w:rsidRDefault="006726AF" w:rsidP="00121818">
            <w:pPr>
              <w:pStyle w:val="Listenabsatz"/>
              <w:numPr>
                <w:ilvl w:val="0"/>
                <w:numId w:val="11"/>
              </w:numPr>
              <w:spacing w:before="120" w:after="120" w:line="276" w:lineRule="auto"/>
              <w:ind w:left="227" w:hanging="227"/>
              <w:contextualSpacing w:val="0"/>
              <w:rPr>
                <w:rFonts w:cs="Arial"/>
              </w:rPr>
            </w:pPr>
            <w:r w:rsidRPr="005C136A">
              <w:rPr>
                <w:rFonts w:cs="Arial"/>
              </w:rPr>
              <w:t>…</w:t>
            </w:r>
          </w:p>
        </w:tc>
        <w:tc>
          <w:tcPr>
            <w:tcW w:w="2977" w:type="dxa"/>
            <w:tcBorders>
              <w:top w:val="nil"/>
              <w:left w:val="single" w:sz="2" w:space="0" w:color="auto"/>
              <w:bottom w:val="single" w:sz="2" w:space="0" w:color="auto"/>
              <w:right w:val="single" w:sz="2" w:space="0" w:color="auto"/>
            </w:tcBorders>
          </w:tcPr>
          <w:p w14:paraId="161E1EF1" w14:textId="0097906A" w:rsidR="0014292F" w:rsidRPr="005C136A" w:rsidRDefault="0014292F" w:rsidP="00EC12E5">
            <w:pPr>
              <w:spacing w:after="240" w:line="276" w:lineRule="auto"/>
              <w:rPr>
                <w:rFonts w:cs="Arial"/>
              </w:rPr>
            </w:pPr>
            <w:r w:rsidRPr="005C136A">
              <w:rPr>
                <w:rFonts w:cs="Arial"/>
              </w:rPr>
              <w:t xml:space="preserve">FwDV 1 Kapitel </w:t>
            </w:r>
            <w:r w:rsidR="006726AF" w:rsidRPr="005C136A">
              <w:rPr>
                <w:rFonts w:cs="Arial"/>
              </w:rPr>
              <w:t>13.6</w:t>
            </w:r>
          </w:p>
          <w:p w14:paraId="1C95CE08" w14:textId="1B34DC7A" w:rsidR="0014292F" w:rsidRPr="005C136A" w:rsidRDefault="0014292F" w:rsidP="00EC12E5">
            <w:pPr>
              <w:spacing w:line="276" w:lineRule="auto"/>
              <w:rPr>
                <w:rFonts w:cs="Arial"/>
              </w:rPr>
            </w:pPr>
            <w:r w:rsidRPr="005C136A">
              <w:rPr>
                <w:rFonts w:cs="Arial"/>
              </w:rPr>
              <w:t>Lernunterlage Kapitel 3.</w:t>
            </w:r>
            <w:r w:rsidR="00E6357A" w:rsidRPr="005C136A">
              <w:rPr>
                <w:rFonts w:cs="Arial"/>
              </w:rPr>
              <w:t>6</w:t>
            </w:r>
          </w:p>
        </w:tc>
      </w:tr>
    </w:tbl>
    <w:p w14:paraId="3F2B68CE" w14:textId="77777777" w:rsidR="0014292F" w:rsidRPr="005C136A" w:rsidRDefault="0014292F" w:rsidP="0014292F">
      <w:pPr>
        <w:pStyle w:val="Listenabsatz"/>
        <w:rPr>
          <w:rFonts w:cs="Arial"/>
        </w:rPr>
        <w:sectPr w:rsidR="0014292F" w:rsidRPr="005C136A" w:rsidSect="00DC00ED">
          <w:pgSz w:w="16838" w:h="11906" w:orient="landscape" w:code="9"/>
          <w:pgMar w:top="1418" w:right="1418" w:bottom="1134" w:left="1418" w:header="709" w:footer="709" w:gutter="0"/>
          <w:cols w:space="708"/>
          <w:docGrid w:linePitch="360"/>
        </w:sectPr>
      </w:pPr>
    </w:p>
    <w:p w14:paraId="7F6074FC" w14:textId="77777777" w:rsidR="0014292F" w:rsidRPr="005C136A" w:rsidRDefault="0014292F" w:rsidP="0014292F">
      <w:pPr>
        <w:spacing w:after="360"/>
        <w:ind w:right="-57"/>
        <w:rPr>
          <w:rFonts w:cs="Arial"/>
          <w:b/>
          <w:bCs/>
          <w:sz w:val="24"/>
          <w:szCs w:val="24"/>
        </w:rPr>
      </w:pPr>
      <w:r w:rsidRPr="005C136A">
        <w:rPr>
          <w:rFonts w:cs="Arial"/>
          <w:b/>
          <w:bCs/>
          <w:sz w:val="24"/>
          <w:szCs w:val="24"/>
        </w:rPr>
        <w:lastRenderedPageBreak/>
        <w:t>Kommentar:</w:t>
      </w:r>
    </w:p>
    <w:p w14:paraId="3274D2B2" w14:textId="38923ACA" w:rsidR="0014292F" w:rsidRPr="005C136A" w:rsidRDefault="006726AF" w:rsidP="0014292F">
      <w:pPr>
        <w:rPr>
          <w:rFonts w:cs="Arial"/>
          <w:b/>
          <w:bCs/>
          <w:sz w:val="24"/>
          <w:szCs w:val="24"/>
        </w:rPr>
      </w:pPr>
      <w:r w:rsidRPr="005C136A">
        <w:rPr>
          <w:rFonts w:cs="Arial"/>
          <w:b/>
          <w:bCs/>
          <w:sz w:val="24"/>
          <w:szCs w:val="24"/>
        </w:rPr>
        <w:t>Schneidgerät</w:t>
      </w:r>
    </w:p>
    <w:p w14:paraId="7C6EE4D9" w14:textId="6F79D645" w:rsidR="00DA5F49" w:rsidRPr="005C136A" w:rsidRDefault="006726AF" w:rsidP="00121818">
      <w:pPr>
        <w:pStyle w:val="Listenabsatz"/>
        <w:numPr>
          <w:ilvl w:val="0"/>
          <w:numId w:val="7"/>
        </w:numPr>
        <w:spacing w:before="120" w:after="120" w:line="276" w:lineRule="auto"/>
        <w:ind w:left="227" w:hanging="227"/>
        <w:contextualSpacing w:val="0"/>
      </w:pPr>
      <w:r w:rsidRPr="005C136A">
        <w:t>Ein hydraulisch</w:t>
      </w:r>
      <w:r w:rsidR="007963E6" w:rsidRPr="005C136A">
        <w:t xml:space="preserve"> betrieben</w:t>
      </w:r>
      <w:r w:rsidRPr="005C136A">
        <w:t xml:space="preserve">es Schneidgerät wird zum Trennen von ungehärteten Bauteilen aus Metall, zum Beispiel Türpfosten oder Dachholme von Kraftfahrzeugen, </w:t>
      </w:r>
      <w:r w:rsidRPr="005C136A">
        <w:rPr>
          <w:rFonts w:cs="Arial"/>
        </w:rPr>
        <w:t>eingesetzt</w:t>
      </w:r>
      <w:r w:rsidRPr="005C136A">
        <w:t xml:space="preserve">. </w:t>
      </w:r>
    </w:p>
    <w:p w14:paraId="2EC83F83" w14:textId="1A04F3E8" w:rsidR="00DA5F49" w:rsidRPr="005C136A" w:rsidRDefault="00DA5F49" w:rsidP="00121818">
      <w:pPr>
        <w:pStyle w:val="Listenabsatz"/>
        <w:numPr>
          <w:ilvl w:val="0"/>
          <w:numId w:val="7"/>
        </w:numPr>
        <w:spacing w:before="120" w:after="120" w:line="276" w:lineRule="auto"/>
        <w:ind w:left="227" w:hanging="227"/>
        <w:contextualSpacing w:val="0"/>
      </w:pPr>
      <w:r w:rsidRPr="005C136A">
        <w:t xml:space="preserve">Er wird insbesondere </w:t>
      </w:r>
      <w:r w:rsidR="006819AF" w:rsidRPr="005C136A">
        <w:t>für die technische Rettung</w:t>
      </w:r>
      <w:r w:rsidRPr="005C136A">
        <w:t xml:space="preserve"> eingeschlossener oder eingeklemmter Personen aus verunfallten Kraftfahrzeugen (Trennen von Türpfosten oder Dachholmen, …)</w:t>
      </w:r>
      <w:r w:rsidR="006819AF" w:rsidRPr="005C136A">
        <w:t xml:space="preserve"> verwendet</w:t>
      </w:r>
      <w:r w:rsidRPr="005C136A">
        <w:t>.</w:t>
      </w:r>
    </w:p>
    <w:p w14:paraId="472EF7CB" w14:textId="77777777" w:rsidR="00DA5F49" w:rsidRPr="005C136A" w:rsidRDefault="00DA5F49" w:rsidP="00121818">
      <w:pPr>
        <w:pStyle w:val="Listenabsatz"/>
        <w:numPr>
          <w:ilvl w:val="0"/>
          <w:numId w:val="7"/>
        </w:numPr>
        <w:spacing w:before="120" w:after="180" w:line="276" w:lineRule="auto"/>
        <w:ind w:left="227" w:hanging="227"/>
        <w:contextualSpacing w:val="0"/>
      </w:pPr>
      <w:r w:rsidRPr="005C136A">
        <w:t>Die Hydraulikpumpe wird so abgestellt, dass für die Hydraulikschläuche genügend Bewegungsfreiheit verbleibt. Die Hydraulikschläuche werden mittels Steckverbindungen verbunden.</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14292F" w:rsidRPr="005C136A" w14:paraId="430300F2" w14:textId="77777777" w:rsidTr="00EC12E5">
        <w:tc>
          <w:tcPr>
            <w:tcW w:w="6754" w:type="dxa"/>
          </w:tcPr>
          <w:p w14:paraId="730FFC2A" w14:textId="77777777" w:rsidR="0014292F" w:rsidRPr="005C136A" w:rsidRDefault="0014292F" w:rsidP="00EC12E5">
            <w:pPr>
              <w:spacing w:line="276" w:lineRule="auto"/>
              <w:rPr>
                <w:rStyle w:val="Hervorhebung"/>
                <w:rFonts w:cs="Arial"/>
                <w:b/>
                <w:bCs/>
                <w:iCs w:val="0"/>
              </w:rPr>
            </w:pPr>
            <w:r w:rsidRPr="005C136A">
              <w:rPr>
                <w:rStyle w:val="Hervorhebung"/>
                <w:rFonts w:cs="Arial"/>
                <w:b/>
                <w:bCs/>
                <w:iCs w:val="0"/>
              </w:rPr>
              <w:t>Zusatzinformation</w:t>
            </w:r>
          </w:p>
          <w:p w14:paraId="4749BFC8" w14:textId="77777777" w:rsidR="0014292F" w:rsidRPr="005C136A" w:rsidRDefault="0014292F" w:rsidP="00EC12E5">
            <w:pPr>
              <w:spacing w:line="276" w:lineRule="auto"/>
              <w:ind w:right="-57"/>
              <w:rPr>
                <w:rFonts w:cs="Arial"/>
                <w:i/>
              </w:rPr>
            </w:pPr>
            <w:r w:rsidRPr="005C136A">
              <w:rPr>
                <w:rFonts w:cs="Arial"/>
                <w:i/>
              </w:rPr>
              <w:t>Die folgenden Hinweise zur Sicherheit müssen beachtet werden:</w:t>
            </w:r>
          </w:p>
          <w:p w14:paraId="2217E16E" w14:textId="77777777" w:rsidR="00B37B2B" w:rsidRPr="005C136A" w:rsidRDefault="00B37B2B" w:rsidP="00121818">
            <w:pPr>
              <w:pStyle w:val="Listenabsatz"/>
              <w:numPr>
                <w:ilvl w:val="0"/>
                <w:numId w:val="8"/>
              </w:numPr>
              <w:spacing w:before="120" w:after="120" w:line="276" w:lineRule="auto"/>
              <w:ind w:left="227" w:hanging="227"/>
              <w:contextualSpacing w:val="0"/>
              <w:rPr>
                <w:rFonts w:cs="Arial"/>
                <w:i/>
              </w:rPr>
            </w:pPr>
            <w:r w:rsidRPr="005C136A">
              <w:rPr>
                <w:rFonts w:cs="Arial"/>
                <w:i/>
              </w:rPr>
              <w:t>Beim Einsatz einen Gesichtsschutz verwenden.</w:t>
            </w:r>
          </w:p>
          <w:p w14:paraId="092FF655" w14:textId="77777777" w:rsidR="00B37B2B" w:rsidRPr="005C136A" w:rsidRDefault="00B37B2B"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Nur an den vorgesehenen Griffflächen tragen und bedienen.</w:t>
            </w:r>
          </w:p>
          <w:p w14:paraId="1009C54B" w14:textId="2BCEA94A" w:rsidR="00B37B2B" w:rsidRPr="005C136A" w:rsidRDefault="00B37B2B"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D</w:t>
            </w:r>
            <w:r w:rsidRPr="005C136A">
              <w:rPr>
                <w:rStyle w:val="Hervorhebung"/>
                <w:iCs w:val="0"/>
              </w:rPr>
              <w:t xml:space="preserve">ie </w:t>
            </w:r>
            <w:r w:rsidRPr="005C136A">
              <w:rPr>
                <w:rStyle w:val="Hervorhebung"/>
                <w:rFonts w:cs="Arial"/>
                <w:iCs w:val="0"/>
              </w:rPr>
              <w:t>Steckkupplungen der Hydraulik</w:t>
            </w:r>
            <w:r w:rsidRPr="005C136A">
              <w:rPr>
                <w:i/>
              </w:rPr>
              <w:t>schläuche</w:t>
            </w:r>
            <w:r w:rsidRPr="005C136A">
              <w:rPr>
                <w:rStyle w:val="Hervorhebung"/>
                <w:rFonts w:cs="Arial"/>
                <w:iCs w:val="0"/>
              </w:rPr>
              <w:t xml:space="preserve"> vor Verschmutzung schützen. Nicht unverbunden </w:t>
            </w:r>
            <w:r w:rsidR="006819AF" w:rsidRPr="005C136A">
              <w:rPr>
                <w:rStyle w:val="Hervorhebung"/>
                <w:rFonts w:cs="Arial"/>
                <w:iCs w:val="0"/>
              </w:rPr>
              <w:t>o</w:t>
            </w:r>
            <w:r w:rsidR="006819AF" w:rsidRPr="005C136A">
              <w:rPr>
                <w:rStyle w:val="Hervorhebung"/>
              </w:rPr>
              <w:t>der</w:t>
            </w:r>
            <w:r w:rsidRPr="005C136A">
              <w:rPr>
                <w:rStyle w:val="Hervorhebung"/>
                <w:rFonts w:cs="Arial"/>
                <w:iCs w:val="0"/>
              </w:rPr>
              <w:t xml:space="preserve"> ohne Staubschutzkappen auf dem Boden ablegen.</w:t>
            </w:r>
          </w:p>
          <w:p w14:paraId="61E27A61" w14:textId="77777777" w:rsidR="00B37B2B" w:rsidRPr="005C136A" w:rsidRDefault="00B37B2B"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D</w:t>
            </w:r>
            <w:r w:rsidRPr="005C136A">
              <w:rPr>
                <w:rStyle w:val="Hervorhebung"/>
                <w:iCs w:val="0"/>
              </w:rPr>
              <w:t xml:space="preserve">ie </w:t>
            </w:r>
            <w:r w:rsidRPr="005C136A">
              <w:rPr>
                <w:rStyle w:val="Hervorhebung"/>
                <w:rFonts w:cs="Arial"/>
                <w:iCs w:val="0"/>
              </w:rPr>
              <w:t>Staubschutzkappen ebenfalls vor Verschmutzung schützen und nach dem Schließen der Steckkupplung miteinander verbinden.</w:t>
            </w:r>
          </w:p>
          <w:p w14:paraId="734F447A" w14:textId="1F6F4DDE" w:rsidR="001B57E0" w:rsidRPr="005C136A" w:rsidRDefault="00B37B2B"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Nicht zum Trennen von Bauteilen aus gehärtetem Metall verwenden</w:t>
            </w:r>
            <w:r w:rsidR="001B57E0" w:rsidRPr="005C136A">
              <w:rPr>
                <w:rStyle w:val="Hervorhebung"/>
                <w:rFonts w:cs="Arial"/>
                <w:iCs w:val="0"/>
              </w:rPr>
              <w:t>.</w:t>
            </w:r>
          </w:p>
        </w:tc>
      </w:tr>
    </w:tbl>
    <w:p w14:paraId="325438C1" w14:textId="77777777" w:rsidR="001B57E0" w:rsidRPr="005C136A" w:rsidRDefault="001B57E0"/>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1B57E0" w:rsidRPr="005C136A" w14:paraId="3C01F657" w14:textId="77777777" w:rsidTr="00EC12E5">
        <w:tc>
          <w:tcPr>
            <w:tcW w:w="6754" w:type="dxa"/>
          </w:tcPr>
          <w:p w14:paraId="1A75D551" w14:textId="0E93D69E" w:rsidR="001B57E0" w:rsidRPr="005C136A" w:rsidRDefault="001B57E0" w:rsidP="00121818">
            <w:pPr>
              <w:pStyle w:val="Listenabsatz"/>
              <w:numPr>
                <w:ilvl w:val="0"/>
                <w:numId w:val="26"/>
              </w:numPr>
              <w:spacing w:before="120" w:after="120" w:line="276" w:lineRule="auto"/>
              <w:ind w:left="227" w:right="-57" w:hanging="227"/>
              <w:contextualSpacing w:val="0"/>
              <w:rPr>
                <w:rFonts w:cs="Arial"/>
                <w:i/>
              </w:rPr>
            </w:pPr>
            <w:r w:rsidRPr="005C136A">
              <w:rPr>
                <w:rStyle w:val="Hervorhebung"/>
                <w:rFonts w:cs="Arial"/>
                <w:iCs w:val="0"/>
              </w:rPr>
              <w:t>Schneidmesser immer rechtwinklig am zu trennenden Bauteil ansetzen und nicht verkanten</w:t>
            </w:r>
            <w:r w:rsidR="006819AF" w:rsidRPr="005C136A">
              <w:rPr>
                <w:rStyle w:val="Hervorhebung"/>
                <w:rFonts w:cs="Arial"/>
                <w:iCs w:val="0"/>
              </w:rPr>
              <w:t>.</w:t>
            </w:r>
          </w:p>
          <w:p w14:paraId="3A892FF7" w14:textId="68979682" w:rsidR="001B57E0" w:rsidRPr="005C136A" w:rsidRDefault="001B57E0" w:rsidP="00121818">
            <w:pPr>
              <w:pStyle w:val="Listenabsatz"/>
              <w:numPr>
                <w:ilvl w:val="0"/>
                <w:numId w:val="26"/>
              </w:numPr>
              <w:spacing w:before="120" w:after="120" w:line="276" w:lineRule="auto"/>
              <w:ind w:left="227" w:right="-57" w:hanging="227"/>
              <w:contextualSpacing w:val="0"/>
              <w:rPr>
                <w:rStyle w:val="Hervorhebung"/>
                <w:rFonts w:cs="Arial"/>
                <w:iCs w:val="0"/>
              </w:rPr>
            </w:pPr>
            <w:r w:rsidRPr="005C136A">
              <w:rPr>
                <w:rFonts w:cs="Arial"/>
                <w:i/>
              </w:rPr>
              <w:t>Freistehende Enden von Bauteilen gegen Wegschnellen sichern.</w:t>
            </w:r>
          </w:p>
        </w:tc>
      </w:tr>
    </w:tbl>
    <w:p w14:paraId="6D72C649" w14:textId="77777777" w:rsidR="00DA5F49" w:rsidRPr="005C136A" w:rsidRDefault="00DA5F49" w:rsidP="0014292F">
      <w:pPr>
        <w:rPr>
          <w:rFonts w:cs="Arial"/>
        </w:rPr>
      </w:pPr>
    </w:p>
    <w:p w14:paraId="35892EBA" w14:textId="77777777" w:rsidR="0014292F" w:rsidRPr="005C136A" w:rsidRDefault="0014292F" w:rsidP="0014292F">
      <w:pPr>
        <w:rPr>
          <w:rStyle w:val="Hervorhebung"/>
          <w:rFonts w:cs="Arial"/>
          <w:i w:val="0"/>
          <w:iCs w:val="0"/>
        </w:rPr>
        <w:sectPr w:rsidR="0014292F" w:rsidRPr="005C136A"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5C136A" w:rsidRPr="005C136A" w14:paraId="06AD8EF3" w14:textId="77777777" w:rsidTr="00EC12E5">
        <w:tc>
          <w:tcPr>
            <w:tcW w:w="14176" w:type="dxa"/>
            <w:gridSpan w:val="4"/>
            <w:tcBorders>
              <w:top w:val="single" w:sz="2" w:space="0" w:color="auto"/>
              <w:left w:val="single" w:sz="2" w:space="0" w:color="auto"/>
              <w:bottom w:val="single" w:sz="2" w:space="0" w:color="auto"/>
              <w:right w:val="single" w:sz="2" w:space="0" w:color="auto"/>
            </w:tcBorders>
          </w:tcPr>
          <w:p w14:paraId="53769135" w14:textId="6098606C" w:rsidR="007963E6" w:rsidRPr="005C136A" w:rsidRDefault="007963E6" w:rsidP="00EC12E5">
            <w:pPr>
              <w:jc w:val="center"/>
              <w:rPr>
                <w:rFonts w:cs="Arial"/>
                <w:sz w:val="24"/>
                <w:szCs w:val="24"/>
              </w:rPr>
            </w:pPr>
            <w:r w:rsidRPr="005C136A">
              <w:rPr>
                <w:rStyle w:val="Fett"/>
                <w:rFonts w:ascii="Arial" w:hAnsi="Arial" w:cs="Arial"/>
                <w:szCs w:val="24"/>
              </w:rPr>
              <w:lastRenderedPageBreak/>
              <w:t xml:space="preserve">Ausbildungseinheit:  </w:t>
            </w:r>
            <w:r w:rsidRPr="005C136A">
              <w:rPr>
                <w:rFonts w:cs="Arial"/>
                <w:b/>
                <w:bCs/>
                <w:sz w:val="24"/>
                <w:szCs w:val="24"/>
              </w:rPr>
              <w:t>8.1</w:t>
            </w:r>
            <w:r w:rsidR="00F878D0" w:rsidRPr="005C136A">
              <w:rPr>
                <w:rFonts w:cs="Arial"/>
                <w:b/>
                <w:bCs/>
                <w:sz w:val="24"/>
                <w:szCs w:val="24"/>
              </w:rPr>
              <w:t>9</w:t>
            </w:r>
            <w:r w:rsidRPr="005C136A">
              <w:rPr>
                <w:rFonts w:cs="Arial"/>
                <w:b/>
                <w:bCs/>
                <w:sz w:val="24"/>
                <w:szCs w:val="24"/>
              </w:rPr>
              <w:t xml:space="preserve">   Trennen und Schneiden von Bauteilen - </w:t>
            </w:r>
            <w:r w:rsidR="00F878D0" w:rsidRPr="005C136A">
              <w:rPr>
                <w:rFonts w:cs="Arial"/>
                <w:b/>
                <w:bCs/>
                <w:sz w:val="24"/>
                <w:szCs w:val="24"/>
              </w:rPr>
              <w:t>Brennschneidgerät</w:t>
            </w:r>
          </w:p>
        </w:tc>
      </w:tr>
      <w:tr w:rsidR="005C136A" w:rsidRPr="005C136A" w14:paraId="6A4B79B0" w14:textId="77777777" w:rsidTr="00EC12E5">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B51BAF2" w14:textId="77777777" w:rsidR="007963E6" w:rsidRPr="005C136A" w:rsidRDefault="007963E6" w:rsidP="00EC12E5">
            <w:pPr>
              <w:jc w:val="center"/>
              <w:rPr>
                <w:rStyle w:val="Fett"/>
                <w:rFonts w:ascii="Arial" w:hAnsi="Arial" w:cs="Arial"/>
              </w:rPr>
            </w:pPr>
            <w:r w:rsidRPr="005C136A">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97DB85F" w14:textId="77777777" w:rsidR="007963E6" w:rsidRPr="005C136A" w:rsidRDefault="007963E6" w:rsidP="00EC12E5">
            <w:pPr>
              <w:jc w:val="center"/>
              <w:rPr>
                <w:rStyle w:val="Fett"/>
                <w:rFonts w:ascii="Arial" w:hAnsi="Arial" w:cs="Arial"/>
              </w:rPr>
            </w:pPr>
            <w:r w:rsidRPr="005C136A">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716E1EB" w14:textId="77777777" w:rsidR="007963E6" w:rsidRPr="005C136A" w:rsidRDefault="007963E6" w:rsidP="00EC12E5">
            <w:pPr>
              <w:jc w:val="center"/>
              <w:rPr>
                <w:rStyle w:val="Fett"/>
                <w:rFonts w:ascii="Arial" w:hAnsi="Arial" w:cs="Arial"/>
              </w:rPr>
            </w:pPr>
            <w:r w:rsidRPr="005C136A">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3E599D7" w14:textId="77777777" w:rsidR="007963E6" w:rsidRPr="005C136A" w:rsidRDefault="007963E6" w:rsidP="00EC12E5">
            <w:pPr>
              <w:jc w:val="center"/>
              <w:rPr>
                <w:rStyle w:val="Fett"/>
                <w:rFonts w:ascii="Arial" w:hAnsi="Arial" w:cs="Arial"/>
              </w:rPr>
            </w:pPr>
            <w:r w:rsidRPr="005C136A">
              <w:rPr>
                <w:rStyle w:val="Fett"/>
                <w:rFonts w:ascii="Arial" w:hAnsi="Arial" w:cs="Arial"/>
              </w:rPr>
              <w:t>Organisation / Hinweise</w:t>
            </w:r>
          </w:p>
        </w:tc>
      </w:tr>
      <w:tr w:rsidR="005C136A" w:rsidRPr="005C136A" w14:paraId="5B7BC971" w14:textId="77777777" w:rsidTr="00EC12E5">
        <w:tc>
          <w:tcPr>
            <w:tcW w:w="851" w:type="dxa"/>
            <w:tcBorders>
              <w:top w:val="single" w:sz="2" w:space="0" w:color="auto"/>
              <w:left w:val="single" w:sz="2" w:space="0" w:color="auto"/>
              <w:bottom w:val="nil"/>
              <w:right w:val="single" w:sz="2" w:space="0" w:color="auto"/>
            </w:tcBorders>
          </w:tcPr>
          <w:p w14:paraId="6C8831B2" w14:textId="77777777" w:rsidR="007963E6" w:rsidRPr="005C136A" w:rsidRDefault="007963E6" w:rsidP="00EC12E5">
            <w:pPr>
              <w:rPr>
                <w:rFonts w:cs="Arial"/>
              </w:rPr>
            </w:pPr>
          </w:p>
        </w:tc>
        <w:tc>
          <w:tcPr>
            <w:tcW w:w="4252" w:type="dxa"/>
            <w:tcBorders>
              <w:top w:val="single" w:sz="2" w:space="0" w:color="auto"/>
              <w:left w:val="single" w:sz="2" w:space="0" w:color="auto"/>
              <w:bottom w:val="nil"/>
              <w:right w:val="single" w:sz="2" w:space="0" w:color="auto"/>
            </w:tcBorders>
          </w:tcPr>
          <w:p w14:paraId="3FE774EC" w14:textId="77777777" w:rsidR="007963E6" w:rsidRPr="005C136A" w:rsidRDefault="007963E6" w:rsidP="00EC12E5">
            <w:pPr>
              <w:pStyle w:val="Zitat"/>
              <w:rPr>
                <w:rFonts w:cs="Arial"/>
                <w:color w:val="auto"/>
              </w:rPr>
            </w:pPr>
            <w:r w:rsidRPr="005C136A">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2D7D53EF" w14:textId="77777777" w:rsidR="007963E6" w:rsidRPr="005C136A" w:rsidRDefault="007963E6" w:rsidP="00EC12E5">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3C09B544" w14:textId="77777777" w:rsidR="007963E6" w:rsidRPr="005C136A" w:rsidRDefault="007963E6" w:rsidP="00EC12E5">
            <w:pPr>
              <w:rPr>
                <w:rFonts w:cs="Arial"/>
              </w:rPr>
            </w:pPr>
          </w:p>
        </w:tc>
      </w:tr>
      <w:tr w:rsidR="006819AF" w:rsidRPr="005C136A" w14:paraId="6E380A33" w14:textId="77777777" w:rsidTr="00EC12E5">
        <w:tc>
          <w:tcPr>
            <w:tcW w:w="851" w:type="dxa"/>
            <w:tcBorders>
              <w:top w:val="nil"/>
              <w:left w:val="single" w:sz="2" w:space="0" w:color="auto"/>
              <w:bottom w:val="single" w:sz="2" w:space="0" w:color="auto"/>
              <w:right w:val="single" w:sz="2" w:space="0" w:color="auto"/>
            </w:tcBorders>
          </w:tcPr>
          <w:p w14:paraId="36EBE8CA" w14:textId="5CA65E9B" w:rsidR="007963E6" w:rsidRPr="005C136A" w:rsidRDefault="00A026D2" w:rsidP="00EC12E5">
            <w:pPr>
              <w:spacing w:line="276" w:lineRule="auto"/>
              <w:ind w:left="-57" w:right="-57"/>
              <w:jc w:val="center"/>
              <w:rPr>
                <w:rFonts w:cs="Arial"/>
              </w:rPr>
            </w:pPr>
            <w:r w:rsidRPr="005C136A">
              <w:rPr>
                <w:rFonts w:cs="Arial"/>
              </w:rPr>
              <w:t>10</w:t>
            </w:r>
            <w:r w:rsidR="007963E6" w:rsidRPr="005C136A">
              <w:rPr>
                <w:rFonts w:cs="Arial"/>
              </w:rPr>
              <w:t xml:space="preserve"> min</w:t>
            </w:r>
          </w:p>
        </w:tc>
        <w:tc>
          <w:tcPr>
            <w:tcW w:w="4252" w:type="dxa"/>
            <w:tcBorders>
              <w:top w:val="nil"/>
              <w:left w:val="single" w:sz="2" w:space="0" w:color="auto"/>
              <w:bottom w:val="single" w:sz="2" w:space="0" w:color="auto"/>
              <w:right w:val="single" w:sz="2" w:space="0" w:color="auto"/>
            </w:tcBorders>
          </w:tcPr>
          <w:p w14:paraId="134E6713" w14:textId="77777777" w:rsidR="007963E6" w:rsidRPr="005C136A" w:rsidRDefault="007963E6" w:rsidP="00EC12E5">
            <w:pPr>
              <w:pStyle w:val="Listenabsatz"/>
              <w:numPr>
                <w:ilvl w:val="0"/>
                <w:numId w:val="4"/>
              </w:numPr>
              <w:spacing w:before="120" w:after="120" w:line="276" w:lineRule="auto"/>
              <w:ind w:left="227" w:hanging="227"/>
              <w:contextualSpacing w:val="0"/>
              <w:rPr>
                <w:rFonts w:cs="Arial"/>
              </w:rPr>
            </w:pPr>
            <w:r w:rsidRPr="005C136A">
              <w:t>Geräte und Maschinen</w:t>
            </w:r>
            <w:r w:rsidRPr="005C136A">
              <w:rPr>
                <w:rFonts w:cs="Arial"/>
              </w:rPr>
              <w:t xml:space="preserve"> zum </w:t>
            </w:r>
            <w:r w:rsidRPr="005C136A">
              <w:t xml:space="preserve">Trennen und Schneiden von Bauteilen </w:t>
            </w:r>
            <w:r w:rsidRPr="005C136A">
              <w:rPr>
                <w:rFonts w:cs="Arial"/>
              </w:rPr>
              <w:t>selbstständig und fachlich richtig sowie zügig und genau einsetzen können.</w:t>
            </w:r>
          </w:p>
        </w:tc>
        <w:tc>
          <w:tcPr>
            <w:tcW w:w="6096" w:type="dxa"/>
            <w:tcBorders>
              <w:top w:val="nil"/>
              <w:left w:val="single" w:sz="2" w:space="0" w:color="auto"/>
              <w:bottom w:val="single" w:sz="2" w:space="0" w:color="auto"/>
              <w:right w:val="single" w:sz="2" w:space="0" w:color="auto"/>
            </w:tcBorders>
          </w:tcPr>
          <w:p w14:paraId="41D507A3" w14:textId="7B59B01D" w:rsidR="007963E6" w:rsidRPr="005C136A" w:rsidRDefault="007963E6" w:rsidP="00EC12E5">
            <w:pPr>
              <w:spacing w:line="276" w:lineRule="auto"/>
              <w:rPr>
                <w:rFonts w:cs="Arial"/>
              </w:rPr>
            </w:pPr>
            <w:r w:rsidRPr="005C136A">
              <w:t xml:space="preserve">Zum Trennen und Schneiden von Bauteilen </w:t>
            </w:r>
            <w:r w:rsidR="00771354" w:rsidRPr="005C136A">
              <w:t xml:space="preserve">oder Materialien </w:t>
            </w:r>
            <w:r w:rsidRPr="005C136A">
              <w:t>werden unterschiedliche handbetätigte sowie hydraulisch- oder motorbetriebene Geräte oder Maschinen verwendet</w:t>
            </w:r>
            <w:r w:rsidRPr="005C136A">
              <w:rPr>
                <w:rFonts w:cs="Arial"/>
              </w:rPr>
              <w:t>.</w:t>
            </w:r>
          </w:p>
          <w:p w14:paraId="2492D9D9" w14:textId="77777777" w:rsidR="007963E6" w:rsidRPr="005C136A" w:rsidRDefault="007963E6" w:rsidP="00EC12E5">
            <w:pPr>
              <w:spacing w:line="276" w:lineRule="auto"/>
              <w:rPr>
                <w:rFonts w:cs="Arial"/>
              </w:rPr>
            </w:pPr>
            <w:r w:rsidRPr="005C136A">
              <w:rPr>
                <w:rFonts w:cs="Arial"/>
              </w:rPr>
              <w:t xml:space="preserve">Folgende </w:t>
            </w:r>
            <w:r w:rsidRPr="005C136A">
              <w:t xml:space="preserve">Geräte und Maschinen sind </w:t>
            </w:r>
            <w:r w:rsidRPr="005C136A">
              <w:rPr>
                <w:rFonts w:cs="Arial"/>
              </w:rPr>
              <w:t>zu berücksichtigen:</w:t>
            </w:r>
          </w:p>
          <w:p w14:paraId="30BC274F" w14:textId="77777777" w:rsidR="007963E6" w:rsidRPr="005C136A" w:rsidRDefault="007963E6" w:rsidP="00121818">
            <w:pPr>
              <w:pStyle w:val="Listenabsatz"/>
              <w:numPr>
                <w:ilvl w:val="0"/>
                <w:numId w:val="11"/>
              </w:numPr>
              <w:spacing w:before="120" w:after="120" w:line="276" w:lineRule="auto"/>
              <w:ind w:left="227" w:hanging="227"/>
              <w:contextualSpacing w:val="0"/>
              <w:rPr>
                <w:rFonts w:cs="Arial"/>
              </w:rPr>
            </w:pPr>
            <w:r w:rsidRPr="005C136A">
              <w:rPr>
                <w:rFonts w:cs="Arial"/>
              </w:rPr>
              <w:t>…</w:t>
            </w:r>
          </w:p>
          <w:p w14:paraId="58CCEC80" w14:textId="77777777" w:rsidR="007963E6" w:rsidRPr="005C136A" w:rsidRDefault="007963E6" w:rsidP="00121818">
            <w:pPr>
              <w:pStyle w:val="Listenabsatz"/>
              <w:numPr>
                <w:ilvl w:val="0"/>
                <w:numId w:val="11"/>
              </w:numPr>
              <w:spacing w:before="120" w:after="120" w:line="276" w:lineRule="auto"/>
              <w:ind w:left="227" w:hanging="227"/>
              <w:contextualSpacing w:val="0"/>
              <w:rPr>
                <w:rFonts w:cs="Arial"/>
              </w:rPr>
            </w:pPr>
            <w:r w:rsidRPr="005C136A">
              <w:rPr>
                <w:rFonts w:cs="Arial"/>
              </w:rPr>
              <w:t>Brennschneidgerät</w:t>
            </w:r>
          </w:p>
          <w:p w14:paraId="4899E23C" w14:textId="71939E8F" w:rsidR="007963E6" w:rsidRPr="005C136A" w:rsidRDefault="00A026D2" w:rsidP="00121818">
            <w:pPr>
              <w:pStyle w:val="Listenabsatz"/>
              <w:numPr>
                <w:ilvl w:val="0"/>
                <w:numId w:val="11"/>
              </w:numPr>
              <w:spacing w:before="120" w:after="120" w:line="276" w:lineRule="auto"/>
              <w:ind w:left="227" w:hanging="227"/>
              <w:contextualSpacing w:val="0"/>
              <w:rPr>
                <w:rFonts w:cs="Arial"/>
              </w:rPr>
            </w:pPr>
            <w:r w:rsidRPr="005C136A">
              <w:rPr>
                <w:rFonts w:cs="Arial"/>
              </w:rPr>
              <w:t>…</w:t>
            </w:r>
          </w:p>
        </w:tc>
        <w:tc>
          <w:tcPr>
            <w:tcW w:w="2977" w:type="dxa"/>
            <w:tcBorders>
              <w:top w:val="nil"/>
              <w:left w:val="single" w:sz="2" w:space="0" w:color="auto"/>
              <w:bottom w:val="single" w:sz="2" w:space="0" w:color="auto"/>
              <w:right w:val="single" w:sz="2" w:space="0" w:color="auto"/>
            </w:tcBorders>
          </w:tcPr>
          <w:p w14:paraId="5288FBAD" w14:textId="22F54C6A" w:rsidR="007963E6" w:rsidRPr="005C136A" w:rsidRDefault="007963E6" w:rsidP="00EC12E5">
            <w:pPr>
              <w:spacing w:after="240" w:line="276" w:lineRule="auto"/>
              <w:rPr>
                <w:rFonts w:cs="Arial"/>
              </w:rPr>
            </w:pPr>
            <w:r w:rsidRPr="005C136A">
              <w:rPr>
                <w:rFonts w:cs="Arial"/>
              </w:rPr>
              <w:t xml:space="preserve">FwDV 1 Kapitel </w:t>
            </w:r>
            <w:r w:rsidR="00F878D0" w:rsidRPr="005C136A">
              <w:rPr>
                <w:rFonts w:cs="Arial"/>
              </w:rPr>
              <w:t>13.7</w:t>
            </w:r>
          </w:p>
          <w:p w14:paraId="6C2BFA8E" w14:textId="5D0C874D" w:rsidR="007963E6" w:rsidRPr="005C136A" w:rsidRDefault="007963E6" w:rsidP="00EC12E5">
            <w:pPr>
              <w:spacing w:line="276" w:lineRule="auto"/>
              <w:rPr>
                <w:rFonts w:cs="Arial"/>
              </w:rPr>
            </w:pPr>
            <w:r w:rsidRPr="005C136A">
              <w:rPr>
                <w:rFonts w:cs="Arial"/>
              </w:rPr>
              <w:t>Lernunterlage Kapitel 3.</w:t>
            </w:r>
            <w:r w:rsidR="00E6357A" w:rsidRPr="005C136A">
              <w:rPr>
                <w:rFonts w:cs="Arial"/>
              </w:rPr>
              <w:t>6</w:t>
            </w:r>
          </w:p>
        </w:tc>
      </w:tr>
    </w:tbl>
    <w:p w14:paraId="76EC4707" w14:textId="77777777" w:rsidR="007963E6" w:rsidRPr="005C136A" w:rsidRDefault="007963E6" w:rsidP="007963E6">
      <w:pPr>
        <w:pStyle w:val="Listenabsatz"/>
        <w:rPr>
          <w:rFonts w:cs="Arial"/>
        </w:rPr>
        <w:sectPr w:rsidR="007963E6" w:rsidRPr="005C136A" w:rsidSect="00DC00ED">
          <w:pgSz w:w="16838" w:h="11906" w:orient="landscape" w:code="9"/>
          <w:pgMar w:top="1418" w:right="1418" w:bottom="1134" w:left="1418" w:header="709" w:footer="709" w:gutter="0"/>
          <w:cols w:space="708"/>
          <w:docGrid w:linePitch="360"/>
        </w:sectPr>
      </w:pPr>
    </w:p>
    <w:p w14:paraId="616DC529" w14:textId="77777777" w:rsidR="007963E6" w:rsidRPr="005C136A" w:rsidRDefault="007963E6" w:rsidP="007963E6">
      <w:pPr>
        <w:spacing w:after="360"/>
        <w:ind w:right="-57"/>
        <w:rPr>
          <w:rFonts w:cs="Arial"/>
          <w:b/>
          <w:bCs/>
          <w:sz w:val="24"/>
          <w:szCs w:val="24"/>
        </w:rPr>
      </w:pPr>
      <w:r w:rsidRPr="005C136A">
        <w:rPr>
          <w:rFonts w:cs="Arial"/>
          <w:b/>
          <w:bCs/>
          <w:sz w:val="24"/>
          <w:szCs w:val="24"/>
        </w:rPr>
        <w:lastRenderedPageBreak/>
        <w:t>Kommentar:</w:t>
      </w:r>
    </w:p>
    <w:p w14:paraId="4B31AC35" w14:textId="1C67C694" w:rsidR="007963E6" w:rsidRPr="005C136A" w:rsidRDefault="00F878D0" w:rsidP="007963E6">
      <w:pPr>
        <w:rPr>
          <w:rFonts w:cs="Arial"/>
          <w:b/>
          <w:bCs/>
          <w:sz w:val="24"/>
          <w:szCs w:val="24"/>
        </w:rPr>
      </w:pPr>
      <w:r w:rsidRPr="005C136A">
        <w:rPr>
          <w:rFonts w:cs="Arial"/>
          <w:b/>
          <w:bCs/>
          <w:sz w:val="24"/>
          <w:szCs w:val="24"/>
        </w:rPr>
        <w:t>Brennschneidgerät</w:t>
      </w:r>
    </w:p>
    <w:p w14:paraId="73743DE9" w14:textId="77777777" w:rsidR="00736C52" w:rsidRPr="005C136A" w:rsidRDefault="00F878D0" w:rsidP="00121818">
      <w:pPr>
        <w:pStyle w:val="Listenabsatz"/>
        <w:numPr>
          <w:ilvl w:val="0"/>
          <w:numId w:val="7"/>
        </w:numPr>
        <w:spacing w:before="120" w:after="120" w:line="276" w:lineRule="auto"/>
        <w:ind w:left="227" w:hanging="227"/>
        <w:contextualSpacing w:val="0"/>
      </w:pPr>
      <w:r w:rsidRPr="005C136A">
        <w:t xml:space="preserve">Ein Brennschneidgerät wird zum Trennen von Bauteilen aus Stahl. </w:t>
      </w:r>
      <w:r w:rsidR="00736C52" w:rsidRPr="005C136A">
        <w:t>Es können auch gehärtete Bauteile getrennt werden.</w:t>
      </w:r>
    </w:p>
    <w:p w14:paraId="1302D921" w14:textId="2AD47D21" w:rsidR="00736C52" w:rsidRPr="005C136A" w:rsidRDefault="00736C52" w:rsidP="00121818">
      <w:pPr>
        <w:pStyle w:val="Listenabsatz"/>
        <w:numPr>
          <w:ilvl w:val="0"/>
          <w:numId w:val="7"/>
        </w:numPr>
        <w:spacing w:before="120" w:after="120" w:line="276" w:lineRule="auto"/>
        <w:ind w:left="227" w:hanging="227"/>
        <w:contextualSpacing w:val="0"/>
      </w:pPr>
      <w:r w:rsidRPr="005C136A">
        <w:t xml:space="preserve">Die Vorbereitung der Inbetriebnahme, das Einstellen des erforderlichen Betriebszustandes und die Außerbetriebnahme sind </w:t>
      </w:r>
      <w:r w:rsidR="006819AF" w:rsidRPr="005C136A">
        <w:t>entsprechend</w:t>
      </w:r>
      <w:r w:rsidRPr="005C136A">
        <w:t xml:space="preserve"> der Bedienungsanleitung des Herstellers durchzuführen.</w:t>
      </w:r>
    </w:p>
    <w:p w14:paraId="4BA83FD3" w14:textId="21E92AE0" w:rsidR="007963E6" w:rsidRPr="005C136A" w:rsidRDefault="00F878D0" w:rsidP="00121818">
      <w:pPr>
        <w:pStyle w:val="Listenabsatz"/>
        <w:numPr>
          <w:ilvl w:val="0"/>
          <w:numId w:val="7"/>
        </w:numPr>
        <w:spacing w:before="120" w:after="180" w:line="276" w:lineRule="auto"/>
        <w:ind w:left="227" w:hanging="227"/>
        <w:contextualSpacing w:val="0"/>
      </w:pPr>
      <w:r w:rsidRPr="005C136A">
        <w:t xml:space="preserve"> </w:t>
      </w:r>
      <w:r w:rsidR="00736C52" w:rsidRPr="005C136A">
        <w:rPr>
          <w:b/>
          <w:bCs/>
        </w:rPr>
        <w:t>Hinweis:</w:t>
      </w:r>
      <w:r w:rsidR="00736C52" w:rsidRPr="005C136A">
        <w:t xml:space="preserve"> Brennschneidgeräte gehören nicht mehr zur Beladung der ak</w:t>
      </w:r>
      <w:r w:rsidR="00BF6F2D" w:rsidRPr="005C136A">
        <w:t>tuell genormten Einsatzfahrzeuge der Feuerwehr</w:t>
      </w:r>
      <w:r w:rsidRPr="005C136A">
        <w:t>.</w:t>
      </w:r>
      <w:r w:rsidR="007963E6" w:rsidRPr="005C136A">
        <w:t xml:space="preserve"> </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5C136A" w:rsidRPr="005C136A" w14:paraId="35A0AA9C" w14:textId="77777777" w:rsidTr="009C628B">
        <w:tc>
          <w:tcPr>
            <w:tcW w:w="6754" w:type="dxa"/>
          </w:tcPr>
          <w:p w14:paraId="40DEFB67" w14:textId="77777777" w:rsidR="007963E6" w:rsidRPr="005C136A" w:rsidRDefault="007963E6" w:rsidP="00EC12E5">
            <w:pPr>
              <w:spacing w:line="276" w:lineRule="auto"/>
              <w:rPr>
                <w:rStyle w:val="Hervorhebung"/>
                <w:rFonts w:cs="Arial"/>
                <w:b/>
                <w:bCs/>
                <w:iCs w:val="0"/>
              </w:rPr>
            </w:pPr>
            <w:r w:rsidRPr="005C136A">
              <w:rPr>
                <w:rStyle w:val="Hervorhebung"/>
                <w:rFonts w:cs="Arial"/>
                <w:b/>
                <w:bCs/>
                <w:iCs w:val="0"/>
              </w:rPr>
              <w:t>Zusatzinformation</w:t>
            </w:r>
          </w:p>
          <w:p w14:paraId="455F6680" w14:textId="77777777" w:rsidR="007963E6" w:rsidRPr="005C136A" w:rsidRDefault="007963E6" w:rsidP="00EC12E5">
            <w:pPr>
              <w:spacing w:line="276" w:lineRule="auto"/>
              <w:ind w:right="-57"/>
              <w:rPr>
                <w:rFonts w:cs="Arial"/>
                <w:i/>
              </w:rPr>
            </w:pPr>
            <w:r w:rsidRPr="005C136A">
              <w:rPr>
                <w:rFonts w:cs="Arial"/>
                <w:i/>
              </w:rPr>
              <w:t>Die folgenden Hinweise zur Sicherheit müssen beachtet werden:</w:t>
            </w:r>
          </w:p>
          <w:p w14:paraId="74F820C4" w14:textId="77777777" w:rsidR="007963E6" w:rsidRPr="005C136A" w:rsidRDefault="00BF6F2D"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Fonts w:cs="Arial"/>
                <w:i/>
              </w:rPr>
              <w:t>Beim Einsatz eine spezielle Schutzbrille verwenden</w:t>
            </w:r>
            <w:r w:rsidR="007963E6" w:rsidRPr="005C136A">
              <w:rPr>
                <w:rStyle w:val="Hervorhebung"/>
                <w:rFonts w:cs="Arial"/>
                <w:iCs w:val="0"/>
              </w:rPr>
              <w:t>.</w:t>
            </w:r>
          </w:p>
          <w:p w14:paraId="105BCC75" w14:textId="5978E8A0" w:rsidR="005269E8" w:rsidRPr="005C136A" w:rsidRDefault="005269E8" w:rsidP="00121818">
            <w:pPr>
              <w:pStyle w:val="Listenabsatz"/>
              <w:numPr>
                <w:ilvl w:val="0"/>
                <w:numId w:val="8"/>
              </w:numPr>
              <w:spacing w:before="120" w:after="120" w:line="276" w:lineRule="auto"/>
              <w:ind w:left="227" w:hanging="227"/>
              <w:contextualSpacing w:val="0"/>
              <w:rPr>
                <w:rFonts w:cs="Arial"/>
                <w:i/>
              </w:rPr>
            </w:pPr>
            <w:r w:rsidRPr="005C136A">
              <w:rPr>
                <w:rFonts w:cs="Arial"/>
                <w:i/>
              </w:rPr>
              <w:t>Gerät und Reserveflaschen mindestens drei Meter von der vorgesehenen Verwendungsstelle aufstellen.</w:t>
            </w:r>
          </w:p>
          <w:p w14:paraId="0E813B10" w14:textId="01689072" w:rsidR="005269E8" w:rsidRPr="005C136A" w:rsidRDefault="005269E8" w:rsidP="00121818">
            <w:pPr>
              <w:pStyle w:val="Listenabsatz"/>
              <w:numPr>
                <w:ilvl w:val="0"/>
                <w:numId w:val="8"/>
              </w:numPr>
              <w:spacing w:before="120" w:after="120" w:line="276" w:lineRule="auto"/>
              <w:ind w:left="227" w:hanging="227"/>
              <w:contextualSpacing w:val="0"/>
              <w:rPr>
                <w:rFonts w:cs="Arial"/>
                <w:i/>
              </w:rPr>
            </w:pPr>
            <w:r w:rsidRPr="005C136A">
              <w:rPr>
                <w:rFonts w:cs="Arial"/>
                <w:i/>
              </w:rPr>
              <w:t>Die allgemeinen Sicherheitsregeln für den Umgang mit Sauerstoff und Acetylen beachten.</w:t>
            </w:r>
          </w:p>
          <w:p w14:paraId="237A22DB" w14:textId="67E5D2AE" w:rsidR="005269E8" w:rsidRPr="005C136A" w:rsidRDefault="005269E8" w:rsidP="00121818">
            <w:pPr>
              <w:pStyle w:val="Listenabsatz"/>
              <w:numPr>
                <w:ilvl w:val="0"/>
                <w:numId w:val="8"/>
              </w:numPr>
              <w:spacing w:before="120" w:after="120" w:line="276" w:lineRule="auto"/>
              <w:ind w:left="227" w:hanging="227"/>
              <w:contextualSpacing w:val="0"/>
              <w:rPr>
                <w:rFonts w:cs="Arial"/>
                <w:i/>
              </w:rPr>
            </w:pPr>
            <w:r w:rsidRPr="005C136A">
              <w:rPr>
                <w:rFonts w:cs="Arial"/>
                <w:i/>
              </w:rPr>
              <w:t>Die Gasschläuche vor Beschädigungen schützen.</w:t>
            </w:r>
          </w:p>
          <w:p w14:paraId="29AFD486" w14:textId="3CA683C9" w:rsidR="005269E8" w:rsidRPr="005C136A" w:rsidRDefault="005269E8" w:rsidP="00121818">
            <w:pPr>
              <w:pStyle w:val="Listenabsatz"/>
              <w:numPr>
                <w:ilvl w:val="0"/>
                <w:numId w:val="8"/>
              </w:numPr>
              <w:spacing w:before="120" w:after="120" w:line="276" w:lineRule="auto"/>
              <w:ind w:left="227" w:hanging="227"/>
              <w:contextualSpacing w:val="0"/>
              <w:rPr>
                <w:rFonts w:cs="Arial"/>
                <w:i/>
              </w:rPr>
            </w:pPr>
            <w:r w:rsidRPr="005C136A">
              <w:rPr>
                <w:rFonts w:cs="Arial"/>
                <w:i/>
              </w:rPr>
              <w:t>Die Schneidflamme nur mit zugelassenem Gerät entzünden</w:t>
            </w:r>
            <w:r w:rsidR="00FA6B20" w:rsidRPr="005C136A">
              <w:rPr>
                <w:rFonts w:cs="Arial"/>
                <w:i/>
              </w:rPr>
              <w:t xml:space="preserve"> und k</w:t>
            </w:r>
            <w:r w:rsidRPr="005C136A">
              <w:rPr>
                <w:rFonts w:cs="Arial"/>
                <w:i/>
              </w:rPr>
              <w:t>ein Feuerzeug verwenden.</w:t>
            </w:r>
          </w:p>
          <w:p w14:paraId="4D3C1720" w14:textId="39FABDB9" w:rsidR="005269E8" w:rsidRPr="005C136A" w:rsidRDefault="00FA6B20" w:rsidP="00121818">
            <w:pPr>
              <w:pStyle w:val="Listenabsatz"/>
              <w:numPr>
                <w:ilvl w:val="0"/>
                <w:numId w:val="8"/>
              </w:numPr>
              <w:spacing w:before="120" w:after="120" w:line="276" w:lineRule="auto"/>
              <w:ind w:left="227" w:hanging="227"/>
              <w:contextualSpacing w:val="0"/>
              <w:rPr>
                <w:rFonts w:cs="Arial"/>
                <w:i/>
              </w:rPr>
            </w:pPr>
            <w:r w:rsidRPr="005C136A">
              <w:rPr>
                <w:rFonts w:cs="Arial"/>
                <w:i/>
              </w:rPr>
              <w:t>Nicht in explosionsgefährdeten Bereichen verwenden.</w:t>
            </w:r>
          </w:p>
          <w:p w14:paraId="77EC0C4C" w14:textId="465E9D79" w:rsidR="00FA6B20" w:rsidRPr="005C136A" w:rsidRDefault="009C628B"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iCs w:val="0"/>
              </w:rPr>
              <w:t xml:space="preserve">Bei leicht entzündlichen Stoffen im Wirkbereich der Schneidfunken </w:t>
            </w:r>
            <w:r w:rsidRPr="005C136A">
              <w:rPr>
                <w:rFonts w:cs="Arial"/>
                <w:i/>
              </w:rPr>
              <w:t xml:space="preserve">und des heißen Gasstrahls </w:t>
            </w:r>
            <w:r w:rsidRPr="005C136A">
              <w:rPr>
                <w:rStyle w:val="Hervorhebung"/>
                <w:iCs w:val="0"/>
              </w:rPr>
              <w:t>ein Löschgerät mit geeignetem Löschmittel bereithalten.</w:t>
            </w:r>
          </w:p>
        </w:tc>
      </w:tr>
      <w:tr w:rsidR="007963E6" w:rsidRPr="005C136A" w14:paraId="0B9DF302" w14:textId="77777777" w:rsidTr="009C628B">
        <w:tc>
          <w:tcPr>
            <w:tcW w:w="6754" w:type="dxa"/>
          </w:tcPr>
          <w:p w14:paraId="583B2031" w14:textId="77777777" w:rsidR="009C628B" w:rsidRPr="005C136A" w:rsidRDefault="009C628B"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P</w:t>
            </w:r>
            <w:r w:rsidRPr="005C136A">
              <w:rPr>
                <w:rStyle w:val="Hervorhebung"/>
                <w:iCs w:val="0"/>
              </w:rPr>
              <w:t xml:space="preserve">ersonen im Wirkbereich vor Schneidfunken </w:t>
            </w:r>
            <w:r w:rsidRPr="005C136A">
              <w:rPr>
                <w:rFonts w:cs="Arial"/>
                <w:i/>
              </w:rPr>
              <w:t xml:space="preserve">und heißen Gasen durch Abdecken </w:t>
            </w:r>
            <w:r w:rsidRPr="005C136A">
              <w:rPr>
                <w:rStyle w:val="Hervorhebung"/>
                <w:iCs w:val="0"/>
              </w:rPr>
              <w:t>schützen.</w:t>
            </w:r>
          </w:p>
          <w:p w14:paraId="7DAD07B0" w14:textId="77777777" w:rsidR="009C628B" w:rsidRPr="005C136A" w:rsidRDefault="009C628B" w:rsidP="00121818">
            <w:pPr>
              <w:pStyle w:val="Listenabsatz"/>
              <w:numPr>
                <w:ilvl w:val="0"/>
                <w:numId w:val="8"/>
              </w:numPr>
              <w:spacing w:before="120" w:after="120" w:line="276" w:lineRule="auto"/>
              <w:ind w:left="227" w:hanging="227"/>
              <w:contextualSpacing w:val="0"/>
              <w:rPr>
                <w:rFonts w:cs="Arial"/>
                <w:i/>
              </w:rPr>
            </w:pPr>
            <w:r w:rsidRPr="005C136A">
              <w:rPr>
                <w:rFonts w:cs="Arial"/>
                <w:i/>
              </w:rPr>
              <w:t>Bei der Verwendung in geschlossenen Räumen eine ausreichende Belüftung sicherstellen.</w:t>
            </w:r>
          </w:p>
          <w:p w14:paraId="4B656344" w14:textId="50A809C3" w:rsidR="007963E6" w:rsidRPr="005C136A" w:rsidRDefault="00223209"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Fonts w:cs="Arial"/>
                <w:i/>
              </w:rPr>
              <w:t>Bei Gefahren durch Atemgifte, zum Beispiel durch Dämpfe von Farbanstrichen, geeigneten Atemschutz tragen</w:t>
            </w:r>
            <w:r w:rsidR="007963E6" w:rsidRPr="005C136A">
              <w:rPr>
                <w:rFonts w:cs="Arial"/>
                <w:i/>
              </w:rPr>
              <w:t>.</w:t>
            </w:r>
          </w:p>
        </w:tc>
      </w:tr>
    </w:tbl>
    <w:p w14:paraId="2C5CFAD4" w14:textId="77777777" w:rsidR="00736C52" w:rsidRPr="005C136A" w:rsidRDefault="00736C52" w:rsidP="007963E6">
      <w:pPr>
        <w:rPr>
          <w:rFonts w:cs="Arial"/>
        </w:rPr>
      </w:pPr>
    </w:p>
    <w:p w14:paraId="68602338" w14:textId="77777777" w:rsidR="007963E6" w:rsidRPr="005C136A" w:rsidRDefault="007963E6" w:rsidP="007963E6">
      <w:pPr>
        <w:rPr>
          <w:rStyle w:val="Hervorhebung"/>
          <w:rFonts w:cs="Arial"/>
          <w:i w:val="0"/>
          <w:iCs w:val="0"/>
        </w:rPr>
        <w:sectPr w:rsidR="007963E6" w:rsidRPr="005C136A"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5C136A" w:rsidRPr="005C136A" w14:paraId="79712D44" w14:textId="77777777" w:rsidTr="00173BE6">
        <w:tc>
          <w:tcPr>
            <w:tcW w:w="14176" w:type="dxa"/>
            <w:gridSpan w:val="4"/>
            <w:tcBorders>
              <w:top w:val="single" w:sz="2" w:space="0" w:color="auto"/>
              <w:left w:val="single" w:sz="2" w:space="0" w:color="auto"/>
              <w:bottom w:val="single" w:sz="2" w:space="0" w:color="auto"/>
              <w:right w:val="single" w:sz="2" w:space="0" w:color="auto"/>
            </w:tcBorders>
          </w:tcPr>
          <w:p w14:paraId="3FA00874" w14:textId="66ABF80F" w:rsidR="00BF53FC" w:rsidRPr="005C136A" w:rsidRDefault="00BF53FC" w:rsidP="00173BE6">
            <w:pPr>
              <w:jc w:val="center"/>
              <w:rPr>
                <w:rFonts w:cs="Arial"/>
                <w:sz w:val="24"/>
                <w:szCs w:val="24"/>
              </w:rPr>
            </w:pPr>
            <w:r w:rsidRPr="005C136A">
              <w:rPr>
                <w:rStyle w:val="Fett"/>
                <w:rFonts w:ascii="Arial" w:hAnsi="Arial" w:cs="Arial"/>
                <w:szCs w:val="24"/>
              </w:rPr>
              <w:lastRenderedPageBreak/>
              <w:t xml:space="preserve">Ausbildungseinheit:  </w:t>
            </w:r>
            <w:r w:rsidRPr="005C136A">
              <w:rPr>
                <w:rFonts w:cs="Arial"/>
                <w:b/>
                <w:bCs/>
                <w:sz w:val="24"/>
                <w:szCs w:val="24"/>
              </w:rPr>
              <w:t>8.</w:t>
            </w:r>
            <w:r w:rsidR="00223209" w:rsidRPr="005C136A">
              <w:rPr>
                <w:rFonts w:cs="Arial"/>
                <w:b/>
                <w:bCs/>
                <w:sz w:val="24"/>
                <w:szCs w:val="24"/>
              </w:rPr>
              <w:t>20</w:t>
            </w:r>
            <w:r w:rsidRPr="005C136A">
              <w:rPr>
                <w:rFonts w:cs="Arial"/>
                <w:b/>
                <w:bCs/>
                <w:sz w:val="24"/>
                <w:szCs w:val="24"/>
              </w:rPr>
              <w:t xml:space="preserve">   Trennen und Schneiden von Bauteilen - </w:t>
            </w:r>
            <w:r w:rsidR="00223209" w:rsidRPr="005C136A">
              <w:rPr>
                <w:rFonts w:cs="Arial"/>
                <w:b/>
                <w:bCs/>
                <w:sz w:val="24"/>
                <w:szCs w:val="24"/>
              </w:rPr>
              <w:t>Plasmaschneidgerät</w:t>
            </w:r>
          </w:p>
        </w:tc>
      </w:tr>
      <w:tr w:rsidR="005C136A" w:rsidRPr="005C136A" w14:paraId="2941A12E" w14:textId="77777777" w:rsidTr="00173BE6">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5E295D3" w14:textId="77777777" w:rsidR="00BF53FC" w:rsidRPr="005C136A" w:rsidRDefault="00BF53FC" w:rsidP="00173BE6">
            <w:pPr>
              <w:jc w:val="center"/>
              <w:rPr>
                <w:rStyle w:val="Fett"/>
                <w:rFonts w:ascii="Arial" w:hAnsi="Arial" w:cs="Arial"/>
              </w:rPr>
            </w:pPr>
            <w:r w:rsidRPr="005C136A">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09A668A" w14:textId="77777777" w:rsidR="00BF53FC" w:rsidRPr="005C136A" w:rsidRDefault="00BF53FC" w:rsidP="00173BE6">
            <w:pPr>
              <w:jc w:val="center"/>
              <w:rPr>
                <w:rStyle w:val="Fett"/>
                <w:rFonts w:ascii="Arial" w:hAnsi="Arial" w:cs="Arial"/>
              </w:rPr>
            </w:pPr>
            <w:r w:rsidRPr="005C136A">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E5CA064" w14:textId="77777777" w:rsidR="00BF53FC" w:rsidRPr="005C136A" w:rsidRDefault="00BF53FC" w:rsidP="00173BE6">
            <w:pPr>
              <w:jc w:val="center"/>
              <w:rPr>
                <w:rStyle w:val="Fett"/>
                <w:rFonts w:ascii="Arial" w:hAnsi="Arial" w:cs="Arial"/>
              </w:rPr>
            </w:pPr>
            <w:r w:rsidRPr="005C136A">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281D127" w14:textId="77777777" w:rsidR="00BF53FC" w:rsidRPr="005C136A" w:rsidRDefault="00BF53FC" w:rsidP="00173BE6">
            <w:pPr>
              <w:jc w:val="center"/>
              <w:rPr>
                <w:rStyle w:val="Fett"/>
                <w:rFonts w:ascii="Arial" w:hAnsi="Arial" w:cs="Arial"/>
              </w:rPr>
            </w:pPr>
            <w:r w:rsidRPr="005C136A">
              <w:rPr>
                <w:rStyle w:val="Fett"/>
                <w:rFonts w:ascii="Arial" w:hAnsi="Arial" w:cs="Arial"/>
              </w:rPr>
              <w:t>Organisation / Hinweise</w:t>
            </w:r>
          </w:p>
        </w:tc>
      </w:tr>
      <w:tr w:rsidR="005C136A" w:rsidRPr="005C136A" w14:paraId="08D33626" w14:textId="77777777" w:rsidTr="00173BE6">
        <w:tc>
          <w:tcPr>
            <w:tcW w:w="851" w:type="dxa"/>
            <w:tcBorders>
              <w:top w:val="single" w:sz="2" w:space="0" w:color="auto"/>
              <w:left w:val="single" w:sz="2" w:space="0" w:color="auto"/>
              <w:bottom w:val="nil"/>
              <w:right w:val="single" w:sz="2" w:space="0" w:color="auto"/>
            </w:tcBorders>
          </w:tcPr>
          <w:p w14:paraId="55D13DA6" w14:textId="77777777" w:rsidR="00BF53FC" w:rsidRPr="005C136A" w:rsidRDefault="00BF53FC" w:rsidP="00173BE6">
            <w:pPr>
              <w:rPr>
                <w:rFonts w:cs="Arial"/>
              </w:rPr>
            </w:pPr>
          </w:p>
        </w:tc>
        <w:tc>
          <w:tcPr>
            <w:tcW w:w="4252" w:type="dxa"/>
            <w:tcBorders>
              <w:top w:val="single" w:sz="2" w:space="0" w:color="auto"/>
              <w:left w:val="single" w:sz="2" w:space="0" w:color="auto"/>
              <w:bottom w:val="nil"/>
              <w:right w:val="single" w:sz="2" w:space="0" w:color="auto"/>
            </w:tcBorders>
          </w:tcPr>
          <w:p w14:paraId="5736DE46" w14:textId="77777777" w:rsidR="00BF53FC" w:rsidRPr="005C136A" w:rsidRDefault="00BF53FC" w:rsidP="00173BE6">
            <w:pPr>
              <w:pStyle w:val="Zitat"/>
              <w:rPr>
                <w:rFonts w:cs="Arial"/>
                <w:color w:val="auto"/>
              </w:rPr>
            </w:pPr>
            <w:r w:rsidRPr="005C136A">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6EF9FC84" w14:textId="77777777" w:rsidR="00BF53FC" w:rsidRPr="005C136A" w:rsidRDefault="00BF53FC" w:rsidP="00173BE6">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07595309" w14:textId="77777777" w:rsidR="00BF53FC" w:rsidRPr="005C136A" w:rsidRDefault="00BF53FC" w:rsidP="00173BE6">
            <w:pPr>
              <w:rPr>
                <w:rFonts w:cs="Arial"/>
              </w:rPr>
            </w:pPr>
          </w:p>
        </w:tc>
      </w:tr>
      <w:tr w:rsidR="006819AF" w:rsidRPr="005C136A" w14:paraId="5F371AFE" w14:textId="77777777" w:rsidTr="00173BE6">
        <w:tc>
          <w:tcPr>
            <w:tcW w:w="851" w:type="dxa"/>
            <w:tcBorders>
              <w:top w:val="nil"/>
              <w:left w:val="single" w:sz="2" w:space="0" w:color="auto"/>
              <w:bottom w:val="single" w:sz="2" w:space="0" w:color="auto"/>
              <w:right w:val="single" w:sz="2" w:space="0" w:color="auto"/>
            </w:tcBorders>
          </w:tcPr>
          <w:p w14:paraId="29D0F3EC" w14:textId="058A9CB9" w:rsidR="00BF53FC" w:rsidRPr="005C136A" w:rsidRDefault="00A026D2" w:rsidP="00173BE6">
            <w:pPr>
              <w:spacing w:line="276" w:lineRule="auto"/>
              <w:ind w:left="-57" w:right="-57"/>
              <w:jc w:val="center"/>
              <w:rPr>
                <w:rFonts w:cs="Arial"/>
              </w:rPr>
            </w:pPr>
            <w:r w:rsidRPr="005C136A">
              <w:rPr>
                <w:rFonts w:cs="Arial"/>
              </w:rPr>
              <w:t>1</w:t>
            </w:r>
            <w:r w:rsidR="00BF53FC" w:rsidRPr="005C136A">
              <w:rPr>
                <w:rFonts w:cs="Arial"/>
              </w:rPr>
              <w:t>0 min</w:t>
            </w:r>
          </w:p>
        </w:tc>
        <w:tc>
          <w:tcPr>
            <w:tcW w:w="4252" w:type="dxa"/>
            <w:tcBorders>
              <w:top w:val="nil"/>
              <w:left w:val="single" w:sz="2" w:space="0" w:color="auto"/>
              <w:bottom w:val="single" w:sz="2" w:space="0" w:color="auto"/>
              <w:right w:val="single" w:sz="2" w:space="0" w:color="auto"/>
            </w:tcBorders>
          </w:tcPr>
          <w:p w14:paraId="502A6D57" w14:textId="77777777" w:rsidR="00BF53FC" w:rsidRPr="005C136A" w:rsidRDefault="00BF53FC" w:rsidP="00173BE6">
            <w:pPr>
              <w:pStyle w:val="Listenabsatz"/>
              <w:numPr>
                <w:ilvl w:val="0"/>
                <w:numId w:val="4"/>
              </w:numPr>
              <w:spacing w:before="120" w:after="120" w:line="276" w:lineRule="auto"/>
              <w:ind w:left="227" w:hanging="227"/>
              <w:contextualSpacing w:val="0"/>
              <w:rPr>
                <w:rFonts w:cs="Arial"/>
              </w:rPr>
            </w:pPr>
            <w:r w:rsidRPr="005C136A">
              <w:t>Geräte und Maschinen</w:t>
            </w:r>
            <w:r w:rsidRPr="005C136A">
              <w:rPr>
                <w:rFonts w:cs="Arial"/>
              </w:rPr>
              <w:t xml:space="preserve"> zum </w:t>
            </w:r>
            <w:r w:rsidRPr="005C136A">
              <w:t xml:space="preserve">Trennen und Schneiden von Bauteilen </w:t>
            </w:r>
            <w:r w:rsidRPr="005C136A">
              <w:rPr>
                <w:rFonts w:cs="Arial"/>
              </w:rPr>
              <w:t>selbstständig und fachlich richtig sowie zügig und genau einsetzen können.</w:t>
            </w:r>
          </w:p>
        </w:tc>
        <w:tc>
          <w:tcPr>
            <w:tcW w:w="6096" w:type="dxa"/>
            <w:tcBorders>
              <w:top w:val="nil"/>
              <w:left w:val="single" w:sz="2" w:space="0" w:color="auto"/>
              <w:bottom w:val="single" w:sz="2" w:space="0" w:color="auto"/>
              <w:right w:val="single" w:sz="2" w:space="0" w:color="auto"/>
            </w:tcBorders>
          </w:tcPr>
          <w:p w14:paraId="06B17CD3" w14:textId="72DF54ED" w:rsidR="00BF53FC" w:rsidRPr="005C136A" w:rsidRDefault="00BF53FC" w:rsidP="00173BE6">
            <w:pPr>
              <w:spacing w:line="276" w:lineRule="auto"/>
              <w:rPr>
                <w:rFonts w:cs="Arial"/>
              </w:rPr>
            </w:pPr>
            <w:r w:rsidRPr="005C136A">
              <w:t xml:space="preserve">Zum Trennen und Schneiden von Bauteilen </w:t>
            </w:r>
            <w:r w:rsidR="00771354" w:rsidRPr="005C136A">
              <w:t xml:space="preserve">oder Materialien </w:t>
            </w:r>
            <w:r w:rsidRPr="005C136A">
              <w:t>werden unterschiedliche handbetätigte sowie hydraulisch- oder motorbetriebene Geräte oder Maschinen verwendet</w:t>
            </w:r>
            <w:r w:rsidRPr="005C136A">
              <w:rPr>
                <w:rFonts w:cs="Arial"/>
              </w:rPr>
              <w:t>.</w:t>
            </w:r>
          </w:p>
          <w:p w14:paraId="620E5270" w14:textId="77777777" w:rsidR="00BF53FC" w:rsidRPr="005C136A" w:rsidRDefault="00BF53FC" w:rsidP="00173BE6">
            <w:pPr>
              <w:spacing w:line="276" w:lineRule="auto"/>
              <w:rPr>
                <w:rFonts w:cs="Arial"/>
              </w:rPr>
            </w:pPr>
            <w:r w:rsidRPr="005C136A">
              <w:rPr>
                <w:rFonts w:cs="Arial"/>
              </w:rPr>
              <w:t xml:space="preserve">Folgende </w:t>
            </w:r>
            <w:r w:rsidRPr="005C136A">
              <w:t xml:space="preserve">Geräte und Maschinen sind </w:t>
            </w:r>
            <w:r w:rsidRPr="005C136A">
              <w:rPr>
                <w:rFonts w:cs="Arial"/>
              </w:rPr>
              <w:t>zu berücksichtigen:</w:t>
            </w:r>
          </w:p>
          <w:p w14:paraId="588B3113" w14:textId="12C7C324" w:rsidR="00BF53FC" w:rsidRPr="005C136A" w:rsidRDefault="00F533DB" w:rsidP="00121818">
            <w:pPr>
              <w:pStyle w:val="Listenabsatz"/>
              <w:numPr>
                <w:ilvl w:val="0"/>
                <w:numId w:val="11"/>
              </w:numPr>
              <w:spacing w:before="120" w:after="120" w:line="276" w:lineRule="auto"/>
              <w:ind w:left="227" w:hanging="227"/>
              <w:contextualSpacing w:val="0"/>
              <w:rPr>
                <w:rFonts w:cs="Arial"/>
              </w:rPr>
            </w:pPr>
            <w:r w:rsidRPr="005C136A">
              <w:rPr>
                <w:rFonts w:cs="Arial"/>
              </w:rPr>
              <w:t>…</w:t>
            </w:r>
          </w:p>
          <w:p w14:paraId="185FA697" w14:textId="77777777" w:rsidR="00BF53FC" w:rsidRPr="005C136A" w:rsidRDefault="00BF53FC" w:rsidP="00121818">
            <w:pPr>
              <w:pStyle w:val="Listenabsatz"/>
              <w:numPr>
                <w:ilvl w:val="0"/>
                <w:numId w:val="11"/>
              </w:numPr>
              <w:spacing w:before="120" w:after="120" w:line="276" w:lineRule="auto"/>
              <w:ind w:left="227" w:hanging="227"/>
              <w:contextualSpacing w:val="0"/>
              <w:rPr>
                <w:rFonts w:cs="Arial"/>
              </w:rPr>
            </w:pPr>
            <w:r w:rsidRPr="005C136A">
              <w:rPr>
                <w:rFonts w:cs="Arial"/>
              </w:rPr>
              <w:t>Plasmaschneidgerät</w:t>
            </w:r>
          </w:p>
        </w:tc>
        <w:tc>
          <w:tcPr>
            <w:tcW w:w="2977" w:type="dxa"/>
            <w:tcBorders>
              <w:top w:val="nil"/>
              <w:left w:val="single" w:sz="2" w:space="0" w:color="auto"/>
              <w:bottom w:val="single" w:sz="2" w:space="0" w:color="auto"/>
              <w:right w:val="single" w:sz="2" w:space="0" w:color="auto"/>
            </w:tcBorders>
          </w:tcPr>
          <w:p w14:paraId="2886B284" w14:textId="6026133A" w:rsidR="00BF53FC" w:rsidRPr="005C136A" w:rsidRDefault="00BF53FC" w:rsidP="00173BE6">
            <w:pPr>
              <w:spacing w:after="240" w:line="276" w:lineRule="auto"/>
              <w:rPr>
                <w:rFonts w:cs="Arial"/>
              </w:rPr>
            </w:pPr>
            <w:r w:rsidRPr="005C136A">
              <w:rPr>
                <w:rFonts w:cs="Arial"/>
              </w:rPr>
              <w:t xml:space="preserve">FwDV 1 Kapitel </w:t>
            </w:r>
            <w:r w:rsidR="00223209" w:rsidRPr="005C136A">
              <w:rPr>
                <w:rFonts w:cs="Arial"/>
              </w:rPr>
              <w:t>13.8</w:t>
            </w:r>
          </w:p>
          <w:p w14:paraId="527B4C9E" w14:textId="0654A67A" w:rsidR="00BF53FC" w:rsidRPr="005C136A" w:rsidRDefault="00BF53FC" w:rsidP="00173BE6">
            <w:pPr>
              <w:spacing w:line="276" w:lineRule="auto"/>
              <w:rPr>
                <w:rFonts w:cs="Arial"/>
              </w:rPr>
            </w:pPr>
            <w:r w:rsidRPr="005C136A">
              <w:rPr>
                <w:rFonts w:cs="Arial"/>
              </w:rPr>
              <w:t>Lernunterlage Kapitel 3.</w:t>
            </w:r>
            <w:r w:rsidR="00E6357A" w:rsidRPr="005C136A">
              <w:rPr>
                <w:rFonts w:cs="Arial"/>
              </w:rPr>
              <w:t>6</w:t>
            </w:r>
          </w:p>
        </w:tc>
      </w:tr>
    </w:tbl>
    <w:p w14:paraId="60137B0E" w14:textId="77777777" w:rsidR="00BF53FC" w:rsidRPr="005C136A" w:rsidRDefault="00BF53FC" w:rsidP="00BF53FC">
      <w:pPr>
        <w:pStyle w:val="Listenabsatz"/>
        <w:rPr>
          <w:rFonts w:cs="Arial"/>
        </w:rPr>
        <w:sectPr w:rsidR="00BF53FC" w:rsidRPr="005C136A" w:rsidSect="00DC00ED">
          <w:pgSz w:w="16838" w:h="11906" w:orient="landscape" w:code="9"/>
          <w:pgMar w:top="1418" w:right="1418" w:bottom="1134" w:left="1418" w:header="709" w:footer="709" w:gutter="0"/>
          <w:cols w:space="708"/>
          <w:docGrid w:linePitch="360"/>
        </w:sectPr>
      </w:pPr>
    </w:p>
    <w:p w14:paraId="6664C0CB" w14:textId="77777777" w:rsidR="00BF53FC" w:rsidRPr="005C136A" w:rsidRDefault="00BF53FC" w:rsidP="00BF53FC">
      <w:pPr>
        <w:spacing w:after="360"/>
        <w:ind w:right="-57"/>
        <w:rPr>
          <w:rFonts w:cs="Arial"/>
          <w:b/>
          <w:bCs/>
          <w:sz w:val="24"/>
          <w:szCs w:val="24"/>
        </w:rPr>
      </w:pPr>
      <w:r w:rsidRPr="005C136A">
        <w:rPr>
          <w:rFonts w:cs="Arial"/>
          <w:b/>
          <w:bCs/>
          <w:sz w:val="24"/>
          <w:szCs w:val="24"/>
        </w:rPr>
        <w:lastRenderedPageBreak/>
        <w:t>Kommentar:</w:t>
      </w:r>
    </w:p>
    <w:p w14:paraId="42451D7D" w14:textId="62C2D73B" w:rsidR="00BF53FC" w:rsidRPr="005C136A" w:rsidRDefault="00223209" w:rsidP="00BF53FC">
      <w:pPr>
        <w:rPr>
          <w:rFonts w:cs="Arial"/>
          <w:b/>
          <w:bCs/>
          <w:sz w:val="24"/>
          <w:szCs w:val="24"/>
        </w:rPr>
      </w:pPr>
      <w:r w:rsidRPr="005C136A">
        <w:rPr>
          <w:rFonts w:cs="Arial"/>
          <w:b/>
          <w:bCs/>
          <w:sz w:val="24"/>
          <w:szCs w:val="24"/>
        </w:rPr>
        <w:t>Plasmaschneidgerät</w:t>
      </w:r>
    </w:p>
    <w:p w14:paraId="5E088154" w14:textId="32B6B88F" w:rsidR="00223209" w:rsidRPr="005C136A" w:rsidRDefault="00223209" w:rsidP="00121818">
      <w:pPr>
        <w:pStyle w:val="Listenabsatz"/>
        <w:numPr>
          <w:ilvl w:val="0"/>
          <w:numId w:val="7"/>
        </w:numPr>
        <w:spacing w:before="120" w:after="180" w:line="276" w:lineRule="auto"/>
        <w:ind w:left="227" w:hanging="227"/>
        <w:contextualSpacing w:val="0"/>
        <w:rPr>
          <w:rFonts w:cs="Arial"/>
        </w:rPr>
      </w:pPr>
      <w:r w:rsidRPr="005C136A">
        <w:t xml:space="preserve">Ein Plasmaschneidgerät wird zum Trennen von Bauteilen aus metallischen leitfähigen Werkstoffen </w:t>
      </w:r>
      <w:r w:rsidRPr="005C136A">
        <w:rPr>
          <w:rFonts w:cs="Arial"/>
        </w:rPr>
        <w:t>eingesetzt</w:t>
      </w:r>
      <w:r w:rsidRPr="005C136A">
        <w:t xml:space="preserve">. Dabei wird vom Gerät ein sehr heißer Plasmastrahl, mit dem der Werkstoff geschmolzen und aus der Schnittfuge herausgetrieben wird. </w:t>
      </w:r>
    </w:p>
    <w:p w14:paraId="4C9D7836" w14:textId="0DADD461" w:rsidR="00BF53FC" w:rsidRPr="005C136A" w:rsidRDefault="00223209" w:rsidP="00121818">
      <w:pPr>
        <w:pStyle w:val="Listenabsatz"/>
        <w:numPr>
          <w:ilvl w:val="0"/>
          <w:numId w:val="7"/>
        </w:numPr>
        <w:spacing w:before="120" w:after="180" w:line="276" w:lineRule="auto"/>
        <w:ind w:left="227" w:hanging="227"/>
        <w:contextualSpacing w:val="0"/>
        <w:rPr>
          <w:rFonts w:cs="Arial"/>
        </w:rPr>
      </w:pPr>
      <w:r w:rsidRPr="005C136A">
        <w:t xml:space="preserve">Die Inbetriebnahme, das Einstellen des erforderlichen Betriebszustandes und die Außerbetriebnahme sind </w:t>
      </w:r>
      <w:r w:rsidR="006819AF" w:rsidRPr="005C136A">
        <w:t>entsprechend</w:t>
      </w:r>
      <w:r w:rsidRPr="005C136A">
        <w:t xml:space="preserve"> de</w:t>
      </w:r>
      <w:r w:rsidR="006819AF" w:rsidRPr="005C136A">
        <w:t>r</w:t>
      </w:r>
      <w:r w:rsidRPr="005C136A">
        <w:t xml:space="preserve"> Bedienungsanleitung de</w:t>
      </w:r>
      <w:r w:rsidR="006819AF" w:rsidRPr="005C136A">
        <w:t>s</w:t>
      </w:r>
      <w:r w:rsidRPr="005C136A">
        <w:t xml:space="preserve"> Hersteller</w:t>
      </w:r>
      <w:r w:rsidR="006819AF" w:rsidRPr="005C136A">
        <w:t>s</w:t>
      </w:r>
      <w:r w:rsidRPr="005C136A">
        <w:t xml:space="preserve"> durchzuführen</w:t>
      </w:r>
      <w:r w:rsidR="00BF53FC" w:rsidRPr="005C136A">
        <w:rPr>
          <w:rFonts w:cs="Arial"/>
        </w:rPr>
        <w:t>.</w:t>
      </w:r>
    </w:p>
    <w:p w14:paraId="0570F27D" w14:textId="6496781F" w:rsidR="00921A74" w:rsidRPr="005C136A" w:rsidRDefault="00921A74" w:rsidP="00121818">
      <w:pPr>
        <w:pStyle w:val="Listenabsatz"/>
        <w:numPr>
          <w:ilvl w:val="0"/>
          <w:numId w:val="7"/>
        </w:numPr>
        <w:spacing w:before="120" w:after="180" w:line="276" w:lineRule="auto"/>
        <w:ind w:left="227" w:hanging="227"/>
        <w:contextualSpacing w:val="0"/>
        <w:rPr>
          <w:rFonts w:cs="Arial"/>
        </w:rPr>
      </w:pPr>
      <w:r w:rsidRPr="005C136A">
        <w:rPr>
          <w:rFonts w:cs="Arial"/>
        </w:rPr>
        <w:t>Zur Inbetriebnahme muss das Plasmaschneidgerät an einen ausreichend leistungsfähigen Stromerzeuger (mindestens 8 Kilovoltampere) angeschlossen werden.</w:t>
      </w:r>
    </w:p>
    <w:p w14:paraId="0BC6A8F4" w14:textId="086F5905" w:rsidR="00223209" w:rsidRPr="005C136A" w:rsidRDefault="00223209" w:rsidP="00121818">
      <w:pPr>
        <w:pStyle w:val="Listenabsatz"/>
        <w:numPr>
          <w:ilvl w:val="0"/>
          <w:numId w:val="7"/>
        </w:numPr>
        <w:spacing w:before="120" w:after="180" w:line="276" w:lineRule="auto"/>
        <w:ind w:left="227" w:hanging="227"/>
        <w:contextualSpacing w:val="0"/>
        <w:rPr>
          <w:rFonts w:cs="Arial"/>
        </w:rPr>
      </w:pPr>
      <w:r w:rsidRPr="005C136A">
        <w:t xml:space="preserve"> </w:t>
      </w:r>
      <w:r w:rsidRPr="005C136A">
        <w:rPr>
          <w:b/>
          <w:bCs/>
        </w:rPr>
        <w:t>Hinweis:</w:t>
      </w:r>
      <w:r w:rsidRPr="005C136A">
        <w:t xml:space="preserve"> </w:t>
      </w:r>
      <w:r w:rsidR="00921A74" w:rsidRPr="005C136A">
        <w:t>Plasma</w:t>
      </w:r>
      <w:r w:rsidRPr="005C136A">
        <w:t>schneidgeräte gehören nicht mehr zur Beladung der aktuell genormten Einsatzfahrzeuge der Feuerwehr</w:t>
      </w:r>
      <w:r w:rsidR="00921A74" w:rsidRPr="005C136A">
        <w:t>.</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5C136A" w:rsidRPr="005C136A" w14:paraId="6FDB672E" w14:textId="77777777" w:rsidTr="00173BE6">
        <w:tc>
          <w:tcPr>
            <w:tcW w:w="6754" w:type="dxa"/>
          </w:tcPr>
          <w:p w14:paraId="501996DE" w14:textId="77777777" w:rsidR="00BF53FC" w:rsidRPr="005C136A" w:rsidRDefault="00BF53FC" w:rsidP="00173BE6">
            <w:pPr>
              <w:spacing w:line="276" w:lineRule="auto"/>
              <w:rPr>
                <w:rStyle w:val="Hervorhebung"/>
                <w:rFonts w:cs="Arial"/>
                <w:b/>
                <w:bCs/>
                <w:iCs w:val="0"/>
              </w:rPr>
            </w:pPr>
            <w:r w:rsidRPr="005C136A">
              <w:rPr>
                <w:rStyle w:val="Hervorhebung"/>
                <w:rFonts w:cs="Arial"/>
                <w:b/>
                <w:bCs/>
                <w:iCs w:val="0"/>
              </w:rPr>
              <w:t>Zusatzinformation</w:t>
            </w:r>
          </w:p>
          <w:p w14:paraId="00BDA808" w14:textId="77777777" w:rsidR="00BF53FC" w:rsidRPr="005C136A" w:rsidRDefault="00BF53FC" w:rsidP="00173BE6">
            <w:pPr>
              <w:spacing w:line="276" w:lineRule="auto"/>
              <w:ind w:right="-57"/>
              <w:rPr>
                <w:rFonts w:cs="Arial"/>
                <w:i/>
              </w:rPr>
            </w:pPr>
            <w:r w:rsidRPr="005C136A">
              <w:rPr>
                <w:rFonts w:cs="Arial"/>
                <w:i/>
              </w:rPr>
              <w:t>Die folgenden Hinweise zur Sicherheit müssen beachtet werden:</w:t>
            </w:r>
          </w:p>
          <w:p w14:paraId="77857AA3" w14:textId="7B7692D6" w:rsidR="008D1873" w:rsidRPr="005C136A" w:rsidRDefault="0066490D" w:rsidP="00121818">
            <w:pPr>
              <w:pStyle w:val="Listenabsatz"/>
              <w:numPr>
                <w:ilvl w:val="0"/>
                <w:numId w:val="8"/>
              </w:numPr>
              <w:spacing w:before="120" w:after="120" w:line="276" w:lineRule="auto"/>
              <w:ind w:left="227" w:hanging="227"/>
              <w:contextualSpacing w:val="0"/>
              <w:rPr>
                <w:rFonts w:cs="Arial"/>
                <w:i/>
              </w:rPr>
            </w:pPr>
            <w:r w:rsidRPr="005C136A">
              <w:rPr>
                <w:rFonts w:cs="Arial"/>
                <w:i/>
              </w:rPr>
              <w:t xml:space="preserve">Beim Einsatz </w:t>
            </w:r>
            <w:r w:rsidR="008D1873" w:rsidRPr="005C136A">
              <w:rPr>
                <w:rFonts w:cs="Arial"/>
                <w:i/>
              </w:rPr>
              <w:t>die vollständige persönliche Schutzausrüstung (Mindestausstattung) tragen</w:t>
            </w:r>
            <w:r w:rsidRPr="005C136A">
              <w:rPr>
                <w:rStyle w:val="Hervorhebung"/>
                <w:rFonts w:cs="Arial"/>
                <w:iCs w:val="0"/>
              </w:rPr>
              <w:t>.</w:t>
            </w:r>
            <w:r w:rsidR="008D1873" w:rsidRPr="005C136A">
              <w:rPr>
                <w:rStyle w:val="Hervorhebung"/>
                <w:rFonts w:cs="Arial"/>
                <w:iCs w:val="0"/>
              </w:rPr>
              <w:t xml:space="preserve"> </w:t>
            </w:r>
            <w:r w:rsidR="008D1873" w:rsidRPr="005C136A">
              <w:rPr>
                <w:rFonts w:cs="Arial"/>
                <w:i/>
              </w:rPr>
              <w:t>Gegebenenfalls zusätzlich eine Schürze aus Leder tragen.</w:t>
            </w:r>
          </w:p>
          <w:p w14:paraId="72C42833" w14:textId="4F83CA0B" w:rsidR="0066490D" w:rsidRPr="005C136A" w:rsidRDefault="0066490D"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Fonts w:cs="Arial"/>
                <w:i/>
              </w:rPr>
              <w:t xml:space="preserve">Beim Einsatz eine spezielle </w:t>
            </w:r>
            <w:r w:rsidR="008D1873" w:rsidRPr="005C136A">
              <w:rPr>
                <w:rFonts w:cs="Arial"/>
                <w:i/>
              </w:rPr>
              <w:t>Schweißer-</w:t>
            </w:r>
            <w:r w:rsidRPr="005C136A">
              <w:rPr>
                <w:rFonts w:cs="Arial"/>
                <w:i/>
              </w:rPr>
              <w:t>Schutzbrille verwenden.</w:t>
            </w:r>
          </w:p>
          <w:p w14:paraId="5CD16A09" w14:textId="4E3E271E" w:rsidR="0066490D" w:rsidRPr="005C136A" w:rsidRDefault="008D1873" w:rsidP="00121818">
            <w:pPr>
              <w:pStyle w:val="Listenabsatz"/>
              <w:numPr>
                <w:ilvl w:val="0"/>
                <w:numId w:val="8"/>
              </w:numPr>
              <w:spacing w:before="120" w:after="120" w:line="276" w:lineRule="auto"/>
              <w:ind w:left="227" w:hanging="227"/>
              <w:contextualSpacing w:val="0"/>
              <w:rPr>
                <w:rFonts w:cs="Arial"/>
                <w:i/>
              </w:rPr>
            </w:pPr>
            <w:r w:rsidRPr="005C136A">
              <w:rPr>
                <w:rFonts w:cs="Arial"/>
                <w:i/>
              </w:rPr>
              <w:t>Andere anwesende Einsatzkräfte und Personen warnen, nicht in den Lichtbogen zu schauen</w:t>
            </w:r>
            <w:r w:rsidR="0066490D" w:rsidRPr="005C136A">
              <w:rPr>
                <w:rFonts w:cs="Arial"/>
                <w:i/>
              </w:rPr>
              <w:t>.</w:t>
            </w:r>
          </w:p>
          <w:p w14:paraId="06E3E52B" w14:textId="6401962D" w:rsidR="00BF53FC" w:rsidRPr="005C136A" w:rsidRDefault="00F56C97"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P</w:t>
            </w:r>
            <w:r w:rsidRPr="005C136A">
              <w:rPr>
                <w:rStyle w:val="Hervorhebung"/>
                <w:iCs w:val="0"/>
              </w:rPr>
              <w:t>ersonen im Wirkbereich d</w:t>
            </w:r>
            <w:r w:rsidRPr="005C136A">
              <w:rPr>
                <w:rStyle w:val="Hervorhebung"/>
              </w:rPr>
              <w:t xml:space="preserve">es heißen Plasmastrahls </w:t>
            </w:r>
            <w:r w:rsidRPr="005C136A">
              <w:rPr>
                <w:rFonts w:cs="Arial"/>
                <w:i/>
              </w:rPr>
              <w:t xml:space="preserve">durch Abdecken </w:t>
            </w:r>
            <w:r w:rsidRPr="005C136A">
              <w:rPr>
                <w:rStyle w:val="Hervorhebung"/>
                <w:iCs w:val="0"/>
              </w:rPr>
              <w:t>schützen.</w:t>
            </w:r>
          </w:p>
        </w:tc>
      </w:tr>
      <w:tr w:rsidR="00A36910" w:rsidRPr="005C136A" w14:paraId="22821D0D" w14:textId="77777777" w:rsidTr="00173BE6">
        <w:tc>
          <w:tcPr>
            <w:tcW w:w="6754" w:type="dxa"/>
          </w:tcPr>
          <w:p w14:paraId="40D88F7C" w14:textId="48B245A2" w:rsidR="00F56C97" w:rsidRPr="005C136A" w:rsidRDefault="00F56C97" w:rsidP="00121818">
            <w:pPr>
              <w:pStyle w:val="Listenabsatz"/>
              <w:numPr>
                <w:ilvl w:val="0"/>
                <w:numId w:val="8"/>
              </w:numPr>
              <w:spacing w:before="120" w:after="120" w:line="276" w:lineRule="auto"/>
              <w:ind w:left="227" w:hanging="227"/>
              <w:contextualSpacing w:val="0"/>
              <w:rPr>
                <w:rFonts w:cs="Arial"/>
                <w:i/>
                <w:iCs/>
              </w:rPr>
            </w:pPr>
            <w:r w:rsidRPr="005C136A">
              <w:rPr>
                <w:rFonts w:cs="Arial"/>
                <w:i/>
                <w:iCs/>
              </w:rPr>
              <w:t>Den Plasmaschneidstrahl nicht auf Personen oder Tiere richten.</w:t>
            </w:r>
          </w:p>
          <w:p w14:paraId="7A262F24" w14:textId="53362D90" w:rsidR="00441980" w:rsidRPr="005C136A" w:rsidRDefault="00441980" w:rsidP="00121818">
            <w:pPr>
              <w:pStyle w:val="Listenabsatz"/>
              <w:numPr>
                <w:ilvl w:val="0"/>
                <w:numId w:val="8"/>
              </w:numPr>
              <w:spacing w:before="120" w:after="120" w:line="276" w:lineRule="auto"/>
              <w:ind w:left="227" w:hanging="227"/>
              <w:contextualSpacing w:val="0"/>
              <w:rPr>
                <w:rFonts w:cs="Arial"/>
                <w:i/>
                <w:iCs/>
              </w:rPr>
            </w:pPr>
            <w:r w:rsidRPr="005C136A">
              <w:rPr>
                <w:rFonts w:cs="Arial"/>
                <w:i/>
                <w:iCs/>
              </w:rPr>
              <w:t>Nicht isolierte Teile des Brenners, des Werkstückes sowie alle damit elektrisch verbundenen Teile nicht berühren.</w:t>
            </w:r>
          </w:p>
          <w:p w14:paraId="072EB8E7" w14:textId="2BEB3103" w:rsidR="00F56C97" w:rsidRPr="005C136A" w:rsidRDefault="00F56C97" w:rsidP="00121818">
            <w:pPr>
              <w:pStyle w:val="Listenabsatz"/>
              <w:numPr>
                <w:ilvl w:val="0"/>
                <w:numId w:val="8"/>
              </w:numPr>
              <w:spacing w:before="120" w:after="120" w:line="276" w:lineRule="auto"/>
              <w:ind w:left="227" w:hanging="227"/>
              <w:contextualSpacing w:val="0"/>
              <w:rPr>
                <w:rFonts w:cs="Arial"/>
                <w:i/>
                <w:iCs/>
              </w:rPr>
            </w:pPr>
            <w:r w:rsidRPr="005C136A">
              <w:rPr>
                <w:rFonts w:cs="Arial"/>
                <w:i/>
                <w:iCs/>
              </w:rPr>
              <w:t xml:space="preserve">Bei Gefahren durch Atemgifte, zum Beispiel durch den entstehenden Rauch beim Schneiden, geeigneten Atemschutz tragen. </w:t>
            </w:r>
          </w:p>
          <w:p w14:paraId="132F32B9" w14:textId="1AC1092C" w:rsidR="00F56C97" w:rsidRPr="005C136A" w:rsidRDefault="00F56C97" w:rsidP="00121818">
            <w:pPr>
              <w:pStyle w:val="Listenabsatz"/>
              <w:numPr>
                <w:ilvl w:val="0"/>
                <w:numId w:val="8"/>
              </w:numPr>
              <w:spacing w:before="120" w:after="120" w:line="276" w:lineRule="auto"/>
              <w:ind w:left="227" w:hanging="227"/>
              <w:contextualSpacing w:val="0"/>
              <w:rPr>
                <w:rStyle w:val="Hervorhebung"/>
                <w:rFonts w:cs="Arial"/>
              </w:rPr>
            </w:pPr>
            <w:r w:rsidRPr="005C136A">
              <w:rPr>
                <w:rStyle w:val="Hervorhebung"/>
              </w:rPr>
              <w:t>Bei leicht entzündlichen Stoffen im Wirkbereich des heißen Plasmastrahls ein Löschgerät mit geeignetem Löschmittel bereithalten</w:t>
            </w:r>
            <w:r w:rsidRPr="005C136A">
              <w:rPr>
                <w:rStyle w:val="Hervorhebung"/>
                <w:rFonts w:cs="Arial"/>
              </w:rPr>
              <w:t>.</w:t>
            </w:r>
            <w:r w:rsidR="00441980" w:rsidRPr="005C136A">
              <w:rPr>
                <w:rFonts w:cs="Arial"/>
                <w:i/>
                <w:iCs/>
              </w:rPr>
              <w:t xml:space="preserve"> Brennbare Materialien entfernen oder abdecken.</w:t>
            </w:r>
          </w:p>
          <w:p w14:paraId="75D07672" w14:textId="3CA4A3DD" w:rsidR="00A36910" w:rsidRPr="005C136A" w:rsidRDefault="00A36910" w:rsidP="00121818">
            <w:pPr>
              <w:pStyle w:val="Listenabsatz"/>
              <w:numPr>
                <w:ilvl w:val="0"/>
                <w:numId w:val="8"/>
              </w:numPr>
              <w:spacing w:before="120" w:after="120" w:line="276" w:lineRule="auto"/>
              <w:ind w:left="227" w:hanging="227"/>
              <w:contextualSpacing w:val="0"/>
              <w:rPr>
                <w:rFonts w:cs="Arial"/>
                <w:i/>
                <w:iCs/>
              </w:rPr>
            </w:pPr>
            <w:r w:rsidRPr="005C136A">
              <w:rPr>
                <w:rFonts w:cs="Arial"/>
                <w:i/>
                <w:iCs/>
              </w:rPr>
              <w:t>Bei der Verwendung in geschlossenen Räumen eine ausreichende Belüftung sicherstellen.</w:t>
            </w:r>
          </w:p>
          <w:p w14:paraId="75EBB705" w14:textId="77777777" w:rsidR="00F56C97" w:rsidRPr="005C136A" w:rsidRDefault="00F56C97" w:rsidP="00121818">
            <w:pPr>
              <w:pStyle w:val="Listenabsatz"/>
              <w:numPr>
                <w:ilvl w:val="0"/>
                <w:numId w:val="8"/>
              </w:numPr>
              <w:spacing w:before="120" w:after="120" w:line="276" w:lineRule="auto"/>
              <w:ind w:left="227" w:hanging="227"/>
              <w:contextualSpacing w:val="0"/>
              <w:rPr>
                <w:rFonts w:cs="Arial"/>
                <w:i/>
                <w:iCs/>
              </w:rPr>
            </w:pPr>
            <w:r w:rsidRPr="005C136A">
              <w:rPr>
                <w:rFonts w:cs="Arial"/>
                <w:i/>
                <w:iCs/>
              </w:rPr>
              <w:t>Nicht in explosionsgefährdeten Bereichen verwenden.</w:t>
            </w:r>
          </w:p>
          <w:p w14:paraId="0EE92D78" w14:textId="049A98FA" w:rsidR="00A36910" w:rsidRPr="005C136A" w:rsidRDefault="00441980" w:rsidP="00121818">
            <w:pPr>
              <w:pStyle w:val="Listenabsatz"/>
              <w:numPr>
                <w:ilvl w:val="0"/>
                <w:numId w:val="8"/>
              </w:numPr>
              <w:spacing w:before="120" w:after="120" w:line="276" w:lineRule="auto"/>
              <w:ind w:left="227" w:hanging="227"/>
              <w:contextualSpacing w:val="0"/>
              <w:rPr>
                <w:rStyle w:val="Hervorhebung"/>
                <w:rFonts w:cs="Arial"/>
              </w:rPr>
            </w:pPr>
            <w:r w:rsidRPr="005C136A">
              <w:rPr>
                <w:rFonts w:cs="Arial"/>
                <w:i/>
                <w:iCs/>
              </w:rPr>
              <w:t>Keine unter Druck stehenden oder mit brennbaren Stoffen gefüllte Zylinder, Rohre oder geschlossenen Behälter schneiden</w:t>
            </w:r>
            <w:r w:rsidR="00F56C97" w:rsidRPr="005C136A">
              <w:rPr>
                <w:rFonts w:cs="Arial"/>
                <w:i/>
                <w:iCs/>
              </w:rPr>
              <w:t>.</w:t>
            </w:r>
          </w:p>
        </w:tc>
      </w:tr>
    </w:tbl>
    <w:p w14:paraId="581CBE5B" w14:textId="77777777" w:rsidR="00921A74" w:rsidRPr="005C136A" w:rsidRDefault="00921A74" w:rsidP="00BF53FC">
      <w:pPr>
        <w:rPr>
          <w:rFonts w:cs="Arial"/>
        </w:rPr>
      </w:pPr>
    </w:p>
    <w:p w14:paraId="3161295B" w14:textId="77777777" w:rsidR="00BF53FC" w:rsidRPr="005C136A" w:rsidRDefault="00BF53FC" w:rsidP="00BF53FC">
      <w:pPr>
        <w:rPr>
          <w:rStyle w:val="Hervorhebung"/>
          <w:rFonts w:cs="Arial"/>
          <w:i w:val="0"/>
          <w:iCs w:val="0"/>
        </w:rPr>
        <w:sectPr w:rsidR="00BF53FC" w:rsidRPr="005C136A" w:rsidSect="00DC00ED">
          <w:pgSz w:w="16838" w:h="11906" w:orient="landscape" w:code="9"/>
          <w:pgMar w:top="1418" w:right="1418" w:bottom="1134" w:left="1418" w:header="709" w:footer="709" w:gutter="0"/>
          <w:cols w:num="2" w:sep="1" w:space="709"/>
          <w:docGrid w:linePitch="360"/>
        </w:sectPr>
      </w:pPr>
    </w:p>
    <w:p w14:paraId="198F7355" w14:textId="77777777" w:rsidR="00223209" w:rsidRPr="005C136A" w:rsidRDefault="00223209" w:rsidP="00223209"/>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5C136A" w:rsidRPr="005C136A" w14:paraId="031B51BB" w14:textId="77777777" w:rsidTr="00EC12E5">
        <w:tc>
          <w:tcPr>
            <w:tcW w:w="14176" w:type="dxa"/>
            <w:gridSpan w:val="4"/>
            <w:tcBorders>
              <w:top w:val="single" w:sz="2" w:space="0" w:color="auto"/>
              <w:left w:val="single" w:sz="2" w:space="0" w:color="auto"/>
              <w:bottom w:val="single" w:sz="2" w:space="0" w:color="auto"/>
              <w:right w:val="single" w:sz="2" w:space="0" w:color="auto"/>
            </w:tcBorders>
          </w:tcPr>
          <w:p w14:paraId="2F4848BD" w14:textId="5A0E58A1" w:rsidR="00223209" w:rsidRPr="005C136A" w:rsidRDefault="00223209" w:rsidP="00EC12E5">
            <w:pPr>
              <w:jc w:val="center"/>
              <w:rPr>
                <w:rFonts w:cs="Arial"/>
                <w:b/>
                <w:bCs/>
                <w:sz w:val="24"/>
                <w:szCs w:val="24"/>
              </w:rPr>
            </w:pPr>
            <w:r w:rsidRPr="005C136A">
              <w:rPr>
                <w:rStyle w:val="Fett"/>
                <w:rFonts w:ascii="Arial" w:hAnsi="Arial" w:cs="Arial"/>
                <w:szCs w:val="24"/>
              </w:rPr>
              <w:t xml:space="preserve">Ausbildungseinheit:  </w:t>
            </w:r>
            <w:r w:rsidRPr="005C136A">
              <w:rPr>
                <w:rFonts w:cs="Arial"/>
                <w:b/>
                <w:bCs/>
                <w:sz w:val="24"/>
                <w:szCs w:val="24"/>
              </w:rPr>
              <w:t>8.</w:t>
            </w:r>
            <w:r w:rsidR="00E6357A" w:rsidRPr="005C136A">
              <w:rPr>
                <w:rFonts w:cs="Arial"/>
                <w:b/>
                <w:bCs/>
                <w:sz w:val="24"/>
                <w:szCs w:val="24"/>
              </w:rPr>
              <w:t>21</w:t>
            </w:r>
            <w:r w:rsidRPr="005C136A">
              <w:rPr>
                <w:rFonts w:cs="Arial"/>
                <w:b/>
                <w:bCs/>
                <w:sz w:val="24"/>
                <w:szCs w:val="24"/>
              </w:rPr>
              <w:t xml:space="preserve">   </w:t>
            </w:r>
            <w:r w:rsidR="00E6357A" w:rsidRPr="005C136A">
              <w:rPr>
                <w:rFonts w:cs="Arial"/>
                <w:b/>
                <w:bCs/>
                <w:sz w:val="24"/>
                <w:szCs w:val="24"/>
              </w:rPr>
              <w:t>Abstützen von Lasten oder einsturzgefährdeten Bauteilen</w:t>
            </w:r>
          </w:p>
        </w:tc>
      </w:tr>
      <w:tr w:rsidR="005C136A" w:rsidRPr="005C136A" w14:paraId="0660807B" w14:textId="77777777" w:rsidTr="00EC12E5">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A1B28F5" w14:textId="77777777" w:rsidR="00223209" w:rsidRPr="005C136A" w:rsidRDefault="00223209" w:rsidP="00EC12E5">
            <w:pPr>
              <w:jc w:val="center"/>
              <w:rPr>
                <w:rStyle w:val="Fett"/>
                <w:rFonts w:ascii="Arial" w:hAnsi="Arial" w:cs="Arial"/>
              </w:rPr>
            </w:pPr>
            <w:r w:rsidRPr="005C136A">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EFF176D" w14:textId="77777777" w:rsidR="00223209" w:rsidRPr="005C136A" w:rsidRDefault="00223209" w:rsidP="00EC12E5">
            <w:pPr>
              <w:jc w:val="center"/>
              <w:rPr>
                <w:rStyle w:val="Fett"/>
                <w:rFonts w:ascii="Arial" w:hAnsi="Arial" w:cs="Arial"/>
              </w:rPr>
            </w:pPr>
            <w:r w:rsidRPr="005C136A">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B326199" w14:textId="77777777" w:rsidR="00223209" w:rsidRPr="005C136A" w:rsidRDefault="00223209" w:rsidP="00EC12E5">
            <w:pPr>
              <w:jc w:val="center"/>
              <w:rPr>
                <w:rStyle w:val="Fett"/>
                <w:rFonts w:ascii="Arial" w:hAnsi="Arial" w:cs="Arial"/>
              </w:rPr>
            </w:pPr>
            <w:r w:rsidRPr="005C136A">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6D722D9" w14:textId="77777777" w:rsidR="00223209" w:rsidRPr="005C136A" w:rsidRDefault="00223209" w:rsidP="00EC12E5">
            <w:pPr>
              <w:jc w:val="center"/>
              <w:rPr>
                <w:rStyle w:val="Fett"/>
                <w:rFonts w:ascii="Arial" w:hAnsi="Arial" w:cs="Arial"/>
              </w:rPr>
            </w:pPr>
            <w:r w:rsidRPr="005C136A">
              <w:rPr>
                <w:rStyle w:val="Fett"/>
                <w:rFonts w:ascii="Arial" w:hAnsi="Arial" w:cs="Arial"/>
              </w:rPr>
              <w:t>Organisation / Hinweise</w:t>
            </w:r>
          </w:p>
        </w:tc>
      </w:tr>
      <w:tr w:rsidR="005C136A" w:rsidRPr="005C136A" w14:paraId="61D53868" w14:textId="77777777" w:rsidTr="00EC12E5">
        <w:tc>
          <w:tcPr>
            <w:tcW w:w="851" w:type="dxa"/>
            <w:tcBorders>
              <w:top w:val="single" w:sz="2" w:space="0" w:color="auto"/>
              <w:left w:val="single" w:sz="2" w:space="0" w:color="auto"/>
              <w:bottom w:val="nil"/>
              <w:right w:val="single" w:sz="2" w:space="0" w:color="auto"/>
            </w:tcBorders>
          </w:tcPr>
          <w:p w14:paraId="3F2D9127" w14:textId="77777777" w:rsidR="00223209" w:rsidRPr="005C136A" w:rsidRDefault="00223209" w:rsidP="00EC12E5">
            <w:pPr>
              <w:rPr>
                <w:rFonts w:cs="Arial"/>
              </w:rPr>
            </w:pPr>
          </w:p>
        </w:tc>
        <w:tc>
          <w:tcPr>
            <w:tcW w:w="4252" w:type="dxa"/>
            <w:tcBorders>
              <w:top w:val="single" w:sz="2" w:space="0" w:color="auto"/>
              <w:left w:val="single" w:sz="2" w:space="0" w:color="auto"/>
              <w:bottom w:val="nil"/>
              <w:right w:val="single" w:sz="2" w:space="0" w:color="auto"/>
            </w:tcBorders>
          </w:tcPr>
          <w:p w14:paraId="52264DEC" w14:textId="77777777" w:rsidR="00223209" w:rsidRPr="005C136A" w:rsidRDefault="00223209" w:rsidP="00EC12E5">
            <w:pPr>
              <w:pStyle w:val="Zitat"/>
              <w:rPr>
                <w:rFonts w:cs="Arial"/>
                <w:color w:val="auto"/>
              </w:rPr>
            </w:pPr>
            <w:r w:rsidRPr="005C136A">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22883EE3" w14:textId="77777777" w:rsidR="00223209" w:rsidRPr="005C136A" w:rsidRDefault="00223209" w:rsidP="00EC12E5">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5FE1505F" w14:textId="77777777" w:rsidR="00223209" w:rsidRPr="005C136A" w:rsidRDefault="00223209" w:rsidP="00EC12E5">
            <w:pPr>
              <w:rPr>
                <w:rFonts w:cs="Arial"/>
              </w:rPr>
            </w:pPr>
          </w:p>
        </w:tc>
      </w:tr>
      <w:tr w:rsidR="00D0646B" w:rsidRPr="005C136A" w14:paraId="42E5DD13" w14:textId="77777777" w:rsidTr="00EC12E5">
        <w:tc>
          <w:tcPr>
            <w:tcW w:w="851" w:type="dxa"/>
            <w:tcBorders>
              <w:top w:val="nil"/>
              <w:left w:val="single" w:sz="2" w:space="0" w:color="auto"/>
              <w:bottom w:val="single" w:sz="2" w:space="0" w:color="auto"/>
              <w:right w:val="single" w:sz="2" w:space="0" w:color="auto"/>
            </w:tcBorders>
          </w:tcPr>
          <w:p w14:paraId="4BE1DD33" w14:textId="73D53C0B" w:rsidR="00223209" w:rsidRPr="005C136A" w:rsidRDefault="00A026D2" w:rsidP="00EC12E5">
            <w:pPr>
              <w:spacing w:line="276" w:lineRule="auto"/>
              <w:ind w:left="-57" w:right="-57"/>
              <w:jc w:val="center"/>
              <w:rPr>
                <w:rFonts w:cs="Arial"/>
              </w:rPr>
            </w:pPr>
            <w:r w:rsidRPr="005C136A">
              <w:rPr>
                <w:rFonts w:cs="Arial"/>
              </w:rPr>
              <w:t>10</w:t>
            </w:r>
            <w:r w:rsidR="00223209" w:rsidRPr="005C136A">
              <w:rPr>
                <w:rFonts w:cs="Arial"/>
              </w:rPr>
              <w:t xml:space="preserve"> min</w:t>
            </w:r>
          </w:p>
        </w:tc>
        <w:tc>
          <w:tcPr>
            <w:tcW w:w="4252" w:type="dxa"/>
            <w:tcBorders>
              <w:top w:val="nil"/>
              <w:left w:val="single" w:sz="2" w:space="0" w:color="auto"/>
              <w:bottom w:val="single" w:sz="2" w:space="0" w:color="auto"/>
              <w:right w:val="single" w:sz="2" w:space="0" w:color="auto"/>
            </w:tcBorders>
          </w:tcPr>
          <w:p w14:paraId="32EFCB30" w14:textId="5970F920" w:rsidR="00223209" w:rsidRPr="005C136A" w:rsidRDefault="00E6357A" w:rsidP="00EC12E5">
            <w:pPr>
              <w:pStyle w:val="Listenabsatz"/>
              <w:numPr>
                <w:ilvl w:val="0"/>
                <w:numId w:val="4"/>
              </w:numPr>
              <w:spacing w:before="120" w:after="120" w:line="276" w:lineRule="auto"/>
              <w:ind w:left="227" w:hanging="227"/>
              <w:contextualSpacing w:val="0"/>
              <w:rPr>
                <w:rFonts w:cs="Arial"/>
              </w:rPr>
            </w:pPr>
            <w:r w:rsidRPr="005C136A">
              <w:t>Hebevorgänge und einsturzgefährdete Bauteile</w:t>
            </w:r>
            <w:r w:rsidR="00223209" w:rsidRPr="005C136A">
              <w:t xml:space="preserve"> </w:t>
            </w:r>
            <w:r w:rsidR="00223209" w:rsidRPr="005C136A">
              <w:rPr>
                <w:rFonts w:cs="Arial"/>
              </w:rPr>
              <w:t xml:space="preserve">selbstständig und fachlich richtig sowie zügig und genau </w:t>
            </w:r>
            <w:r w:rsidRPr="005C136A">
              <w:rPr>
                <w:rFonts w:cs="Arial"/>
              </w:rPr>
              <w:t>abstützen</w:t>
            </w:r>
            <w:r w:rsidR="00223209" w:rsidRPr="005C136A">
              <w:rPr>
                <w:rFonts w:cs="Arial"/>
              </w:rPr>
              <w:t xml:space="preserve"> können.</w:t>
            </w:r>
          </w:p>
        </w:tc>
        <w:tc>
          <w:tcPr>
            <w:tcW w:w="6096" w:type="dxa"/>
            <w:tcBorders>
              <w:top w:val="nil"/>
              <w:left w:val="single" w:sz="2" w:space="0" w:color="auto"/>
              <w:bottom w:val="single" w:sz="2" w:space="0" w:color="auto"/>
              <w:right w:val="single" w:sz="2" w:space="0" w:color="auto"/>
            </w:tcBorders>
          </w:tcPr>
          <w:p w14:paraId="5F6E8383" w14:textId="25B7C8DE" w:rsidR="00716913" w:rsidRPr="005C136A" w:rsidRDefault="00E6357A" w:rsidP="00E6357A">
            <w:pPr>
              <w:spacing w:line="276" w:lineRule="auto"/>
              <w:rPr>
                <w:rFonts w:cs="Arial"/>
              </w:rPr>
            </w:pPr>
            <w:r w:rsidRPr="005C136A">
              <w:rPr>
                <w:rFonts w:cs="Arial"/>
              </w:rPr>
              <w:t xml:space="preserve">Lasten müssen während des Anhebens oder Absenkens </w:t>
            </w:r>
            <w:r w:rsidR="00716913" w:rsidRPr="005C136A">
              <w:rPr>
                <w:rFonts w:cs="Arial"/>
              </w:rPr>
              <w:t>durch Unterbauen abgestützt werden</w:t>
            </w:r>
            <w:r w:rsidRPr="005C136A">
              <w:rPr>
                <w:rFonts w:cs="Arial"/>
              </w:rPr>
              <w:t xml:space="preserve">. </w:t>
            </w:r>
          </w:p>
          <w:p w14:paraId="3743DD11" w14:textId="72780416" w:rsidR="00223209" w:rsidRPr="005C136A" w:rsidRDefault="004B7965" w:rsidP="00E6357A">
            <w:pPr>
              <w:spacing w:line="276" w:lineRule="auto"/>
              <w:rPr>
                <w:rFonts w:cs="Arial"/>
              </w:rPr>
            </w:pPr>
            <w:r w:rsidRPr="005C136A">
              <w:rPr>
                <w:rFonts w:cs="Arial"/>
              </w:rPr>
              <w:t>Zum Aussteifen von Gräben und Abstützen von einsturzgefährdeten Bauteilen (Decken, Träger, …) werden verstellbare Kanalstreben oder Baustützen aus Stahl verwendet.</w:t>
            </w:r>
          </w:p>
        </w:tc>
        <w:tc>
          <w:tcPr>
            <w:tcW w:w="2977" w:type="dxa"/>
            <w:tcBorders>
              <w:top w:val="nil"/>
              <w:left w:val="single" w:sz="2" w:space="0" w:color="auto"/>
              <w:bottom w:val="single" w:sz="2" w:space="0" w:color="auto"/>
              <w:right w:val="single" w:sz="2" w:space="0" w:color="auto"/>
            </w:tcBorders>
          </w:tcPr>
          <w:p w14:paraId="4184A81F" w14:textId="650E1CA6" w:rsidR="00223209" w:rsidRPr="005C136A" w:rsidRDefault="00223209" w:rsidP="00EC12E5">
            <w:pPr>
              <w:spacing w:after="240" w:line="276" w:lineRule="auto"/>
              <w:rPr>
                <w:rFonts w:cs="Arial"/>
              </w:rPr>
            </w:pPr>
            <w:r w:rsidRPr="005C136A">
              <w:rPr>
                <w:rFonts w:cs="Arial"/>
              </w:rPr>
              <w:t xml:space="preserve">FwDV 1 Kapitel </w:t>
            </w:r>
            <w:r w:rsidR="00E6357A" w:rsidRPr="005C136A">
              <w:rPr>
                <w:rFonts w:cs="Arial"/>
              </w:rPr>
              <w:t>14.1 und 14.2</w:t>
            </w:r>
          </w:p>
          <w:p w14:paraId="19328A07" w14:textId="3CCBD572" w:rsidR="00223209" w:rsidRPr="005C136A" w:rsidRDefault="00223209" w:rsidP="00EC12E5">
            <w:pPr>
              <w:spacing w:line="276" w:lineRule="auto"/>
              <w:rPr>
                <w:rFonts w:cs="Arial"/>
              </w:rPr>
            </w:pPr>
            <w:r w:rsidRPr="005C136A">
              <w:rPr>
                <w:rFonts w:cs="Arial"/>
              </w:rPr>
              <w:t>Lernunterlage Kapitel 3.</w:t>
            </w:r>
            <w:r w:rsidR="00E6357A" w:rsidRPr="005C136A">
              <w:rPr>
                <w:rFonts w:cs="Arial"/>
              </w:rPr>
              <w:t>7</w:t>
            </w:r>
          </w:p>
        </w:tc>
      </w:tr>
    </w:tbl>
    <w:p w14:paraId="075EF407" w14:textId="77777777" w:rsidR="00223209" w:rsidRPr="005C136A" w:rsidRDefault="00223209" w:rsidP="00223209">
      <w:pPr>
        <w:pStyle w:val="Listenabsatz"/>
        <w:rPr>
          <w:rFonts w:cs="Arial"/>
        </w:rPr>
        <w:sectPr w:rsidR="00223209" w:rsidRPr="005C136A" w:rsidSect="00DC00ED">
          <w:pgSz w:w="16838" w:h="11906" w:orient="landscape" w:code="9"/>
          <w:pgMar w:top="1418" w:right="1418" w:bottom="1134" w:left="1418" w:header="709" w:footer="709" w:gutter="0"/>
          <w:cols w:space="708"/>
          <w:docGrid w:linePitch="360"/>
        </w:sectPr>
      </w:pPr>
    </w:p>
    <w:p w14:paraId="60C46704" w14:textId="77777777" w:rsidR="00223209" w:rsidRPr="005C136A" w:rsidRDefault="00223209" w:rsidP="00223209">
      <w:pPr>
        <w:spacing w:after="360"/>
        <w:ind w:right="-57"/>
        <w:rPr>
          <w:rFonts w:cs="Arial"/>
          <w:b/>
          <w:bCs/>
          <w:sz w:val="24"/>
          <w:szCs w:val="24"/>
        </w:rPr>
      </w:pPr>
      <w:r w:rsidRPr="005C136A">
        <w:rPr>
          <w:rFonts w:cs="Arial"/>
          <w:b/>
          <w:bCs/>
          <w:sz w:val="24"/>
          <w:szCs w:val="24"/>
        </w:rPr>
        <w:lastRenderedPageBreak/>
        <w:t>Kommentar:</w:t>
      </w:r>
    </w:p>
    <w:p w14:paraId="69B0E050" w14:textId="0C7A19CC" w:rsidR="00223209" w:rsidRPr="005C136A" w:rsidRDefault="00716913" w:rsidP="00223209">
      <w:pPr>
        <w:rPr>
          <w:rFonts w:cs="Arial"/>
          <w:b/>
          <w:bCs/>
          <w:sz w:val="24"/>
          <w:szCs w:val="24"/>
        </w:rPr>
      </w:pPr>
      <w:r w:rsidRPr="005C136A">
        <w:rPr>
          <w:rFonts w:cs="Arial"/>
          <w:b/>
          <w:bCs/>
          <w:sz w:val="24"/>
          <w:szCs w:val="24"/>
        </w:rPr>
        <w:t>Abstützen von Lasten bei Hebevorgängen</w:t>
      </w:r>
    </w:p>
    <w:p w14:paraId="7E3814FA" w14:textId="77777777" w:rsidR="00716913" w:rsidRPr="005C136A" w:rsidRDefault="00E6357A" w:rsidP="00121818">
      <w:pPr>
        <w:pStyle w:val="Listenabsatz"/>
        <w:numPr>
          <w:ilvl w:val="0"/>
          <w:numId w:val="7"/>
        </w:numPr>
        <w:spacing w:before="120" w:after="180" w:line="276" w:lineRule="auto"/>
        <w:ind w:left="227" w:hanging="227"/>
        <w:contextualSpacing w:val="0"/>
      </w:pPr>
      <w:r w:rsidRPr="005C136A">
        <w:rPr>
          <w:rFonts w:cs="Arial"/>
        </w:rPr>
        <w:t xml:space="preserve">Lasten müssen während des Anhebens oder Absenkens durch Abstützen mit geeignetem Unterbaumaterial (Kantenhölzer, Holzplatten, Formholz, Holzkeile, …) gegen Abrutschen und Ausweichen gesichert werden. </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5C136A" w:rsidRPr="005C136A" w14:paraId="2D32CB7C" w14:textId="77777777" w:rsidTr="00EC12E5">
        <w:tc>
          <w:tcPr>
            <w:tcW w:w="6754" w:type="dxa"/>
          </w:tcPr>
          <w:p w14:paraId="3D00ADE4" w14:textId="77777777" w:rsidR="00223209" w:rsidRPr="005C136A" w:rsidRDefault="00223209" w:rsidP="00EC12E5">
            <w:pPr>
              <w:spacing w:line="276" w:lineRule="auto"/>
              <w:rPr>
                <w:rStyle w:val="Hervorhebung"/>
                <w:rFonts w:cs="Arial"/>
                <w:b/>
                <w:bCs/>
                <w:iCs w:val="0"/>
              </w:rPr>
            </w:pPr>
            <w:r w:rsidRPr="005C136A">
              <w:rPr>
                <w:rStyle w:val="Hervorhebung"/>
                <w:rFonts w:cs="Arial"/>
                <w:b/>
                <w:bCs/>
                <w:iCs w:val="0"/>
              </w:rPr>
              <w:t>Zusatzinformation</w:t>
            </w:r>
          </w:p>
          <w:p w14:paraId="5E1BE2E9" w14:textId="77777777" w:rsidR="00223209" w:rsidRPr="005C136A" w:rsidRDefault="00223209" w:rsidP="00EC12E5">
            <w:pPr>
              <w:spacing w:line="276" w:lineRule="auto"/>
              <w:ind w:right="-57"/>
              <w:rPr>
                <w:rFonts w:cs="Arial"/>
                <w:i/>
              </w:rPr>
            </w:pPr>
            <w:r w:rsidRPr="005C136A">
              <w:rPr>
                <w:rFonts w:cs="Arial"/>
                <w:i/>
              </w:rPr>
              <w:t>Die folgenden Hinweise zur Sicherheit müssen beachtet werden:</w:t>
            </w:r>
          </w:p>
          <w:p w14:paraId="386B083A" w14:textId="19E0618E" w:rsidR="00716913" w:rsidRPr="005C136A" w:rsidRDefault="00403553" w:rsidP="00121818">
            <w:pPr>
              <w:pStyle w:val="Listenabsatz"/>
              <w:numPr>
                <w:ilvl w:val="0"/>
                <w:numId w:val="8"/>
              </w:numPr>
              <w:spacing w:before="120" w:after="120" w:line="276" w:lineRule="auto"/>
              <w:ind w:left="227" w:hanging="227"/>
              <w:contextualSpacing w:val="0"/>
              <w:rPr>
                <w:rFonts w:cs="Arial"/>
                <w:i/>
              </w:rPr>
            </w:pPr>
            <w:r w:rsidRPr="005C136A">
              <w:rPr>
                <w:rFonts w:cs="Arial"/>
                <w:i/>
              </w:rPr>
              <w:t>D</w:t>
            </w:r>
            <w:r w:rsidR="00716913" w:rsidRPr="005C136A">
              <w:rPr>
                <w:rFonts w:cs="Arial"/>
                <w:i/>
              </w:rPr>
              <w:t>arauf achten, dass die Abstützungen nicht wegrutschen oder ausbrechen können</w:t>
            </w:r>
            <w:r w:rsidR="00D0646B" w:rsidRPr="005C136A">
              <w:rPr>
                <w:rFonts w:cs="Arial"/>
                <w:i/>
              </w:rPr>
              <w:t>.</w:t>
            </w:r>
          </w:p>
          <w:p w14:paraId="6EDCF1BD" w14:textId="1C10D8DE" w:rsidR="00223209" w:rsidRPr="005C136A" w:rsidRDefault="00716913"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Style w:val="Hervorhebung"/>
                <w:rFonts w:cs="Arial"/>
                <w:iCs w:val="0"/>
              </w:rPr>
              <w:t>E</w:t>
            </w:r>
            <w:r w:rsidRPr="005C136A">
              <w:rPr>
                <w:rStyle w:val="Hervorhebung"/>
                <w:iCs w:val="0"/>
              </w:rPr>
              <w:t xml:space="preserve">insatzkräfte oder andere Personen </w:t>
            </w:r>
            <w:r w:rsidR="00293622" w:rsidRPr="005C136A">
              <w:rPr>
                <w:rStyle w:val="Hervorhebung"/>
                <w:iCs w:val="0"/>
              </w:rPr>
              <w:t>dürfen sich nicht unter ungesicherten Lasten aufhalten</w:t>
            </w:r>
            <w:r w:rsidR="00223209" w:rsidRPr="005C136A">
              <w:rPr>
                <w:rStyle w:val="Hervorhebung"/>
                <w:rFonts w:cs="Arial"/>
                <w:iCs w:val="0"/>
              </w:rPr>
              <w:t>.</w:t>
            </w:r>
          </w:p>
        </w:tc>
      </w:tr>
    </w:tbl>
    <w:p w14:paraId="10B51636" w14:textId="06868BB0" w:rsidR="00223209" w:rsidRPr="005C136A" w:rsidRDefault="00293622" w:rsidP="00223209">
      <w:pPr>
        <w:pStyle w:val="Textkrper"/>
        <w:spacing w:before="360"/>
        <w:rPr>
          <w:rFonts w:cs="Arial"/>
          <w:b/>
          <w:bCs/>
          <w:sz w:val="24"/>
          <w:szCs w:val="24"/>
        </w:rPr>
      </w:pPr>
      <w:r w:rsidRPr="005C136A">
        <w:rPr>
          <w:rFonts w:cs="Arial"/>
          <w:b/>
          <w:bCs/>
          <w:sz w:val="24"/>
          <w:szCs w:val="24"/>
        </w:rPr>
        <w:t>Abstützen von einsturzgefährdeten Bauteilen</w:t>
      </w:r>
    </w:p>
    <w:p w14:paraId="51409DE1" w14:textId="1708E851" w:rsidR="004B7965" w:rsidRPr="005C136A" w:rsidRDefault="004B7965" w:rsidP="00121818">
      <w:pPr>
        <w:pStyle w:val="Listenabsatz"/>
        <w:numPr>
          <w:ilvl w:val="0"/>
          <w:numId w:val="10"/>
        </w:numPr>
        <w:spacing w:before="120" w:after="120" w:line="276" w:lineRule="auto"/>
        <w:ind w:left="227" w:hanging="227"/>
        <w:contextualSpacing w:val="0"/>
        <w:rPr>
          <w:rFonts w:cs="Arial"/>
        </w:rPr>
      </w:pPr>
      <w:r w:rsidRPr="005C136A">
        <w:rPr>
          <w:rFonts w:cs="Arial"/>
        </w:rPr>
        <w:t>Zum Aussteifen von Gräben und Abstützen von einsturzgefährdeten Bauteilen (Decken, Träger, …) werden verstellbare Kanalstreben oder Baustützen aus Stahl verwendet, die üblicherweise als Beladung auf genormten Rüstwagen mitgeführt werden.</w:t>
      </w:r>
    </w:p>
    <w:p w14:paraId="05E7AC09" w14:textId="047C69A7" w:rsidR="004B7965" w:rsidRPr="005C136A" w:rsidRDefault="004B7965" w:rsidP="00121818">
      <w:pPr>
        <w:pStyle w:val="Listenabsatz"/>
        <w:numPr>
          <w:ilvl w:val="0"/>
          <w:numId w:val="10"/>
        </w:numPr>
        <w:spacing w:before="120" w:after="120" w:line="276" w:lineRule="auto"/>
        <w:ind w:left="227" w:hanging="227"/>
        <w:contextualSpacing w:val="0"/>
        <w:rPr>
          <w:rFonts w:cs="Arial"/>
        </w:rPr>
      </w:pPr>
      <w:r w:rsidRPr="005C136A">
        <w:rPr>
          <w:rFonts w:cs="Arial"/>
        </w:rPr>
        <w:t xml:space="preserve">Die erforderliche Anzahl der Streben und Stützen ist von deren Tragfähigkeit und der zu stützenden Last sowie der Grabenbreite oder der Stützhöhe abhängig. </w:t>
      </w:r>
    </w:p>
    <w:p w14:paraId="33EDE00B" w14:textId="34114146" w:rsidR="00867034" w:rsidRPr="005C136A" w:rsidRDefault="00867034" w:rsidP="00121818">
      <w:pPr>
        <w:pStyle w:val="Listenabsatz"/>
        <w:numPr>
          <w:ilvl w:val="0"/>
          <w:numId w:val="10"/>
        </w:numPr>
        <w:spacing w:before="120" w:after="120" w:line="276" w:lineRule="auto"/>
        <w:ind w:left="227" w:hanging="227"/>
        <w:contextualSpacing w:val="0"/>
        <w:rPr>
          <w:rFonts w:cs="Arial"/>
        </w:rPr>
      </w:pPr>
      <w:r w:rsidRPr="005C136A">
        <w:rPr>
          <w:rFonts w:cs="Arial"/>
        </w:rPr>
        <w:t xml:space="preserve">Zur Lastverteilung bei senkrechten Abstützungen sind die </w:t>
      </w:r>
      <w:r w:rsidR="002C5A5C" w:rsidRPr="005C136A">
        <w:rPr>
          <w:rFonts w:cs="Arial"/>
        </w:rPr>
        <w:t>Kanals</w:t>
      </w:r>
      <w:r w:rsidRPr="005C136A">
        <w:rPr>
          <w:rFonts w:cs="Arial"/>
        </w:rPr>
        <w:t xml:space="preserve">treben oder </w:t>
      </w:r>
      <w:r w:rsidR="002C5A5C" w:rsidRPr="005C136A">
        <w:rPr>
          <w:rFonts w:cs="Arial"/>
        </w:rPr>
        <w:t>Baus</w:t>
      </w:r>
      <w:r w:rsidRPr="005C136A">
        <w:rPr>
          <w:rFonts w:cs="Arial"/>
        </w:rPr>
        <w:t>tützen auf ein Brett oder ein Kantholz zu stellen und am Kopf ebenfalls ein Kantholz anzubringen.</w:t>
      </w:r>
    </w:p>
    <w:p w14:paraId="20520549" w14:textId="23E0B16F" w:rsidR="00867034" w:rsidRPr="005C136A" w:rsidRDefault="00867034" w:rsidP="00121818">
      <w:pPr>
        <w:pStyle w:val="Listenabsatz"/>
        <w:numPr>
          <w:ilvl w:val="0"/>
          <w:numId w:val="10"/>
        </w:numPr>
        <w:spacing w:before="120" w:after="120" w:line="276" w:lineRule="auto"/>
        <w:ind w:left="227" w:hanging="227"/>
        <w:contextualSpacing w:val="0"/>
        <w:rPr>
          <w:rFonts w:cs="Arial"/>
        </w:rPr>
      </w:pPr>
      <w:r w:rsidRPr="005C136A">
        <w:rPr>
          <w:rFonts w:cs="Arial"/>
        </w:rPr>
        <w:t xml:space="preserve">Die </w:t>
      </w:r>
      <w:r w:rsidR="002C5A5C" w:rsidRPr="005C136A">
        <w:rPr>
          <w:rFonts w:cs="Arial"/>
        </w:rPr>
        <w:t>Kanals</w:t>
      </w:r>
      <w:r w:rsidRPr="005C136A">
        <w:rPr>
          <w:rFonts w:cs="Arial"/>
        </w:rPr>
        <w:t xml:space="preserve">treben und </w:t>
      </w:r>
      <w:r w:rsidR="002C5A5C" w:rsidRPr="005C136A">
        <w:rPr>
          <w:rFonts w:cs="Arial"/>
        </w:rPr>
        <w:t>Baus</w:t>
      </w:r>
      <w:r w:rsidRPr="005C136A">
        <w:rPr>
          <w:rFonts w:cs="Arial"/>
        </w:rPr>
        <w:t xml:space="preserve">tützen </w:t>
      </w:r>
      <w:r w:rsidR="003056D7" w:rsidRPr="005C136A">
        <w:rPr>
          <w:rFonts w:cs="Arial"/>
        </w:rPr>
        <w:t xml:space="preserve">sind gegen Umfallen </w:t>
      </w:r>
      <w:r w:rsidR="002C5A5C" w:rsidRPr="005C136A">
        <w:rPr>
          <w:rFonts w:cs="Arial"/>
        </w:rPr>
        <w:t xml:space="preserve">und Kippen </w:t>
      </w:r>
      <w:r w:rsidR="003056D7" w:rsidRPr="005C136A">
        <w:rPr>
          <w:rFonts w:cs="Arial"/>
        </w:rPr>
        <w:t>zu sichern, zum Beispiel durch Annageln am oberen und unteren Kantholz, durch Verkeilen oder ähnlich.</w:t>
      </w:r>
    </w:p>
    <w:p w14:paraId="57AC350F" w14:textId="77777777" w:rsidR="00867034" w:rsidRPr="005C136A" w:rsidRDefault="004B7965" w:rsidP="00121818">
      <w:pPr>
        <w:pStyle w:val="Listenabsatz"/>
        <w:numPr>
          <w:ilvl w:val="0"/>
          <w:numId w:val="10"/>
        </w:numPr>
        <w:spacing w:before="120" w:after="120" w:line="276" w:lineRule="auto"/>
        <w:ind w:left="227" w:hanging="227"/>
        <w:contextualSpacing w:val="0"/>
        <w:rPr>
          <w:rFonts w:cs="Arial"/>
        </w:rPr>
      </w:pPr>
      <w:r w:rsidRPr="005C136A">
        <w:rPr>
          <w:rFonts w:cs="Arial"/>
        </w:rPr>
        <w:t>Darüber hinaus können auch Kanthölzer, Bohlen oder Rundholzstützen mit geeigneten Querschnitten verwendet werden, die auf entsprechende Länge geschnitten werden</w:t>
      </w:r>
      <w:r w:rsidR="00223209" w:rsidRPr="005C136A">
        <w:t>.</w:t>
      </w:r>
    </w:p>
    <w:p w14:paraId="0E21D802" w14:textId="624A062F" w:rsidR="00223209" w:rsidRPr="005C136A" w:rsidRDefault="003056D7" w:rsidP="00121818">
      <w:pPr>
        <w:pStyle w:val="Listenabsatz"/>
        <w:numPr>
          <w:ilvl w:val="0"/>
          <w:numId w:val="10"/>
        </w:numPr>
        <w:spacing w:before="120" w:after="180" w:line="276" w:lineRule="auto"/>
        <w:ind w:left="227" w:hanging="227"/>
        <w:contextualSpacing w:val="0"/>
        <w:rPr>
          <w:rFonts w:cs="Arial"/>
        </w:rPr>
      </w:pPr>
      <w:r w:rsidRPr="005C136A">
        <w:t>Diese werden durch Antreiben von Hartholzkeilen am Fuß festgesetzt. Der Kopf wird am waagerechten Kantholz mit Bauklammern oder kurzen Brettern als Lasche befestigt.</w:t>
      </w:r>
    </w:p>
    <w:tbl>
      <w:tblPr>
        <w:tblStyle w:val="Tabellenraster"/>
        <w:tblW w:w="6754"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223209" w:rsidRPr="005C136A" w14:paraId="098053DB" w14:textId="77777777" w:rsidTr="00EC12E5">
        <w:tc>
          <w:tcPr>
            <w:tcW w:w="6754" w:type="dxa"/>
          </w:tcPr>
          <w:p w14:paraId="710B416B" w14:textId="77777777" w:rsidR="00223209" w:rsidRPr="005C136A" w:rsidRDefault="00223209" w:rsidP="00EC12E5">
            <w:pPr>
              <w:spacing w:line="276" w:lineRule="auto"/>
              <w:rPr>
                <w:rStyle w:val="Hervorhebung"/>
                <w:rFonts w:cs="Arial"/>
                <w:b/>
                <w:bCs/>
                <w:iCs w:val="0"/>
              </w:rPr>
            </w:pPr>
            <w:r w:rsidRPr="005C136A">
              <w:rPr>
                <w:rStyle w:val="Hervorhebung"/>
                <w:rFonts w:cs="Arial"/>
                <w:b/>
                <w:bCs/>
                <w:iCs w:val="0"/>
              </w:rPr>
              <w:t>Zusatzinformation</w:t>
            </w:r>
          </w:p>
          <w:p w14:paraId="57D98DB8" w14:textId="77777777" w:rsidR="00223209" w:rsidRPr="005C136A" w:rsidRDefault="00223209" w:rsidP="00EC12E5">
            <w:pPr>
              <w:spacing w:line="276" w:lineRule="auto"/>
              <w:ind w:right="-57"/>
              <w:rPr>
                <w:rFonts w:cs="Arial"/>
                <w:i/>
              </w:rPr>
            </w:pPr>
            <w:r w:rsidRPr="005C136A">
              <w:rPr>
                <w:rFonts w:cs="Arial"/>
                <w:i/>
              </w:rPr>
              <w:t>Die folgenden Hinweise zur Sicherheit müssen beachtet werden:</w:t>
            </w:r>
          </w:p>
          <w:p w14:paraId="501EC2C1" w14:textId="4EA946AF" w:rsidR="00223209" w:rsidRPr="005C136A" w:rsidRDefault="00403553" w:rsidP="00121818">
            <w:pPr>
              <w:pStyle w:val="Listenabsatz"/>
              <w:numPr>
                <w:ilvl w:val="0"/>
                <w:numId w:val="8"/>
              </w:numPr>
              <w:spacing w:before="120" w:after="120" w:line="276" w:lineRule="auto"/>
              <w:ind w:left="227" w:hanging="227"/>
              <w:contextualSpacing w:val="0"/>
              <w:rPr>
                <w:rFonts w:cs="Arial"/>
                <w:i/>
              </w:rPr>
            </w:pPr>
            <w:r w:rsidRPr="005C136A">
              <w:rPr>
                <w:rFonts w:cs="Arial"/>
                <w:i/>
              </w:rPr>
              <w:t>Z</w:t>
            </w:r>
            <w:r w:rsidR="003056D7" w:rsidRPr="005C136A">
              <w:rPr>
                <w:rFonts w:cs="Arial"/>
                <w:i/>
              </w:rPr>
              <w:t xml:space="preserve">ulässige Belastung der </w:t>
            </w:r>
            <w:r w:rsidR="002C5A5C" w:rsidRPr="005C136A">
              <w:rPr>
                <w:rFonts w:cs="Arial"/>
                <w:i/>
              </w:rPr>
              <w:t>Kanalstreben und Baustützen nicht überschr</w:t>
            </w:r>
            <w:r w:rsidRPr="005C136A">
              <w:rPr>
                <w:rFonts w:cs="Arial"/>
                <w:i/>
              </w:rPr>
              <w:t>ei</w:t>
            </w:r>
            <w:r w:rsidR="002C5A5C" w:rsidRPr="005C136A">
              <w:rPr>
                <w:rFonts w:cs="Arial"/>
                <w:i/>
              </w:rPr>
              <w:t>ten</w:t>
            </w:r>
            <w:r w:rsidR="00223209" w:rsidRPr="005C136A">
              <w:rPr>
                <w:rFonts w:cs="Arial"/>
                <w:i/>
              </w:rPr>
              <w:t>.</w:t>
            </w:r>
          </w:p>
          <w:p w14:paraId="47224A11" w14:textId="1BC8FFFD" w:rsidR="00223209" w:rsidRPr="005C136A" w:rsidRDefault="00403553" w:rsidP="00121818">
            <w:pPr>
              <w:pStyle w:val="Listenabsatz"/>
              <w:numPr>
                <w:ilvl w:val="0"/>
                <w:numId w:val="8"/>
              </w:numPr>
              <w:spacing w:before="120" w:after="120" w:line="276" w:lineRule="auto"/>
              <w:ind w:left="227" w:hanging="227"/>
              <w:contextualSpacing w:val="0"/>
              <w:rPr>
                <w:rStyle w:val="Hervorhebung"/>
                <w:rFonts w:cs="Arial"/>
                <w:iCs w:val="0"/>
              </w:rPr>
            </w:pPr>
            <w:r w:rsidRPr="005C136A">
              <w:rPr>
                <w:rFonts w:cs="Arial"/>
                <w:i/>
              </w:rPr>
              <w:t>Baustützen so</w:t>
            </w:r>
            <w:r w:rsidR="002C5A5C" w:rsidRPr="005C136A">
              <w:rPr>
                <w:rFonts w:cs="Arial"/>
                <w:i/>
              </w:rPr>
              <w:t xml:space="preserve"> </w:t>
            </w:r>
            <w:r w:rsidRPr="005C136A">
              <w:rPr>
                <w:rFonts w:cs="Arial"/>
                <w:i/>
              </w:rPr>
              <w:t>t</w:t>
            </w:r>
            <w:r w:rsidR="002C5A5C" w:rsidRPr="005C136A">
              <w:rPr>
                <w:rFonts w:cs="Arial"/>
                <w:i/>
              </w:rPr>
              <w:t xml:space="preserve">ransportieren und </w:t>
            </w:r>
            <w:r w:rsidRPr="005C136A">
              <w:rPr>
                <w:rFonts w:cs="Arial"/>
                <w:i/>
              </w:rPr>
              <w:t>t</w:t>
            </w:r>
            <w:r w:rsidR="002C5A5C" w:rsidRPr="005C136A">
              <w:rPr>
                <w:rFonts w:cs="Arial"/>
                <w:i/>
              </w:rPr>
              <w:t>ragen</w:t>
            </w:r>
            <w:r w:rsidRPr="005C136A">
              <w:rPr>
                <w:rFonts w:cs="Arial"/>
                <w:i/>
              </w:rPr>
              <w:t xml:space="preserve">, </w:t>
            </w:r>
            <w:r w:rsidR="002C5A5C" w:rsidRPr="005C136A">
              <w:rPr>
                <w:rFonts w:cs="Arial"/>
                <w:i/>
              </w:rPr>
              <w:t>dass das Innenteil nicht herausfällt.</w:t>
            </w:r>
          </w:p>
        </w:tc>
      </w:tr>
    </w:tbl>
    <w:p w14:paraId="6C37CBB4" w14:textId="77777777" w:rsidR="00293622" w:rsidRPr="005C136A" w:rsidRDefault="00293622" w:rsidP="00223209">
      <w:pPr>
        <w:rPr>
          <w:rFonts w:cs="Arial"/>
        </w:rPr>
      </w:pPr>
    </w:p>
    <w:p w14:paraId="5F2966BD" w14:textId="77777777" w:rsidR="00223209" w:rsidRPr="005C136A" w:rsidRDefault="00223209" w:rsidP="00223209">
      <w:pPr>
        <w:rPr>
          <w:rStyle w:val="Hervorhebung"/>
          <w:rFonts w:cs="Arial"/>
          <w:i w:val="0"/>
          <w:iCs w:val="0"/>
        </w:rPr>
        <w:sectPr w:rsidR="00223209" w:rsidRPr="005C136A"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5C136A" w:rsidRPr="005C136A" w14:paraId="019680E6" w14:textId="77777777" w:rsidTr="00EC12E5">
        <w:tc>
          <w:tcPr>
            <w:tcW w:w="14176" w:type="dxa"/>
            <w:gridSpan w:val="4"/>
            <w:tcBorders>
              <w:top w:val="single" w:sz="2" w:space="0" w:color="auto"/>
              <w:left w:val="single" w:sz="2" w:space="0" w:color="auto"/>
              <w:bottom w:val="single" w:sz="2" w:space="0" w:color="auto"/>
              <w:right w:val="single" w:sz="2" w:space="0" w:color="auto"/>
            </w:tcBorders>
          </w:tcPr>
          <w:p w14:paraId="4BD9E798" w14:textId="255B5B04" w:rsidR="00441980" w:rsidRPr="005C136A" w:rsidRDefault="00441980" w:rsidP="00EC12E5">
            <w:pPr>
              <w:jc w:val="center"/>
              <w:rPr>
                <w:rFonts w:cs="Arial"/>
                <w:b/>
                <w:bCs/>
                <w:sz w:val="24"/>
                <w:szCs w:val="24"/>
              </w:rPr>
            </w:pPr>
            <w:r w:rsidRPr="005C136A">
              <w:rPr>
                <w:rStyle w:val="Fett"/>
                <w:rFonts w:ascii="Arial" w:hAnsi="Arial" w:cs="Arial"/>
                <w:szCs w:val="24"/>
              </w:rPr>
              <w:lastRenderedPageBreak/>
              <w:t xml:space="preserve">Ausbildungseinheit:  </w:t>
            </w:r>
            <w:r w:rsidRPr="005C136A">
              <w:rPr>
                <w:rFonts w:cs="Arial"/>
                <w:b/>
                <w:bCs/>
                <w:sz w:val="24"/>
                <w:szCs w:val="24"/>
              </w:rPr>
              <w:t>8.</w:t>
            </w:r>
            <w:r w:rsidR="00014E21" w:rsidRPr="005C136A">
              <w:rPr>
                <w:rFonts w:cs="Arial"/>
                <w:b/>
                <w:bCs/>
                <w:sz w:val="24"/>
                <w:szCs w:val="24"/>
              </w:rPr>
              <w:t>22</w:t>
            </w:r>
            <w:r w:rsidRPr="005C136A">
              <w:rPr>
                <w:rFonts w:cs="Arial"/>
                <w:b/>
                <w:bCs/>
                <w:sz w:val="24"/>
                <w:szCs w:val="24"/>
              </w:rPr>
              <w:t xml:space="preserve">   </w:t>
            </w:r>
            <w:r w:rsidR="004C724A" w:rsidRPr="005C136A">
              <w:rPr>
                <w:rFonts w:cs="Arial"/>
                <w:b/>
                <w:bCs/>
                <w:sz w:val="24"/>
                <w:szCs w:val="24"/>
              </w:rPr>
              <w:t>Sichern von Einsatzstellen gegen fließenden Verkehr</w:t>
            </w:r>
            <w:r w:rsidR="0090262A" w:rsidRPr="005C136A">
              <w:rPr>
                <w:rFonts w:cs="Arial"/>
                <w:b/>
                <w:bCs/>
                <w:sz w:val="24"/>
                <w:szCs w:val="24"/>
              </w:rPr>
              <w:t xml:space="preserve"> - Verhalten</w:t>
            </w:r>
            <w:r w:rsidR="00230BD4" w:rsidRPr="005C136A">
              <w:rPr>
                <w:rFonts w:cs="Arial"/>
                <w:b/>
                <w:bCs/>
                <w:sz w:val="24"/>
                <w:szCs w:val="24"/>
              </w:rPr>
              <w:t>, Absicherung</w:t>
            </w:r>
            <w:r w:rsidR="0090262A" w:rsidRPr="005C136A">
              <w:rPr>
                <w:rFonts w:cs="Arial"/>
                <w:b/>
                <w:bCs/>
                <w:sz w:val="24"/>
                <w:szCs w:val="24"/>
              </w:rPr>
              <w:t xml:space="preserve"> …</w:t>
            </w:r>
          </w:p>
        </w:tc>
      </w:tr>
      <w:tr w:rsidR="005C136A" w:rsidRPr="005C136A" w14:paraId="5A98AF63" w14:textId="77777777" w:rsidTr="00EC12E5">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5DBA065" w14:textId="77777777" w:rsidR="00441980" w:rsidRPr="005C136A" w:rsidRDefault="00441980" w:rsidP="00EC12E5">
            <w:pPr>
              <w:jc w:val="center"/>
              <w:rPr>
                <w:rStyle w:val="Fett"/>
                <w:rFonts w:ascii="Arial" w:hAnsi="Arial" w:cs="Arial"/>
              </w:rPr>
            </w:pPr>
            <w:r w:rsidRPr="005C136A">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5A4F5F1" w14:textId="77777777" w:rsidR="00441980" w:rsidRPr="005C136A" w:rsidRDefault="00441980" w:rsidP="00EC12E5">
            <w:pPr>
              <w:jc w:val="center"/>
              <w:rPr>
                <w:rStyle w:val="Fett"/>
                <w:rFonts w:ascii="Arial" w:hAnsi="Arial" w:cs="Arial"/>
              </w:rPr>
            </w:pPr>
            <w:r w:rsidRPr="005C136A">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47C0D2E" w14:textId="77777777" w:rsidR="00441980" w:rsidRPr="005C136A" w:rsidRDefault="00441980" w:rsidP="00EC12E5">
            <w:pPr>
              <w:jc w:val="center"/>
              <w:rPr>
                <w:rStyle w:val="Fett"/>
                <w:rFonts w:ascii="Arial" w:hAnsi="Arial" w:cs="Arial"/>
              </w:rPr>
            </w:pPr>
            <w:r w:rsidRPr="005C136A">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6126425" w14:textId="77777777" w:rsidR="00441980" w:rsidRPr="005C136A" w:rsidRDefault="00441980" w:rsidP="00EC12E5">
            <w:pPr>
              <w:jc w:val="center"/>
              <w:rPr>
                <w:rStyle w:val="Fett"/>
                <w:rFonts w:ascii="Arial" w:hAnsi="Arial" w:cs="Arial"/>
              </w:rPr>
            </w:pPr>
            <w:r w:rsidRPr="005C136A">
              <w:rPr>
                <w:rStyle w:val="Fett"/>
                <w:rFonts w:ascii="Arial" w:hAnsi="Arial" w:cs="Arial"/>
              </w:rPr>
              <w:t>Organisation / Hinweise</w:t>
            </w:r>
          </w:p>
        </w:tc>
      </w:tr>
      <w:tr w:rsidR="005C136A" w:rsidRPr="005C136A" w14:paraId="4705E87A" w14:textId="77777777" w:rsidTr="00EC12E5">
        <w:tc>
          <w:tcPr>
            <w:tcW w:w="851" w:type="dxa"/>
            <w:tcBorders>
              <w:top w:val="single" w:sz="2" w:space="0" w:color="auto"/>
              <w:left w:val="single" w:sz="2" w:space="0" w:color="auto"/>
              <w:bottom w:val="nil"/>
              <w:right w:val="single" w:sz="2" w:space="0" w:color="auto"/>
            </w:tcBorders>
          </w:tcPr>
          <w:p w14:paraId="2E8D61E7" w14:textId="77777777" w:rsidR="00441980" w:rsidRPr="005C136A" w:rsidRDefault="00441980" w:rsidP="00EC12E5">
            <w:pPr>
              <w:rPr>
                <w:rFonts w:cs="Arial"/>
              </w:rPr>
            </w:pPr>
          </w:p>
        </w:tc>
        <w:tc>
          <w:tcPr>
            <w:tcW w:w="4252" w:type="dxa"/>
            <w:tcBorders>
              <w:top w:val="single" w:sz="2" w:space="0" w:color="auto"/>
              <w:left w:val="single" w:sz="2" w:space="0" w:color="auto"/>
              <w:bottom w:val="nil"/>
              <w:right w:val="single" w:sz="2" w:space="0" w:color="auto"/>
            </w:tcBorders>
          </w:tcPr>
          <w:p w14:paraId="00F194D7" w14:textId="77777777" w:rsidR="00441980" w:rsidRPr="005C136A" w:rsidRDefault="00441980" w:rsidP="00EC12E5">
            <w:pPr>
              <w:pStyle w:val="Zitat"/>
              <w:rPr>
                <w:rFonts w:cs="Arial"/>
                <w:color w:val="auto"/>
              </w:rPr>
            </w:pPr>
            <w:r w:rsidRPr="005C136A">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4EE7BF3E" w14:textId="77777777" w:rsidR="00441980" w:rsidRPr="005C136A" w:rsidRDefault="00441980" w:rsidP="00EC12E5">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2BA07DC6" w14:textId="77777777" w:rsidR="00441980" w:rsidRPr="005C136A" w:rsidRDefault="00441980" w:rsidP="00EC12E5">
            <w:pPr>
              <w:rPr>
                <w:rFonts w:cs="Arial"/>
              </w:rPr>
            </w:pPr>
          </w:p>
        </w:tc>
      </w:tr>
      <w:tr w:rsidR="005C136A" w:rsidRPr="005C136A" w14:paraId="3545AC99" w14:textId="77777777" w:rsidTr="00EC12E5">
        <w:tc>
          <w:tcPr>
            <w:tcW w:w="851" w:type="dxa"/>
            <w:tcBorders>
              <w:top w:val="nil"/>
              <w:left w:val="single" w:sz="2" w:space="0" w:color="auto"/>
              <w:bottom w:val="single" w:sz="2" w:space="0" w:color="auto"/>
              <w:right w:val="single" w:sz="2" w:space="0" w:color="auto"/>
            </w:tcBorders>
          </w:tcPr>
          <w:p w14:paraId="48B4581A" w14:textId="445BA832" w:rsidR="00441980" w:rsidRPr="005C136A" w:rsidRDefault="00A026D2" w:rsidP="00EC12E5">
            <w:pPr>
              <w:spacing w:line="276" w:lineRule="auto"/>
              <w:ind w:left="-57" w:right="-57"/>
              <w:jc w:val="center"/>
              <w:rPr>
                <w:rFonts w:cs="Arial"/>
              </w:rPr>
            </w:pPr>
            <w:r w:rsidRPr="005C136A">
              <w:rPr>
                <w:rFonts w:cs="Arial"/>
              </w:rPr>
              <w:t>10</w:t>
            </w:r>
            <w:r w:rsidR="00441980" w:rsidRPr="005C136A">
              <w:rPr>
                <w:rFonts w:cs="Arial"/>
              </w:rPr>
              <w:t xml:space="preserve"> min</w:t>
            </w:r>
          </w:p>
        </w:tc>
        <w:tc>
          <w:tcPr>
            <w:tcW w:w="4252" w:type="dxa"/>
            <w:tcBorders>
              <w:top w:val="nil"/>
              <w:left w:val="single" w:sz="2" w:space="0" w:color="auto"/>
              <w:bottom w:val="single" w:sz="2" w:space="0" w:color="auto"/>
              <w:right w:val="single" w:sz="2" w:space="0" w:color="auto"/>
            </w:tcBorders>
          </w:tcPr>
          <w:p w14:paraId="49A4B7BC" w14:textId="23D8A7F9" w:rsidR="00441980" w:rsidRPr="005C136A" w:rsidRDefault="00014E21" w:rsidP="00EC12E5">
            <w:pPr>
              <w:pStyle w:val="Listenabsatz"/>
              <w:numPr>
                <w:ilvl w:val="0"/>
                <w:numId w:val="4"/>
              </w:numPr>
              <w:spacing w:before="120" w:after="120" w:line="276" w:lineRule="auto"/>
              <w:ind w:left="227" w:hanging="227"/>
              <w:contextualSpacing w:val="0"/>
              <w:rPr>
                <w:rFonts w:cs="Arial"/>
              </w:rPr>
            </w:pPr>
            <w:r w:rsidRPr="005C136A">
              <w:t>Einsatzstellen</w:t>
            </w:r>
            <w:r w:rsidR="00441980" w:rsidRPr="005C136A">
              <w:t xml:space="preserve"> </w:t>
            </w:r>
            <w:r w:rsidR="00441980" w:rsidRPr="005C136A">
              <w:rPr>
                <w:rFonts w:cs="Arial"/>
              </w:rPr>
              <w:t xml:space="preserve">selbstständig und fachlich richtig sowie zügig und genau </w:t>
            </w:r>
            <w:r w:rsidRPr="005C136A">
              <w:rPr>
                <w:rFonts w:cs="Arial"/>
              </w:rPr>
              <w:t>gegen fließenden Verkehr sichern können</w:t>
            </w:r>
            <w:r w:rsidR="00441980" w:rsidRPr="005C136A">
              <w:rPr>
                <w:rFonts w:cs="Arial"/>
              </w:rPr>
              <w:t>.</w:t>
            </w:r>
          </w:p>
        </w:tc>
        <w:tc>
          <w:tcPr>
            <w:tcW w:w="6096" w:type="dxa"/>
            <w:tcBorders>
              <w:top w:val="nil"/>
              <w:left w:val="single" w:sz="2" w:space="0" w:color="auto"/>
              <w:bottom w:val="single" w:sz="2" w:space="0" w:color="auto"/>
              <w:right w:val="single" w:sz="2" w:space="0" w:color="auto"/>
            </w:tcBorders>
          </w:tcPr>
          <w:p w14:paraId="6ABFF637" w14:textId="2711B8A9" w:rsidR="00441980" w:rsidRPr="005C136A" w:rsidRDefault="00284F62" w:rsidP="00284F62">
            <w:pPr>
              <w:spacing w:line="276" w:lineRule="auto"/>
            </w:pPr>
            <w:r w:rsidRPr="005C136A">
              <w:t xml:space="preserve">An Einsatzstellen auf oder an Straßen können Einsatzkräfte und andere Personen durch </w:t>
            </w:r>
            <w:r w:rsidR="00B94160" w:rsidRPr="005C136A">
              <w:t xml:space="preserve">den </w:t>
            </w:r>
            <w:r w:rsidRPr="005C136A">
              <w:t>fließenden Verkehr gefährdet werden. Zu deren Schutz sind geeignete Sicherungs</w:t>
            </w:r>
            <w:r w:rsidR="00D47DEB" w:rsidRPr="005C136A">
              <w:t>maßnahmen</w:t>
            </w:r>
            <w:r w:rsidRPr="005C136A">
              <w:t xml:space="preserve"> durchzuführen.</w:t>
            </w:r>
          </w:p>
          <w:p w14:paraId="61558BFF" w14:textId="71E8C706" w:rsidR="0049005F" w:rsidRPr="005C136A" w:rsidRDefault="0049005F" w:rsidP="0049005F">
            <w:pPr>
              <w:spacing w:line="276" w:lineRule="auto"/>
              <w:rPr>
                <w:rFonts w:cs="Arial"/>
              </w:rPr>
            </w:pPr>
            <w:r w:rsidRPr="005C136A">
              <w:rPr>
                <w:rFonts w:cs="Arial"/>
              </w:rPr>
              <w:t xml:space="preserve">Folgende </w:t>
            </w:r>
            <w:r w:rsidRPr="005C136A">
              <w:t xml:space="preserve">Sicherungsmaßnahmen sind </w:t>
            </w:r>
            <w:r w:rsidRPr="005C136A">
              <w:rPr>
                <w:rFonts w:cs="Arial"/>
              </w:rPr>
              <w:t>zu berücksichtigen:</w:t>
            </w:r>
          </w:p>
          <w:p w14:paraId="57550BA6" w14:textId="09505DAF" w:rsidR="0049005F" w:rsidRPr="005C136A" w:rsidRDefault="0049005F" w:rsidP="0049005F">
            <w:pPr>
              <w:pStyle w:val="Listenabsatz"/>
              <w:numPr>
                <w:ilvl w:val="0"/>
                <w:numId w:val="27"/>
              </w:numPr>
              <w:spacing w:before="120" w:after="120" w:line="276" w:lineRule="auto"/>
              <w:ind w:left="227" w:hanging="227"/>
              <w:contextualSpacing w:val="0"/>
              <w:rPr>
                <w:rFonts w:cs="Arial"/>
              </w:rPr>
            </w:pPr>
            <w:r w:rsidRPr="005C136A">
              <w:rPr>
                <w:rFonts w:cs="Arial"/>
              </w:rPr>
              <w:t>Verhalten an Einsatzstelle</w:t>
            </w:r>
            <w:r w:rsidR="007B4414" w:rsidRPr="005C136A">
              <w:rPr>
                <w:rFonts w:cs="Arial"/>
              </w:rPr>
              <w:t>n mit fließendem Verkehr</w:t>
            </w:r>
            <w:r w:rsidRPr="005C136A">
              <w:rPr>
                <w:rFonts w:cs="Arial"/>
              </w:rPr>
              <w:t xml:space="preserve"> </w:t>
            </w:r>
          </w:p>
          <w:p w14:paraId="1E54AFA7" w14:textId="2F9DE488" w:rsidR="0049005F" w:rsidRPr="005C136A" w:rsidRDefault="0049005F" w:rsidP="0049005F">
            <w:pPr>
              <w:pStyle w:val="Listenabsatz"/>
              <w:numPr>
                <w:ilvl w:val="0"/>
                <w:numId w:val="27"/>
              </w:numPr>
              <w:spacing w:before="120" w:after="120" w:line="276" w:lineRule="auto"/>
              <w:ind w:left="227" w:hanging="227"/>
              <w:contextualSpacing w:val="0"/>
              <w:rPr>
                <w:rFonts w:cs="Arial"/>
              </w:rPr>
            </w:pPr>
            <w:r w:rsidRPr="005C136A">
              <w:rPr>
                <w:rFonts w:cs="Arial"/>
              </w:rPr>
              <w:t>Absicherung auf gerader Straße</w:t>
            </w:r>
          </w:p>
          <w:p w14:paraId="670D8510" w14:textId="77777777" w:rsidR="0049005F" w:rsidRPr="005C136A" w:rsidRDefault="0049005F" w:rsidP="0049005F">
            <w:pPr>
              <w:pStyle w:val="Listenabsatz"/>
              <w:numPr>
                <w:ilvl w:val="0"/>
                <w:numId w:val="27"/>
              </w:numPr>
              <w:spacing w:before="120" w:after="120" w:line="276" w:lineRule="auto"/>
              <w:ind w:left="227" w:hanging="227"/>
              <w:contextualSpacing w:val="0"/>
              <w:rPr>
                <w:rFonts w:cs="Arial"/>
              </w:rPr>
            </w:pPr>
            <w:r w:rsidRPr="005C136A">
              <w:rPr>
                <w:rFonts w:cs="Arial"/>
              </w:rPr>
              <w:t>Absicherung bei unübersichtlicher Straßenführung</w:t>
            </w:r>
          </w:p>
          <w:p w14:paraId="50E0CAEF" w14:textId="5393A440" w:rsidR="0049005F" w:rsidRPr="005C136A" w:rsidRDefault="007B4414" w:rsidP="0049005F">
            <w:pPr>
              <w:pStyle w:val="Listenabsatz"/>
              <w:numPr>
                <w:ilvl w:val="0"/>
                <w:numId w:val="27"/>
              </w:numPr>
              <w:spacing w:before="120" w:after="120" w:line="276" w:lineRule="auto"/>
              <w:ind w:left="227" w:hanging="227"/>
              <w:contextualSpacing w:val="0"/>
              <w:rPr>
                <w:rFonts w:cs="Arial"/>
              </w:rPr>
            </w:pPr>
            <w:r w:rsidRPr="005C136A">
              <w:rPr>
                <w:rFonts w:cs="Arial"/>
              </w:rPr>
              <w:t>…</w:t>
            </w:r>
          </w:p>
        </w:tc>
        <w:tc>
          <w:tcPr>
            <w:tcW w:w="2977" w:type="dxa"/>
            <w:tcBorders>
              <w:top w:val="nil"/>
              <w:left w:val="single" w:sz="2" w:space="0" w:color="auto"/>
              <w:bottom w:val="single" w:sz="2" w:space="0" w:color="auto"/>
              <w:right w:val="single" w:sz="2" w:space="0" w:color="auto"/>
            </w:tcBorders>
          </w:tcPr>
          <w:p w14:paraId="5AD60445" w14:textId="598C5781" w:rsidR="00441980" w:rsidRPr="005C136A" w:rsidRDefault="00441980" w:rsidP="00EC12E5">
            <w:pPr>
              <w:spacing w:after="240" w:line="276" w:lineRule="auto"/>
              <w:rPr>
                <w:rFonts w:cs="Arial"/>
              </w:rPr>
            </w:pPr>
            <w:r w:rsidRPr="005C136A">
              <w:rPr>
                <w:rFonts w:cs="Arial"/>
              </w:rPr>
              <w:t xml:space="preserve">FwDV 1 Kapitel </w:t>
            </w:r>
            <w:r w:rsidR="00014E21" w:rsidRPr="005C136A">
              <w:rPr>
                <w:rFonts w:cs="Arial"/>
              </w:rPr>
              <w:t>19</w:t>
            </w:r>
          </w:p>
          <w:p w14:paraId="5F6EB5EA" w14:textId="1C59DE96" w:rsidR="00441980" w:rsidRPr="005C136A" w:rsidRDefault="00441980" w:rsidP="00EC12E5">
            <w:pPr>
              <w:spacing w:line="276" w:lineRule="auto"/>
              <w:rPr>
                <w:rFonts w:cs="Arial"/>
              </w:rPr>
            </w:pPr>
            <w:r w:rsidRPr="005C136A">
              <w:rPr>
                <w:rFonts w:cs="Arial"/>
              </w:rPr>
              <w:t>Lernunterlage Kapitel 3.</w:t>
            </w:r>
            <w:r w:rsidR="00284F62" w:rsidRPr="005C136A">
              <w:rPr>
                <w:rFonts w:cs="Arial"/>
              </w:rPr>
              <w:t>8</w:t>
            </w:r>
          </w:p>
        </w:tc>
      </w:tr>
    </w:tbl>
    <w:p w14:paraId="4CFB3436" w14:textId="77777777" w:rsidR="00441980" w:rsidRPr="005C136A" w:rsidRDefault="00441980" w:rsidP="00441980">
      <w:pPr>
        <w:pStyle w:val="Listenabsatz"/>
        <w:rPr>
          <w:rFonts w:cs="Arial"/>
        </w:rPr>
        <w:sectPr w:rsidR="00441980" w:rsidRPr="005C136A" w:rsidSect="00DC00ED">
          <w:pgSz w:w="16838" w:h="11906" w:orient="landscape" w:code="9"/>
          <w:pgMar w:top="1418" w:right="1418" w:bottom="1134" w:left="1418" w:header="709" w:footer="709" w:gutter="0"/>
          <w:cols w:space="708"/>
          <w:docGrid w:linePitch="360"/>
        </w:sectPr>
      </w:pPr>
    </w:p>
    <w:p w14:paraId="5C0ED228" w14:textId="77777777" w:rsidR="00441980" w:rsidRPr="005C136A" w:rsidRDefault="00441980" w:rsidP="00441980">
      <w:pPr>
        <w:spacing w:after="360"/>
        <w:ind w:right="-57"/>
        <w:rPr>
          <w:rFonts w:cs="Arial"/>
          <w:b/>
          <w:bCs/>
          <w:sz w:val="24"/>
          <w:szCs w:val="24"/>
        </w:rPr>
      </w:pPr>
      <w:r w:rsidRPr="005C136A">
        <w:rPr>
          <w:rFonts w:cs="Arial"/>
          <w:b/>
          <w:bCs/>
          <w:sz w:val="24"/>
          <w:szCs w:val="24"/>
        </w:rPr>
        <w:lastRenderedPageBreak/>
        <w:t>Kommentar:</w:t>
      </w:r>
    </w:p>
    <w:p w14:paraId="3FA140DE" w14:textId="1E3DF155" w:rsidR="00441980" w:rsidRPr="005C136A" w:rsidRDefault="00284F62" w:rsidP="00441980">
      <w:pPr>
        <w:rPr>
          <w:rFonts w:cs="Arial"/>
          <w:b/>
          <w:bCs/>
          <w:sz w:val="24"/>
          <w:szCs w:val="24"/>
        </w:rPr>
      </w:pPr>
      <w:r w:rsidRPr="005C136A">
        <w:rPr>
          <w:rFonts w:cs="Arial"/>
          <w:b/>
          <w:bCs/>
          <w:sz w:val="24"/>
          <w:szCs w:val="24"/>
        </w:rPr>
        <w:t xml:space="preserve">Sichern </w:t>
      </w:r>
      <w:r w:rsidR="00403553" w:rsidRPr="005C136A">
        <w:rPr>
          <w:rFonts w:cs="Arial"/>
          <w:b/>
          <w:bCs/>
          <w:sz w:val="24"/>
          <w:szCs w:val="24"/>
        </w:rPr>
        <w:t>gegen</w:t>
      </w:r>
      <w:r w:rsidRPr="005C136A">
        <w:rPr>
          <w:rFonts w:cs="Arial"/>
          <w:b/>
          <w:bCs/>
          <w:sz w:val="24"/>
          <w:szCs w:val="24"/>
        </w:rPr>
        <w:t xml:space="preserve"> fließenden Verkehr</w:t>
      </w:r>
    </w:p>
    <w:p w14:paraId="5058067A" w14:textId="6AC10E54" w:rsidR="00B94160" w:rsidRPr="005C136A" w:rsidRDefault="00B94160" w:rsidP="005A2CE0">
      <w:pPr>
        <w:pStyle w:val="Listenabsatz"/>
        <w:numPr>
          <w:ilvl w:val="0"/>
          <w:numId w:val="7"/>
        </w:numPr>
        <w:spacing w:before="120" w:after="120" w:line="276" w:lineRule="auto"/>
        <w:ind w:left="227" w:hanging="227"/>
        <w:contextualSpacing w:val="0"/>
      </w:pPr>
      <w:r w:rsidRPr="005C136A">
        <w:t>Z</w:t>
      </w:r>
      <w:r w:rsidR="00284F62" w:rsidRPr="005C136A">
        <w:t>u</w:t>
      </w:r>
      <w:r w:rsidR="00AB358E" w:rsidRPr="005C136A">
        <w:t xml:space="preserve">m </w:t>
      </w:r>
      <w:r w:rsidR="00284F62" w:rsidRPr="005C136A">
        <w:t xml:space="preserve">Schutz </w:t>
      </w:r>
      <w:r w:rsidR="00AB358E" w:rsidRPr="005C136A">
        <w:t xml:space="preserve">der Einsatzkräfte an Einsatzstellen auf oder an Straßen mit fließendem Verkehr </w:t>
      </w:r>
      <w:r w:rsidR="00284F62" w:rsidRPr="005C136A">
        <w:t>sind geeignete Sicherungs</w:t>
      </w:r>
      <w:r w:rsidR="00D47DEB" w:rsidRPr="005C136A">
        <w:t>maßnahmen</w:t>
      </w:r>
      <w:r w:rsidR="00284F62" w:rsidRPr="005C136A">
        <w:t xml:space="preserve"> </w:t>
      </w:r>
      <w:r w:rsidR="00D47DEB" w:rsidRPr="005C136A">
        <w:t>oder</w:t>
      </w:r>
      <w:r w:rsidR="00284F62" w:rsidRPr="005C136A">
        <w:t xml:space="preserve"> Absperrmaßnahmen durchzuführen</w:t>
      </w:r>
      <w:r w:rsidR="00403553" w:rsidRPr="005C136A">
        <w:t>.</w:t>
      </w:r>
    </w:p>
    <w:p w14:paraId="4236DA74" w14:textId="7108AAD8" w:rsidR="00D41D23" w:rsidRPr="005C136A" w:rsidRDefault="00D41D23" w:rsidP="005A2CE0">
      <w:pPr>
        <w:pStyle w:val="Listenabsatz"/>
        <w:numPr>
          <w:ilvl w:val="0"/>
          <w:numId w:val="7"/>
        </w:numPr>
        <w:spacing w:before="120" w:after="120" w:line="276" w:lineRule="auto"/>
        <w:ind w:left="227" w:hanging="227"/>
        <w:contextualSpacing w:val="0"/>
      </w:pPr>
      <w:r w:rsidRPr="005C136A">
        <w:t>Dazu sind vor allem Warndreiecke und Warnleuchten zu verwenden.</w:t>
      </w:r>
      <w:r w:rsidRPr="005C136A">
        <w:rPr>
          <w:rFonts w:cs="Arial"/>
        </w:rPr>
        <w:t xml:space="preserve"> Sonstige auf Einsatzfahrzeugen mitgeführte Warngeräte, zum Beispiel Verkehrsleitkegel, Faltsignale oder Verkehrswarngeräte (Blitzleuchten), sind zusätzlich zu verwenden.</w:t>
      </w:r>
    </w:p>
    <w:p w14:paraId="7A5FD3B2" w14:textId="735B829A" w:rsidR="005A2CE0" w:rsidRPr="005C136A" w:rsidRDefault="005A2CE0" w:rsidP="005A2CE0">
      <w:pPr>
        <w:pStyle w:val="Listenabsatz"/>
        <w:numPr>
          <w:ilvl w:val="0"/>
          <w:numId w:val="7"/>
        </w:numPr>
        <w:spacing w:before="120" w:after="120" w:line="276" w:lineRule="auto"/>
        <w:ind w:left="227" w:hanging="227"/>
        <w:contextualSpacing w:val="0"/>
      </w:pPr>
      <w:r w:rsidRPr="005C136A">
        <w:rPr>
          <w:rFonts w:cs="Arial"/>
        </w:rPr>
        <w:t>Wenn Hindernisse im Verkehrsbereich nicht ausreichend kenntlich gemacht werden können, müssen zusätzlich zum Warngerät Sicherungsposten eingesetzt werden.</w:t>
      </w:r>
    </w:p>
    <w:p w14:paraId="637BABBB" w14:textId="3D102825" w:rsidR="00C359E3" w:rsidRPr="005C136A" w:rsidRDefault="008F4603" w:rsidP="00A0667B">
      <w:pPr>
        <w:spacing w:before="360"/>
        <w:rPr>
          <w:b/>
          <w:bCs/>
          <w:sz w:val="24"/>
          <w:szCs w:val="24"/>
        </w:rPr>
      </w:pPr>
      <w:r w:rsidRPr="005C136A">
        <w:rPr>
          <w:b/>
          <w:bCs/>
          <w:sz w:val="24"/>
          <w:szCs w:val="24"/>
        </w:rPr>
        <w:t>Verhalten an Einsatzstellen mit fließendem Verkehr</w:t>
      </w:r>
    </w:p>
    <w:p w14:paraId="643D494A" w14:textId="177D7B73" w:rsidR="00441980" w:rsidRPr="005C136A" w:rsidRDefault="00D135B9" w:rsidP="00A0667B">
      <w:pPr>
        <w:pStyle w:val="Listenabsatz"/>
        <w:numPr>
          <w:ilvl w:val="0"/>
          <w:numId w:val="10"/>
        </w:numPr>
        <w:spacing w:before="120" w:after="120" w:line="276" w:lineRule="auto"/>
        <w:ind w:left="227" w:hanging="227"/>
        <w:contextualSpacing w:val="0"/>
        <w:rPr>
          <w:rFonts w:cs="Arial"/>
        </w:rPr>
      </w:pPr>
      <w:r w:rsidRPr="005C136A">
        <w:t xml:space="preserve">Alle Einsatzfahrzeuge werden mit </w:t>
      </w:r>
      <w:r w:rsidR="003656E7" w:rsidRPr="005C136A">
        <w:t>eingeschaltetem Fahrlicht und blauem Blinklicht, eingeschalteter Warnblinkanlage und - sofern vorhanden - eingeschalteter Verkehrswarnlage abgestellt</w:t>
      </w:r>
      <w:r w:rsidR="00441980" w:rsidRPr="005C136A">
        <w:t xml:space="preserve">. </w:t>
      </w:r>
    </w:p>
    <w:p w14:paraId="5E5BA5DA" w14:textId="6B3D9421" w:rsidR="00A0667B" w:rsidRPr="005C136A" w:rsidRDefault="00A0667B" w:rsidP="00E3471F">
      <w:pPr>
        <w:pStyle w:val="Listenabsatz"/>
        <w:numPr>
          <w:ilvl w:val="0"/>
          <w:numId w:val="10"/>
        </w:numPr>
        <w:spacing w:before="120" w:after="120" w:line="276" w:lineRule="auto"/>
        <w:ind w:left="227" w:hanging="227"/>
        <w:contextualSpacing w:val="0"/>
        <w:rPr>
          <w:rFonts w:cs="Arial"/>
        </w:rPr>
      </w:pPr>
      <w:r w:rsidRPr="005C136A">
        <w:t xml:space="preserve">Die </w:t>
      </w:r>
      <w:r w:rsidR="00F300A1" w:rsidRPr="005C136A">
        <w:t>Einsatzkräfte s</w:t>
      </w:r>
      <w:r w:rsidRPr="005C136A">
        <w:t>teig</w:t>
      </w:r>
      <w:r w:rsidR="00F300A1" w:rsidRPr="005C136A">
        <w:t>en</w:t>
      </w:r>
      <w:r w:rsidRPr="005C136A">
        <w:t xml:space="preserve"> auf der von der Fahrbahn abgewandten Fahrzeugseite aus dem Einsatzfahrzeug aus und </w:t>
      </w:r>
      <w:r w:rsidR="00F300A1" w:rsidRPr="005C136A">
        <w:t>treten</w:t>
      </w:r>
      <w:r w:rsidRPr="005C136A">
        <w:t xml:space="preserve"> vor dem Fahrzeug an</w:t>
      </w:r>
      <w:r w:rsidR="00441980" w:rsidRPr="005C136A">
        <w:t xml:space="preserve">. </w:t>
      </w:r>
      <w:r w:rsidRPr="005C136A">
        <w:rPr>
          <w:rFonts w:cs="Arial"/>
        </w:rPr>
        <w:t>Die Einsatzkräfte müssen geeignete Warnkleidung tragen</w:t>
      </w:r>
      <w:r w:rsidR="00F41146" w:rsidRPr="005C136A">
        <w:rPr>
          <w:rFonts w:cs="Arial"/>
        </w:rPr>
        <w:t>.</w:t>
      </w:r>
    </w:p>
    <w:p w14:paraId="26433625" w14:textId="4E034A19" w:rsidR="00A0667B" w:rsidRPr="005C136A" w:rsidRDefault="00A0667B" w:rsidP="00A0667B">
      <w:pPr>
        <w:pStyle w:val="Listenabsatz"/>
        <w:numPr>
          <w:ilvl w:val="0"/>
          <w:numId w:val="10"/>
        </w:numPr>
        <w:spacing w:before="120" w:after="120" w:line="276" w:lineRule="auto"/>
        <w:ind w:left="227" w:hanging="227"/>
        <w:contextualSpacing w:val="0"/>
        <w:rPr>
          <w:rFonts w:cs="Arial"/>
        </w:rPr>
      </w:pPr>
      <w:r w:rsidRPr="005C136A">
        <w:t>Sicherungs</w:t>
      </w:r>
      <w:r w:rsidR="00D47DEB" w:rsidRPr="005C136A">
        <w:t>maßnahmen</w:t>
      </w:r>
      <w:r w:rsidRPr="005C136A">
        <w:t xml:space="preserve"> </w:t>
      </w:r>
      <w:r w:rsidR="00D47DEB" w:rsidRPr="005C136A">
        <w:t>oder</w:t>
      </w:r>
      <w:r w:rsidRPr="005C136A">
        <w:t xml:space="preserve"> Absperrmaßnahmen sind mit äußerster Vorsicht </w:t>
      </w:r>
      <w:r w:rsidR="00F41146" w:rsidRPr="005C136A">
        <w:t xml:space="preserve">und unter </w:t>
      </w:r>
      <w:r w:rsidR="00D47DEB" w:rsidRPr="005C136A">
        <w:t xml:space="preserve">ständiger </w:t>
      </w:r>
      <w:r w:rsidR="00F41146" w:rsidRPr="005C136A">
        <w:t>Beachtung des fließenden Verkehrs durchzuführen.</w:t>
      </w:r>
    </w:p>
    <w:p w14:paraId="29CB065F" w14:textId="3DA545C4" w:rsidR="00F41146" w:rsidRPr="005C136A" w:rsidRDefault="00F41146" w:rsidP="00A0667B">
      <w:pPr>
        <w:pStyle w:val="Listenabsatz"/>
        <w:numPr>
          <w:ilvl w:val="0"/>
          <w:numId w:val="10"/>
        </w:numPr>
        <w:spacing w:before="120" w:after="120" w:line="276" w:lineRule="auto"/>
        <w:ind w:left="227" w:hanging="227"/>
        <w:contextualSpacing w:val="0"/>
        <w:rPr>
          <w:rFonts w:cs="Arial"/>
        </w:rPr>
      </w:pPr>
      <w:r w:rsidRPr="005C136A">
        <w:t>Beim Auf</w:t>
      </w:r>
      <w:r w:rsidR="00D47DEB" w:rsidRPr="005C136A">
        <w:t>bauen</w:t>
      </w:r>
      <w:r w:rsidRPr="005C136A">
        <w:t xml:space="preserve"> und Abbauen der Warngeräte </w:t>
      </w:r>
      <w:r w:rsidR="00F300A1" w:rsidRPr="005C136A">
        <w:t>sollten die Einsatzkräfte bei vorhandenen Leitplanken hinter diesen laufen (Achtung auf Brücken!).</w:t>
      </w:r>
    </w:p>
    <w:p w14:paraId="1A491CEB" w14:textId="7CA95BC2" w:rsidR="00F300A1" w:rsidRPr="005C136A" w:rsidRDefault="00F300A1" w:rsidP="002C2CE8">
      <w:pPr>
        <w:pStyle w:val="Listenabsatz"/>
        <w:numPr>
          <w:ilvl w:val="0"/>
          <w:numId w:val="10"/>
        </w:numPr>
        <w:spacing w:before="110" w:after="110" w:line="276" w:lineRule="auto"/>
        <w:ind w:left="227" w:hanging="227"/>
        <w:contextualSpacing w:val="0"/>
        <w:rPr>
          <w:rFonts w:cs="Arial"/>
        </w:rPr>
      </w:pPr>
      <w:r w:rsidRPr="005C136A">
        <w:t>Zunächst nicht benötigte Einsatzkräfte sollten sich an einem sicheren Platz aufhalten, zum Beispiel hinter einer Leitplanke (Achtung auf Brücken!).</w:t>
      </w:r>
    </w:p>
    <w:p w14:paraId="083221C2" w14:textId="202AB3A5" w:rsidR="00F300A1" w:rsidRPr="005C136A" w:rsidRDefault="006D57AD" w:rsidP="002C2CE8">
      <w:pPr>
        <w:pStyle w:val="Listenabsatz"/>
        <w:numPr>
          <w:ilvl w:val="0"/>
          <w:numId w:val="10"/>
        </w:numPr>
        <w:spacing w:before="110" w:after="110" w:line="276" w:lineRule="auto"/>
        <w:ind w:left="227" w:hanging="227"/>
        <w:contextualSpacing w:val="0"/>
        <w:rPr>
          <w:rFonts w:cs="Arial"/>
        </w:rPr>
      </w:pPr>
      <w:r w:rsidRPr="005C136A">
        <w:t>Einsatzkräfte am Rand des gesicherten Bereiches sollten den fließenden Verkehr laufend beobachten und bei erkennbaren Gefahren sofort warnen.</w:t>
      </w:r>
    </w:p>
    <w:p w14:paraId="213A9503" w14:textId="17779220" w:rsidR="006D57AD" w:rsidRPr="005C136A" w:rsidRDefault="006D57AD" w:rsidP="002C2CE8">
      <w:pPr>
        <w:pStyle w:val="Listenabsatz"/>
        <w:numPr>
          <w:ilvl w:val="0"/>
          <w:numId w:val="10"/>
        </w:numPr>
        <w:spacing w:before="110" w:after="110" w:line="276" w:lineRule="auto"/>
        <w:ind w:left="227" w:hanging="227"/>
        <w:contextualSpacing w:val="0"/>
        <w:rPr>
          <w:rFonts w:cs="Arial"/>
        </w:rPr>
      </w:pPr>
      <w:r w:rsidRPr="005C136A">
        <w:t>In Einsatzfahrzeugen, die als Sicherungsfahrzeug</w:t>
      </w:r>
      <w:r w:rsidR="00646527" w:rsidRPr="005C136A">
        <w:t>e eingesetzt werden, sollen sich keine Personen aufhalten.</w:t>
      </w:r>
    </w:p>
    <w:p w14:paraId="49FAB7C6" w14:textId="77777777" w:rsidR="008F4603" w:rsidRPr="005C136A" w:rsidRDefault="008F4603" w:rsidP="008F4603">
      <w:pPr>
        <w:spacing w:before="360"/>
        <w:rPr>
          <w:b/>
          <w:bCs/>
          <w:sz w:val="24"/>
          <w:szCs w:val="24"/>
        </w:rPr>
      </w:pPr>
      <w:r w:rsidRPr="005C136A">
        <w:rPr>
          <w:b/>
          <w:bCs/>
          <w:sz w:val="24"/>
          <w:szCs w:val="24"/>
        </w:rPr>
        <w:t>Absicherung auf gerader Straße</w:t>
      </w:r>
    </w:p>
    <w:p w14:paraId="3268F4B5" w14:textId="77777777" w:rsidR="008F4603" w:rsidRPr="005C136A" w:rsidRDefault="008F4603" w:rsidP="002C2CE8">
      <w:pPr>
        <w:pStyle w:val="Listenabsatz"/>
        <w:numPr>
          <w:ilvl w:val="0"/>
          <w:numId w:val="10"/>
        </w:numPr>
        <w:spacing w:before="110" w:after="110" w:line="276" w:lineRule="auto"/>
        <w:ind w:left="227" w:hanging="227"/>
        <w:contextualSpacing w:val="0"/>
        <w:rPr>
          <w:rFonts w:cs="Arial"/>
        </w:rPr>
      </w:pPr>
      <w:r w:rsidRPr="005C136A">
        <w:t xml:space="preserve">Die Absicherung auf geraden Straßen innerhalb geschlossener Ortschaften beginnt etwa 100 Meter vor der Einsatzstelle, außerhalb geschlossener Ortschaften etwa 200 Meter. </w:t>
      </w:r>
    </w:p>
    <w:p w14:paraId="7F808C0E" w14:textId="4451E779" w:rsidR="008F4603" w:rsidRPr="005C136A" w:rsidRDefault="006D57AD" w:rsidP="002C2CE8">
      <w:pPr>
        <w:pStyle w:val="Listenabsatz"/>
        <w:numPr>
          <w:ilvl w:val="0"/>
          <w:numId w:val="10"/>
        </w:numPr>
        <w:spacing w:before="110" w:after="110" w:line="276" w:lineRule="auto"/>
        <w:ind w:left="227" w:hanging="227"/>
        <w:contextualSpacing w:val="0"/>
        <w:rPr>
          <w:rFonts w:cs="Arial"/>
        </w:rPr>
      </w:pPr>
      <w:r w:rsidRPr="005C136A">
        <w:t>Auf</w:t>
      </w:r>
      <w:r w:rsidR="008F4603" w:rsidRPr="005C136A">
        <w:t xml:space="preserve"> Straßen mit Gegenverkehr muss </w:t>
      </w:r>
      <w:r w:rsidRPr="005C136A">
        <w:t>die</w:t>
      </w:r>
      <w:r w:rsidR="008F4603" w:rsidRPr="005C136A">
        <w:t xml:space="preserve"> </w:t>
      </w:r>
      <w:r w:rsidRPr="005C136A">
        <w:t xml:space="preserve">Einsatzstelle nach </w:t>
      </w:r>
      <w:r w:rsidR="008F4603" w:rsidRPr="005C136A">
        <w:t xml:space="preserve">beiden Seiten </w:t>
      </w:r>
      <w:r w:rsidRPr="005C136A">
        <w:t>ab</w:t>
      </w:r>
      <w:r w:rsidR="008F4603" w:rsidRPr="005C136A">
        <w:t xml:space="preserve">gesichert werden. </w:t>
      </w:r>
    </w:p>
    <w:p w14:paraId="1529DA5C" w14:textId="66097589" w:rsidR="00646527" w:rsidRPr="005C136A" w:rsidRDefault="00646527" w:rsidP="002C2CE8">
      <w:pPr>
        <w:pStyle w:val="Listenabsatz"/>
        <w:numPr>
          <w:ilvl w:val="0"/>
          <w:numId w:val="10"/>
        </w:numPr>
        <w:spacing w:before="110" w:after="110" w:line="276" w:lineRule="auto"/>
        <w:ind w:left="227" w:hanging="227"/>
        <w:contextualSpacing w:val="0"/>
        <w:rPr>
          <w:rFonts w:cs="Arial"/>
        </w:rPr>
      </w:pPr>
      <w:r w:rsidRPr="005C136A">
        <w:t>Zur besseren Erkennbarkeit sind neben den Warndreiecken zusätzlich Warnleuchten aufzustellen. Sind Warndreiecke und Warnleuchten in ausreichender Anzahl vorhanden, sind sie auf beiden Fahrbahnseiten in gleichmäßigem Abstand aufzustellen.</w:t>
      </w:r>
    </w:p>
    <w:p w14:paraId="4DF1CBA5" w14:textId="60ED72A6" w:rsidR="00DF0940" w:rsidRPr="005C136A" w:rsidRDefault="00DF0940" w:rsidP="00A90133">
      <w:pPr>
        <w:spacing w:before="360"/>
        <w:rPr>
          <w:rFonts w:cs="Arial"/>
          <w:b/>
          <w:bCs/>
          <w:sz w:val="24"/>
          <w:szCs w:val="24"/>
        </w:rPr>
      </w:pPr>
      <w:r w:rsidRPr="005C136A">
        <w:rPr>
          <w:rFonts w:cs="Arial"/>
          <w:b/>
          <w:bCs/>
          <w:sz w:val="24"/>
          <w:szCs w:val="24"/>
        </w:rPr>
        <w:t>Absicherung bei unübersichtlicher Straßenführung</w:t>
      </w:r>
    </w:p>
    <w:p w14:paraId="0BB7945A" w14:textId="04037447" w:rsidR="007B4414" w:rsidRPr="005C136A" w:rsidRDefault="00646527" w:rsidP="002C2CE8">
      <w:pPr>
        <w:pStyle w:val="Listenabsatz"/>
        <w:numPr>
          <w:ilvl w:val="0"/>
          <w:numId w:val="10"/>
        </w:numPr>
        <w:spacing w:before="110" w:after="110" w:line="276" w:lineRule="auto"/>
        <w:ind w:left="227" w:hanging="227"/>
        <w:contextualSpacing w:val="0"/>
        <w:rPr>
          <w:rFonts w:cs="Arial"/>
        </w:rPr>
      </w:pPr>
      <w:r w:rsidRPr="005C136A">
        <w:t xml:space="preserve">Bei einer unübersichtlichen Straßenführung, zum Beispiel </w:t>
      </w:r>
      <w:r w:rsidR="00230BD4" w:rsidRPr="005C136A">
        <w:t xml:space="preserve">bei </w:t>
      </w:r>
      <w:r w:rsidRPr="005C136A">
        <w:t>Kurven, Kuppen oder sonstige</w:t>
      </w:r>
      <w:r w:rsidR="00230BD4" w:rsidRPr="005C136A">
        <w:t>n</w:t>
      </w:r>
      <w:r w:rsidRPr="005C136A">
        <w:t xml:space="preserve"> Sichtbehinderungen</w:t>
      </w:r>
      <w:r w:rsidR="007B4414" w:rsidRPr="005C136A">
        <w:t>, sind gegebenenfalls größere Sicherheitsabstände zu wählen.</w:t>
      </w:r>
    </w:p>
    <w:p w14:paraId="582BFF8A" w14:textId="208BC80B" w:rsidR="008F4603" w:rsidRPr="005C136A" w:rsidRDefault="007B4414" w:rsidP="002C2CE8">
      <w:pPr>
        <w:pStyle w:val="Listenabsatz"/>
        <w:numPr>
          <w:ilvl w:val="0"/>
          <w:numId w:val="10"/>
        </w:numPr>
        <w:spacing w:before="110" w:after="110" w:line="276" w:lineRule="auto"/>
        <w:ind w:left="227" w:hanging="227"/>
        <w:contextualSpacing w:val="0"/>
        <w:rPr>
          <w:rFonts w:cs="Arial"/>
        </w:rPr>
      </w:pPr>
      <w:r w:rsidRPr="005C136A">
        <w:t>Die Warngeräte sind so weit vor einer Kurve, einer Kuppe oder einer Sichtbehinderung aufzustellen, dass sie bei Annäherung bereits auf Entfernung erkannt werden</w:t>
      </w:r>
      <w:r w:rsidR="00DF0940" w:rsidRPr="005C136A">
        <w:t>.</w:t>
      </w:r>
    </w:p>
    <w:p w14:paraId="73D6554D" w14:textId="77777777" w:rsidR="0049005F" w:rsidRPr="005C136A" w:rsidRDefault="0049005F" w:rsidP="002C2CE8">
      <w:pPr>
        <w:spacing w:before="110" w:after="110"/>
        <w:ind w:left="227" w:hanging="227"/>
        <w:rPr>
          <w:rFonts w:cs="Arial"/>
        </w:rPr>
      </w:pPr>
    </w:p>
    <w:p w14:paraId="17A434BD" w14:textId="77777777" w:rsidR="00441980" w:rsidRPr="005C136A" w:rsidRDefault="00441980" w:rsidP="00441980">
      <w:pPr>
        <w:rPr>
          <w:rStyle w:val="Hervorhebung"/>
          <w:rFonts w:cs="Arial"/>
          <w:i w:val="0"/>
          <w:iCs w:val="0"/>
        </w:rPr>
        <w:sectPr w:rsidR="00441980" w:rsidRPr="005C136A"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5C136A" w:rsidRPr="005C136A" w14:paraId="3B21180A" w14:textId="77777777" w:rsidTr="00EC12E5">
        <w:tc>
          <w:tcPr>
            <w:tcW w:w="14176" w:type="dxa"/>
            <w:gridSpan w:val="4"/>
            <w:tcBorders>
              <w:top w:val="single" w:sz="2" w:space="0" w:color="auto"/>
              <w:left w:val="single" w:sz="2" w:space="0" w:color="auto"/>
              <w:bottom w:val="single" w:sz="2" w:space="0" w:color="auto"/>
              <w:right w:val="single" w:sz="2" w:space="0" w:color="auto"/>
            </w:tcBorders>
          </w:tcPr>
          <w:p w14:paraId="5C8D7DD4" w14:textId="6B8F724D" w:rsidR="00014E21" w:rsidRPr="005C136A" w:rsidRDefault="00014E21" w:rsidP="00EC12E5">
            <w:pPr>
              <w:jc w:val="center"/>
              <w:rPr>
                <w:rFonts w:cs="Arial"/>
                <w:b/>
                <w:bCs/>
                <w:sz w:val="24"/>
                <w:szCs w:val="24"/>
              </w:rPr>
            </w:pPr>
            <w:r w:rsidRPr="005C136A">
              <w:rPr>
                <w:rStyle w:val="Fett"/>
                <w:rFonts w:ascii="Arial" w:hAnsi="Arial" w:cs="Arial"/>
                <w:szCs w:val="24"/>
              </w:rPr>
              <w:lastRenderedPageBreak/>
              <w:t xml:space="preserve">Ausbildungseinheit:  </w:t>
            </w:r>
            <w:r w:rsidRPr="005C136A">
              <w:rPr>
                <w:rFonts w:cs="Arial"/>
                <w:b/>
                <w:bCs/>
                <w:sz w:val="24"/>
                <w:szCs w:val="24"/>
              </w:rPr>
              <w:t>8.2</w:t>
            </w:r>
            <w:r w:rsidR="0090262A" w:rsidRPr="005C136A">
              <w:rPr>
                <w:rFonts w:cs="Arial"/>
                <w:b/>
                <w:bCs/>
                <w:sz w:val="24"/>
                <w:szCs w:val="24"/>
              </w:rPr>
              <w:t>3</w:t>
            </w:r>
            <w:r w:rsidRPr="005C136A">
              <w:rPr>
                <w:rFonts w:cs="Arial"/>
                <w:b/>
                <w:bCs/>
                <w:sz w:val="24"/>
                <w:szCs w:val="24"/>
              </w:rPr>
              <w:t xml:space="preserve">   Sichern von Einsatzstellen gegen fließenden Verkehr</w:t>
            </w:r>
            <w:r w:rsidR="0090262A" w:rsidRPr="005C136A">
              <w:rPr>
                <w:rFonts w:cs="Arial"/>
                <w:b/>
                <w:bCs/>
                <w:sz w:val="24"/>
                <w:szCs w:val="24"/>
              </w:rPr>
              <w:t xml:space="preserve"> - Absicherung …</w:t>
            </w:r>
          </w:p>
        </w:tc>
      </w:tr>
      <w:tr w:rsidR="005C136A" w:rsidRPr="005C136A" w14:paraId="531DEC6F" w14:textId="77777777" w:rsidTr="00EC12E5">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FA4124B" w14:textId="77777777" w:rsidR="00014E21" w:rsidRPr="005C136A" w:rsidRDefault="00014E21" w:rsidP="00EC12E5">
            <w:pPr>
              <w:jc w:val="center"/>
              <w:rPr>
                <w:rStyle w:val="Fett"/>
                <w:rFonts w:ascii="Arial" w:hAnsi="Arial" w:cs="Arial"/>
              </w:rPr>
            </w:pPr>
            <w:r w:rsidRPr="005C136A">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45EBF35" w14:textId="77777777" w:rsidR="00014E21" w:rsidRPr="005C136A" w:rsidRDefault="00014E21" w:rsidP="00EC12E5">
            <w:pPr>
              <w:jc w:val="center"/>
              <w:rPr>
                <w:rStyle w:val="Fett"/>
                <w:rFonts w:ascii="Arial" w:hAnsi="Arial" w:cs="Arial"/>
              </w:rPr>
            </w:pPr>
            <w:r w:rsidRPr="005C136A">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1DA26C0" w14:textId="77777777" w:rsidR="00014E21" w:rsidRPr="005C136A" w:rsidRDefault="00014E21" w:rsidP="00EC12E5">
            <w:pPr>
              <w:jc w:val="center"/>
              <w:rPr>
                <w:rStyle w:val="Fett"/>
                <w:rFonts w:ascii="Arial" w:hAnsi="Arial" w:cs="Arial"/>
              </w:rPr>
            </w:pPr>
            <w:r w:rsidRPr="005C136A">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90D6D11" w14:textId="77777777" w:rsidR="00014E21" w:rsidRPr="005C136A" w:rsidRDefault="00014E21" w:rsidP="00EC12E5">
            <w:pPr>
              <w:jc w:val="center"/>
              <w:rPr>
                <w:rStyle w:val="Fett"/>
                <w:rFonts w:ascii="Arial" w:hAnsi="Arial" w:cs="Arial"/>
              </w:rPr>
            </w:pPr>
            <w:r w:rsidRPr="005C136A">
              <w:rPr>
                <w:rStyle w:val="Fett"/>
                <w:rFonts w:ascii="Arial" w:hAnsi="Arial" w:cs="Arial"/>
              </w:rPr>
              <w:t>Organisation / Hinweise</w:t>
            </w:r>
          </w:p>
        </w:tc>
      </w:tr>
      <w:tr w:rsidR="005C136A" w:rsidRPr="005C136A" w14:paraId="0D0F2AEA" w14:textId="77777777" w:rsidTr="00EC12E5">
        <w:tc>
          <w:tcPr>
            <w:tcW w:w="851" w:type="dxa"/>
            <w:tcBorders>
              <w:top w:val="single" w:sz="2" w:space="0" w:color="auto"/>
              <w:left w:val="single" w:sz="2" w:space="0" w:color="auto"/>
              <w:bottom w:val="nil"/>
              <w:right w:val="single" w:sz="2" w:space="0" w:color="auto"/>
            </w:tcBorders>
          </w:tcPr>
          <w:p w14:paraId="3E042E33" w14:textId="77777777" w:rsidR="00014E21" w:rsidRPr="005C136A" w:rsidRDefault="00014E21" w:rsidP="00EC12E5">
            <w:pPr>
              <w:rPr>
                <w:rFonts w:cs="Arial"/>
              </w:rPr>
            </w:pPr>
          </w:p>
        </w:tc>
        <w:tc>
          <w:tcPr>
            <w:tcW w:w="4252" w:type="dxa"/>
            <w:tcBorders>
              <w:top w:val="single" w:sz="2" w:space="0" w:color="auto"/>
              <w:left w:val="single" w:sz="2" w:space="0" w:color="auto"/>
              <w:bottom w:val="nil"/>
              <w:right w:val="single" w:sz="2" w:space="0" w:color="auto"/>
            </w:tcBorders>
          </w:tcPr>
          <w:p w14:paraId="416D2621" w14:textId="77777777" w:rsidR="00014E21" w:rsidRPr="005C136A" w:rsidRDefault="00014E21" w:rsidP="00EC12E5">
            <w:pPr>
              <w:pStyle w:val="Zitat"/>
              <w:rPr>
                <w:rFonts w:cs="Arial"/>
                <w:color w:val="auto"/>
              </w:rPr>
            </w:pPr>
            <w:r w:rsidRPr="005C136A">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135CA465" w14:textId="77777777" w:rsidR="00014E21" w:rsidRPr="005C136A" w:rsidRDefault="00014E21" w:rsidP="00EC12E5">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641B7973" w14:textId="77777777" w:rsidR="00014E21" w:rsidRPr="005C136A" w:rsidRDefault="00014E21" w:rsidP="00EC12E5">
            <w:pPr>
              <w:rPr>
                <w:rFonts w:cs="Arial"/>
              </w:rPr>
            </w:pPr>
          </w:p>
        </w:tc>
      </w:tr>
      <w:tr w:rsidR="00597575" w:rsidRPr="005C136A" w14:paraId="3728695B" w14:textId="77777777" w:rsidTr="00EC12E5">
        <w:tc>
          <w:tcPr>
            <w:tcW w:w="851" w:type="dxa"/>
            <w:tcBorders>
              <w:top w:val="nil"/>
              <w:left w:val="single" w:sz="2" w:space="0" w:color="auto"/>
              <w:bottom w:val="single" w:sz="2" w:space="0" w:color="auto"/>
              <w:right w:val="single" w:sz="2" w:space="0" w:color="auto"/>
            </w:tcBorders>
          </w:tcPr>
          <w:p w14:paraId="19EE0955" w14:textId="647D69B5" w:rsidR="0090262A" w:rsidRPr="005C136A" w:rsidRDefault="009A03F7" w:rsidP="0090262A">
            <w:pPr>
              <w:spacing w:line="276" w:lineRule="auto"/>
              <w:ind w:left="-57" w:right="-57"/>
              <w:jc w:val="center"/>
              <w:rPr>
                <w:rFonts w:cs="Arial"/>
              </w:rPr>
            </w:pPr>
            <w:r w:rsidRPr="005C136A">
              <w:rPr>
                <w:rFonts w:cs="Arial"/>
              </w:rPr>
              <w:t>5</w:t>
            </w:r>
            <w:r w:rsidR="0090262A" w:rsidRPr="005C136A">
              <w:rPr>
                <w:rFonts w:cs="Arial"/>
              </w:rPr>
              <w:t xml:space="preserve"> min</w:t>
            </w:r>
          </w:p>
        </w:tc>
        <w:tc>
          <w:tcPr>
            <w:tcW w:w="4252" w:type="dxa"/>
            <w:tcBorders>
              <w:top w:val="nil"/>
              <w:left w:val="single" w:sz="2" w:space="0" w:color="auto"/>
              <w:bottom w:val="single" w:sz="2" w:space="0" w:color="auto"/>
              <w:right w:val="single" w:sz="2" w:space="0" w:color="auto"/>
            </w:tcBorders>
          </w:tcPr>
          <w:p w14:paraId="5BE8CFCE" w14:textId="475BC5E3" w:rsidR="0090262A" w:rsidRPr="005C136A" w:rsidRDefault="0090262A" w:rsidP="0090262A">
            <w:pPr>
              <w:pStyle w:val="Listenabsatz"/>
              <w:numPr>
                <w:ilvl w:val="0"/>
                <w:numId w:val="4"/>
              </w:numPr>
              <w:spacing w:before="120" w:after="120" w:line="276" w:lineRule="auto"/>
              <w:ind w:left="227" w:hanging="227"/>
              <w:contextualSpacing w:val="0"/>
              <w:rPr>
                <w:rFonts w:cs="Arial"/>
              </w:rPr>
            </w:pPr>
            <w:r w:rsidRPr="005C136A">
              <w:t xml:space="preserve">Einsatzstellen </w:t>
            </w:r>
            <w:r w:rsidRPr="005C136A">
              <w:rPr>
                <w:rFonts w:cs="Arial"/>
              </w:rPr>
              <w:t>selbstständig und fachlich richtig sowie zügig und genau gegen fließenden Verkehr sichern können.</w:t>
            </w:r>
          </w:p>
        </w:tc>
        <w:tc>
          <w:tcPr>
            <w:tcW w:w="6096" w:type="dxa"/>
            <w:tcBorders>
              <w:top w:val="nil"/>
              <w:left w:val="single" w:sz="2" w:space="0" w:color="auto"/>
              <w:bottom w:val="single" w:sz="2" w:space="0" w:color="auto"/>
              <w:right w:val="single" w:sz="2" w:space="0" w:color="auto"/>
            </w:tcBorders>
          </w:tcPr>
          <w:p w14:paraId="319AA022" w14:textId="24FD852E" w:rsidR="0090262A" w:rsidRPr="005C136A" w:rsidRDefault="0090262A" w:rsidP="0090262A">
            <w:pPr>
              <w:spacing w:line="276" w:lineRule="auto"/>
            </w:pPr>
            <w:r w:rsidRPr="005C136A">
              <w:t>An Einsatzstellen auf oder an Straßen können Einsatzkräfte und andere Personen durch den fließenden Verkehr gefährdet werden. Zu deren Schutz sind geeignete Sicherungsmaßnahmen durchzuführen.</w:t>
            </w:r>
          </w:p>
          <w:p w14:paraId="13FDF486" w14:textId="77777777" w:rsidR="0090262A" w:rsidRPr="005C136A" w:rsidRDefault="0090262A" w:rsidP="0090262A">
            <w:pPr>
              <w:spacing w:line="276" w:lineRule="auto"/>
              <w:rPr>
                <w:rFonts w:cs="Arial"/>
              </w:rPr>
            </w:pPr>
            <w:r w:rsidRPr="005C136A">
              <w:rPr>
                <w:rFonts w:cs="Arial"/>
              </w:rPr>
              <w:t xml:space="preserve">Folgende </w:t>
            </w:r>
            <w:r w:rsidRPr="005C136A">
              <w:t xml:space="preserve">Sicherungsmaßnahmen sind </w:t>
            </w:r>
            <w:r w:rsidRPr="005C136A">
              <w:rPr>
                <w:rFonts w:cs="Arial"/>
              </w:rPr>
              <w:t>zu berücksichtigen:</w:t>
            </w:r>
          </w:p>
          <w:p w14:paraId="0E6235A6" w14:textId="2A0F897B" w:rsidR="0090262A" w:rsidRPr="005C136A" w:rsidRDefault="0090262A" w:rsidP="0090262A">
            <w:pPr>
              <w:pStyle w:val="Listenabsatz"/>
              <w:numPr>
                <w:ilvl w:val="0"/>
                <w:numId w:val="27"/>
              </w:numPr>
              <w:spacing w:before="120" w:after="120" w:line="276" w:lineRule="auto"/>
              <w:ind w:left="227" w:hanging="227"/>
              <w:contextualSpacing w:val="0"/>
              <w:rPr>
                <w:rFonts w:cs="Arial"/>
              </w:rPr>
            </w:pPr>
            <w:r w:rsidRPr="005C136A">
              <w:rPr>
                <w:rFonts w:cs="Arial"/>
              </w:rPr>
              <w:t>…</w:t>
            </w:r>
          </w:p>
          <w:p w14:paraId="7867E4ED" w14:textId="12849E2C" w:rsidR="0090262A" w:rsidRPr="005C136A" w:rsidRDefault="0090262A" w:rsidP="0090262A">
            <w:pPr>
              <w:pStyle w:val="Listenabsatz"/>
              <w:numPr>
                <w:ilvl w:val="0"/>
                <w:numId w:val="27"/>
              </w:numPr>
              <w:spacing w:before="120" w:after="120" w:line="276" w:lineRule="auto"/>
              <w:ind w:left="227" w:hanging="227"/>
              <w:contextualSpacing w:val="0"/>
              <w:rPr>
                <w:rFonts w:cs="Arial"/>
              </w:rPr>
            </w:pPr>
            <w:r w:rsidRPr="005C136A">
              <w:rPr>
                <w:rFonts w:cs="Arial"/>
              </w:rPr>
              <w:t>Absicherung auf Autobahnen und Kraftfahrstraßen</w:t>
            </w:r>
          </w:p>
        </w:tc>
        <w:tc>
          <w:tcPr>
            <w:tcW w:w="2977" w:type="dxa"/>
            <w:tcBorders>
              <w:top w:val="nil"/>
              <w:left w:val="single" w:sz="2" w:space="0" w:color="auto"/>
              <w:bottom w:val="single" w:sz="2" w:space="0" w:color="auto"/>
              <w:right w:val="single" w:sz="2" w:space="0" w:color="auto"/>
            </w:tcBorders>
          </w:tcPr>
          <w:p w14:paraId="29C661DE" w14:textId="77777777" w:rsidR="0090262A" w:rsidRPr="005C136A" w:rsidRDefault="0090262A" w:rsidP="0090262A">
            <w:pPr>
              <w:spacing w:after="240" w:line="276" w:lineRule="auto"/>
              <w:rPr>
                <w:rFonts w:cs="Arial"/>
              </w:rPr>
            </w:pPr>
            <w:r w:rsidRPr="005C136A">
              <w:rPr>
                <w:rFonts w:cs="Arial"/>
              </w:rPr>
              <w:t>FwDV 1 Kapitel 19</w:t>
            </w:r>
          </w:p>
          <w:p w14:paraId="071120EA" w14:textId="3AA54CE1" w:rsidR="0090262A" w:rsidRPr="005C136A" w:rsidRDefault="0090262A" w:rsidP="0090262A">
            <w:pPr>
              <w:spacing w:line="276" w:lineRule="auto"/>
              <w:rPr>
                <w:rFonts w:cs="Arial"/>
              </w:rPr>
            </w:pPr>
            <w:r w:rsidRPr="005C136A">
              <w:rPr>
                <w:rFonts w:cs="Arial"/>
              </w:rPr>
              <w:t>Lernunterlage Kapitel 3.8</w:t>
            </w:r>
          </w:p>
        </w:tc>
      </w:tr>
    </w:tbl>
    <w:p w14:paraId="245E9251" w14:textId="77777777" w:rsidR="00014E21" w:rsidRPr="005C136A" w:rsidRDefault="00014E21" w:rsidP="00014E21">
      <w:pPr>
        <w:pStyle w:val="Listenabsatz"/>
        <w:rPr>
          <w:rFonts w:cs="Arial"/>
        </w:rPr>
        <w:sectPr w:rsidR="00014E21" w:rsidRPr="005C136A" w:rsidSect="00DC00ED">
          <w:pgSz w:w="16838" w:h="11906" w:orient="landscape" w:code="9"/>
          <w:pgMar w:top="1418" w:right="1418" w:bottom="1134" w:left="1418" w:header="709" w:footer="709" w:gutter="0"/>
          <w:cols w:space="708"/>
          <w:docGrid w:linePitch="360"/>
        </w:sectPr>
      </w:pPr>
    </w:p>
    <w:p w14:paraId="5B1FE120" w14:textId="77777777" w:rsidR="00014E21" w:rsidRPr="005C136A" w:rsidRDefault="00014E21" w:rsidP="00014E21">
      <w:pPr>
        <w:spacing w:after="360"/>
        <w:ind w:right="-57"/>
        <w:rPr>
          <w:rFonts w:cs="Arial"/>
          <w:b/>
          <w:bCs/>
          <w:sz w:val="24"/>
          <w:szCs w:val="24"/>
        </w:rPr>
      </w:pPr>
      <w:r w:rsidRPr="005C136A">
        <w:rPr>
          <w:rFonts w:cs="Arial"/>
          <w:b/>
          <w:bCs/>
          <w:sz w:val="24"/>
          <w:szCs w:val="24"/>
        </w:rPr>
        <w:lastRenderedPageBreak/>
        <w:t>Kommentar:</w:t>
      </w:r>
    </w:p>
    <w:p w14:paraId="710C6F33" w14:textId="56AA7FD4" w:rsidR="00014E21" w:rsidRPr="005C136A" w:rsidRDefault="0090262A" w:rsidP="00014E21">
      <w:pPr>
        <w:rPr>
          <w:rFonts w:cs="Arial"/>
          <w:b/>
          <w:bCs/>
          <w:sz w:val="24"/>
          <w:szCs w:val="24"/>
        </w:rPr>
      </w:pPr>
      <w:r w:rsidRPr="005C136A">
        <w:rPr>
          <w:rFonts w:cs="Arial"/>
          <w:b/>
          <w:bCs/>
          <w:sz w:val="24"/>
          <w:szCs w:val="24"/>
        </w:rPr>
        <w:t>Absicherung auf Autobahnen und Kraftfahrstraßen</w:t>
      </w:r>
    </w:p>
    <w:p w14:paraId="5190AF05" w14:textId="7E823AE7" w:rsidR="005A2CE0" w:rsidRPr="005C136A" w:rsidRDefault="005A2CE0" w:rsidP="002D2C7B">
      <w:pPr>
        <w:pStyle w:val="Listenabsatz"/>
        <w:numPr>
          <w:ilvl w:val="0"/>
          <w:numId w:val="7"/>
        </w:numPr>
        <w:autoSpaceDE w:val="0"/>
        <w:autoSpaceDN w:val="0"/>
        <w:adjustRightInd w:val="0"/>
        <w:spacing w:before="120" w:after="120" w:line="276" w:lineRule="auto"/>
        <w:ind w:left="227" w:hanging="227"/>
        <w:contextualSpacing w:val="0"/>
        <w:rPr>
          <w:rFonts w:cs="Arial"/>
        </w:rPr>
      </w:pPr>
      <w:r w:rsidRPr="005C136A">
        <w:rPr>
          <w:rFonts w:cs="Arial"/>
        </w:rPr>
        <w:t>An Einsatzstellen auf Autobahnen und Kraftfahrstraßen mit getrennten Richtungsfahrbahnen erfolgt die Absicherung entgegen der Fahrtrichtung des fließenden Verkehrs</w:t>
      </w:r>
      <w:r w:rsidR="002D2C7B" w:rsidRPr="005C136A">
        <w:rPr>
          <w:rFonts w:cs="Arial"/>
        </w:rPr>
        <w:t>.</w:t>
      </w:r>
    </w:p>
    <w:p w14:paraId="5A492DF3" w14:textId="77777777" w:rsidR="002C2CE8" w:rsidRPr="005C136A" w:rsidRDefault="005A2CE0" w:rsidP="002D2C7B">
      <w:pPr>
        <w:pStyle w:val="Listenabsatz"/>
        <w:numPr>
          <w:ilvl w:val="0"/>
          <w:numId w:val="7"/>
        </w:numPr>
        <w:autoSpaceDE w:val="0"/>
        <w:autoSpaceDN w:val="0"/>
        <w:adjustRightInd w:val="0"/>
        <w:spacing w:before="120" w:after="120" w:line="276" w:lineRule="auto"/>
        <w:ind w:left="227" w:hanging="227"/>
        <w:contextualSpacing w:val="0"/>
        <w:rPr>
          <w:rFonts w:cs="Arial"/>
        </w:rPr>
      </w:pPr>
      <w:r w:rsidRPr="005C136A">
        <w:rPr>
          <w:rFonts w:cs="Arial"/>
        </w:rPr>
        <w:t>Der Beginn der Absicherung richtet sich nach den möglichen Höchstgeschwindigkeiten</w:t>
      </w:r>
      <w:r w:rsidR="002C2CE8" w:rsidRPr="005C136A">
        <w:rPr>
          <w:rFonts w:cs="Arial"/>
        </w:rPr>
        <w:t xml:space="preserve"> </w:t>
      </w:r>
      <w:r w:rsidRPr="005C136A">
        <w:rPr>
          <w:rFonts w:cs="Arial"/>
        </w:rPr>
        <w:t xml:space="preserve">herannahender Verkehrsteilnehmer. </w:t>
      </w:r>
    </w:p>
    <w:p w14:paraId="08ABE38A" w14:textId="5467FE36" w:rsidR="005A2CE0" w:rsidRPr="005C136A" w:rsidRDefault="001C50DC" w:rsidP="002D2C7B">
      <w:pPr>
        <w:pStyle w:val="Listenabsatz"/>
        <w:numPr>
          <w:ilvl w:val="0"/>
          <w:numId w:val="7"/>
        </w:numPr>
        <w:autoSpaceDE w:val="0"/>
        <w:autoSpaceDN w:val="0"/>
        <w:adjustRightInd w:val="0"/>
        <w:spacing w:before="120" w:after="120" w:line="276" w:lineRule="auto"/>
        <w:ind w:left="227" w:hanging="227"/>
        <w:contextualSpacing w:val="0"/>
        <w:rPr>
          <w:rFonts w:cs="Arial"/>
        </w:rPr>
      </w:pPr>
      <w:r w:rsidRPr="005C136A">
        <w:rPr>
          <w:rFonts w:cs="Arial"/>
        </w:rPr>
        <w:t xml:space="preserve">Die Absicherung </w:t>
      </w:r>
      <w:r w:rsidR="008A1FD5" w:rsidRPr="005C136A">
        <w:rPr>
          <w:rFonts w:cs="Arial"/>
        </w:rPr>
        <w:t xml:space="preserve">mit Warngeräten beginnt </w:t>
      </w:r>
      <w:r w:rsidRPr="005C136A">
        <w:rPr>
          <w:rFonts w:cs="Arial"/>
        </w:rPr>
        <w:t>i</w:t>
      </w:r>
      <w:r w:rsidR="005A2CE0" w:rsidRPr="005C136A">
        <w:rPr>
          <w:rFonts w:cs="Arial"/>
        </w:rPr>
        <w:t>n Streckenbereichen ohne Geschwindigkeitsbegrenzung</w:t>
      </w:r>
      <w:r w:rsidR="002C2CE8" w:rsidRPr="005C136A">
        <w:rPr>
          <w:rFonts w:cs="Arial"/>
        </w:rPr>
        <w:t xml:space="preserve"> </w:t>
      </w:r>
      <w:r w:rsidRPr="005C136A">
        <w:rPr>
          <w:rFonts w:cs="Arial"/>
        </w:rPr>
        <w:t>etwa</w:t>
      </w:r>
      <w:r w:rsidR="005A2CE0" w:rsidRPr="005C136A">
        <w:rPr>
          <w:rFonts w:cs="Arial"/>
        </w:rPr>
        <w:t xml:space="preserve"> 800 Meter vor der Einsatzstelle</w:t>
      </w:r>
      <w:r w:rsidR="00061A06" w:rsidRPr="005C136A">
        <w:rPr>
          <w:rFonts w:cs="Arial"/>
        </w:rPr>
        <w:t>. Die Absicherung i</w:t>
      </w:r>
      <w:r w:rsidR="002C6E7B" w:rsidRPr="005C136A">
        <w:rPr>
          <w:rFonts w:cs="Arial"/>
        </w:rPr>
        <w:t>st i</w:t>
      </w:r>
      <w:r w:rsidR="00061A06" w:rsidRPr="005C136A">
        <w:rPr>
          <w:rFonts w:cs="Arial"/>
        </w:rPr>
        <w:t>n</w:t>
      </w:r>
      <w:r w:rsidR="002C6E7B" w:rsidRPr="005C136A">
        <w:rPr>
          <w:rFonts w:cs="Arial"/>
        </w:rPr>
        <w:t xml:space="preserve"> Abst</w:t>
      </w:r>
      <w:r w:rsidR="00061A06" w:rsidRPr="005C136A">
        <w:rPr>
          <w:rFonts w:cs="Arial"/>
        </w:rPr>
        <w:t>ä</w:t>
      </w:r>
      <w:r w:rsidR="002C6E7B" w:rsidRPr="005C136A">
        <w:rPr>
          <w:rFonts w:cs="Arial"/>
        </w:rPr>
        <w:t>nd</w:t>
      </w:r>
      <w:r w:rsidR="00061A06" w:rsidRPr="005C136A">
        <w:rPr>
          <w:rFonts w:cs="Arial"/>
        </w:rPr>
        <w:t>en</w:t>
      </w:r>
      <w:r w:rsidR="002C6E7B" w:rsidRPr="005C136A">
        <w:rPr>
          <w:rFonts w:cs="Arial"/>
        </w:rPr>
        <w:t xml:space="preserve"> von </w:t>
      </w:r>
      <w:r w:rsidR="00061A06" w:rsidRPr="005C136A">
        <w:rPr>
          <w:rFonts w:cs="Arial"/>
        </w:rPr>
        <w:t xml:space="preserve">jeweils </w:t>
      </w:r>
      <w:r w:rsidR="005A2CE0" w:rsidRPr="005C136A">
        <w:rPr>
          <w:rFonts w:cs="Arial"/>
        </w:rPr>
        <w:t xml:space="preserve">200 Metern in </w:t>
      </w:r>
      <w:r w:rsidR="00061A06" w:rsidRPr="005C136A">
        <w:rPr>
          <w:rFonts w:cs="Arial"/>
        </w:rPr>
        <w:t>Richtung Einsatzstelle</w:t>
      </w:r>
      <w:r w:rsidRPr="005C136A">
        <w:rPr>
          <w:rFonts w:cs="Arial"/>
        </w:rPr>
        <w:t xml:space="preserve"> </w:t>
      </w:r>
      <w:r w:rsidR="00061A06" w:rsidRPr="005C136A">
        <w:rPr>
          <w:rFonts w:cs="Arial"/>
        </w:rPr>
        <w:t>zu wiederholen</w:t>
      </w:r>
      <w:r w:rsidR="005A2CE0" w:rsidRPr="005C136A">
        <w:rPr>
          <w:rFonts w:cs="Arial"/>
        </w:rPr>
        <w:t>.</w:t>
      </w:r>
    </w:p>
    <w:p w14:paraId="14844C42" w14:textId="16BC32A0" w:rsidR="001C50DC" w:rsidRPr="005C136A" w:rsidRDefault="005A2CE0" w:rsidP="002D2C7B">
      <w:pPr>
        <w:pStyle w:val="Listenabsatz"/>
        <w:numPr>
          <w:ilvl w:val="0"/>
          <w:numId w:val="7"/>
        </w:numPr>
        <w:autoSpaceDE w:val="0"/>
        <w:autoSpaceDN w:val="0"/>
        <w:adjustRightInd w:val="0"/>
        <w:spacing w:before="120" w:after="120" w:line="276" w:lineRule="auto"/>
        <w:ind w:left="227" w:hanging="227"/>
        <w:contextualSpacing w:val="0"/>
        <w:rPr>
          <w:rFonts w:cs="Arial"/>
        </w:rPr>
      </w:pPr>
      <w:r w:rsidRPr="005C136A">
        <w:rPr>
          <w:rFonts w:cs="Arial"/>
        </w:rPr>
        <w:t xml:space="preserve">Lageabhängig sollten auch auf der linken Fahrbahnseite </w:t>
      </w:r>
      <w:r w:rsidR="002C6E7B" w:rsidRPr="005C136A">
        <w:rPr>
          <w:rFonts w:cs="Arial"/>
        </w:rPr>
        <w:t>Warngeräte</w:t>
      </w:r>
      <w:r w:rsidRPr="005C136A">
        <w:rPr>
          <w:rFonts w:cs="Arial"/>
        </w:rPr>
        <w:t xml:space="preserve"> aufgestellt</w:t>
      </w:r>
      <w:r w:rsidR="001C50DC" w:rsidRPr="005C136A">
        <w:rPr>
          <w:rFonts w:cs="Arial"/>
        </w:rPr>
        <w:t xml:space="preserve"> </w:t>
      </w:r>
      <w:r w:rsidRPr="005C136A">
        <w:rPr>
          <w:rFonts w:cs="Arial"/>
        </w:rPr>
        <w:t xml:space="preserve">werden. </w:t>
      </w:r>
    </w:p>
    <w:p w14:paraId="4DF4AFEA" w14:textId="7369E717" w:rsidR="001C50DC" w:rsidRPr="005C136A" w:rsidRDefault="005A2CE0" w:rsidP="002D2C7B">
      <w:pPr>
        <w:pStyle w:val="Listenabsatz"/>
        <w:numPr>
          <w:ilvl w:val="0"/>
          <w:numId w:val="7"/>
        </w:numPr>
        <w:autoSpaceDE w:val="0"/>
        <w:autoSpaceDN w:val="0"/>
        <w:adjustRightInd w:val="0"/>
        <w:spacing w:before="120" w:after="120" w:line="276" w:lineRule="auto"/>
        <w:ind w:left="227" w:hanging="227"/>
        <w:contextualSpacing w:val="0"/>
        <w:rPr>
          <w:rFonts w:cs="Arial"/>
        </w:rPr>
      </w:pPr>
      <w:r w:rsidRPr="005C136A">
        <w:rPr>
          <w:rFonts w:cs="Arial"/>
        </w:rPr>
        <w:t>Warndreieck und Warnleuchte sind zu</w:t>
      </w:r>
      <w:r w:rsidR="002411BF" w:rsidRPr="005C136A">
        <w:rPr>
          <w:rFonts w:cs="Arial"/>
        </w:rPr>
        <w:t>r</w:t>
      </w:r>
      <w:r w:rsidRPr="005C136A">
        <w:rPr>
          <w:rFonts w:cs="Arial"/>
        </w:rPr>
        <w:t xml:space="preserve"> Absicher</w:t>
      </w:r>
      <w:r w:rsidR="002411BF" w:rsidRPr="005C136A">
        <w:rPr>
          <w:rFonts w:cs="Arial"/>
        </w:rPr>
        <w:t>u</w:t>
      </w:r>
      <w:r w:rsidRPr="005C136A">
        <w:rPr>
          <w:rFonts w:cs="Arial"/>
        </w:rPr>
        <w:t>n</w:t>
      </w:r>
      <w:r w:rsidR="002411BF" w:rsidRPr="005C136A">
        <w:rPr>
          <w:rFonts w:cs="Arial"/>
        </w:rPr>
        <w:t>g</w:t>
      </w:r>
      <w:r w:rsidRPr="005C136A">
        <w:rPr>
          <w:rFonts w:cs="Arial"/>
        </w:rPr>
        <w:t xml:space="preserve"> von Einsatzstellen auf Autobahnen</w:t>
      </w:r>
      <w:r w:rsidR="001C50DC" w:rsidRPr="005C136A">
        <w:rPr>
          <w:rFonts w:cs="Arial"/>
        </w:rPr>
        <w:t xml:space="preserve"> </w:t>
      </w:r>
      <w:r w:rsidR="002411BF" w:rsidRPr="005C136A">
        <w:rPr>
          <w:rFonts w:cs="Arial"/>
        </w:rPr>
        <w:t xml:space="preserve">oder Kraftverkehrsstraßen </w:t>
      </w:r>
      <w:r w:rsidRPr="005C136A">
        <w:rPr>
          <w:rFonts w:cs="Arial"/>
        </w:rPr>
        <w:t xml:space="preserve">nicht auffällig genug. </w:t>
      </w:r>
      <w:r w:rsidR="002411BF" w:rsidRPr="005C136A">
        <w:rPr>
          <w:rFonts w:cs="Arial"/>
        </w:rPr>
        <w:t xml:space="preserve">Deshalb </w:t>
      </w:r>
      <w:r w:rsidRPr="005C136A">
        <w:rPr>
          <w:rFonts w:cs="Arial"/>
        </w:rPr>
        <w:t xml:space="preserve">sind zusätzlich mitgeführte </w:t>
      </w:r>
      <w:r w:rsidR="002D2C7B" w:rsidRPr="005C136A">
        <w:rPr>
          <w:rFonts w:cs="Arial"/>
        </w:rPr>
        <w:t>Warngeräte aufzustellen, zum Beispiel Verkehrsleitkegel, Faltsignale oder Verkehrswarngeräte (Blitzleuchten)</w:t>
      </w:r>
      <w:r w:rsidRPr="005C136A">
        <w:rPr>
          <w:rFonts w:cs="Arial"/>
        </w:rPr>
        <w:t xml:space="preserve">. </w:t>
      </w:r>
    </w:p>
    <w:p w14:paraId="7B1A1ED2" w14:textId="40D360EE" w:rsidR="005A2CE0" w:rsidRPr="005C136A" w:rsidRDefault="005A2CE0" w:rsidP="002D2C7B">
      <w:pPr>
        <w:pStyle w:val="Listenabsatz"/>
        <w:numPr>
          <w:ilvl w:val="0"/>
          <w:numId w:val="7"/>
        </w:numPr>
        <w:autoSpaceDE w:val="0"/>
        <w:autoSpaceDN w:val="0"/>
        <w:adjustRightInd w:val="0"/>
        <w:spacing w:before="120" w:after="120" w:line="276" w:lineRule="auto"/>
        <w:ind w:left="227" w:hanging="227"/>
        <w:contextualSpacing w:val="0"/>
        <w:rPr>
          <w:rFonts w:cs="Arial"/>
        </w:rPr>
      </w:pPr>
      <w:r w:rsidRPr="005C136A">
        <w:rPr>
          <w:rFonts w:cs="Arial"/>
        </w:rPr>
        <w:t xml:space="preserve">Zum Sperren von Fahrspuren </w:t>
      </w:r>
      <w:r w:rsidR="002411BF" w:rsidRPr="005C136A">
        <w:rPr>
          <w:rFonts w:cs="Arial"/>
        </w:rPr>
        <w:t xml:space="preserve">sind ab etwa </w:t>
      </w:r>
      <w:r w:rsidRPr="005C136A">
        <w:rPr>
          <w:rFonts w:cs="Arial"/>
        </w:rPr>
        <w:t>200 Meter</w:t>
      </w:r>
      <w:r w:rsidR="001C50DC" w:rsidRPr="005C136A">
        <w:rPr>
          <w:rFonts w:cs="Arial"/>
        </w:rPr>
        <w:t xml:space="preserve"> </w:t>
      </w:r>
      <w:r w:rsidRPr="005C136A">
        <w:rPr>
          <w:rFonts w:cs="Arial"/>
        </w:rPr>
        <w:t>vor der Einsatzstelle</w:t>
      </w:r>
      <w:r w:rsidR="002411BF" w:rsidRPr="005C136A">
        <w:rPr>
          <w:rFonts w:cs="Arial"/>
        </w:rPr>
        <w:t xml:space="preserve"> mehrere </w:t>
      </w:r>
      <w:r w:rsidRPr="005C136A">
        <w:rPr>
          <w:rFonts w:cs="Arial"/>
        </w:rPr>
        <w:t xml:space="preserve">Verkehrsleitkegel in Verbindung mit </w:t>
      </w:r>
      <w:r w:rsidR="002411BF" w:rsidRPr="005C136A">
        <w:rPr>
          <w:rFonts w:cs="Arial"/>
        </w:rPr>
        <w:t>Verkehrswarngeräte</w:t>
      </w:r>
      <w:r w:rsidR="002D2C7B" w:rsidRPr="005C136A">
        <w:rPr>
          <w:rFonts w:cs="Arial"/>
        </w:rPr>
        <w:t>n</w:t>
      </w:r>
      <w:r w:rsidR="002411BF" w:rsidRPr="005C136A">
        <w:rPr>
          <w:rFonts w:cs="Arial"/>
        </w:rPr>
        <w:t xml:space="preserve"> (Blitzleuchten) aufzustellen</w:t>
      </w:r>
      <w:r w:rsidRPr="005C136A">
        <w:rPr>
          <w:rFonts w:cs="Arial"/>
        </w:rPr>
        <w:t>.</w:t>
      </w:r>
    </w:p>
    <w:p w14:paraId="443803BC" w14:textId="6F520480" w:rsidR="005A2CE0" w:rsidRPr="005C136A" w:rsidRDefault="005A2CE0" w:rsidP="002D2C7B">
      <w:pPr>
        <w:pStyle w:val="Listenabsatz"/>
        <w:numPr>
          <w:ilvl w:val="0"/>
          <w:numId w:val="7"/>
        </w:numPr>
        <w:autoSpaceDE w:val="0"/>
        <w:autoSpaceDN w:val="0"/>
        <w:adjustRightInd w:val="0"/>
        <w:spacing w:before="120" w:after="120" w:line="276" w:lineRule="auto"/>
        <w:ind w:left="227" w:hanging="227"/>
        <w:contextualSpacing w:val="0"/>
        <w:rPr>
          <w:rFonts w:cs="Arial"/>
        </w:rPr>
      </w:pPr>
      <w:r w:rsidRPr="005C136A">
        <w:rPr>
          <w:rFonts w:cs="Arial"/>
        </w:rPr>
        <w:t xml:space="preserve">Für eine Fahrspur </w:t>
      </w:r>
      <w:r w:rsidR="00230BD4" w:rsidRPr="005C136A">
        <w:rPr>
          <w:rFonts w:cs="Arial"/>
        </w:rPr>
        <w:t xml:space="preserve">sind </w:t>
      </w:r>
      <w:r w:rsidR="002411BF" w:rsidRPr="005C136A">
        <w:rPr>
          <w:rFonts w:cs="Arial"/>
        </w:rPr>
        <w:t>üblicherweise</w:t>
      </w:r>
      <w:r w:rsidRPr="005C136A">
        <w:rPr>
          <w:rFonts w:cs="Arial"/>
        </w:rPr>
        <w:t xml:space="preserve"> fünf </w:t>
      </w:r>
      <w:r w:rsidR="002411BF" w:rsidRPr="005C136A">
        <w:rPr>
          <w:rFonts w:cs="Arial"/>
        </w:rPr>
        <w:t>Verkehrsl</w:t>
      </w:r>
      <w:r w:rsidRPr="005C136A">
        <w:rPr>
          <w:rFonts w:cs="Arial"/>
        </w:rPr>
        <w:t>eitkegel und mindestens zwei</w:t>
      </w:r>
      <w:r w:rsidR="001C50DC" w:rsidRPr="005C136A">
        <w:rPr>
          <w:rFonts w:cs="Arial"/>
        </w:rPr>
        <w:t xml:space="preserve"> </w:t>
      </w:r>
      <w:r w:rsidR="002411BF" w:rsidRPr="005C136A">
        <w:rPr>
          <w:rFonts w:cs="Arial"/>
        </w:rPr>
        <w:t xml:space="preserve">Verkehrswarngeräte (Blitzleuchten), für </w:t>
      </w:r>
      <w:r w:rsidRPr="005C136A">
        <w:rPr>
          <w:rFonts w:cs="Arial"/>
        </w:rPr>
        <w:t>zwei Fahrspuren fünf bis sieben</w:t>
      </w:r>
      <w:r w:rsidR="001C50DC" w:rsidRPr="005C136A">
        <w:rPr>
          <w:rFonts w:cs="Arial"/>
        </w:rPr>
        <w:t xml:space="preserve"> </w:t>
      </w:r>
      <w:r w:rsidR="002411BF" w:rsidRPr="005C136A">
        <w:rPr>
          <w:rFonts w:cs="Arial"/>
        </w:rPr>
        <w:t xml:space="preserve">Verkehrsleitkegel </w:t>
      </w:r>
      <w:r w:rsidRPr="005C136A">
        <w:rPr>
          <w:rFonts w:cs="Arial"/>
        </w:rPr>
        <w:t xml:space="preserve">und mindestens drei </w:t>
      </w:r>
      <w:r w:rsidR="002411BF" w:rsidRPr="005C136A">
        <w:rPr>
          <w:rFonts w:cs="Arial"/>
        </w:rPr>
        <w:t>Verkehrswarngeräte (Blitzleuchten)</w:t>
      </w:r>
      <w:r w:rsidR="00230BD4" w:rsidRPr="005C136A">
        <w:rPr>
          <w:rFonts w:cs="Arial"/>
        </w:rPr>
        <w:t xml:space="preserve"> zu verwenden</w:t>
      </w:r>
      <w:r w:rsidR="002411BF" w:rsidRPr="005C136A">
        <w:rPr>
          <w:rFonts w:cs="Arial"/>
        </w:rPr>
        <w:t>.</w:t>
      </w:r>
    </w:p>
    <w:p w14:paraId="07D08D30" w14:textId="77777777" w:rsidR="00061A06" w:rsidRPr="005C136A" w:rsidRDefault="00061A06" w:rsidP="00061A06">
      <w:pPr>
        <w:autoSpaceDE w:val="0"/>
        <w:autoSpaceDN w:val="0"/>
        <w:adjustRightInd w:val="0"/>
        <w:rPr>
          <w:rFonts w:cs="Arial"/>
        </w:rPr>
      </w:pPr>
    </w:p>
    <w:p w14:paraId="35F9FF5E" w14:textId="77777777" w:rsidR="002C6E7B" w:rsidRPr="005C136A" w:rsidRDefault="002D2C7B" w:rsidP="002C6E7B">
      <w:pPr>
        <w:pStyle w:val="Listenabsatz"/>
        <w:numPr>
          <w:ilvl w:val="0"/>
          <w:numId w:val="10"/>
        </w:numPr>
        <w:spacing w:before="120" w:after="180" w:line="276" w:lineRule="auto"/>
        <w:ind w:left="227" w:hanging="227"/>
        <w:contextualSpacing w:val="0"/>
        <w:rPr>
          <w:rFonts w:cs="Arial"/>
        </w:rPr>
      </w:pPr>
      <w:r w:rsidRPr="005C136A">
        <w:rPr>
          <w:rFonts w:cs="Arial"/>
        </w:rPr>
        <w:t xml:space="preserve">Steht ein zusätzliches und für den unmittelbaren Einsatz nicht benötigtes Einsatzfahrzeug zur Verfügung, sollte dieses zur Warnung etwa 800 Meter vor der Einsatzstelle auf dem Standstreifen aufgestellt werden - </w:t>
      </w:r>
      <w:r w:rsidRPr="005C136A">
        <w:t>mit eingeschaltetem Fahrlicht und blauem Blinklicht, eingeschalteter Warnblinkanlage und - sofern vorhanden - eingeschalteter Verkehrswarnlage</w:t>
      </w:r>
      <w:r w:rsidRPr="005C136A">
        <w:rPr>
          <w:rFonts w:cs="Arial"/>
        </w:rPr>
        <w:t>.</w:t>
      </w:r>
    </w:p>
    <w:tbl>
      <w:tblPr>
        <w:tblStyle w:val="Tabellenraster"/>
        <w:tblW w:w="6754"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597575" w:rsidRPr="005C136A" w14:paraId="0E6DF063" w14:textId="77777777" w:rsidTr="002C34CE">
        <w:tc>
          <w:tcPr>
            <w:tcW w:w="6754" w:type="dxa"/>
          </w:tcPr>
          <w:p w14:paraId="52C67B76" w14:textId="77777777" w:rsidR="002C6E7B" w:rsidRPr="005C136A" w:rsidRDefault="002C6E7B" w:rsidP="002C34CE">
            <w:pPr>
              <w:spacing w:line="276" w:lineRule="auto"/>
              <w:rPr>
                <w:rStyle w:val="Hervorhebung"/>
                <w:rFonts w:cs="Arial"/>
                <w:b/>
                <w:bCs/>
                <w:iCs w:val="0"/>
              </w:rPr>
            </w:pPr>
            <w:r w:rsidRPr="005C136A">
              <w:rPr>
                <w:rStyle w:val="Hervorhebung"/>
                <w:rFonts w:cs="Arial"/>
                <w:b/>
                <w:bCs/>
                <w:iCs w:val="0"/>
              </w:rPr>
              <w:t>Zusatzinformation</w:t>
            </w:r>
          </w:p>
          <w:p w14:paraId="0DD062E0" w14:textId="380BF394" w:rsidR="002C6E7B" w:rsidRPr="005C136A" w:rsidRDefault="002C6E7B" w:rsidP="002C6E7B">
            <w:pPr>
              <w:spacing w:line="276" w:lineRule="auto"/>
              <w:rPr>
                <w:rStyle w:val="Hervorhebung"/>
                <w:rFonts w:cs="Arial"/>
                <w:iCs w:val="0"/>
              </w:rPr>
            </w:pPr>
            <w:r w:rsidRPr="005C136A">
              <w:rPr>
                <w:rFonts w:cs="Arial"/>
                <w:i/>
              </w:rPr>
              <w:t>Zum Abschätzen der Entfernungen kann von den Einsatzkräften der Abstand der Leitpfosten am Fahrbahnrand herangezogen werden, der üblicherweise 50 Meter beträgt.</w:t>
            </w:r>
          </w:p>
        </w:tc>
      </w:tr>
    </w:tbl>
    <w:p w14:paraId="25479A41" w14:textId="77777777" w:rsidR="00014E21" w:rsidRPr="005C136A" w:rsidRDefault="00014E21" w:rsidP="002D2C7B">
      <w:pPr>
        <w:rPr>
          <w:rFonts w:cs="Arial"/>
        </w:rPr>
      </w:pPr>
    </w:p>
    <w:p w14:paraId="46F58183" w14:textId="77777777" w:rsidR="00014E21" w:rsidRPr="005C136A" w:rsidRDefault="00014E21" w:rsidP="00014E21">
      <w:pPr>
        <w:rPr>
          <w:rStyle w:val="Hervorhebung"/>
          <w:rFonts w:cs="Arial"/>
          <w:i w:val="0"/>
          <w:iCs w:val="0"/>
        </w:rPr>
        <w:sectPr w:rsidR="00014E21" w:rsidRPr="005C136A"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5C136A" w:rsidRPr="005C136A" w14:paraId="78324576" w14:textId="77777777" w:rsidTr="00EC38AE">
        <w:tc>
          <w:tcPr>
            <w:tcW w:w="14176" w:type="dxa"/>
            <w:gridSpan w:val="4"/>
            <w:tcBorders>
              <w:top w:val="single" w:sz="2" w:space="0" w:color="auto"/>
              <w:left w:val="single" w:sz="2" w:space="0" w:color="auto"/>
              <w:bottom w:val="single" w:sz="2" w:space="0" w:color="auto"/>
              <w:right w:val="single" w:sz="2" w:space="0" w:color="auto"/>
            </w:tcBorders>
          </w:tcPr>
          <w:p w14:paraId="051B0242" w14:textId="0B250F30" w:rsidR="00A01842" w:rsidRPr="005C136A" w:rsidRDefault="00A01842" w:rsidP="00EC38AE">
            <w:pPr>
              <w:jc w:val="center"/>
              <w:rPr>
                <w:rFonts w:cs="Arial"/>
                <w:sz w:val="24"/>
                <w:szCs w:val="24"/>
              </w:rPr>
            </w:pPr>
            <w:r w:rsidRPr="005C136A">
              <w:rPr>
                <w:rStyle w:val="Fett"/>
                <w:rFonts w:ascii="Arial" w:hAnsi="Arial" w:cs="Arial"/>
                <w:szCs w:val="24"/>
              </w:rPr>
              <w:lastRenderedPageBreak/>
              <w:t xml:space="preserve">Ausbildungseinheit:  </w:t>
            </w:r>
            <w:r w:rsidR="005611BE" w:rsidRPr="005C136A">
              <w:rPr>
                <w:rFonts w:cs="Arial"/>
                <w:b/>
                <w:bCs/>
                <w:sz w:val="24"/>
                <w:szCs w:val="24"/>
              </w:rPr>
              <w:t>8</w:t>
            </w:r>
            <w:r w:rsidRPr="005C136A">
              <w:rPr>
                <w:rFonts w:cs="Arial"/>
                <w:b/>
                <w:bCs/>
                <w:sz w:val="24"/>
                <w:szCs w:val="24"/>
              </w:rPr>
              <w:t>.</w:t>
            </w:r>
            <w:r w:rsidR="00BC5D91" w:rsidRPr="005C136A">
              <w:rPr>
                <w:rFonts w:cs="Arial"/>
                <w:b/>
                <w:bCs/>
                <w:sz w:val="24"/>
                <w:szCs w:val="24"/>
              </w:rPr>
              <w:t>24</w:t>
            </w:r>
            <w:r w:rsidRPr="005C136A">
              <w:rPr>
                <w:rFonts w:cs="Arial"/>
                <w:b/>
                <w:bCs/>
                <w:sz w:val="24"/>
                <w:szCs w:val="24"/>
              </w:rPr>
              <w:t xml:space="preserve">   Wiederherstellen der Einsatzbereitschaft</w:t>
            </w:r>
          </w:p>
        </w:tc>
      </w:tr>
      <w:tr w:rsidR="005C136A" w:rsidRPr="005C136A" w14:paraId="2F4F1C84" w14:textId="77777777" w:rsidTr="00EC38AE">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B9FB581" w14:textId="77777777" w:rsidR="00A01842" w:rsidRPr="005C136A" w:rsidRDefault="00A01842" w:rsidP="00EC38AE">
            <w:pPr>
              <w:jc w:val="center"/>
              <w:rPr>
                <w:rStyle w:val="Fett"/>
                <w:rFonts w:ascii="Arial" w:hAnsi="Arial" w:cs="Arial"/>
              </w:rPr>
            </w:pPr>
            <w:r w:rsidRPr="005C136A">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902F698" w14:textId="77777777" w:rsidR="00A01842" w:rsidRPr="005C136A" w:rsidRDefault="00A01842" w:rsidP="00EC38AE">
            <w:pPr>
              <w:jc w:val="center"/>
              <w:rPr>
                <w:rStyle w:val="Fett"/>
                <w:rFonts w:ascii="Arial" w:hAnsi="Arial" w:cs="Arial"/>
              </w:rPr>
            </w:pPr>
            <w:r w:rsidRPr="005C136A">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1BB122B" w14:textId="77777777" w:rsidR="00A01842" w:rsidRPr="005C136A" w:rsidRDefault="00A01842" w:rsidP="00EC38AE">
            <w:pPr>
              <w:jc w:val="center"/>
              <w:rPr>
                <w:rStyle w:val="Fett"/>
                <w:rFonts w:ascii="Arial" w:hAnsi="Arial" w:cs="Arial"/>
              </w:rPr>
            </w:pPr>
            <w:r w:rsidRPr="005C136A">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0B4B34C" w14:textId="77777777" w:rsidR="00A01842" w:rsidRPr="005C136A" w:rsidRDefault="00A01842" w:rsidP="00EC38AE">
            <w:pPr>
              <w:jc w:val="center"/>
              <w:rPr>
                <w:rStyle w:val="Fett"/>
                <w:rFonts w:ascii="Arial" w:hAnsi="Arial" w:cs="Arial"/>
              </w:rPr>
            </w:pPr>
            <w:r w:rsidRPr="005C136A">
              <w:rPr>
                <w:rStyle w:val="Fett"/>
                <w:rFonts w:ascii="Arial" w:hAnsi="Arial" w:cs="Arial"/>
              </w:rPr>
              <w:t>Organisation / Hinweise</w:t>
            </w:r>
          </w:p>
        </w:tc>
      </w:tr>
      <w:tr w:rsidR="005C136A" w:rsidRPr="005C136A" w14:paraId="2BDCBCEF" w14:textId="77777777" w:rsidTr="00EC38AE">
        <w:tc>
          <w:tcPr>
            <w:tcW w:w="851" w:type="dxa"/>
            <w:tcBorders>
              <w:top w:val="single" w:sz="2" w:space="0" w:color="auto"/>
              <w:left w:val="single" w:sz="2" w:space="0" w:color="auto"/>
              <w:bottom w:val="nil"/>
              <w:right w:val="single" w:sz="2" w:space="0" w:color="auto"/>
            </w:tcBorders>
          </w:tcPr>
          <w:p w14:paraId="0905BD61" w14:textId="77777777" w:rsidR="00A01842" w:rsidRPr="005C136A" w:rsidRDefault="00A01842" w:rsidP="00EC38AE">
            <w:pPr>
              <w:rPr>
                <w:rFonts w:cs="Arial"/>
              </w:rPr>
            </w:pPr>
          </w:p>
        </w:tc>
        <w:tc>
          <w:tcPr>
            <w:tcW w:w="4252" w:type="dxa"/>
            <w:tcBorders>
              <w:top w:val="single" w:sz="2" w:space="0" w:color="auto"/>
              <w:left w:val="single" w:sz="2" w:space="0" w:color="auto"/>
              <w:bottom w:val="nil"/>
              <w:right w:val="single" w:sz="2" w:space="0" w:color="auto"/>
            </w:tcBorders>
          </w:tcPr>
          <w:p w14:paraId="3C3EF93C" w14:textId="77777777" w:rsidR="00A01842" w:rsidRPr="005C136A" w:rsidRDefault="00A01842" w:rsidP="00EC38AE">
            <w:pPr>
              <w:pStyle w:val="Zitat"/>
              <w:rPr>
                <w:rFonts w:cs="Arial"/>
                <w:color w:val="auto"/>
              </w:rPr>
            </w:pPr>
            <w:r w:rsidRPr="005C136A">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56EC3D76" w14:textId="77777777" w:rsidR="00A01842" w:rsidRPr="005C136A" w:rsidRDefault="00A01842" w:rsidP="00EC38AE">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3FFEC51D" w14:textId="77777777" w:rsidR="00A01842" w:rsidRPr="005C136A" w:rsidRDefault="00A01842" w:rsidP="00EC38AE">
            <w:pPr>
              <w:rPr>
                <w:rFonts w:cs="Arial"/>
              </w:rPr>
            </w:pPr>
          </w:p>
        </w:tc>
      </w:tr>
      <w:tr w:rsidR="005C136A" w:rsidRPr="005C136A" w14:paraId="711CDAEC" w14:textId="77777777" w:rsidTr="00EC38AE">
        <w:tc>
          <w:tcPr>
            <w:tcW w:w="851" w:type="dxa"/>
            <w:tcBorders>
              <w:top w:val="nil"/>
              <w:left w:val="single" w:sz="2" w:space="0" w:color="auto"/>
              <w:bottom w:val="single" w:sz="2" w:space="0" w:color="auto"/>
              <w:right w:val="single" w:sz="2" w:space="0" w:color="auto"/>
            </w:tcBorders>
          </w:tcPr>
          <w:p w14:paraId="4E48D6AB" w14:textId="3D282D0B" w:rsidR="00A01842" w:rsidRPr="005C136A" w:rsidRDefault="009A03F7" w:rsidP="007F49AA">
            <w:pPr>
              <w:spacing w:line="276" w:lineRule="auto"/>
              <w:ind w:left="-57" w:right="-57"/>
              <w:jc w:val="center"/>
              <w:rPr>
                <w:rFonts w:cs="Arial"/>
              </w:rPr>
            </w:pPr>
            <w:r w:rsidRPr="005C136A">
              <w:rPr>
                <w:rFonts w:cs="Arial"/>
              </w:rPr>
              <w:t>3</w:t>
            </w:r>
            <w:r w:rsidR="00D03A4E" w:rsidRPr="005C136A">
              <w:rPr>
                <w:rFonts w:cs="Arial"/>
              </w:rPr>
              <w:t>0</w:t>
            </w:r>
            <w:r w:rsidR="00A01842" w:rsidRPr="005C136A">
              <w:rPr>
                <w:rFonts w:cs="Arial"/>
              </w:rPr>
              <w:t xml:space="preserve"> min</w:t>
            </w:r>
          </w:p>
        </w:tc>
        <w:tc>
          <w:tcPr>
            <w:tcW w:w="4252" w:type="dxa"/>
            <w:tcBorders>
              <w:top w:val="nil"/>
              <w:left w:val="single" w:sz="2" w:space="0" w:color="auto"/>
              <w:bottom w:val="single" w:sz="2" w:space="0" w:color="auto"/>
              <w:right w:val="single" w:sz="2" w:space="0" w:color="auto"/>
            </w:tcBorders>
          </w:tcPr>
          <w:p w14:paraId="5B6040A7" w14:textId="6C4E518B" w:rsidR="00A01842" w:rsidRPr="005C136A" w:rsidRDefault="00A01842" w:rsidP="00121818">
            <w:pPr>
              <w:pStyle w:val="Listenabsatz"/>
              <w:numPr>
                <w:ilvl w:val="0"/>
                <w:numId w:val="5"/>
              </w:numPr>
              <w:spacing w:before="120" w:after="120" w:line="276" w:lineRule="auto"/>
              <w:ind w:left="227" w:hanging="227"/>
              <w:contextualSpacing w:val="0"/>
              <w:rPr>
                <w:rFonts w:cs="Arial"/>
              </w:rPr>
            </w:pPr>
            <w:r w:rsidRPr="005C136A">
              <w:rPr>
                <w:rFonts w:cs="Arial"/>
              </w:rPr>
              <w:t>das Wiederherstellen der Einsatzbereitschaft selbstständig und fachlich richtig vornehmen können.</w:t>
            </w:r>
          </w:p>
        </w:tc>
        <w:tc>
          <w:tcPr>
            <w:tcW w:w="6096" w:type="dxa"/>
            <w:tcBorders>
              <w:top w:val="nil"/>
              <w:left w:val="single" w:sz="2" w:space="0" w:color="auto"/>
              <w:bottom w:val="single" w:sz="2" w:space="0" w:color="auto"/>
              <w:right w:val="single" w:sz="2" w:space="0" w:color="auto"/>
            </w:tcBorders>
          </w:tcPr>
          <w:p w14:paraId="169D1B0A" w14:textId="305A64E0" w:rsidR="00A01842" w:rsidRPr="005C136A" w:rsidRDefault="00EC38AE" w:rsidP="00EC38AE">
            <w:pPr>
              <w:spacing w:line="276" w:lineRule="auto"/>
              <w:rPr>
                <w:rFonts w:cs="Arial"/>
              </w:rPr>
            </w:pPr>
            <w:r w:rsidRPr="005C136A">
              <w:rPr>
                <w:rFonts w:cs="Arial"/>
              </w:rPr>
              <w:t xml:space="preserve">Nach Beendigung der praktischen Unterweisung ist die Einsatzbereitschaft der verwendeten </w:t>
            </w:r>
            <w:r w:rsidR="00ED441D" w:rsidRPr="005C136A">
              <w:rPr>
                <w:rFonts w:cs="Arial"/>
              </w:rPr>
              <w:t>Fahrzeuge</w:t>
            </w:r>
            <w:r w:rsidR="00A604AA" w:rsidRPr="005C136A">
              <w:rPr>
                <w:rFonts w:cs="Arial"/>
              </w:rPr>
              <w:t xml:space="preserve"> </w:t>
            </w:r>
            <w:r w:rsidR="00ED441D" w:rsidRPr="005C136A">
              <w:rPr>
                <w:rFonts w:cs="Arial"/>
              </w:rPr>
              <w:t>und Geräte w</w:t>
            </w:r>
            <w:r w:rsidRPr="005C136A">
              <w:rPr>
                <w:rFonts w:cs="Arial"/>
              </w:rPr>
              <w:t>iederherzustellen.</w:t>
            </w:r>
          </w:p>
        </w:tc>
        <w:tc>
          <w:tcPr>
            <w:tcW w:w="2977" w:type="dxa"/>
            <w:tcBorders>
              <w:top w:val="nil"/>
              <w:left w:val="single" w:sz="2" w:space="0" w:color="auto"/>
              <w:bottom w:val="single" w:sz="2" w:space="0" w:color="auto"/>
              <w:right w:val="single" w:sz="2" w:space="0" w:color="auto"/>
            </w:tcBorders>
          </w:tcPr>
          <w:p w14:paraId="24231657" w14:textId="55EDF123" w:rsidR="00A01842" w:rsidRPr="005C136A" w:rsidRDefault="00A01842" w:rsidP="00EC38AE">
            <w:pPr>
              <w:spacing w:line="276" w:lineRule="auto"/>
              <w:rPr>
                <w:rFonts w:cs="Arial"/>
              </w:rPr>
            </w:pPr>
          </w:p>
        </w:tc>
      </w:tr>
    </w:tbl>
    <w:p w14:paraId="7B078F55" w14:textId="77777777" w:rsidR="00A01842" w:rsidRPr="005C136A" w:rsidRDefault="00A01842" w:rsidP="00A01842">
      <w:pPr>
        <w:pStyle w:val="Listenabsatz"/>
        <w:rPr>
          <w:rFonts w:cs="Arial"/>
        </w:rPr>
        <w:sectPr w:rsidR="00A01842" w:rsidRPr="005C136A" w:rsidSect="00DC00ED">
          <w:pgSz w:w="16838" w:h="11906" w:orient="landscape" w:code="9"/>
          <w:pgMar w:top="1418" w:right="1418" w:bottom="1134" w:left="1418" w:header="709" w:footer="709" w:gutter="0"/>
          <w:cols w:space="708"/>
          <w:docGrid w:linePitch="360"/>
        </w:sectPr>
      </w:pPr>
    </w:p>
    <w:p w14:paraId="6C12BCF7" w14:textId="77777777" w:rsidR="00A01842" w:rsidRPr="005C136A" w:rsidRDefault="00A01842" w:rsidP="00A01842">
      <w:pPr>
        <w:spacing w:after="360"/>
        <w:ind w:right="-57"/>
        <w:rPr>
          <w:rFonts w:cs="Arial"/>
          <w:b/>
          <w:bCs/>
          <w:sz w:val="24"/>
          <w:szCs w:val="24"/>
        </w:rPr>
      </w:pPr>
      <w:r w:rsidRPr="005C136A">
        <w:rPr>
          <w:rFonts w:cs="Arial"/>
          <w:b/>
          <w:bCs/>
          <w:sz w:val="24"/>
          <w:szCs w:val="24"/>
        </w:rPr>
        <w:lastRenderedPageBreak/>
        <w:t>Kommentar:</w:t>
      </w:r>
    </w:p>
    <w:p w14:paraId="44083DEF" w14:textId="77777777" w:rsidR="00F9068B" w:rsidRPr="005C136A" w:rsidRDefault="00F9068B" w:rsidP="00A01842">
      <w:pPr>
        <w:rPr>
          <w:rFonts w:cs="Arial"/>
          <w:b/>
          <w:bCs/>
          <w:sz w:val="24"/>
          <w:szCs w:val="24"/>
        </w:rPr>
      </w:pPr>
      <w:r w:rsidRPr="005C136A">
        <w:rPr>
          <w:rFonts w:cs="Arial"/>
          <w:b/>
          <w:bCs/>
          <w:sz w:val="24"/>
          <w:szCs w:val="24"/>
        </w:rPr>
        <w:t>Wiederherstellen der Einsatzbereitschaft</w:t>
      </w:r>
    </w:p>
    <w:p w14:paraId="7CC7C357" w14:textId="2B504D4C" w:rsidR="00D7373F" w:rsidRPr="005C136A" w:rsidRDefault="009A3D4B" w:rsidP="00121818">
      <w:pPr>
        <w:pStyle w:val="Listenabsatz"/>
        <w:numPr>
          <w:ilvl w:val="0"/>
          <w:numId w:val="15"/>
        </w:numPr>
        <w:spacing w:before="120" w:after="120" w:line="276" w:lineRule="auto"/>
        <w:ind w:left="227" w:hanging="227"/>
        <w:contextualSpacing w:val="0"/>
        <w:rPr>
          <w:rFonts w:cs="Arial"/>
        </w:rPr>
      </w:pPr>
      <w:r w:rsidRPr="005C136A">
        <w:rPr>
          <w:rFonts w:cs="Arial"/>
        </w:rPr>
        <w:t xml:space="preserve">Nach Beendigung der praktischen Unterweisung ist die Einsatzbereitschaft der verwendeten </w:t>
      </w:r>
      <w:r w:rsidR="001806E1" w:rsidRPr="005C136A">
        <w:rPr>
          <w:rFonts w:cs="Arial"/>
        </w:rPr>
        <w:t>Fahrzeuge</w:t>
      </w:r>
      <w:r w:rsidR="00A604AA" w:rsidRPr="005C136A">
        <w:rPr>
          <w:rFonts w:cs="Arial"/>
        </w:rPr>
        <w:t xml:space="preserve"> </w:t>
      </w:r>
      <w:r w:rsidR="001806E1" w:rsidRPr="005C136A">
        <w:rPr>
          <w:rFonts w:cs="Arial"/>
        </w:rPr>
        <w:t xml:space="preserve">und Geräte </w:t>
      </w:r>
      <w:r w:rsidRPr="005C136A">
        <w:rPr>
          <w:rFonts w:cs="Arial"/>
        </w:rPr>
        <w:t>wiederherzustellen</w:t>
      </w:r>
      <w:r w:rsidR="00EC38AE" w:rsidRPr="005C136A">
        <w:rPr>
          <w:rFonts w:cs="Arial"/>
        </w:rPr>
        <w:t xml:space="preserve">. </w:t>
      </w:r>
    </w:p>
    <w:p w14:paraId="5DE71C42" w14:textId="1A18FD1A" w:rsidR="00EC38AE" w:rsidRPr="005C136A" w:rsidRDefault="006A3AE1" w:rsidP="00121818">
      <w:pPr>
        <w:pStyle w:val="Listenabsatz"/>
        <w:numPr>
          <w:ilvl w:val="0"/>
          <w:numId w:val="15"/>
        </w:numPr>
        <w:spacing w:before="120" w:after="120" w:line="276" w:lineRule="auto"/>
        <w:ind w:left="227" w:hanging="227"/>
        <w:contextualSpacing w:val="0"/>
        <w:rPr>
          <w:rFonts w:cs="Arial"/>
        </w:rPr>
      </w:pPr>
      <w:r w:rsidRPr="005C136A">
        <w:rPr>
          <w:rFonts w:cs="Arial"/>
        </w:rPr>
        <w:t xml:space="preserve">Offensichtliche Beschädigungen oder Mängel </w:t>
      </w:r>
      <w:r w:rsidR="00D7373F" w:rsidRPr="005C136A">
        <w:rPr>
          <w:rFonts w:cs="Arial"/>
        </w:rPr>
        <w:t>an Fahrzeugen</w:t>
      </w:r>
      <w:r w:rsidR="00A604AA" w:rsidRPr="005C136A">
        <w:rPr>
          <w:rFonts w:cs="Arial"/>
        </w:rPr>
        <w:t xml:space="preserve"> </w:t>
      </w:r>
      <w:r w:rsidR="00D7373F" w:rsidRPr="005C136A">
        <w:rPr>
          <w:rFonts w:cs="Arial"/>
        </w:rPr>
        <w:t xml:space="preserve">und Geräten </w:t>
      </w:r>
      <w:r w:rsidR="009A3D4B" w:rsidRPr="005C136A">
        <w:rPr>
          <w:rFonts w:cs="Arial"/>
        </w:rPr>
        <w:t xml:space="preserve">sind </w:t>
      </w:r>
      <w:r w:rsidR="00F9068B" w:rsidRPr="005C136A">
        <w:rPr>
          <w:rFonts w:cs="Arial"/>
        </w:rPr>
        <w:t xml:space="preserve">- soweit möglich - </w:t>
      </w:r>
      <w:r w:rsidR="009A3D4B" w:rsidRPr="005C136A">
        <w:rPr>
          <w:rFonts w:cs="Arial"/>
        </w:rPr>
        <w:t>zu beheben oder umgehend den verantwortlichen Personen zu melden.</w:t>
      </w:r>
    </w:p>
    <w:p w14:paraId="6A128C33" w14:textId="28156FD0" w:rsidR="005611BE" w:rsidRPr="005C136A" w:rsidRDefault="005611BE" w:rsidP="001806E1">
      <w:pPr>
        <w:rPr>
          <w:rFonts w:cs="Arial"/>
        </w:rPr>
      </w:pPr>
    </w:p>
    <w:p w14:paraId="596F36C2" w14:textId="1A949329" w:rsidR="005C136A" w:rsidRPr="005C136A" w:rsidRDefault="005C136A" w:rsidP="001806E1">
      <w:pPr>
        <w:rPr>
          <w:rFonts w:cs="Arial"/>
        </w:rPr>
      </w:pPr>
    </w:p>
    <w:p w14:paraId="50DE47D6" w14:textId="7A76C291" w:rsidR="005C136A" w:rsidRPr="005C136A" w:rsidRDefault="005C136A" w:rsidP="001806E1">
      <w:pPr>
        <w:rPr>
          <w:rFonts w:cs="Arial"/>
        </w:rPr>
      </w:pPr>
    </w:p>
    <w:p w14:paraId="39132F1C" w14:textId="30031785" w:rsidR="005C136A" w:rsidRPr="005C136A" w:rsidRDefault="005C136A" w:rsidP="001806E1">
      <w:pPr>
        <w:rPr>
          <w:rFonts w:cs="Arial"/>
        </w:rPr>
      </w:pPr>
    </w:p>
    <w:p w14:paraId="01AA14B3" w14:textId="74E8C029" w:rsidR="005C136A" w:rsidRPr="005C136A" w:rsidRDefault="005C136A" w:rsidP="001806E1">
      <w:pPr>
        <w:rPr>
          <w:rFonts w:cs="Arial"/>
        </w:rPr>
      </w:pPr>
    </w:p>
    <w:p w14:paraId="2020DA63" w14:textId="2766BFCA" w:rsidR="005C136A" w:rsidRPr="005C136A" w:rsidRDefault="005C136A" w:rsidP="001806E1">
      <w:pPr>
        <w:rPr>
          <w:rFonts w:cs="Arial"/>
        </w:rPr>
      </w:pPr>
    </w:p>
    <w:p w14:paraId="2BD86839" w14:textId="77777777" w:rsidR="005C136A" w:rsidRPr="005C136A" w:rsidRDefault="005C136A" w:rsidP="001806E1">
      <w:pPr>
        <w:rPr>
          <w:rFonts w:cs="Arial"/>
        </w:rPr>
      </w:pPr>
    </w:p>
    <w:p w14:paraId="6F84DC42" w14:textId="5702CAA2" w:rsidR="005611BE" w:rsidRPr="005C136A" w:rsidRDefault="005611BE" w:rsidP="001806E1">
      <w:pPr>
        <w:rPr>
          <w:rFonts w:cs="Arial"/>
        </w:rPr>
      </w:pPr>
    </w:p>
    <w:p w14:paraId="21249008" w14:textId="12B63AF5" w:rsidR="005611BE" w:rsidRPr="005C136A" w:rsidRDefault="005611BE" w:rsidP="001806E1">
      <w:pPr>
        <w:rPr>
          <w:rFonts w:cs="Arial"/>
        </w:rPr>
      </w:pPr>
    </w:p>
    <w:p w14:paraId="74007762" w14:textId="50F0D526" w:rsidR="005611BE" w:rsidRPr="005C136A" w:rsidRDefault="005611BE" w:rsidP="001806E1">
      <w:pPr>
        <w:rPr>
          <w:rFonts w:cs="Arial"/>
        </w:rPr>
      </w:pPr>
    </w:p>
    <w:p w14:paraId="422DF808" w14:textId="789133F4" w:rsidR="005611BE" w:rsidRPr="005C136A" w:rsidRDefault="005611BE" w:rsidP="001806E1">
      <w:pPr>
        <w:rPr>
          <w:rFonts w:cs="Arial"/>
        </w:rPr>
      </w:pPr>
    </w:p>
    <w:p w14:paraId="75830ACD" w14:textId="3F4261B8" w:rsidR="005611BE" w:rsidRPr="005C136A" w:rsidRDefault="005611BE" w:rsidP="001806E1">
      <w:pPr>
        <w:rPr>
          <w:rFonts w:cs="Arial"/>
        </w:rPr>
      </w:pPr>
    </w:p>
    <w:p w14:paraId="70ABA46F" w14:textId="03D0394E" w:rsidR="005611BE" w:rsidRPr="005C136A" w:rsidRDefault="005611BE" w:rsidP="001806E1">
      <w:pPr>
        <w:rPr>
          <w:rFonts w:cs="Arial"/>
        </w:rPr>
      </w:pPr>
    </w:p>
    <w:p w14:paraId="663305EE" w14:textId="4E7755D3" w:rsidR="005611BE" w:rsidRPr="005C136A" w:rsidRDefault="005611BE" w:rsidP="001806E1">
      <w:pPr>
        <w:rPr>
          <w:rFonts w:cs="Arial"/>
        </w:rPr>
      </w:pPr>
    </w:p>
    <w:p w14:paraId="53245BBD" w14:textId="77777777" w:rsidR="005611BE" w:rsidRPr="005C136A" w:rsidRDefault="005611BE" w:rsidP="001806E1">
      <w:pPr>
        <w:rPr>
          <w:rFonts w:cs="Arial"/>
        </w:rPr>
      </w:pPr>
    </w:p>
    <w:p w14:paraId="004753B1" w14:textId="77777777" w:rsidR="001806E1" w:rsidRPr="005C136A" w:rsidRDefault="001806E1" w:rsidP="00A01842">
      <w:pPr>
        <w:rPr>
          <w:rStyle w:val="Hervorhebung"/>
          <w:rFonts w:cs="Arial"/>
          <w:i w:val="0"/>
          <w:iCs w:val="0"/>
        </w:rPr>
      </w:pPr>
    </w:p>
    <w:p w14:paraId="7CA9795F" w14:textId="77777777" w:rsidR="00A01842" w:rsidRPr="005C136A" w:rsidRDefault="00A01842" w:rsidP="00A01842">
      <w:pPr>
        <w:rPr>
          <w:rStyle w:val="Hervorhebung"/>
          <w:rFonts w:cs="Arial"/>
          <w:i w:val="0"/>
          <w:iCs w:val="0"/>
        </w:rPr>
        <w:sectPr w:rsidR="00A01842" w:rsidRPr="005C136A"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5C136A" w:rsidRPr="005C136A" w14:paraId="4175D375" w14:textId="77777777" w:rsidTr="00E45E97">
        <w:tc>
          <w:tcPr>
            <w:tcW w:w="14176" w:type="dxa"/>
            <w:gridSpan w:val="4"/>
            <w:tcBorders>
              <w:top w:val="single" w:sz="2" w:space="0" w:color="auto"/>
              <w:left w:val="single" w:sz="2" w:space="0" w:color="auto"/>
              <w:bottom w:val="single" w:sz="2" w:space="0" w:color="auto"/>
              <w:right w:val="single" w:sz="2" w:space="0" w:color="auto"/>
            </w:tcBorders>
          </w:tcPr>
          <w:p w14:paraId="0DD50D8F" w14:textId="09E90C47" w:rsidR="00BE1639" w:rsidRPr="005C136A" w:rsidRDefault="00BE1639" w:rsidP="00E45E97">
            <w:pPr>
              <w:jc w:val="center"/>
              <w:rPr>
                <w:rFonts w:cs="Arial"/>
                <w:sz w:val="24"/>
                <w:szCs w:val="24"/>
              </w:rPr>
            </w:pPr>
            <w:r w:rsidRPr="005C136A">
              <w:rPr>
                <w:rStyle w:val="Fett"/>
                <w:rFonts w:ascii="Arial" w:hAnsi="Arial" w:cs="Arial"/>
                <w:szCs w:val="24"/>
              </w:rPr>
              <w:lastRenderedPageBreak/>
              <w:t xml:space="preserve">Ausbildungseinheit:  </w:t>
            </w:r>
            <w:r w:rsidR="00814DCA" w:rsidRPr="005C136A">
              <w:rPr>
                <w:rFonts w:cs="Arial"/>
                <w:b/>
                <w:bCs/>
                <w:sz w:val="24"/>
                <w:szCs w:val="24"/>
              </w:rPr>
              <w:t>8</w:t>
            </w:r>
            <w:r w:rsidRPr="005C136A">
              <w:rPr>
                <w:rFonts w:cs="Arial"/>
                <w:b/>
                <w:bCs/>
                <w:sz w:val="24"/>
                <w:szCs w:val="24"/>
              </w:rPr>
              <w:t>.</w:t>
            </w:r>
            <w:r w:rsidR="00BC5D91" w:rsidRPr="005C136A">
              <w:rPr>
                <w:rFonts w:cs="Arial"/>
                <w:b/>
                <w:bCs/>
                <w:sz w:val="24"/>
                <w:szCs w:val="24"/>
              </w:rPr>
              <w:t>25</w:t>
            </w:r>
            <w:r w:rsidRPr="005C136A">
              <w:rPr>
                <w:rFonts w:cs="Arial"/>
                <w:b/>
                <w:bCs/>
                <w:sz w:val="24"/>
                <w:szCs w:val="24"/>
              </w:rPr>
              <w:t xml:space="preserve">   Abschluss </w:t>
            </w:r>
          </w:p>
        </w:tc>
      </w:tr>
      <w:tr w:rsidR="005C136A" w:rsidRPr="005C136A" w14:paraId="59CEE99D" w14:textId="77777777" w:rsidTr="00814DCA">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03E054C" w14:textId="77777777" w:rsidR="00BE1639" w:rsidRPr="005C136A" w:rsidRDefault="00BE1639" w:rsidP="00E45E97">
            <w:pPr>
              <w:jc w:val="center"/>
              <w:rPr>
                <w:rStyle w:val="Fett"/>
                <w:rFonts w:ascii="Arial" w:hAnsi="Arial" w:cs="Arial"/>
              </w:rPr>
            </w:pPr>
            <w:r w:rsidRPr="005C136A">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65E0DA0" w14:textId="77777777" w:rsidR="00BE1639" w:rsidRPr="005C136A" w:rsidRDefault="00BE1639" w:rsidP="00E45E97">
            <w:pPr>
              <w:jc w:val="center"/>
              <w:rPr>
                <w:rStyle w:val="Fett"/>
                <w:rFonts w:ascii="Arial" w:hAnsi="Arial" w:cs="Arial"/>
              </w:rPr>
            </w:pPr>
            <w:r w:rsidRPr="005C136A">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13D84E0" w14:textId="77777777" w:rsidR="00BE1639" w:rsidRPr="005C136A" w:rsidRDefault="00BE1639" w:rsidP="00E45E97">
            <w:pPr>
              <w:jc w:val="center"/>
              <w:rPr>
                <w:rStyle w:val="Fett"/>
                <w:rFonts w:ascii="Arial" w:hAnsi="Arial" w:cs="Arial"/>
              </w:rPr>
            </w:pPr>
            <w:r w:rsidRPr="005C136A">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01F3F5E" w14:textId="77777777" w:rsidR="00BE1639" w:rsidRPr="005C136A" w:rsidRDefault="00BE1639" w:rsidP="00E45E97">
            <w:pPr>
              <w:jc w:val="center"/>
              <w:rPr>
                <w:rStyle w:val="Fett"/>
                <w:rFonts w:ascii="Arial" w:hAnsi="Arial" w:cs="Arial"/>
              </w:rPr>
            </w:pPr>
            <w:r w:rsidRPr="005C136A">
              <w:rPr>
                <w:rStyle w:val="Fett"/>
                <w:rFonts w:ascii="Arial" w:hAnsi="Arial" w:cs="Arial"/>
              </w:rPr>
              <w:t>Organisation / Hinweise</w:t>
            </w:r>
          </w:p>
        </w:tc>
      </w:tr>
      <w:tr w:rsidR="005C136A" w:rsidRPr="005C136A" w14:paraId="10823F2D" w14:textId="77777777" w:rsidTr="00814DCA">
        <w:trPr>
          <w:trHeight w:val="447"/>
        </w:trPr>
        <w:tc>
          <w:tcPr>
            <w:tcW w:w="851" w:type="dxa"/>
            <w:tcBorders>
              <w:top w:val="single" w:sz="2" w:space="0" w:color="auto"/>
              <w:left w:val="single" w:sz="2" w:space="0" w:color="auto"/>
              <w:bottom w:val="nil"/>
              <w:right w:val="single" w:sz="2" w:space="0" w:color="auto"/>
            </w:tcBorders>
            <w:shd w:val="clear" w:color="auto" w:fill="auto"/>
            <w:vAlign w:val="center"/>
          </w:tcPr>
          <w:p w14:paraId="20C1D0F4" w14:textId="77777777" w:rsidR="00814DCA" w:rsidRPr="005C136A" w:rsidRDefault="00814DCA" w:rsidP="00E45E97">
            <w:pPr>
              <w:jc w:val="center"/>
              <w:rPr>
                <w:rStyle w:val="Fett"/>
                <w:rFonts w:ascii="Arial" w:hAnsi="Arial" w:cs="Arial"/>
              </w:rPr>
            </w:pPr>
          </w:p>
        </w:tc>
        <w:tc>
          <w:tcPr>
            <w:tcW w:w="4252" w:type="dxa"/>
            <w:tcBorders>
              <w:top w:val="single" w:sz="2" w:space="0" w:color="auto"/>
              <w:left w:val="single" w:sz="2" w:space="0" w:color="auto"/>
              <w:bottom w:val="nil"/>
              <w:right w:val="single" w:sz="2" w:space="0" w:color="auto"/>
            </w:tcBorders>
            <w:shd w:val="clear" w:color="auto" w:fill="auto"/>
            <w:vAlign w:val="center"/>
          </w:tcPr>
          <w:p w14:paraId="4679D3BE" w14:textId="77777777" w:rsidR="00814DCA" w:rsidRPr="005C136A" w:rsidRDefault="00814DCA" w:rsidP="00E45E97">
            <w:pPr>
              <w:jc w:val="center"/>
              <w:rPr>
                <w:rStyle w:val="Fett"/>
                <w:rFonts w:ascii="Arial" w:hAnsi="Arial" w:cs="Arial"/>
              </w:rPr>
            </w:pPr>
          </w:p>
        </w:tc>
        <w:tc>
          <w:tcPr>
            <w:tcW w:w="6096" w:type="dxa"/>
            <w:tcBorders>
              <w:top w:val="single" w:sz="2" w:space="0" w:color="auto"/>
              <w:left w:val="single" w:sz="2" w:space="0" w:color="auto"/>
              <w:bottom w:val="nil"/>
              <w:right w:val="single" w:sz="2" w:space="0" w:color="auto"/>
            </w:tcBorders>
            <w:shd w:val="clear" w:color="auto" w:fill="auto"/>
            <w:vAlign w:val="center"/>
          </w:tcPr>
          <w:p w14:paraId="4ABCF537" w14:textId="77777777" w:rsidR="00814DCA" w:rsidRPr="005C136A" w:rsidRDefault="00814DCA" w:rsidP="00E45E97">
            <w:pPr>
              <w:jc w:val="center"/>
              <w:rPr>
                <w:rStyle w:val="Fett"/>
                <w:rFonts w:ascii="Arial" w:hAnsi="Arial" w:cs="Arial"/>
              </w:rPr>
            </w:pPr>
          </w:p>
        </w:tc>
        <w:tc>
          <w:tcPr>
            <w:tcW w:w="2977" w:type="dxa"/>
            <w:tcBorders>
              <w:top w:val="single" w:sz="2" w:space="0" w:color="auto"/>
              <w:left w:val="single" w:sz="2" w:space="0" w:color="auto"/>
              <w:bottom w:val="nil"/>
              <w:right w:val="single" w:sz="2" w:space="0" w:color="auto"/>
            </w:tcBorders>
            <w:shd w:val="clear" w:color="auto" w:fill="auto"/>
            <w:vAlign w:val="center"/>
          </w:tcPr>
          <w:p w14:paraId="4E182CFA" w14:textId="77777777" w:rsidR="00814DCA" w:rsidRPr="005C136A" w:rsidRDefault="00814DCA" w:rsidP="00E45E97">
            <w:pPr>
              <w:jc w:val="center"/>
              <w:rPr>
                <w:rStyle w:val="Fett"/>
                <w:rFonts w:ascii="Arial" w:hAnsi="Arial" w:cs="Arial"/>
              </w:rPr>
            </w:pPr>
          </w:p>
        </w:tc>
      </w:tr>
      <w:tr w:rsidR="005C136A" w:rsidRPr="005C136A" w14:paraId="5906C08F" w14:textId="77777777" w:rsidTr="00814DCA">
        <w:tc>
          <w:tcPr>
            <w:tcW w:w="851" w:type="dxa"/>
            <w:vMerge w:val="restart"/>
            <w:tcBorders>
              <w:top w:val="nil"/>
              <w:left w:val="single" w:sz="2" w:space="0" w:color="auto"/>
              <w:right w:val="single" w:sz="2" w:space="0" w:color="auto"/>
            </w:tcBorders>
          </w:tcPr>
          <w:p w14:paraId="59F19BB1" w14:textId="5800D08D" w:rsidR="00BB1971" w:rsidRPr="005C136A" w:rsidRDefault="00216AA8" w:rsidP="00273A88">
            <w:pPr>
              <w:spacing w:line="276" w:lineRule="auto"/>
              <w:ind w:left="-57" w:right="-57"/>
              <w:jc w:val="center"/>
              <w:rPr>
                <w:rFonts w:cs="Arial"/>
              </w:rPr>
            </w:pPr>
            <w:r w:rsidRPr="005C136A">
              <w:rPr>
                <w:rFonts w:cs="Arial"/>
              </w:rPr>
              <w:t>1</w:t>
            </w:r>
            <w:r w:rsidR="009A03F7" w:rsidRPr="005C136A">
              <w:rPr>
                <w:rFonts w:cs="Arial"/>
              </w:rPr>
              <w:t>0</w:t>
            </w:r>
            <w:r w:rsidR="00BB1971" w:rsidRPr="005C136A">
              <w:rPr>
                <w:rFonts w:cs="Arial"/>
              </w:rPr>
              <w:t xml:space="preserve"> min</w:t>
            </w:r>
          </w:p>
        </w:tc>
        <w:tc>
          <w:tcPr>
            <w:tcW w:w="4252" w:type="dxa"/>
            <w:tcBorders>
              <w:top w:val="nil"/>
              <w:left w:val="single" w:sz="2" w:space="0" w:color="auto"/>
              <w:bottom w:val="single" w:sz="2" w:space="0" w:color="auto"/>
              <w:right w:val="single" w:sz="2" w:space="0" w:color="auto"/>
            </w:tcBorders>
          </w:tcPr>
          <w:p w14:paraId="24EEB583" w14:textId="3D4466ED" w:rsidR="00BB1971" w:rsidRPr="005C136A" w:rsidRDefault="00BB1971" w:rsidP="00BE1639">
            <w:pPr>
              <w:spacing w:line="276" w:lineRule="auto"/>
              <w:rPr>
                <w:rFonts w:cs="Arial"/>
              </w:rPr>
            </w:pPr>
          </w:p>
        </w:tc>
        <w:tc>
          <w:tcPr>
            <w:tcW w:w="6096" w:type="dxa"/>
            <w:tcBorders>
              <w:top w:val="nil"/>
              <w:left w:val="single" w:sz="2" w:space="0" w:color="auto"/>
              <w:bottom w:val="single" w:sz="2" w:space="0" w:color="auto"/>
              <w:right w:val="single" w:sz="2" w:space="0" w:color="auto"/>
            </w:tcBorders>
          </w:tcPr>
          <w:p w14:paraId="7CDCAE23" w14:textId="77777777" w:rsidR="00BB1971" w:rsidRPr="005C136A" w:rsidRDefault="00BB1971" w:rsidP="00D23F6D">
            <w:pPr>
              <w:autoSpaceDE w:val="0"/>
              <w:autoSpaceDN w:val="0"/>
              <w:adjustRightInd w:val="0"/>
              <w:spacing w:line="276" w:lineRule="auto"/>
              <w:rPr>
                <w:rFonts w:cs="Arial"/>
                <w:b/>
              </w:rPr>
            </w:pPr>
            <w:r w:rsidRPr="005C136A">
              <w:rPr>
                <w:rFonts w:cs="Arial"/>
                <w:b/>
              </w:rPr>
              <w:t>Zusammenfassung:</w:t>
            </w:r>
          </w:p>
          <w:p w14:paraId="2AAD68B1" w14:textId="101CCBFC" w:rsidR="00BB1971" w:rsidRPr="005C136A" w:rsidRDefault="00ED441D" w:rsidP="00D23F6D">
            <w:pPr>
              <w:spacing w:line="276" w:lineRule="auto"/>
              <w:rPr>
                <w:rFonts w:cs="Arial"/>
              </w:rPr>
            </w:pPr>
            <w:r w:rsidRPr="005C136A">
              <w:rPr>
                <w:rFonts w:cs="Arial"/>
              </w:rPr>
              <w:t>Die Teilnehmer müssen die in der Trupp</w:t>
            </w:r>
            <w:r w:rsidR="00D03A4E" w:rsidRPr="005C136A">
              <w:rPr>
                <w:rFonts w:cs="Arial"/>
              </w:rPr>
              <w:t>mann</w:t>
            </w:r>
            <w:r w:rsidRPr="005C136A">
              <w:rPr>
                <w:rFonts w:cs="Arial"/>
              </w:rPr>
              <w:t>ausbildung - Teil 1 erworbenen Fertigkeiten - auch im Zivilschutz und in der Katastrophenhilfe - selbstständig und richtig anwenden können</w:t>
            </w:r>
            <w:r w:rsidR="00BB1971" w:rsidRPr="005C136A">
              <w:rPr>
                <w:rFonts w:cs="Arial"/>
              </w:rPr>
              <w:t>.</w:t>
            </w:r>
          </w:p>
        </w:tc>
        <w:tc>
          <w:tcPr>
            <w:tcW w:w="2977" w:type="dxa"/>
            <w:vMerge w:val="restart"/>
            <w:tcBorders>
              <w:top w:val="nil"/>
              <w:left w:val="single" w:sz="2" w:space="0" w:color="auto"/>
              <w:right w:val="single" w:sz="2" w:space="0" w:color="auto"/>
            </w:tcBorders>
          </w:tcPr>
          <w:p w14:paraId="479FD04C" w14:textId="11A84DCC" w:rsidR="00BB1971" w:rsidRPr="005C136A" w:rsidRDefault="00BB1971" w:rsidP="00BE1639">
            <w:pPr>
              <w:spacing w:line="276" w:lineRule="auto"/>
              <w:rPr>
                <w:rFonts w:cs="Arial"/>
              </w:rPr>
            </w:pPr>
          </w:p>
        </w:tc>
      </w:tr>
      <w:tr w:rsidR="005C136A" w:rsidRPr="005C136A" w14:paraId="41599241" w14:textId="77777777" w:rsidTr="00E45E97">
        <w:tc>
          <w:tcPr>
            <w:tcW w:w="851" w:type="dxa"/>
            <w:vMerge/>
            <w:tcBorders>
              <w:left w:val="single" w:sz="2" w:space="0" w:color="auto"/>
              <w:right w:val="single" w:sz="2" w:space="0" w:color="auto"/>
            </w:tcBorders>
          </w:tcPr>
          <w:p w14:paraId="3BF32091" w14:textId="77777777" w:rsidR="00BB1971" w:rsidRPr="005C136A" w:rsidRDefault="00BB1971" w:rsidP="00BE1639">
            <w:pPr>
              <w:jc w:val="center"/>
              <w:rPr>
                <w:rFonts w:cs="Arial"/>
              </w:rPr>
            </w:pPr>
          </w:p>
        </w:tc>
        <w:tc>
          <w:tcPr>
            <w:tcW w:w="4252" w:type="dxa"/>
            <w:tcBorders>
              <w:top w:val="single" w:sz="2" w:space="0" w:color="auto"/>
              <w:left w:val="single" w:sz="2" w:space="0" w:color="auto"/>
              <w:bottom w:val="single" w:sz="4" w:space="0" w:color="auto"/>
              <w:right w:val="single" w:sz="2" w:space="0" w:color="auto"/>
            </w:tcBorders>
          </w:tcPr>
          <w:p w14:paraId="79353496" w14:textId="77777777" w:rsidR="00BB1971" w:rsidRPr="005C136A" w:rsidRDefault="00BB1971" w:rsidP="00BE1639">
            <w:pPr>
              <w:rPr>
                <w:rFonts w:cs="Arial"/>
              </w:rPr>
            </w:pPr>
          </w:p>
        </w:tc>
        <w:tc>
          <w:tcPr>
            <w:tcW w:w="6096" w:type="dxa"/>
            <w:tcBorders>
              <w:top w:val="single" w:sz="2" w:space="0" w:color="auto"/>
              <w:left w:val="single" w:sz="2" w:space="0" w:color="auto"/>
              <w:bottom w:val="single" w:sz="4" w:space="0" w:color="auto"/>
              <w:right w:val="single" w:sz="2" w:space="0" w:color="auto"/>
            </w:tcBorders>
          </w:tcPr>
          <w:p w14:paraId="244C8BE0" w14:textId="77777777" w:rsidR="00BB1971" w:rsidRPr="005C136A" w:rsidRDefault="00BB1971" w:rsidP="00D03A4E">
            <w:pPr>
              <w:autoSpaceDE w:val="0"/>
              <w:autoSpaceDN w:val="0"/>
              <w:adjustRightInd w:val="0"/>
              <w:spacing w:line="276" w:lineRule="auto"/>
              <w:rPr>
                <w:rFonts w:cs="Arial"/>
                <w:b/>
              </w:rPr>
            </w:pPr>
            <w:r w:rsidRPr="005C136A">
              <w:rPr>
                <w:rFonts w:cs="Arial"/>
                <w:b/>
              </w:rPr>
              <w:t>Erfolgskontrolle</w:t>
            </w:r>
          </w:p>
          <w:p w14:paraId="67180977" w14:textId="77777777" w:rsidR="00003499" w:rsidRPr="005C136A" w:rsidRDefault="00003499" w:rsidP="00003499">
            <w:pPr>
              <w:pStyle w:val="Listenabsatz"/>
              <w:numPr>
                <w:ilvl w:val="0"/>
                <w:numId w:val="2"/>
              </w:numPr>
              <w:spacing w:before="120" w:after="120" w:line="276" w:lineRule="auto"/>
              <w:ind w:left="227" w:hanging="227"/>
              <w:contextualSpacing w:val="0"/>
              <w:rPr>
                <w:rFonts w:cs="Arial"/>
              </w:rPr>
            </w:pPr>
            <w:r w:rsidRPr="005C136A">
              <w:rPr>
                <w:rFonts w:cs="Arial"/>
              </w:rPr>
              <w:t>Handhabung einfacher Hilfeleistungsgeräte</w:t>
            </w:r>
          </w:p>
          <w:p w14:paraId="20300E26" w14:textId="77777777" w:rsidR="00003499" w:rsidRPr="005C136A" w:rsidRDefault="00003499" w:rsidP="00003499">
            <w:pPr>
              <w:pStyle w:val="Listenabsatz"/>
              <w:numPr>
                <w:ilvl w:val="0"/>
                <w:numId w:val="2"/>
              </w:numPr>
              <w:spacing w:before="120" w:after="120" w:line="276" w:lineRule="auto"/>
              <w:ind w:left="227" w:hanging="227"/>
              <w:contextualSpacing w:val="0"/>
              <w:rPr>
                <w:rFonts w:cs="Arial"/>
              </w:rPr>
            </w:pPr>
            <w:r w:rsidRPr="005C136A">
              <w:rPr>
                <w:rFonts w:cs="Arial"/>
              </w:rPr>
              <w:t>Verlegen elektrischer Leitungen</w:t>
            </w:r>
          </w:p>
          <w:p w14:paraId="6E9B7B34" w14:textId="77777777" w:rsidR="00003499" w:rsidRPr="005C136A" w:rsidRDefault="00003499" w:rsidP="00003499">
            <w:pPr>
              <w:pStyle w:val="Listenabsatz"/>
              <w:numPr>
                <w:ilvl w:val="0"/>
                <w:numId w:val="2"/>
              </w:numPr>
              <w:spacing w:before="120" w:after="120" w:line="276" w:lineRule="auto"/>
              <w:ind w:left="227" w:hanging="227"/>
              <w:contextualSpacing w:val="0"/>
              <w:rPr>
                <w:rFonts w:cs="Arial"/>
              </w:rPr>
            </w:pPr>
            <w:r w:rsidRPr="005C136A">
              <w:rPr>
                <w:rFonts w:cs="Arial"/>
              </w:rPr>
              <w:t>Einsatz von Beleuchtungsgeräten</w:t>
            </w:r>
          </w:p>
          <w:p w14:paraId="5DD26AF5" w14:textId="77777777" w:rsidR="00003499" w:rsidRPr="005C136A" w:rsidRDefault="00003499" w:rsidP="00003499">
            <w:pPr>
              <w:pStyle w:val="Listenabsatz"/>
              <w:numPr>
                <w:ilvl w:val="0"/>
                <w:numId w:val="2"/>
              </w:numPr>
              <w:spacing w:before="120" w:after="120" w:line="276" w:lineRule="auto"/>
              <w:ind w:left="227" w:hanging="227"/>
              <w:contextualSpacing w:val="0"/>
              <w:rPr>
                <w:rFonts w:cs="Arial"/>
              </w:rPr>
            </w:pPr>
            <w:r w:rsidRPr="005C136A">
              <w:rPr>
                <w:rFonts w:cs="Arial"/>
              </w:rPr>
              <w:t>Einsatz einer Tauchmotorpumpe</w:t>
            </w:r>
          </w:p>
          <w:p w14:paraId="6C5E1696" w14:textId="77777777" w:rsidR="00003499" w:rsidRPr="005C136A" w:rsidRDefault="00003499" w:rsidP="00003499">
            <w:pPr>
              <w:pStyle w:val="Listenabsatz"/>
              <w:numPr>
                <w:ilvl w:val="0"/>
                <w:numId w:val="2"/>
              </w:numPr>
              <w:spacing w:before="120" w:after="120" w:line="276" w:lineRule="auto"/>
              <w:ind w:left="227" w:hanging="227"/>
              <w:contextualSpacing w:val="0"/>
              <w:rPr>
                <w:rFonts w:cs="Arial"/>
              </w:rPr>
            </w:pPr>
            <w:r w:rsidRPr="005C136A">
              <w:rPr>
                <w:rFonts w:cs="Arial"/>
              </w:rPr>
              <w:t>Ziehen, Heben, Spreizen und Bewegen von Lasten</w:t>
            </w:r>
          </w:p>
          <w:p w14:paraId="709573AC" w14:textId="77777777" w:rsidR="00003499" w:rsidRPr="005C136A" w:rsidRDefault="00003499" w:rsidP="00003499">
            <w:pPr>
              <w:pStyle w:val="Listenabsatz"/>
              <w:numPr>
                <w:ilvl w:val="0"/>
                <w:numId w:val="2"/>
              </w:numPr>
              <w:spacing w:before="120" w:after="120" w:line="276" w:lineRule="auto"/>
              <w:ind w:left="227" w:hanging="227"/>
              <w:contextualSpacing w:val="0"/>
              <w:rPr>
                <w:rFonts w:cs="Arial"/>
              </w:rPr>
            </w:pPr>
            <w:r w:rsidRPr="005C136A">
              <w:rPr>
                <w:rFonts w:cs="Arial"/>
              </w:rPr>
              <w:t>Trennen und Schneiden von Bauteilen</w:t>
            </w:r>
          </w:p>
          <w:p w14:paraId="30837F01" w14:textId="77777777" w:rsidR="00003499" w:rsidRPr="005C136A" w:rsidRDefault="00003499" w:rsidP="00003499">
            <w:pPr>
              <w:pStyle w:val="Listenabsatz"/>
              <w:numPr>
                <w:ilvl w:val="0"/>
                <w:numId w:val="2"/>
              </w:numPr>
              <w:spacing w:before="120" w:after="120" w:line="276" w:lineRule="auto"/>
              <w:ind w:left="227" w:hanging="227"/>
              <w:contextualSpacing w:val="0"/>
              <w:rPr>
                <w:rFonts w:cs="Arial"/>
              </w:rPr>
            </w:pPr>
            <w:r w:rsidRPr="005C136A">
              <w:rPr>
                <w:rFonts w:cs="Arial"/>
              </w:rPr>
              <w:t>Abstützen von Lasten oder einsturzgefährdeten Bauteilen</w:t>
            </w:r>
          </w:p>
          <w:p w14:paraId="092F5D80" w14:textId="304025F3" w:rsidR="00814DCA" w:rsidRPr="005C136A" w:rsidRDefault="00003499" w:rsidP="00003499">
            <w:pPr>
              <w:pStyle w:val="Listenabsatz"/>
              <w:numPr>
                <w:ilvl w:val="0"/>
                <w:numId w:val="2"/>
              </w:numPr>
              <w:spacing w:before="120" w:after="120" w:line="276" w:lineRule="auto"/>
              <w:ind w:left="227" w:hanging="227"/>
              <w:contextualSpacing w:val="0"/>
              <w:rPr>
                <w:rFonts w:cs="Arial"/>
              </w:rPr>
            </w:pPr>
            <w:r w:rsidRPr="005C136A">
              <w:rPr>
                <w:rFonts w:cs="Arial"/>
              </w:rPr>
              <w:t>Sichern von Einsatzstellen gegen fließenden Verkehr</w:t>
            </w:r>
          </w:p>
        </w:tc>
        <w:tc>
          <w:tcPr>
            <w:tcW w:w="2977" w:type="dxa"/>
            <w:vMerge/>
            <w:tcBorders>
              <w:left w:val="single" w:sz="2" w:space="0" w:color="auto"/>
              <w:right w:val="single" w:sz="2" w:space="0" w:color="auto"/>
            </w:tcBorders>
          </w:tcPr>
          <w:p w14:paraId="7922A67A" w14:textId="77777777" w:rsidR="00BB1971" w:rsidRPr="005C136A" w:rsidRDefault="00BB1971" w:rsidP="00BE1639">
            <w:pPr>
              <w:rPr>
                <w:rFonts w:cs="Arial"/>
                <w:b/>
              </w:rPr>
            </w:pPr>
          </w:p>
        </w:tc>
      </w:tr>
      <w:tr w:rsidR="00814DCA" w:rsidRPr="005C136A" w14:paraId="009CC60E" w14:textId="77777777" w:rsidTr="00E45E97">
        <w:tc>
          <w:tcPr>
            <w:tcW w:w="851" w:type="dxa"/>
            <w:vMerge/>
            <w:tcBorders>
              <w:left w:val="single" w:sz="2" w:space="0" w:color="auto"/>
              <w:bottom w:val="single" w:sz="2" w:space="0" w:color="auto"/>
              <w:right w:val="single" w:sz="2" w:space="0" w:color="auto"/>
            </w:tcBorders>
          </w:tcPr>
          <w:p w14:paraId="64A12077" w14:textId="77777777" w:rsidR="00BB1971" w:rsidRPr="005C136A" w:rsidRDefault="00BB1971" w:rsidP="00BB1971">
            <w:pPr>
              <w:jc w:val="center"/>
              <w:rPr>
                <w:rFonts w:cs="Arial"/>
              </w:rPr>
            </w:pPr>
          </w:p>
        </w:tc>
        <w:tc>
          <w:tcPr>
            <w:tcW w:w="4252" w:type="dxa"/>
            <w:tcBorders>
              <w:top w:val="single" w:sz="4" w:space="0" w:color="auto"/>
              <w:left w:val="single" w:sz="2" w:space="0" w:color="auto"/>
              <w:bottom w:val="single" w:sz="2" w:space="0" w:color="auto"/>
              <w:right w:val="single" w:sz="2" w:space="0" w:color="auto"/>
            </w:tcBorders>
          </w:tcPr>
          <w:p w14:paraId="14677237" w14:textId="77777777" w:rsidR="00BB1971" w:rsidRPr="005C136A" w:rsidRDefault="00BB1971" w:rsidP="00BB1971">
            <w:pPr>
              <w:rPr>
                <w:rFonts w:cs="Arial"/>
              </w:rPr>
            </w:pPr>
          </w:p>
        </w:tc>
        <w:tc>
          <w:tcPr>
            <w:tcW w:w="6096" w:type="dxa"/>
            <w:tcBorders>
              <w:top w:val="single" w:sz="4" w:space="0" w:color="auto"/>
              <w:left w:val="single" w:sz="2" w:space="0" w:color="auto"/>
              <w:bottom w:val="single" w:sz="2" w:space="0" w:color="auto"/>
              <w:right w:val="single" w:sz="2" w:space="0" w:color="auto"/>
            </w:tcBorders>
          </w:tcPr>
          <w:p w14:paraId="6107038C" w14:textId="77777777" w:rsidR="00BB1971" w:rsidRPr="005C136A" w:rsidRDefault="00BB1971" w:rsidP="00D03A4E">
            <w:pPr>
              <w:autoSpaceDE w:val="0"/>
              <w:autoSpaceDN w:val="0"/>
              <w:adjustRightInd w:val="0"/>
              <w:spacing w:line="276" w:lineRule="auto"/>
              <w:rPr>
                <w:rFonts w:cs="Arial"/>
                <w:b/>
              </w:rPr>
            </w:pPr>
            <w:r w:rsidRPr="005C136A">
              <w:rPr>
                <w:rFonts w:cs="Arial"/>
                <w:b/>
              </w:rPr>
              <w:t>Beantwortung von Fragen:</w:t>
            </w:r>
          </w:p>
          <w:p w14:paraId="5F955A8E" w14:textId="65200566" w:rsidR="00BB1971" w:rsidRPr="005C136A" w:rsidRDefault="00BB1971" w:rsidP="00BB1971">
            <w:pPr>
              <w:autoSpaceDE w:val="0"/>
              <w:autoSpaceDN w:val="0"/>
              <w:adjustRightInd w:val="0"/>
              <w:spacing w:before="240"/>
              <w:rPr>
                <w:rFonts w:cs="Arial"/>
                <w:bCs/>
              </w:rPr>
            </w:pPr>
            <w:r w:rsidRPr="005C136A">
              <w:rPr>
                <w:rFonts w:cs="Arial"/>
                <w:bCs/>
              </w:rPr>
              <w:t>…</w:t>
            </w:r>
          </w:p>
        </w:tc>
        <w:tc>
          <w:tcPr>
            <w:tcW w:w="2977" w:type="dxa"/>
            <w:vMerge/>
            <w:tcBorders>
              <w:left w:val="single" w:sz="2" w:space="0" w:color="auto"/>
              <w:bottom w:val="single" w:sz="2" w:space="0" w:color="auto"/>
              <w:right w:val="single" w:sz="2" w:space="0" w:color="auto"/>
            </w:tcBorders>
          </w:tcPr>
          <w:p w14:paraId="7FBFEAB9" w14:textId="77777777" w:rsidR="00BB1971" w:rsidRPr="005C136A" w:rsidRDefault="00BB1971" w:rsidP="00BB1971">
            <w:pPr>
              <w:rPr>
                <w:rFonts w:cs="Arial"/>
                <w:b/>
              </w:rPr>
            </w:pPr>
          </w:p>
        </w:tc>
      </w:tr>
    </w:tbl>
    <w:p w14:paraId="73161CB1" w14:textId="77777777" w:rsidR="00BE1639" w:rsidRPr="005C136A" w:rsidRDefault="00BE1639" w:rsidP="00BE1639">
      <w:pPr>
        <w:pStyle w:val="Listenabsatz"/>
        <w:rPr>
          <w:rFonts w:cs="Arial"/>
        </w:rPr>
        <w:sectPr w:rsidR="00BE1639" w:rsidRPr="005C136A" w:rsidSect="00DC00ED">
          <w:pgSz w:w="16838" w:h="11906" w:orient="landscape" w:code="9"/>
          <w:pgMar w:top="1418" w:right="1418" w:bottom="1134" w:left="1418" w:header="709" w:footer="709" w:gutter="0"/>
          <w:cols w:space="708"/>
          <w:docGrid w:linePitch="360"/>
        </w:sectPr>
      </w:pPr>
    </w:p>
    <w:p w14:paraId="6501AE50" w14:textId="77777777" w:rsidR="00964D18" w:rsidRPr="005C136A" w:rsidRDefault="00964D18" w:rsidP="002B295D">
      <w:pPr>
        <w:spacing w:after="360"/>
        <w:rPr>
          <w:rStyle w:val="Hervorhebung"/>
          <w:rFonts w:cs="Arial"/>
          <w:b/>
          <w:bCs/>
          <w:i w:val="0"/>
          <w:sz w:val="24"/>
          <w:szCs w:val="24"/>
        </w:rPr>
      </w:pPr>
      <w:r w:rsidRPr="005C136A">
        <w:rPr>
          <w:rStyle w:val="Hervorhebung"/>
          <w:rFonts w:cs="Arial"/>
          <w:b/>
          <w:bCs/>
          <w:i w:val="0"/>
          <w:sz w:val="24"/>
          <w:szCs w:val="24"/>
        </w:rPr>
        <w:lastRenderedPageBreak/>
        <w:t>Literaturhinweise</w:t>
      </w:r>
    </w:p>
    <w:p w14:paraId="63979BCB" w14:textId="6315927D" w:rsidR="00ED441D" w:rsidRPr="005C136A" w:rsidRDefault="00ED441D" w:rsidP="00121818">
      <w:pPr>
        <w:pStyle w:val="Listenabsatz"/>
        <w:numPr>
          <w:ilvl w:val="0"/>
          <w:numId w:val="17"/>
        </w:numPr>
        <w:spacing w:before="120" w:after="120" w:line="276" w:lineRule="auto"/>
        <w:ind w:left="227" w:hanging="227"/>
        <w:contextualSpacing w:val="0"/>
        <w:rPr>
          <w:rFonts w:cs="Arial"/>
        </w:rPr>
      </w:pPr>
      <w:bookmarkStart w:id="2" w:name="_Hlk68782570"/>
      <w:r w:rsidRPr="005C136A">
        <w:rPr>
          <w:rFonts w:cs="Arial"/>
        </w:rPr>
        <w:t>Feuerwehr-Dienstvorschrift 1 (FwDV 1) „Grundtätigkeiten - Lösch- und Hilfeleistungseinsatz“, Stand: September 2006, Ausschuss Feuerwehrangelegenheiten, Katastrophenschutz und zivile Verteidigung, W. Kohlhammer Deutscher Gemeindeverlag GmbH, Stuttgart</w:t>
      </w:r>
    </w:p>
    <w:p w14:paraId="4499FD19" w14:textId="374830B8" w:rsidR="00ED441D" w:rsidRPr="005C136A" w:rsidRDefault="00ED441D" w:rsidP="00121818">
      <w:pPr>
        <w:pStyle w:val="Listenabsatz"/>
        <w:numPr>
          <w:ilvl w:val="0"/>
          <w:numId w:val="17"/>
        </w:numPr>
        <w:spacing w:before="120" w:after="120" w:line="276" w:lineRule="auto"/>
        <w:ind w:left="227" w:hanging="227"/>
        <w:contextualSpacing w:val="0"/>
        <w:rPr>
          <w:rFonts w:cs="Arial"/>
        </w:rPr>
      </w:pPr>
      <w:r w:rsidRPr="005C136A">
        <w:rPr>
          <w:rFonts w:cs="Arial"/>
        </w:rPr>
        <w:t xml:space="preserve">DGUV Vorschrift 49 „Unfallverhütungsvorschrift Feuerwehren“, Ausgabe: Juni 2018, Deutsche Gesetzliche Unfallversicherung e.V., Berlin </w:t>
      </w:r>
    </w:p>
    <w:p w14:paraId="6781CB96" w14:textId="1DF7AAF5" w:rsidR="00ED441D" w:rsidRPr="005C136A" w:rsidRDefault="00ED441D" w:rsidP="00ED441D">
      <w:pPr>
        <w:rPr>
          <w:rFonts w:cs="Arial"/>
        </w:rPr>
      </w:pPr>
    </w:p>
    <w:p w14:paraId="41662F2D" w14:textId="68A31BDB" w:rsidR="00ED441D" w:rsidRPr="005C136A" w:rsidRDefault="00ED441D" w:rsidP="00ED441D">
      <w:pPr>
        <w:rPr>
          <w:rFonts w:cs="Arial"/>
        </w:rPr>
      </w:pPr>
    </w:p>
    <w:p w14:paraId="5470931F" w14:textId="4670B295" w:rsidR="00ED441D" w:rsidRPr="005C136A" w:rsidRDefault="00ED441D" w:rsidP="00ED441D">
      <w:pPr>
        <w:rPr>
          <w:rFonts w:cs="Arial"/>
        </w:rPr>
      </w:pPr>
    </w:p>
    <w:p w14:paraId="6C7FC59C" w14:textId="4EC851B6" w:rsidR="00ED441D" w:rsidRPr="005C136A" w:rsidRDefault="00ED441D" w:rsidP="00ED441D">
      <w:pPr>
        <w:rPr>
          <w:rFonts w:cs="Arial"/>
        </w:rPr>
      </w:pPr>
    </w:p>
    <w:p w14:paraId="75F39485" w14:textId="611BE8BC" w:rsidR="00ED441D" w:rsidRPr="005C136A" w:rsidRDefault="00ED441D" w:rsidP="00ED441D">
      <w:pPr>
        <w:rPr>
          <w:rFonts w:cs="Arial"/>
        </w:rPr>
      </w:pPr>
    </w:p>
    <w:p w14:paraId="06BC57E1" w14:textId="4C7FD4A5" w:rsidR="00ED441D" w:rsidRPr="005C136A" w:rsidRDefault="00ED441D" w:rsidP="00ED441D">
      <w:pPr>
        <w:rPr>
          <w:rFonts w:cs="Arial"/>
        </w:rPr>
      </w:pPr>
    </w:p>
    <w:p w14:paraId="5F0DA33E" w14:textId="42796188" w:rsidR="00ED441D" w:rsidRPr="005C136A" w:rsidRDefault="00ED441D" w:rsidP="00ED441D">
      <w:pPr>
        <w:rPr>
          <w:rFonts w:cs="Arial"/>
        </w:rPr>
      </w:pPr>
    </w:p>
    <w:p w14:paraId="459F686F" w14:textId="2042B20D" w:rsidR="00ED441D" w:rsidRPr="005C136A" w:rsidRDefault="00ED441D" w:rsidP="00ED441D">
      <w:pPr>
        <w:rPr>
          <w:rFonts w:cs="Arial"/>
        </w:rPr>
      </w:pPr>
    </w:p>
    <w:p w14:paraId="39B55046" w14:textId="1EB4F4F4" w:rsidR="00ED441D" w:rsidRPr="005C136A" w:rsidRDefault="00ED441D" w:rsidP="00ED441D">
      <w:pPr>
        <w:rPr>
          <w:rFonts w:cs="Arial"/>
        </w:rPr>
      </w:pPr>
    </w:p>
    <w:p w14:paraId="1F25E472" w14:textId="2660DA41" w:rsidR="00ED441D" w:rsidRPr="005C136A" w:rsidRDefault="00ED441D" w:rsidP="00ED441D">
      <w:pPr>
        <w:rPr>
          <w:rFonts w:cs="Arial"/>
        </w:rPr>
      </w:pPr>
    </w:p>
    <w:p w14:paraId="6CA1A82F" w14:textId="1CFF7095" w:rsidR="00ED441D" w:rsidRPr="005C136A" w:rsidRDefault="00ED441D" w:rsidP="00ED441D">
      <w:pPr>
        <w:rPr>
          <w:rFonts w:cs="Arial"/>
        </w:rPr>
      </w:pPr>
    </w:p>
    <w:p w14:paraId="0E8EBE5A" w14:textId="5FFD1BE0" w:rsidR="00ED441D" w:rsidRPr="005C136A" w:rsidRDefault="00ED441D" w:rsidP="00ED441D">
      <w:pPr>
        <w:rPr>
          <w:rFonts w:cs="Arial"/>
        </w:rPr>
      </w:pPr>
    </w:p>
    <w:p w14:paraId="0C234874" w14:textId="1A50DD34" w:rsidR="00ED441D" w:rsidRPr="005C136A" w:rsidRDefault="00ED441D" w:rsidP="00ED441D">
      <w:pPr>
        <w:rPr>
          <w:rFonts w:cs="Arial"/>
        </w:rPr>
      </w:pPr>
    </w:p>
    <w:p w14:paraId="2B42CEB6" w14:textId="57ED444E" w:rsidR="00ED441D" w:rsidRPr="005C136A" w:rsidRDefault="00ED441D" w:rsidP="00ED441D">
      <w:pPr>
        <w:rPr>
          <w:rFonts w:cs="Arial"/>
        </w:rPr>
      </w:pPr>
    </w:p>
    <w:p w14:paraId="4462569A" w14:textId="7AF0BC94" w:rsidR="00ED441D" w:rsidRPr="005C136A" w:rsidRDefault="00ED441D" w:rsidP="00ED441D">
      <w:pPr>
        <w:rPr>
          <w:rFonts w:cs="Arial"/>
        </w:rPr>
      </w:pPr>
    </w:p>
    <w:bookmarkEnd w:id="2"/>
    <w:p w14:paraId="007F6EBC" w14:textId="77777777" w:rsidR="00ED441D" w:rsidRPr="005C136A" w:rsidRDefault="00ED441D" w:rsidP="00ED441D">
      <w:pPr>
        <w:rPr>
          <w:rFonts w:cs="Arial"/>
        </w:rPr>
      </w:pPr>
    </w:p>
    <w:sectPr w:rsidR="00ED441D" w:rsidRPr="005C136A" w:rsidSect="00DC00ED">
      <w:pgSz w:w="16838" w:h="11906" w:orient="landscape" w:code="9"/>
      <w:pgMar w:top="1418" w:right="1418" w:bottom="1134" w:left="1418" w:header="709" w:footer="709"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04EBD" w14:textId="77777777" w:rsidR="00471D96" w:rsidRDefault="00471D96" w:rsidP="008A6940">
      <w:pPr>
        <w:spacing w:before="0" w:after="0" w:line="240" w:lineRule="auto"/>
      </w:pPr>
      <w:r>
        <w:separator/>
      </w:r>
    </w:p>
  </w:endnote>
  <w:endnote w:type="continuationSeparator" w:id="0">
    <w:p w14:paraId="5F1951E9" w14:textId="77777777" w:rsidR="00471D96" w:rsidRDefault="00471D96" w:rsidP="008A69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duit ITC">
    <w:altName w:val="Calibri"/>
    <w:panose1 w:val="00000000000000000000"/>
    <w:charset w:val="00"/>
    <w:family w:val="swiss"/>
    <w:notTrueType/>
    <w:pitch w:val="default"/>
    <w:sig w:usb0="00000003" w:usb1="00000000" w:usb2="00000000" w:usb3="00000000" w:csb0="00000001" w:csb1="00000000"/>
  </w:font>
  <w:font w:name="Sinkin Sans 400 Regular">
    <w:altName w:val="Calibri"/>
    <w:panose1 w:val="00000000000000000000"/>
    <w:charset w:val="00"/>
    <w:family w:val="swiss"/>
    <w:notTrueType/>
    <w:pitch w:val="default"/>
    <w:sig w:usb0="00000003" w:usb1="00000000" w:usb2="00000000" w:usb3="00000000" w:csb0="00000001" w:csb1="00000000"/>
  </w:font>
  <w:font w:name="DGUV Meta-Normal">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4CDA9" w14:textId="77777777" w:rsidR="00301633" w:rsidRDefault="003016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40246" w14:textId="239F24A5" w:rsidR="00761594" w:rsidRPr="004800AE" w:rsidRDefault="00761594" w:rsidP="004800AE">
    <w:pPr>
      <w:pStyle w:val="Fuzeile"/>
      <w:spacing w:before="120"/>
      <w:rPr>
        <w:rFonts w:cs="Arial"/>
        <w:sz w:val="18"/>
        <w:szCs w:val="18"/>
      </w:rPr>
    </w:pPr>
    <w:r w:rsidRPr="006E2C74">
      <w:rPr>
        <w:rStyle w:val="IntensivesZitatZchn"/>
        <w:noProof/>
        <w:lang w:eastAsia="de-DE"/>
      </w:rPr>
      <mc:AlternateContent>
        <mc:Choice Requires="wps">
          <w:drawing>
            <wp:anchor distT="0" distB="0" distL="114300" distR="114300" simplePos="0" relativeHeight="251659264" behindDoc="0" locked="0" layoutInCell="1" allowOverlap="1" wp14:anchorId="0A1E32AC" wp14:editId="063CB15D">
              <wp:simplePos x="0" y="0"/>
              <wp:positionH relativeFrom="column">
                <wp:posOffset>13726</wp:posOffset>
              </wp:positionH>
              <wp:positionV relativeFrom="paragraph">
                <wp:posOffset>-10306</wp:posOffset>
              </wp:positionV>
              <wp:extent cx="9032028" cy="0"/>
              <wp:effectExtent l="0" t="0" r="17145" b="1905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320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C4C980" id="_x0000_t32" coordsize="21600,21600" o:spt="32" o:oned="t" path="m,l21600,21600e" filled="f">
              <v:path arrowok="t" fillok="f" o:connecttype="none"/>
              <o:lock v:ext="edit" shapetype="t"/>
            </v:shapetype>
            <v:shape id="Gerade Verbindung mit Pfeil 5" o:spid="_x0000_s1026" type="#_x0000_t32" style="position:absolute;margin-left:1.1pt;margin-top:-.8pt;width:711.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"/>
          </w:pict>
        </mc:Fallback>
      </mc:AlternateContent>
    </w:r>
    <w:r w:rsidRPr="00915CDA">
      <w:rPr>
        <w:rFonts w:cs="Arial"/>
        <w:noProof/>
        <w:sz w:val="18"/>
        <w:szCs w:val="18"/>
        <w:lang w:eastAsia="de-DE"/>
      </w:rPr>
      <mc:AlternateContent>
        <mc:Choice Requires="wps">
          <w:drawing>
            <wp:anchor distT="0" distB="0" distL="114300" distR="114300" simplePos="0" relativeHeight="251656192" behindDoc="0" locked="0" layoutInCell="1" allowOverlap="1" wp14:anchorId="39E8F8B8" wp14:editId="616CE9F7">
              <wp:simplePos x="0" y="0"/>
              <wp:positionH relativeFrom="column">
                <wp:posOffset>2921293</wp:posOffset>
              </wp:positionH>
              <wp:positionV relativeFrom="paragraph">
                <wp:posOffset>231042</wp:posOffset>
              </wp:positionV>
              <wp:extent cx="3059723" cy="246185"/>
              <wp:effectExtent l="0" t="0" r="7620" b="1905"/>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723" cy="246185"/>
                      </a:xfrm>
                      <a:prstGeom prst="rect">
                        <a:avLst/>
                      </a:prstGeom>
                      <a:solidFill>
                        <a:srgbClr val="FFFFFF"/>
                      </a:solidFill>
                      <a:ln w="9525">
                        <a:noFill/>
                        <a:miter lim="800000"/>
                        <a:headEnd/>
                        <a:tailEnd/>
                      </a:ln>
                    </wps:spPr>
                    <wps:txbx>
                      <w:txbxContent>
                        <w:p w14:paraId="7770E449" w14:textId="57398FA1" w:rsidR="00761594" w:rsidRPr="00325046" w:rsidRDefault="00301633" w:rsidP="00325046">
                          <w:pPr>
                            <w:pStyle w:val="IntensivesZitat"/>
                            <w:ind w:right="0"/>
                            <w:jc w:val="center"/>
                          </w:pPr>
                          <w:r>
                            <w:t xml:space="preserve">Kapitel </w:t>
                          </w:r>
                          <w:r w:rsidR="0087758D">
                            <w:t>8</w:t>
                          </w:r>
                          <w:r w:rsidR="00BD63AD">
                            <w:t>.4</w:t>
                          </w:r>
                          <w:r w:rsidR="00761594">
                            <w:t xml:space="preserve"> -</w:t>
                          </w:r>
                          <w:r w:rsidR="00196C0D">
                            <w:t xml:space="preserve"> </w:t>
                          </w:r>
                          <w:r w:rsidR="00BD63AD">
                            <w:t>Praktische Unterweisung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E8F8B8" id="_x0000_t202" coordsize="21600,21600" o:spt="202" path="m,l,21600r21600,l21600,xe">
              <v:stroke joinstyle="miter"/>
              <v:path gradientshapeok="t" o:connecttype="rect"/>
            </v:shapetype>
            <v:shape id="Textfeld 2" o:spid="_x0000_s1026" type="#_x0000_t202" style="position:absolute;margin-left:230pt;margin-top:18.2pt;width:240.9pt;height:1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" stroked="f">
              <v:textbox>
                <w:txbxContent>
                  <w:p w14:paraId="7770E449" w14:textId="57398FA1" w:rsidR="00761594" w:rsidRPr="00325046" w:rsidRDefault="00301633" w:rsidP="00325046">
                    <w:pPr>
                      <w:pStyle w:val="IntensivesZitat"/>
                      <w:ind w:right="0"/>
                      <w:jc w:val="center"/>
                    </w:pPr>
                    <w:r>
                      <w:t xml:space="preserve">Kapitel </w:t>
                    </w:r>
                    <w:r w:rsidR="0087758D">
                      <w:t>8</w:t>
                    </w:r>
                    <w:r w:rsidR="00BD63AD">
                      <w:t>.4</w:t>
                    </w:r>
                    <w:r w:rsidR="00761594">
                      <w:t xml:space="preserve"> -</w:t>
                    </w:r>
                    <w:r w:rsidR="00196C0D">
                      <w:t xml:space="preserve"> </w:t>
                    </w:r>
                    <w:r w:rsidR="00BD63AD">
                      <w:t>Praktische Unterweisung</w:t>
                    </w:r>
                  </w:p>
                </w:txbxContent>
              </v:textbox>
            </v:shape>
          </w:pict>
        </mc:Fallback>
      </mc:AlternateContent>
    </w:r>
    <w:r w:rsidR="0087758D">
      <w:rPr>
        <w:rFonts w:cs="Arial"/>
        <w:noProof/>
        <w:sz w:val="18"/>
        <w:szCs w:val="18"/>
        <w:lang w:eastAsia="de-DE"/>
      </w:rPr>
      <w:t>0</w:t>
    </w:r>
    <w:r w:rsidR="00090086">
      <w:rPr>
        <w:rFonts w:cs="Arial"/>
        <w:noProof/>
        <w:sz w:val="18"/>
        <w:szCs w:val="18"/>
        <w:lang w:eastAsia="de-DE"/>
      </w:rPr>
      <w:t>2</w:t>
    </w:r>
    <w:r>
      <w:rPr>
        <w:rFonts w:cs="Arial"/>
        <w:noProof/>
        <w:sz w:val="18"/>
        <w:szCs w:val="18"/>
        <w:lang w:eastAsia="de-DE"/>
      </w:rPr>
      <w:t>/202</w:t>
    </w:r>
    <w:r w:rsidR="0087758D">
      <w:rPr>
        <w:rFonts w:cs="Arial"/>
        <w:noProof/>
        <w:sz w:val="18"/>
        <w:szCs w:val="18"/>
        <w:lang w:eastAsia="de-DE"/>
      </w:rPr>
      <w:t>2</w:t>
    </w:r>
    <w:r w:rsidRPr="00915CDA">
      <w:rPr>
        <w:rFonts w:cs="Arial"/>
        <w:sz w:val="18"/>
        <w:szCs w:val="18"/>
      </w:rPr>
      <w:ptab w:relativeTo="margin" w:alignment="center" w:leader="none"/>
    </w:r>
    <w:bookmarkStart w:id="0" w:name="_GoBack"/>
    <w:bookmarkEnd w:id="0"/>
    <w:r>
      <w:rPr>
        <w:rStyle w:val="IntensivesZitatZchn"/>
      </w:rPr>
      <w:t>Ausbildungsl</w:t>
    </w:r>
    <w:r w:rsidRPr="006E2C74">
      <w:rPr>
        <w:rStyle w:val="IntensivesZitatZchn"/>
      </w:rPr>
      <w:t xml:space="preserve">eitfaden </w:t>
    </w:r>
    <w:r w:rsidR="00196C0D">
      <w:rPr>
        <w:rStyle w:val="IntensivesZitatZchn"/>
      </w:rPr>
      <w:t>Truppa</w:t>
    </w:r>
    <w:r>
      <w:rPr>
        <w:rStyle w:val="IntensivesZitatZchn"/>
      </w:rPr>
      <w:t xml:space="preserve">usbildung - </w:t>
    </w:r>
    <w:r w:rsidR="00196C0D">
      <w:rPr>
        <w:rStyle w:val="IntensivesZitatZchn"/>
      </w:rPr>
      <w:t>Truppmannausbildung Teil 2</w:t>
    </w:r>
    <w:r w:rsidRPr="006E2C74">
      <w:rPr>
        <w:rStyle w:val="IntensivesZitatZchn"/>
      </w:rPr>
      <w:t xml:space="preserve"> </w:t>
    </w:r>
    <w:r w:rsidRPr="00915CDA">
      <w:rPr>
        <w:rFonts w:cs="Arial"/>
        <w:sz w:val="18"/>
        <w:szCs w:val="18"/>
      </w:rPr>
      <w:ptab w:relativeTo="margin" w:alignment="right" w:leader="none"/>
    </w:r>
    <w:r>
      <w:rPr>
        <w:rFonts w:cs="Arial"/>
        <w:sz w:val="18"/>
        <w:szCs w:val="18"/>
      </w:rPr>
      <w:t>-</w:t>
    </w:r>
    <w:r w:rsidRPr="006E2C74">
      <w:rPr>
        <w:rStyle w:val="IntensivesZitatZchn"/>
      </w:rPr>
      <w:fldChar w:fldCharType="begin"/>
    </w:r>
    <w:r w:rsidRPr="006E2C74">
      <w:rPr>
        <w:rStyle w:val="IntensivesZitatZchn"/>
      </w:rPr>
      <w:instrText>PAGE   \* MERGEFORMAT</w:instrText>
    </w:r>
    <w:r w:rsidRPr="006E2C74">
      <w:rPr>
        <w:rStyle w:val="IntensivesZitatZchn"/>
      </w:rPr>
      <w:fldChar w:fldCharType="separate"/>
    </w:r>
    <w:r w:rsidR="00301633">
      <w:rPr>
        <w:rStyle w:val="IntensivesZitatZchn"/>
        <w:noProof/>
      </w:rPr>
      <w:t>1</w:t>
    </w:r>
    <w:r w:rsidRPr="006E2C74">
      <w:rPr>
        <w:rStyle w:val="IntensivesZitatZchn"/>
      </w:rPr>
      <w:fldChar w:fldCharType="end"/>
    </w:r>
    <w:r>
      <w:rPr>
        <w:rStyle w:val="IntensivesZitatZchn"/>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9B6FA" w14:textId="77777777" w:rsidR="00301633" w:rsidRDefault="003016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093E7" w14:textId="77777777" w:rsidR="00471D96" w:rsidRDefault="00471D96" w:rsidP="008A6940">
      <w:pPr>
        <w:spacing w:before="0" w:after="0" w:line="240" w:lineRule="auto"/>
      </w:pPr>
      <w:r>
        <w:separator/>
      </w:r>
    </w:p>
  </w:footnote>
  <w:footnote w:type="continuationSeparator" w:id="0">
    <w:p w14:paraId="5003D9FB" w14:textId="77777777" w:rsidR="00471D96" w:rsidRDefault="00471D96" w:rsidP="008A694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36361" w14:textId="77777777" w:rsidR="00301633" w:rsidRDefault="0030163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0EA11" w14:textId="627ECD6E" w:rsidR="00761594" w:rsidRDefault="00761594" w:rsidP="008A6940">
    <w:pPr>
      <w:pStyle w:val="VorlageKopfzeile"/>
    </w:pPr>
    <w:r>
      <w:rPr>
        <w:b w:val="0"/>
        <w:noProof/>
        <w:sz w:val="32"/>
        <w:szCs w:val="32"/>
      </w:rPr>
      <mc:AlternateContent>
        <mc:Choice Requires="wps">
          <w:drawing>
            <wp:anchor distT="0" distB="0" distL="114300" distR="114300" simplePos="0" relativeHeight="251655168" behindDoc="0" locked="0" layoutInCell="1" allowOverlap="1" wp14:anchorId="553FF823" wp14:editId="3F0FCA67">
              <wp:simplePos x="0" y="0"/>
              <wp:positionH relativeFrom="column">
                <wp:posOffset>-41379</wp:posOffset>
              </wp:positionH>
              <wp:positionV relativeFrom="paragraph">
                <wp:posOffset>278208</wp:posOffset>
              </wp:positionV>
              <wp:extent cx="9068928" cy="0"/>
              <wp:effectExtent l="0" t="0" r="18415" b="1905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89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B32E94" id="_x0000_t32" coordsize="21600,21600" o:spt="32" o:oned="t" path="m,l21600,21600e" filled="f">
              <v:path arrowok="t" fillok="f" o:connecttype="none"/>
              <o:lock v:ext="edit" shapetype="t"/>
            </v:shapetype>
            <v:shape id="Gerade Verbindung mit Pfeil 3" o:spid="_x0000_s1026" type="#_x0000_t32" style="position:absolute;margin-left:-3.25pt;margin-top:21.9pt;width:714.1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"/>
          </w:pict>
        </mc:Fallback>
      </mc:AlternateContent>
    </w:r>
    <w:r w:rsidRPr="00AE06B7">
      <w:rPr>
        <w:noProof/>
      </w:rPr>
      <w:drawing>
        <wp:anchor distT="0" distB="0" distL="114300" distR="114300" simplePos="0" relativeHeight="251661312" behindDoc="1" locked="1" layoutInCell="1" allowOverlap="1" wp14:anchorId="5399121C" wp14:editId="5BD49A9F">
          <wp:simplePos x="0" y="0"/>
          <wp:positionH relativeFrom="column">
            <wp:posOffset>7171055</wp:posOffset>
          </wp:positionH>
          <wp:positionV relativeFrom="topMargin">
            <wp:posOffset>59055</wp:posOffset>
          </wp:positionV>
          <wp:extent cx="1852295" cy="663575"/>
          <wp:effectExtent l="0" t="0" r="0" b="3175"/>
          <wp:wrapTight wrapText="bothSides">
            <wp:wrapPolygon edited="0">
              <wp:start x="0" y="0"/>
              <wp:lineTo x="0" y="21083"/>
              <wp:lineTo x="21326" y="21083"/>
              <wp:lineTo x="21326" y="0"/>
              <wp:lineTo x="0" y="0"/>
            </wp:wrapPolygon>
          </wp:wrapTight>
          <wp:docPr id="4" name="Bild 1" descr="C:\Dokumente und Einstellungen\0207elenzxxx\Lokale Einstellungen\Temporary Internet Files\Content.Word\HLF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0207elenzxxx\Lokale Einstellungen\Temporary Internet Files\Content.Word\HLFS-Logo.jpg"/>
                  <pic:cNvPicPr>
                    <a:picLocks noChangeAspect="1" noChangeArrowheads="1"/>
                  </pic:cNvPicPr>
                </pic:nvPicPr>
                <pic:blipFill>
                  <a:blip r:embed="rId1" cstate="print"/>
                  <a:srcRect/>
                  <a:stretch>
                    <a:fillRect/>
                  </a:stretch>
                </pic:blipFill>
                <pic:spPr bwMode="auto">
                  <a:xfrm>
                    <a:off x="0" y="0"/>
                    <a:ext cx="1852295" cy="663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7758D">
      <w:t>Technische Hilfeleistung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3B188" w14:textId="77777777" w:rsidR="00301633" w:rsidRDefault="0030163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627C"/>
    <w:multiLevelType w:val="hybridMultilevel"/>
    <w:tmpl w:val="020262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C75F76"/>
    <w:multiLevelType w:val="hybridMultilevel"/>
    <w:tmpl w:val="13088F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33197C"/>
    <w:multiLevelType w:val="hybridMultilevel"/>
    <w:tmpl w:val="C9881D7C"/>
    <w:lvl w:ilvl="0" w:tplc="0407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E4F0630"/>
    <w:multiLevelType w:val="hybridMultilevel"/>
    <w:tmpl w:val="1F9641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6119B7"/>
    <w:multiLevelType w:val="hybridMultilevel"/>
    <w:tmpl w:val="55E22E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7E4354"/>
    <w:multiLevelType w:val="hybridMultilevel"/>
    <w:tmpl w:val="3F06540E"/>
    <w:lvl w:ilvl="0" w:tplc="1D94366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446CFB"/>
    <w:multiLevelType w:val="hybridMultilevel"/>
    <w:tmpl w:val="35B0EB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8D0727C"/>
    <w:multiLevelType w:val="hybridMultilevel"/>
    <w:tmpl w:val="A5808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E249B4"/>
    <w:multiLevelType w:val="hybridMultilevel"/>
    <w:tmpl w:val="6B505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2040038"/>
    <w:multiLevelType w:val="hybridMultilevel"/>
    <w:tmpl w:val="38DCB546"/>
    <w:lvl w:ilvl="0" w:tplc="1D943668">
      <w:start w:val="1"/>
      <w:numFmt w:val="bullet"/>
      <w:lvlText w:val="-"/>
      <w:lvlJc w:val="left"/>
      <w:pPr>
        <w:ind w:left="1080" w:hanging="360"/>
      </w:pPr>
      <w:rPr>
        <w:rFonts w:ascii="Arial" w:hAnsi="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80E3B5B"/>
    <w:multiLevelType w:val="hybridMultilevel"/>
    <w:tmpl w:val="AC420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8F72B94"/>
    <w:multiLevelType w:val="hybridMultilevel"/>
    <w:tmpl w:val="11AAE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7E3135"/>
    <w:multiLevelType w:val="hybridMultilevel"/>
    <w:tmpl w:val="E1424066"/>
    <w:lvl w:ilvl="0" w:tplc="1D94366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6CC379A"/>
    <w:multiLevelType w:val="hybridMultilevel"/>
    <w:tmpl w:val="A65EF3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0467B5"/>
    <w:multiLevelType w:val="hybridMultilevel"/>
    <w:tmpl w:val="E58A6806"/>
    <w:lvl w:ilvl="0" w:tplc="177EC664">
      <w:start w:val="1"/>
      <w:numFmt w:val="bullet"/>
      <w:pStyle w:val="Listenabsatz"/>
      <w:lvlText w:val=""/>
      <w:lvlJc w:val="left"/>
      <w:pPr>
        <w:ind w:left="4272" w:hanging="360"/>
      </w:pPr>
      <w:rPr>
        <w:rFonts w:ascii="Symbol" w:hAnsi="Symbol" w:hint="default"/>
      </w:rPr>
    </w:lvl>
    <w:lvl w:ilvl="1" w:tplc="04070003" w:tentative="1">
      <w:start w:val="1"/>
      <w:numFmt w:val="bullet"/>
      <w:lvlText w:val="o"/>
      <w:lvlJc w:val="left"/>
      <w:pPr>
        <w:ind w:left="4992" w:hanging="360"/>
      </w:pPr>
      <w:rPr>
        <w:rFonts w:ascii="Courier New" w:hAnsi="Courier New" w:cs="Courier New" w:hint="default"/>
      </w:rPr>
    </w:lvl>
    <w:lvl w:ilvl="2" w:tplc="04070005" w:tentative="1">
      <w:start w:val="1"/>
      <w:numFmt w:val="bullet"/>
      <w:lvlText w:val=""/>
      <w:lvlJc w:val="left"/>
      <w:pPr>
        <w:ind w:left="5712" w:hanging="360"/>
      </w:pPr>
      <w:rPr>
        <w:rFonts w:ascii="Wingdings" w:hAnsi="Wingdings" w:hint="default"/>
      </w:rPr>
    </w:lvl>
    <w:lvl w:ilvl="3" w:tplc="04070001" w:tentative="1">
      <w:start w:val="1"/>
      <w:numFmt w:val="bullet"/>
      <w:lvlText w:val=""/>
      <w:lvlJc w:val="left"/>
      <w:pPr>
        <w:ind w:left="6432" w:hanging="360"/>
      </w:pPr>
      <w:rPr>
        <w:rFonts w:ascii="Symbol" w:hAnsi="Symbol" w:hint="default"/>
      </w:rPr>
    </w:lvl>
    <w:lvl w:ilvl="4" w:tplc="04070003" w:tentative="1">
      <w:start w:val="1"/>
      <w:numFmt w:val="bullet"/>
      <w:lvlText w:val="o"/>
      <w:lvlJc w:val="left"/>
      <w:pPr>
        <w:ind w:left="7152" w:hanging="360"/>
      </w:pPr>
      <w:rPr>
        <w:rFonts w:ascii="Courier New" w:hAnsi="Courier New" w:cs="Courier New" w:hint="default"/>
      </w:rPr>
    </w:lvl>
    <w:lvl w:ilvl="5" w:tplc="04070005" w:tentative="1">
      <w:start w:val="1"/>
      <w:numFmt w:val="bullet"/>
      <w:lvlText w:val=""/>
      <w:lvlJc w:val="left"/>
      <w:pPr>
        <w:ind w:left="7872" w:hanging="360"/>
      </w:pPr>
      <w:rPr>
        <w:rFonts w:ascii="Wingdings" w:hAnsi="Wingdings" w:hint="default"/>
      </w:rPr>
    </w:lvl>
    <w:lvl w:ilvl="6" w:tplc="04070001" w:tentative="1">
      <w:start w:val="1"/>
      <w:numFmt w:val="bullet"/>
      <w:lvlText w:val=""/>
      <w:lvlJc w:val="left"/>
      <w:pPr>
        <w:ind w:left="8592" w:hanging="360"/>
      </w:pPr>
      <w:rPr>
        <w:rFonts w:ascii="Symbol" w:hAnsi="Symbol" w:hint="default"/>
      </w:rPr>
    </w:lvl>
    <w:lvl w:ilvl="7" w:tplc="04070003" w:tentative="1">
      <w:start w:val="1"/>
      <w:numFmt w:val="bullet"/>
      <w:lvlText w:val="o"/>
      <w:lvlJc w:val="left"/>
      <w:pPr>
        <w:ind w:left="9312" w:hanging="360"/>
      </w:pPr>
      <w:rPr>
        <w:rFonts w:ascii="Courier New" w:hAnsi="Courier New" w:cs="Courier New" w:hint="default"/>
      </w:rPr>
    </w:lvl>
    <w:lvl w:ilvl="8" w:tplc="04070005" w:tentative="1">
      <w:start w:val="1"/>
      <w:numFmt w:val="bullet"/>
      <w:lvlText w:val=""/>
      <w:lvlJc w:val="left"/>
      <w:pPr>
        <w:ind w:left="10032" w:hanging="360"/>
      </w:pPr>
      <w:rPr>
        <w:rFonts w:ascii="Wingdings" w:hAnsi="Wingdings" w:hint="default"/>
      </w:rPr>
    </w:lvl>
  </w:abstractNum>
  <w:abstractNum w:abstractNumId="15" w15:restartNumberingAfterBreak="0">
    <w:nsid w:val="49672A56"/>
    <w:multiLevelType w:val="hybridMultilevel"/>
    <w:tmpl w:val="C908DE30"/>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50121B17"/>
    <w:multiLevelType w:val="hybridMultilevel"/>
    <w:tmpl w:val="0608D4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0AD322D"/>
    <w:multiLevelType w:val="hybridMultilevel"/>
    <w:tmpl w:val="5BEE19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98E76A9"/>
    <w:multiLevelType w:val="hybridMultilevel"/>
    <w:tmpl w:val="EC9234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B18006D"/>
    <w:multiLevelType w:val="hybridMultilevel"/>
    <w:tmpl w:val="07AA7F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27A403E"/>
    <w:multiLevelType w:val="hybridMultilevel"/>
    <w:tmpl w:val="98F0BF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2D30AE8"/>
    <w:multiLevelType w:val="singleLevel"/>
    <w:tmpl w:val="31889822"/>
    <w:lvl w:ilvl="0">
      <w:start w:val="1"/>
      <w:numFmt w:val="lowerLetter"/>
      <w:pStyle w:val="Aufzhlungabc"/>
      <w:lvlText w:val="%1)"/>
      <w:lvlJc w:val="left"/>
      <w:pPr>
        <w:tabs>
          <w:tab w:val="num" w:pos="360"/>
        </w:tabs>
        <w:ind w:left="360" w:hanging="360"/>
      </w:pPr>
    </w:lvl>
  </w:abstractNum>
  <w:abstractNum w:abstractNumId="22" w15:restartNumberingAfterBreak="0">
    <w:nsid w:val="71BE4C07"/>
    <w:multiLevelType w:val="hybridMultilevel"/>
    <w:tmpl w:val="E4E6CB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1F10D7E"/>
    <w:multiLevelType w:val="hybridMultilevel"/>
    <w:tmpl w:val="B9ACA5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790D07"/>
    <w:multiLevelType w:val="hybridMultilevel"/>
    <w:tmpl w:val="F67A3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2D234E"/>
    <w:multiLevelType w:val="hybridMultilevel"/>
    <w:tmpl w:val="4176DD56"/>
    <w:lvl w:ilvl="0" w:tplc="1D943668">
      <w:start w:val="1"/>
      <w:numFmt w:val="bullet"/>
      <w:lvlText w:val="-"/>
      <w:lvlJc w:val="left"/>
      <w:pPr>
        <w:ind w:left="644" w:hanging="360"/>
      </w:pPr>
      <w:rPr>
        <w:rFonts w:ascii="Arial" w:hAnsi="Arial" w:hint="default"/>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6" w15:restartNumberingAfterBreak="0">
    <w:nsid w:val="7E984F22"/>
    <w:multiLevelType w:val="hybridMultilevel"/>
    <w:tmpl w:val="327047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21"/>
  </w:num>
  <w:num w:numId="4">
    <w:abstractNumId w:val="3"/>
  </w:num>
  <w:num w:numId="5">
    <w:abstractNumId w:val="1"/>
  </w:num>
  <w:num w:numId="6">
    <w:abstractNumId w:val="11"/>
  </w:num>
  <w:num w:numId="7">
    <w:abstractNumId w:val="17"/>
  </w:num>
  <w:num w:numId="8">
    <w:abstractNumId w:val="23"/>
  </w:num>
  <w:num w:numId="9">
    <w:abstractNumId w:val="18"/>
  </w:num>
  <w:num w:numId="10">
    <w:abstractNumId w:val="15"/>
  </w:num>
  <w:num w:numId="11">
    <w:abstractNumId w:val="0"/>
  </w:num>
  <w:num w:numId="12">
    <w:abstractNumId w:val="10"/>
  </w:num>
  <w:num w:numId="13">
    <w:abstractNumId w:val="19"/>
  </w:num>
  <w:num w:numId="14">
    <w:abstractNumId w:val="16"/>
  </w:num>
  <w:num w:numId="15">
    <w:abstractNumId w:val="8"/>
  </w:num>
  <w:num w:numId="16">
    <w:abstractNumId w:val="13"/>
  </w:num>
  <w:num w:numId="17">
    <w:abstractNumId w:val="7"/>
  </w:num>
  <w:num w:numId="18">
    <w:abstractNumId w:val="25"/>
  </w:num>
  <w:num w:numId="19">
    <w:abstractNumId w:val="26"/>
  </w:num>
  <w:num w:numId="20">
    <w:abstractNumId w:val="5"/>
  </w:num>
  <w:num w:numId="21">
    <w:abstractNumId w:val="24"/>
  </w:num>
  <w:num w:numId="22">
    <w:abstractNumId w:val="6"/>
  </w:num>
  <w:num w:numId="23">
    <w:abstractNumId w:val="12"/>
  </w:num>
  <w:num w:numId="24">
    <w:abstractNumId w:val="9"/>
  </w:num>
  <w:num w:numId="25">
    <w:abstractNumId w:val="2"/>
  </w:num>
  <w:num w:numId="26">
    <w:abstractNumId w:val="4"/>
  </w:num>
  <w:num w:numId="27">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formatting="1"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2F0"/>
    <w:rsid w:val="00003499"/>
    <w:rsid w:val="0000456C"/>
    <w:rsid w:val="000047B4"/>
    <w:rsid w:val="00005504"/>
    <w:rsid w:val="00005F55"/>
    <w:rsid w:val="00006406"/>
    <w:rsid w:val="0000773B"/>
    <w:rsid w:val="00007A55"/>
    <w:rsid w:val="00007CCD"/>
    <w:rsid w:val="0001113B"/>
    <w:rsid w:val="00011C01"/>
    <w:rsid w:val="0001299F"/>
    <w:rsid w:val="00012E9C"/>
    <w:rsid w:val="000130D3"/>
    <w:rsid w:val="00013B60"/>
    <w:rsid w:val="00014E21"/>
    <w:rsid w:val="00014EE3"/>
    <w:rsid w:val="00014F09"/>
    <w:rsid w:val="0001511C"/>
    <w:rsid w:val="00015496"/>
    <w:rsid w:val="00015AA3"/>
    <w:rsid w:val="00015EA6"/>
    <w:rsid w:val="000176E0"/>
    <w:rsid w:val="0001776A"/>
    <w:rsid w:val="00017CDF"/>
    <w:rsid w:val="00017F39"/>
    <w:rsid w:val="000204A4"/>
    <w:rsid w:val="00022F86"/>
    <w:rsid w:val="00023C04"/>
    <w:rsid w:val="00024345"/>
    <w:rsid w:val="00024F44"/>
    <w:rsid w:val="00025A26"/>
    <w:rsid w:val="00025B9E"/>
    <w:rsid w:val="00027E1B"/>
    <w:rsid w:val="000301BC"/>
    <w:rsid w:val="00030496"/>
    <w:rsid w:val="000307DC"/>
    <w:rsid w:val="0003150D"/>
    <w:rsid w:val="00031919"/>
    <w:rsid w:val="00031A98"/>
    <w:rsid w:val="00031EC2"/>
    <w:rsid w:val="00032527"/>
    <w:rsid w:val="000334C7"/>
    <w:rsid w:val="00034ABF"/>
    <w:rsid w:val="00034D34"/>
    <w:rsid w:val="00035254"/>
    <w:rsid w:val="00035282"/>
    <w:rsid w:val="000358A8"/>
    <w:rsid w:val="00035E20"/>
    <w:rsid w:val="00035F97"/>
    <w:rsid w:val="000378E4"/>
    <w:rsid w:val="00040B84"/>
    <w:rsid w:val="00040CA4"/>
    <w:rsid w:val="00041ACA"/>
    <w:rsid w:val="00043CF6"/>
    <w:rsid w:val="00043DA6"/>
    <w:rsid w:val="00044694"/>
    <w:rsid w:val="00045538"/>
    <w:rsid w:val="000455A4"/>
    <w:rsid w:val="00045903"/>
    <w:rsid w:val="00045AB7"/>
    <w:rsid w:val="000462E9"/>
    <w:rsid w:val="0004760F"/>
    <w:rsid w:val="00047756"/>
    <w:rsid w:val="000513E5"/>
    <w:rsid w:val="00052A50"/>
    <w:rsid w:val="00054068"/>
    <w:rsid w:val="000542AA"/>
    <w:rsid w:val="00055916"/>
    <w:rsid w:val="0005704A"/>
    <w:rsid w:val="000605E5"/>
    <w:rsid w:val="0006063B"/>
    <w:rsid w:val="00060B41"/>
    <w:rsid w:val="00061A06"/>
    <w:rsid w:val="000621C5"/>
    <w:rsid w:val="00062397"/>
    <w:rsid w:val="000627A3"/>
    <w:rsid w:val="00063F5A"/>
    <w:rsid w:val="000650A0"/>
    <w:rsid w:val="000666F8"/>
    <w:rsid w:val="000667E2"/>
    <w:rsid w:val="00066C91"/>
    <w:rsid w:val="00070305"/>
    <w:rsid w:val="000710F9"/>
    <w:rsid w:val="0007142A"/>
    <w:rsid w:val="00071B23"/>
    <w:rsid w:val="000732E0"/>
    <w:rsid w:val="00073AED"/>
    <w:rsid w:val="000753A3"/>
    <w:rsid w:val="00076D62"/>
    <w:rsid w:val="00077585"/>
    <w:rsid w:val="00077701"/>
    <w:rsid w:val="00077DA0"/>
    <w:rsid w:val="00080A9D"/>
    <w:rsid w:val="00080EF1"/>
    <w:rsid w:val="00082062"/>
    <w:rsid w:val="00082B3E"/>
    <w:rsid w:val="00085743"/>
    <w:rsid w:val="0008583A"/>
    <w:rsid w:val="00085C09"/>
    <w:rsid w:val="00087318"/>
    <w:rsid w:val="00090002"/>
    <w:rsid w:val="00090086"/>
    <w:rsid w:val="00090577"/>
    <w:rsid w:val="0009069A"/>
    <w:rsid w:val="000936B1"/>
    <w:rsid w:val="0009525D"/>
    <w:rsid w:val="000958F1"/>
    <w:rsid w:val="0009625E"/>
    <w:rsid w:val="00096775"/>
    <w:rsid w:val="00096ACE"/>
    <w:rsid w:val="00096DBC"/>
    <w:rsid w:val="00097B33"/>
    <w:rsid w:val="00097C74"/>
    <w:rsid w:val="000A01AB"/>
    <w:rsid w:val="000A10D8"/>
    <w:rsid w:val="000A1D81"/>
    <w:rsid w:val="000A3BFD"/>
    <w:rsid w:val="000A42BD"/>
    <w:rsid w:val="000A4A2F"/>
    <w:rsid w:val="000A4A7A"/>
    <w:rsid w:val="000A5D9A"/>
    <w:rsid w:val="000A7924"/>
    <w:rsid w:val="000B0617"/>
    <w:rsid w:val="000B0CCE"/>
    <w:rsid w:val="000B0E6B"/>
    <w:rsid w:val="000B42B6"/>
    <w:rsid w:val="000B4921"/>
    <w:rsid w:val="000B6569"/>
    <w:rsid w:val="000B712A"/>
    <w:rsid w:val="000B717A"/>
    <w:rsid w:val="000B77A8"/>
    <w:rsid w:val="000C0866"/>
    <w:rsid w:val="000C0BF7"/>
    <w:rsid w:val="000C1CFD"/>
    <w:rsid w:val="000C2F55"/>
    <w:rsid w:val="000C2F98"/>
    <w:rsid w:val="000C3E66"/>
    <w:rsid w:val="000C53EE"/>
    <w:rsid w:val="000C5976"/>
    <w:rsid w:val="000C5A69"/>
    <w:rsid w:val="000C5D0A"/>
    <w:rsid w:val="000C7777"/>
    <w:rsid w:val="000C7FBF"/>
    <w:rsid w:val="000D0C3D"/>
    <w:rsid w:val="000D1534"/>
    <w:rsid w:val="000D1CEC"/>
    <w:rsid w:val="000D416E"/>
    <w:rsid w:val="000D5486"/>
    <w:rsid w:val="000D5C08"/>
    <w:rsid w:val="000D67E3"/>
    <w:rsid w:val="000D7307"/>
    <w:rsid w:val="000E05F1"/>
    <w:rsid w:val="000E0606"/>
    <w:rsid w:val="000E14D3"/>
    <w:rsid w:val="000E1CF6"/>
    <w:rsid w:val="000E3098"/>
    <w:rsid w:val="000E3E77"/>
    <w:rsid w:val="000E4D32"/>
    <w:rsid w:val="000E4DD2"/>
    <w:rsid w:val="000E6F08"/>
    <w:rsid w:val="000F0E00"/>
    <w:rsid w:val="000F2903"/>
    <w:rsid w:val="000F324C"/>
    <w:rsid w:val="000F3694"/>
    <w:rsid w:val="000F385C"/>
    <w:rsid w:val="000F3E2E"/>
    <w:rsid w:val="000F4139"/>
    <w:rsid w:val="000F4D9B"/>
    <w:rsid w:val="000F4DEE"/>
    <w:rsid w:val="000F5641"/>
    <w:rsid w:val="000F5A33"/>
    <w:rsid w:val="000F5C97"/>
    <w:rsid w:val="000F5F6D"/>
    <w:rsid w:val="000F6076"/>
    <w:rsid w:val="000F62D1"/>
    <w:rsid w:val="000F7D58"/>
    <w:rsid w:val="000F7D92"/>
    <w:rsid w:val="00102302"/>
    <w:rsid w:val="00103534"/>
    <w:rsid w:val="0010354C"/>
    <w:rsid w:val="00103C91"/>
    <w:rsid w:val="0010419B"/>
    <w:rsid w:val="00104EFD"/>
    <w:rsid w:val="00105ABD"/>
    <w:rsid w:val="00106852"/>
    <w:rsid w:val="00107239"/>
    <w:rsid w:val="00107688"/>
    <w:rsid w:val="00107877"/>
    <w:rsid w:val="0011077F"/>
    <w:rsid w:val="00110796"/>
    <w:rsid w:val="001108F9"/>
    <w:rsid w:val="00110C5D"/>
    <w:rsid w:val="0011144F"/>
    <w:rsid w:val="00112943"/>
    <w:rsid w:val="00113187"/>
    <w:rsid w:val="00114239"/>
    <w:rsid w:val="001147FA"/>
    <w:rsid w:val="0011552F"/>
    <w:rsid w:val="00115AA1"/>
    <w:rsid w:val="0011677A"/>
    <w:rsid w:val="00116B94"/>
    <w:rsid w:val="00116C08"/>
    <w:rsid w:val="00117C52"/>
    <w:rsid w:val="00120B0C"/>
    <w:rsid w:val="00120B3C"/>
    <w:rsid w:val="00121818"/>
    <w:rsid w:val="0012299B"/>
    <w:rsid w:val="001247BD"/>
    <w:rsid w:val="001252C2"/>
    <w:rsid w:val="00126959"/>
    <w:rsid w:val="001276D6"/>
    <w:rsid w:val="0012791F"/>
    <w:rsid w:val="00127EE6"/>
    <w:rsid w:val="0013040A"/>
    <w:rsid w:val="00131147"/>
    <w:rsid w:val="00131169"/>
    <w:rsid w:val="001311FF"/>
    <w:rsid w:val="00131288"/>
    <w:rsid w:val="00131599"/>
    <w:rsid w:val="00131B3E"/>
    <w:rsid w:val="00131C32"/>
    <w:rsid w:val="00132E85"/>
    <w:rsid w:val="001337AF"/>
    <w:rsid w:val="00133A2E"/>
    <w:rsid w:val="00133B77"/>
    <w:rsid w:val="00135325"/>
    <w:rsid w:val="001353F5"/>
    <w:rsid w:val="001379C3"/>
    <w:rsid w:val="00140252"/>
    <w:rsid w:val="001402EC"/>
    <w:rsid w:val="001410F0"/>
    <w:rsid w:val="0014165D"/>
    <w:rsid w:val="00141D3A"/>
    <w:rsid w:val="0014292F"/>
    <w:rsid w:val="00144EBE"/>
    <w:rsid w:val="00145164"/>
    <w:rsid w:val="00145619"/>
    <w:rsid w:val="00150E6A"/>
    <w:rsid w:val="00151B5A"/>
    <w:rsid w:val="00154893"/>
    <w:rsid w:val="001552D6"/>
    <w:rsid w:val="0015564D"/>
    <w:rsid w:val="001571BC"/>
    <w:rsid w:val="001573BF"/>
    <w:rsid w:val="001604DE"/>
    <w:rsid w:val="00160F3D"/>
    <w:rsid w:val="00161BD1"/>
    <w:rsid w:val="00163539"/>
    <w:rsid w:val="00164848"/>
    <w:rsid w:val="00165AD8"/>
    <w:rsid w:val="00166592"/>
    <w:rsid w:val="001700DD"/>
    <w:rsid w:val="00171F5E"/>
    <w:rsid w:val="001728F4"/>
    <w:rsid w:val="00172F89"/>
    <w:rsid w:val="00174948"/>
    <w:rsid w:val="00174C43"/>
    <w:rsid w:val="001751EA"/>
    <w:rsid w:val="001752B5"/>
    <w:rsid w:val="00175D57"/>
    <w:rsid w:val="001776EC"/>
    <w:rsid w:val="00177AB7"/>
    <w:rsid w:val="00177F4A"/>
    <w:rsid w:val="001806E1"/>
    <w:rsid w:val="0018091F"/>
    <w:rsid w:val="00180C14"/>
    <w:rsid w:val="001811BE"/>
    <w:rsid w:val="00181279"/>
    <w:rsid w:val="001832DB"/>
    <w:rsid w:val="00183508"/>
    <w:rsid w:val="001835E0"/>
    <w:rsid w:val="0018368B"/>
    <w:rsid w:val="00184273"/>
    <w:rsid w:val="00184E78"/>
    <w:rsid w:val="0018722D"/>
    <w:rsid w:val="0019025A"/>
    <w:rsid w:val="00191310"/>
    <w:rsid w:val="00193F98"/>
    <w:rsid w:val="00195281"/>
    <w:rsid w:val="00195A0B"/>
    <w:rsid w:val="00195B7C"/>
    <w:rsid w:val="001969E0"/>
    <w:rsid w:val="00196C0D"/>
    <w:rsid w:val="001A021C"/>
    <w:rsid w:val="001A09F3"/>
    <w:rsid w:val="001A1E6C"/>
    <w:rsid w:val="001A2850"/>
    <w:rsid w:val="001A49D0"/>
    <w:rsid w:val="001A4C10"/>
    <w:rsid w:val="001A579B"/>
    <w:rsid w:val="001A78F7"/>
    <w:rsid w:val="001A79EA"/>
    <w:rsid w:val="001A7A8D"/>
    <w:rsid w:val="001A7EB6"/>
    <w:rsid w:val="001B09FF"/>
    <w:rsid w:val="001B1B8F"/>
    <w:rsid w:val="001B2552"/>
    <w:rsid w:val="001B2F90"/>
    <w:rsid w:val="001B3020"/>
    <w:rsid w:val="001B57E0"/>
    <w:rsid w:val="001B65E7"/>
    <w:rsid w:val="001B6755"/>
    <w:rsid w:val="001C17B5"/>
    <w:rsid w:val="001C1A3E"/>
    <w:rsid w:val="001C1BCF"/>
    <w:rsid w:val="001C2702"/>
    <w:rsid w:val="001C2A40"/>
    <w:rsid w:val="001C3196"/>
    <w:rsid w:val="001C3523"/>
    <w:rsid w:val="001C36A1"/>
    <w:rsid w:val="001C37AA"/>
    <w:rsid w:val="001C3B56"/>
    <w:rsid w:val="001C3BBE"/>
    <w:rsid w:val="001C50DC"/>
    <w:rsid w:val="001C524D"/>
    <w:rsid w:val="001C552A"/>
    <w:rsid w:val="001C5E97"/>
    <w:rsid w:val="001D0920"/>
    <w:rsid w:val="001D0969"/>
    <w:rsid w:val="001D09A3"/>
    <w:rsid w:val="001D0A1E"/>
    <w:rsid w:val="001D1962"/>
    <w:rsid w:val="001D1B02"/>
    <w:rsid w:val="001D2517"/>
    <w:rsid w:val="001D35F1"/>
    <w:rsid w:val="001D3A86"/>
    <w:rsid w:val="001D444B"/>
    <w:rsid w:val="001D4D24"/>
    <w:rsid w:val="001D55C7"/>
    <w:rsid w:val="001D5B4E"/>
    <w:rsid w:val="001D5B91"/>
    <w:rsid w:val="001D7A9D"/>
    <w:rsid w:val="001E090D"/>
    <w:rsid w:val="001E1024"/>
    <w:rsid w:val="001E1107"/>
    <w:rsid w:val="001E1AF4"/>
    <w:rsid w:val="001E22FE"/>
    <w:rsid w:val="001E36D9"/>
    <w:rsid w:val="001E3C68"/>
    <w:rsid w:val="001E4615"/>
    <w:rsid w:val="001E52D0"/>
    <w:rsid w:val="001E588C"/>
    <w:rsid w:val="001E6D3F"/>
    <w:rsid w:val="001E74DE"/>
    <w:rsid w:val="001E7744"/>
    <w:rsid w:val="001F11EE"/>
    <w:rsid w:val="001F20CB"/>
    <w:rsid w:val="001F4D1D"/>
    <w:rsid w:val="001F5315"/>
    <w:rsid w:val="001F7005"/>
    <w:rsid w:val="00200576"/>
    <w:rsid w:val="00200B65"/>
    <w:rsid w:val="002012B9"/>
    <w:rsid w:val="002017C4"/>
    <w:rsid w:val="00201993"/>
    <w:rsid w:val="00202499"/>
    <w:rsid w:val="00202E12"/>
    <w:rsid w:val="00206B6E"/>
    <w:rsid w:val="00206F89"/>
    <w:rsid w:val="002115D2"/>
    <w:rsid w:val="00211D10"/>
    <w:rsid w:val="00212B6E"/>
    <w:rsid w:val="0021332B"/>
    <w:rsid w:val="00213342"/>
    <w:rsid w:val="00213435"/>
    <w:rsid w:val="00213B96"/>
    <w:rsid w:val="00214863"/>
    <w:rsid w:val="00214BE2"/>
    <w:rsid w:val="002156D1"/>
    <w:rsid w:val="00215EF6"/>
    <w:rsid w:val="00216AA8"/>
    <w:rsid w:val="00216E1A"/>
    <w:rsid w:val="00220BDF"/>
    <w:rsid w:val="00221841"/>
    <w:rsid w:val="00221ED6"/>
    <w:rsid w:val="00222414"/>
    <w:rsid w:val="00222648"/>
    <w:rsid w:val="00222D9A"/>
    <w:rsid w:val="00223209"/>
    <w:rsid w:val="002232E7"/>
    <w:rsid w:val="0022480B"/>
    <w:rsid w:val="002250E9"/>
    <w:rsid w:val="002255E9"/>
    <w:rsid w:val="00226645"/>
    <w:rsid w:val="00226793"/>
    <w:rsid w:val="00230BD4"/>
    <w:rsid w:val="00231B95"/>
    <w:rsid w:val="00232617"/>
    <w:rsid w:val="0023293B"/>
    <w:rsid w:val="00232D30"/>
    <w:rsid w:val="002331B6"/>
    <w:rsid w:val="00233C12"/>
    <w:rsid w:val="00233CF9"/>
    <w:rsid w:val="00233DBA"/>
    <w:rsid w:val="002352F5"/>
    <w:rsid w:val="00235B38"/>
    <w:rsid w:val="00235BE3"/>
    <w:rsid w:val="002360C9"/>
    <w:rsid w:val="00237115"/>
    <w:rsid w:val="002411BF"/>
    <w:rsid w:val="00241A76"/>
    <w:rsid w:val="00243010"/>
    <w:rsid w:val="00244486"/>
    <w:rsid w:val="00244F84"/>
    <w:rsid w:val="00246A0D"/>
    <w:rsid w:val="0024763D"/>
    <w:rsid w:val="00247651"/>
    <w:rsid w:val="00247785"/>
    <w:rsid w:val="00247A8B"/>
    <w:rsid w:val="002505C3"/>
    <w:rsid w:val="00250CCC"/>
    <w:rsid w:val="002519F5"/>
    <w:rsid w:val="00251B56"/>
    <w:rsid w:val="0025223F"/>
    <w:rsid w:val="00254078"/>
    <w:rsid w:val="00254980"/>
    <w:rsid w:val="00255C50"/>
    <w:rsid w:val="00256E90"/>
    <w:rsid w:val="00261503"/>
    <w:rsid w:val="00261B72"/>
    <w:rsid w:val="00261C24"/>
    <w:rsid w:val="00262F61"/>
    <w:rsid w:val="0026301F"/>
    <w:rsid w:val="00263112"/>
    <w:rsid w:val="002636A4"/>
    <w:rsid w:val="00263708"/>
    <w:rsid w:val="00265067"/>
    <w:rsid w:val="0026528F"/>
    <w:rsid w:val="0026560C"/>
    <w:rsid w:val="00266156"/>
    <w:rsid w:val="00266964"/>
    <w:rsid w:val="0026708C"/>
    <w:rsid w:val="0026726D"/>
    <w:rsid w:val="002673B7"/>
    <w:rsid w:val="0027120B"/>
    <w:rsid w:val="002715DE"/>
    <w:rsid w:val="002719C8"/>
    <w:rsid w:val="00271AC7"/>
    <w:rsid w:val="00273A88"/>
    <w:rsid w:val="00273F1A"/>
    <w:rsid w:val="00273FC6"/>
    <w:rsid w:val="002745A8"/>
    <w:rsid w:val="00274E2A"/>
    <w:rsid w:val="00275DC2"/>
    <w:rsid w:val="00276C61"/>
    <w:rsid w:val="00277C7A"/>
    <w:rsid w:val="00277CEE"/>
    <w:rsid w:val="00280A94"/>
    <w:rsid w:val="00280BE5"/>
    <w:rsid w:val="00280CD0"/>
    <w:rsid w:val="00281BCD"/>
    <w:rsid w:val="00281E92"/>
    <w:rsid w:val="00283184"/>
    <w:rsid w:val="00284453"/>
    <w:rsid w:val="00284699"/>
    <w:rsid w:val="00284F62"/>
    <w:rsid w:val="00285F8B"/>
    <w:rsid w:val="00285FAE"/>
    <w:rsid w:val="0029117E"/>
    <w:rsid w:val="002912D6"/>
    <w:rsid w:val="00292CF5"/>
    <w:rsid w:val="00293622"/>
    <w:rsid w:val="002965C3"/>
    <w:rsid w:val="00296D5E"/>
    <w:rsid w:val="002974AF"/>
    <w:rsid w:val="002A02CE"/>
    <w:rsid w:val="002A0308"/>
    <w:rsid w:val="002A28A8"/>
    <w:rsid w:val="002A2A34"/>
    <w:rsid w:val="002A2B34"/>
    <w:rsid w:val="002A3D44"/>
    <w:rsid w:val="002A4A00"/>
    <w:rsid w:val="002A5A20"/>
    <w:rsid w:val="002A6F19"/>
    <w:rsid w:val="002B03FB"/>
    <w:rsid w:val="002B1C93"/>
    <w:rsid w:val="002B2124"/>
    <w:rsid w:val="002B2301"/>
    <w:rsid w:val="002B295D"/>
    <w:rsid w:val="002B3C49"/>
    <w:rsid w:val="002B3CAE"/>
    <w:rsid w:val="002B3F85"/>
    <w:rsid w:val="002B4029"/>
    <w:rsid w:val="002B4630"/>
    <w:rsid w:val="002B4C24"/>
    <w:rsid w:val="002B6D58"/>
    <w:rsid w:val="002B7154"/>
    <w:rsid w:val="002B72E9"/>
    <w:rsid w:val="002C0418"/>
    <w:rsid w:val="002C04E5"/>
    <w:rsid w:val="002C15A0"/>
    <w:rsid w:val="002C1AA1"/>
    <w:rsid w:val="002C2CE8"/>
    <w:rsid w:val="002C306E"/>
    <w:rsid w:val="002C32FF"/>
    <w:rsid w:val="002C4E24"/>
    <w:rsid w:val="002C5A1D"/>
    <w:rsid w:val="002C5A5C"/>
    <w:rsid w:val="002C66F6"/>
    <w:rsid w:val="002C6E7B"/>
    <w:rsid w:val="002C7491"/>
    <w:rsid w:val="002C7625"/>
    <w:rsid w:val="002D0677"/>
    <w:rsid w:val="002D0E8F"/>
    <w:rsid w:val="002D1933"/>
    <w:rsid w:val="002D2C7B"/>
    <w:rsid w:val="002D33EA"/>
    <w:rsid w:val="002D3DB3"/>
    <w:rsid w:val="002D444B"/>
    <w:rsid w:val="002D4FDF"/>
    <w:rsid w:val="002D5734"/>
    <w:rsid w:val="002D7F67"/>
    <w:rsid w:val="002E1629"/>
    <w:rsid w:val="002E29EB"/>
    <w:rsid w:val="002E5274"/>
    <w:rsid w:val="002E5476"/>
    <w:rsid w:val="002E56EE"/>
    <w:rsid w:val="002E5792"/>
    <w:rsid w:val="002E589E"/>
    <w:rsid w:val="002E7633"/>
    <w:rsid w:val="002E7DD9"/>
    <w:rsid w:val="002F0F69"/>
    <w:rsid w:val="002F1795"/>
    <w:rsid w:val="002F2082"/>
    <w:rsid w:val="002F2294"/>
    <w:rsid w:val="002F278D"/>
    <w:rsid w:val="002F2E3C"/>
    <w:rsid w:val="002F3554"/>
    <w:rsid w:val="002F36C1"/>
    <w:rsid w:val="002F38B2"/>
    <w:rsid w:val="002F3E8D"/>
    <w:rsid w:val="002F416F"/>
    <w:rsid w:val="002F4A63"/>
    <w:rsid w:val="002F4A8D"/>
    <w:rsid w:val="002F5EB2"/>
    <w:rsid w:val="002F7878"/>
    <w:rsid w:val="002F7C99"/>
    <w:rsid w:val="00300A56"/>
    <w:rsid w:val="00300E21"/>
    <w:rsid w:val="00301633"/>
    <w:rsid w:val="003017E1"/>
    <w:rsid w:val="00302E3B"/>
    <w:rsid w:val="00302F38"/>
    <w:rsid w:val="003034C8"/>
    <w:rsid w:val="003035CD"/>
    <w:rsid w:val="00304065"/>
    <w:rsid w:val="0030408A"/>
    <w:rsid w:val="00304A3D"/>
    <w:rsid w:val="003056D7"/>
    <w:rsid w:val="0030635B"/>
    <w:rsid w:val="00306F6A"/>
    <w:rsid w:val="003100A9"/>
    <w:rsid w:val="003105F0"/>
    <w:rsid w:val="00311A64"/>
    <w:rsid w:val="00313B73"/>
    <w:rsid w:val="00314F68"/>
    <w:rsid w:val="0031506A"/>
    <w:rsid w:val="003158CA"/>
    <w:rsid w:val="00315B10"/>
    <w:rsid w:val="00315E75"/>
    <w:rsid w:val="00315F11"/>
    <w:rsid w:val="0031605B"/>
    <w:rsid w:val="003167B6"/>
    <w:rsid w:val="00317E9B"/>
    <w:rsid w:val="003200A0"/>
    <w:rsid w:val="00320B8A"/>
    <w:rsid w:val="00321615"/>
    <w:rsid w:val="00321C0D"/>
    <w:rsid w:val="00323261"/>
    <w:rsid w:val="00323291"/>
    <w:rsid w:val="00324D76"/>
    <w:rsid w:val="00325046"/>
    <w:rsid w:val="003250DE"/>
    <w:rsid w:val="003261DD"/>
    <w:rsid w:val="00326D31"/>
    <w:rsid w:val="00327206"/>
    <w:rsid w:val="00327EED"/>
    <w:rsid w:val="00330B62"/>
    <w:rsid w:val="00331B29"/>
    <w:rsid w:val="00332ECA"/>
    <w:rsid w:val="00334C8C"/>
    <w:rsid w:val="003351A5"/>
    <w:rsid w:val="00335810"/>
    <w:rsid w:val="00335FFF"/>
    <w:rsid w:val="003360EA"/>
    <w:rsid w:val="003361E6"/>
    <w:rsid w:val="003370F9"/>
    <w:rsid w:val="00337BA6"/>
    <w:rsid w:val="003408DC"/>
    <w:rsid w:val="003410EB"/>
    <w:rsid w:val="003410F7"/>
    <w:rsid w:val="00341222"/>
    <w:rsid w:val="003423FF"/>
    <w:rsid w:val="0034257E"/>
    <w:rsid w:val="00343044"/>
    <w:rsid w:val="00343591"/>
    <w:rsid w:val="003438B7"/>
    <w:rsid w:val="003442CE"/>
    <w:rsid w:val="003442E0"/>
    <w:rsid w:val="00344F2E"/>
    <w:rsid w:val="0034511F"/>
    <w:rsid w:val="0034516F"/>
    <w:rsid w:val="0034595C"/>
    <w:rsid w:val="003461E4"/>
    <w:rsid w:val="00347844"/>
    <w:rsid w:val="00352AAC"/>
    <w:rsid w:val="00352EEE"/>
    <w:rsid w:val="00352F20"/>
    <w:rsid w:val="00354243"/>
    <w:rsid w:val="00354D0F"/>
    <w:rsid w:val="0035528F"/>
    <w:rsid w:val="00355BB7"/>
    <w:rsid w:val="0036239B"/>
    <w:rsid w:val="0036273E"/>
    <w:rsid w:val="003647D7"/>
    <w:rsid w:val="003656E7"/>
    <w:rsid w:val="00367672"/>
    <w:rsid w:val="003701BC"/>
    <w:rsid w:val="00370763"/>
    <w:rsid w:val="0037079D"/>
    <w:rsid w:val="00371CD2"/>
    <w:rsid w:val="00372263"/>
    <w:rsid w:val="00374770"/>
    <w:rsid w:val="0037495B"/>
    <w:rsid w:val="00375975"/>
    <w:rsid w:val="00375F68"/>
    <w:rsid w:val="003764D0"/>
    <w:rsid w:val="00376927"/>
    <w:rsid w:val="003806A1"/>
    <w:rsid w:val="00380791"/>
    <w:rsid w:val="003808C7"/>
    <w:rsid w:val="00380E2B"/>
    <w:rsid w:val="00381001"/>
    <w:rsid w:val="0038192E"/>
    <w:rsid w:val="003845C3"/>
    <w:rsid w:val="00385ED9"/>
    <w:rsid w:val="00386983"/>
    <w:rsid w:val="00387FCA"/>
    <w:rsid w:val="00390A56"/>
    <w:rsid w:val="003911F9"/>
    <w:rsid w:val="0039187C"/>
    <w:rsid w:val="0039567B"/>
    <w:rsid w:val="00396FB9"/>
    <w:rsid w:val="003972E0"/>
    <w:rsid w:val="003A1CC5"/>
    <w:rsid w:val="003A27F8"/>
    <w:rsid w:val="003A2E5E"/>
    <w:rsid w:val="003A4F18"/>
    <w:rsid w:val="003A5BF2"/>
    <w:rsid w:val="003A6F96"/>
    <w:rsid w:val="003A6FE8"/>
    <w:rsid w:val="003B1050"/>
    <w:rsid w:val="003B1BDA"/>
    <w:rsid w:val="003B2F76"/>
    <w:rsid w:val="003B334A"/>
    <w:rsid w:val="003B3952"/>
    <w:rsid w:val="003B44C5"/>
    <w:rsid w:val="003B4E93"/>
    <w:rsid w:val="003B5BC1"/>
    <w:rsid w:val="003B5D4C"/>
    <w:rsid w:val="003B6B95"/>
    <w:rsid w:val="003B6CC1"/>
    <w:rsid w:val="003B734F"/>
    <w:rsid w:val="003C0273"/>
    <w:rsid w:val="003C0453"/>
    <w:rsid w:val="003C099F"/>
    <w:rsid w:val="003C0F19"/>
    <w:rsid w:val="003C1820"/>
    <w:rsid w:val="003C1F4D"/>
    <w:rsid w:val="003C23D4"/>
    <w:rsid w:val="003C60FE"/>
    <w:rsid w:val="003C7048"/>
    <w:rsid w:val="003C7CD6"/>
    <w:rsid w:val="003C7FCB"/>
    <w:rsid w:val="003D08FD"/>
    <w:rsid w:val="003D0CF6"/>
    <w:rsid w:val="003D1698"/>
    <w:rsid w:val="003D2A59"/>
    <w:rsid w:val="003D2DB9"/>
    <w:rsid w:val="003D33AF"/>
    <w:rsid w:val="003D4524"/>
    <w:rsid w:val="003D5A6A"/>
    <w:rsid w:val="003E19A5"/>
    <w:rsid w:val="003E4BEB"/>
    <w:rsid w:val="003E5AEC"/>
    <w:rsid w:val="003E5CFE"/>
    <w:rsid w:val="003E6F58"/>
    <w:rsid w:val="003E7A63"/>
    <w:rsid w:val="003E7F1F"/>
    <w:rsid w:val="003F1C9F"/>
    <w:rsid w:val="003F2032"/>
    <w:rsid w:val="003F2270"/>
    <w:rsid w:val="003F2F21"/>
    <w:rsid w:val="003F46B7"/>
    <w:rsid w:val="003F4E96"/>
    <w:rsid w:val="003F5738"/>
    <w:rsid w:val="003F58C0"/>
    <w:rsid w:val="003F5D18"/>
    <w:rsid w:val="003F78C3"/>
    <w:rsid w:val="004003CF"/>
    <w:rsid w:val="0040058F"/>
    <w:rsid w:val="00400768"/>
    <w:rsid w:val="00401282"/>
    <w:rsid w:val="00402DEE"/>
    <w:rsid w:val="00403076"/>
    <w:rsid w:val="00403553"/>
    <w:rsid w:val="00403C0B"/>
    <w:rsid w:val="004058C9"/>
    <w:rsid w:val="00405A23"/>
    <w:rsid w:val="00405EDF"/>
    <w:rsid w:val="0040658E"/>
    <w:rsid w:val="00406998"/>
    <w:rsid w:val="00406D8E"/>
    <w:rsid w:val="0041011B"/>
    <w:rsid w:val="0041012B"/>
    <w:rsid w:val="0041070D"/>
    <w:rsid w:val="0041086B"/>
    <w:rsid w:val="0041114F"/>
    <w:rsid w:val="00411B83"/>
    <w:rsid w:val="00411F39"/>
    <w:rsid w:val="0041208F"/>
    <w:rsid w:val="004123E9"/>
    <w:rsid w:val="004138D4"/>
    <w:rsid w:val="004142CC"/>
    <w:rsid w:val="004150B8"/>
    <w:rsid w:val="0041523C"/>
    <w:rsid w:val="0041592E"/>
    <w:rsid w:val="00415DF0"/>
    <w:rsid w:val="004165F5"/>
    <w:rsid w:val="004170FE"/>
    <w:rsid w:val="00420AE3"/>
    <w:rsid w:val="00421325"/>
    <w:rsid w:val="00421FB6"/>
    <w:rsid w:val="00423C8D"/>
    <w:rsid w:val="00424116"/>
    <w:rsid w:val="00424F9D"/>
    <w:rsid w:val="00424FC8"/>
    <w:rsid w:val="00424FF6"/>
    <w:rsid w:val="00425EE2"/>
    <w:rsid w:val="00426838"/>
    <w:rsid w:val="00430091"/>
    <w:rsid w:val="0043078E"/>
    <w:rsid w:val="00430F28"/>
    <w:rsid w:val="00431A06"/>
    <w:rsid w:val="00432124"/>
    <w:rsid w:val="004321B7"/>
    <w:rsid w:val="004343EC"/>
    <w:rsid w:val="0044018D"/>
    <w:rsid w:val="00440551"/>
    <w:rsid w:val="00440A9D"/>
    <w:rsid w:val="00441980"/>
    <w:rsid w:val="00442214"/>
    <w:rsid w:val="0044279C"/>
    <w:rsid w:val="00443E15"/>
    <w:rsid w:val="00443E8B"/>
    <w:rsid w:val="004440C8"/>
    <w:rsid w:val="00444738"/>
    <w:rsid w:val="004455F5"/>
    <w:rsid w:val="00446317"/>
    <w:rsid w:val="0044710A"/>
    <w:rsid w:val="004474D6"/>
    <w:rsid w:val="00450A7C"/>
    <w:rsid w:val="00452181"/>
    <w:rsid w:val="004521CF"/>
    <w:rsid w:val="00452B89"/>
    <w:rsid w:val="0045353F"/>
    <w:rsid w:val="00454485"/>
    <w:rsid w:val="004549A0"/>
    <w:rsid w:val="00454E3E"/>
    <w:rsid w:val="00455663"/>
    <w:rsid w:val="00455E27"/>
    <w:rsid w:val="0045676A"/>
    <w:rsid w:val="004568BE"/>
    <w:rsid w:val="00456E96"/>
    <w:rsid w:val="00457807"/>
    <w:rsid w:val="00457841"/>
    <w:rsid w:val="00457F13"/>
    <w:rsid w:val="00460D8C"/>
    <w:rsid w:val="00461566"/>
    <w:rsid w:val="0046199A"/>
    <w:rsid w:val="00462742"/>
    <w:rsid w:val="00464A94"/>
    <w:rsid w:val="00464B59"/>
    <w:rsid w:val="00465FDD"/>
    <w:rsid w:val="0046654B"/>
    <w:rsid w:val="004667CF"/>
    <w:rsid w:val="004667E8"/>
    <w:rsid w:val="0046702F"/>
    <w:rsid w:val="00471653"/>
    <w:rsid w:val="00471D96"/>
    <w:rsid w:val="00471FC0"/>
    <w:rsid w:val="00472385"/>
    <w:rsid w:val="00472790"/>
    <w:rsid w:val="00472D4D"/>
    <w:rsid w:val="00472E96"/>
    <w:rsid w:val="0047345D"/>
    <w:rsid w:val="00474C37"/>
    <w:rsid w:val="00474EC8"/>
    <w:rsid w:val="00475DED"/>
    <w:rsid w:val="0047604B"/>
    <w:rsid w:val="00476F4E"/>
    <w:rsid w:val="00476F6A"/>
    <w:rsid w:val="0047719F"/>
    <w:rsid w:val="004800AE"/>
    <w:rsid w:val="00480123"/>
    <w:rsid w:val="00480C1C"/>
    <w:rsid w:val="00481419"/>
    <w:rsid w:val="00481C44"/>
    <w:rsid w:val="0048209D"/>
    <w:rsid w:val="004827C8"/>
    <w:rsid w:val="00483D86"/>
    <w:rsid w:val="00484A68"/>
    <w:rsid w:val="00484BB1"/>
    <w:rsid w:val="004850B4"/>
    <w:rsid w:val="004863F0"/>
    <w:rsid w:val="00487354"/>
    <w:rsid w:val="00487460"/>
    <w:rsid w:val="00487B2E"/>
    <w:rsid w:val="0049005F"/>
    <w:rsid w:val="00490EFF"/>
    <w:rsid w:val="004912A7"/>
    <w:rsid w:val="00493F5F"/>
    <w:rsid w:val="004944C8"/>
    <w:rsid w:val="00494B4E"/>
    <w:rsid w:val="00495027"/>
    <w:rsid w:val="00495D77"/>
    <w:rsid w:val="00496421"/>
    <w:rsid w:val="004A0F0B"/>
    <w:rsid w:val="004A12D1"/>
    <w:rsid w:val="004A2255"/>
    <w:rsid w:val="004A2E75"/>
    <w:rsid w:val="004A40E4"/>
    <w:rsid w:val="004A4B1D"/>
    <w:rsid w:val="004A4C24"/>
    <w:rsid w:val="004A78F2"/>
    <w:rsid w:val="004A7F5E"/>
    <w:rsid w:val="004B049B"/>
    <w:rsid w:val="004B0596"/>
    <w:rsid w:val="004B101D"/>
    <w:rsid w:val="004B1632"/>
    <w:rsid w:val="004B195A"/>
    <w:rsid w:val="004B1F80"/>
    <w:rsid w:val="004B2198"/>
    <w:rsid w:val="004B2C13"/>
    <w:rsid w:val="004B3359"/>
    <w:rsid w:val="004B452B"/>
    <w:rsid w:val="004B4D71"/>
    <w:rsid w:val="004B56D1"/>
    <w:rsid w:val="004B5C58"/>
    <w:rsid w:val="004B5C5E"/>
    <w:rsid w:val="004B6DAC"/>
    <w:rsid w:val="004B6FF1"/>
    <w:rsid w:val="004B7197"/>
    <w:rsid w:val="004B7965"/>
    <w:rsid w:val="004C2E3A"/>
    <w:rsid w:val="004C30F2"/>
    <w:rsid w:val="004C3489"/>
    <w:rsid w:val="004C36FC"/>
    <w:rsid w:val="004C5EA1"/>
    <w:rsid w:val="004C724A"/>
    <w:rsid w:val="004D0338"/>
    <w:rsid w:val="004D0494"/>
    <w:rsid w:val="004D0B9E"/>
    <w:rsid w:val="004D121C"/>
    <w:rsid w:val="004D3F69"/>
    <w:rsid w:val="004D621D"/>
    <w:rsid w:val="004D7744"/>
    <w:rsid w:val="004D7ACD"/>
    <w:rsid w:val="004E0B08"/>
    <w:rsid w:val="004E1474"/>
    <w:rsid w:val="004E1B17"/>
    <w:rsid w:val="004E2161"/>
    <w:rsid w:val="004E25E3"/>
    <w:rsid w:val="004E2A4E"/>
    <w:rsid w:val="004E2C1F"/>
    <w:rsid w:val="004E2F34"/>
    <w:rsid w:val="004E442F"/>
    <w:rsid w:val="004E5B96"/>
    <w:rsid w:val="004E66C3"/>
    <w:rsid w:val="004E7A0A"/>
    <w:rsid w:val="004E7BF0"/>
    <w:rsid w:val="004F0205"/>
    <w:rsid w:val="004F0323"/>
    <w:rsid w:val="004F0CA1"/>
    <w:rsid w:val="004F186E"/>
    <w:rsid w:val="004F2552"/>
    <w:rsid w:val="004F29EF"/>
    <w:rsid w:val="004F3F5C"/>
    <w:rsid w:val="004F454F"/>
    <w:rsid w:val="004F455A"/>
    <w:rsid w:val="004F4AFA"/>
    <w:rsid w:val="004F58F7"/>
    <w:rsid w:val="004F5B81"/>
    <w:rsid w:val="004F7D3F"/>
    <w:rsid w:val="005008C9"/>
    <w:rsid w:val="00500C14"/>
    <w:rsid w:val="00500CD7"/>
    <w:rsid w:val="005017FA"/>
    <w:rsid w:val="00502EE8"/>
    <w:rsid w:val="00503845"/>
    <w:rsid w:val="00503E5C"/>
    <w:rsid w:val="005040A4"/>
    <w:rsid w:val="0050457E"/>
    <w:rsid w:val="005047B7"/>
    <w:rsid w:val="005066D5"/>
    <w:rsid w:val="00506D91"/>
    <w:rsid w:val="0050796A"/>
    <w:rsid w:val="00507C25"/>
    <w:rsid w:val="005120E1"/>
    <w:rsid w:val="005122FE"/>
    <w:rsid w:val="00512CD7"/>
    <w:rsid w:val="00512D85"/>
    <w:rsid w:val="005134A3"/>
    <w:rsid w:val="005153E2"/>
    <w:rsid w:val="00516CFB"/>
    <w:rsid w:val="00517148"/>
    <w:rsid w:val="00517597"/>
    <w:rsid w:val="0052276A"/>
    <w:rsid w:val="005230BB"/>
    <w:rsid w:val="005232D5"/>
    <w:rsid w:val="00523315"/>
    <w:rsid w:val="00523510"/>
    <w:rsid w:val="00524167"/>
    <w:rsid w:val="005269E8"/>
    <w:rsid w:val="0052709C"/>
    <w:rsid w:val="0053022C"/>
    <w:rsid w:val="0053085F"/>
    <w:rsid w:val="005335FB"/>
    <w:rsid w:val="00533C1E"/>
    <w:rsid w:val="00534C55"/>
    <w:rsid w:val="00535427"/>
    <w:rsid w:val="00535964"/>
    <w:rsid w:val="005378BA"/>
    <w:rsid w:val="005402D5"/>
    <w:rsid w:val="005406BF"/>
    <w:rsid w:val="005417BC"/>
    <w:rsid w:val="00541C71"/>
    <w:rsid w:val="00541D44"/>
    <w:rsid w:val="00541F2A"/>
    <w:rsid w:val="0054283F"/>
    <w:rsid w:val="00542F72"/>
    <w:rsid w:val="005448B8"/>
    <w:rsid w:val="00546CB7"/>
    <w:rsid w:val="00547163"/>
    <w:rsid w:val="00547718"/>
    <w:rsid w:val="00551CEF"/>
    <w:rsid w:val="00551CFF"/>
    <w:rsid w:val="00551D02"/>
    <w:rsid w:val="005520C3"/>
    <w:rsid w:val="00552A95"/>
    <w:rsid w:val="0055373B"/>
    <w:rsid w:val="00553760"/>
    <w:rsid w:val="00554280"/>
    <w:rsid w:val="0055510D"/>
    <w:rsid w:val="00555241"/>
    <w:rsid w:val="00555D8A"/>
    <w:rsid w:val="0055762F"/>
    <w:rsid w:val="005577B0"/>
    <w:rsid w:val="005579D8"/>
    <w:rsid w:val="00557BA6"/>
    <w:rsid w:val="00557E35"/>
    <w:rsid w:val="0056095E"/>
    <w:rsid w:val="005611BE"/>
    <w:rsid w:val="005620B0"/>
    <w:rsid w:val="005635EE"/>
    <w:rsid w:val="00563AC3"/>
    <w:rsid w:val="00563DAB"/>
    <w:rsid w:val="00565402"/>
    <w:rsid w:val="00565997"/>
    <w:rsid w:val="005662B2"/>
    <w:rsid w:val="0057001B"/>
    <w:rsid w:val="005703B9"/>
    <w:rsid w:val="00570D74"/>
    <w:rsid w:val="00570FDC"/>
    <w:rsid w:val="00571019"/>
    <w:rsid w:val="005712E8"/>
    <w:rsid w:val="00571679"/>
    <w:rsid w:val="00571848"/>
    <w:rsid w:val="005719F5"/>
    <w:rsid w:val="00571BA1"/>
    <w:rsid w:val="00572F02"/>
    <w:rsid w:val="00574019"/>
    <w:rsid w:val="00574951"/>
    <w:rsid w:val="00575177"/>
    <w:rsid w:val="00577255"/>
    <w:rsid w:val="0057790F"/>
    <w:rsid w:val="00577C6D"/>
    <w:rsid w:val="00581726"/>
    <w:rsid w:val="00581D16"/>
    <w:rsid w:val="00582142"/>
    <w:rsid w:val="00582475"/>
    <w:rsid w:val="0058485E"/>
    <w:rsid w:val="00585558"/>
    <w:rsid w:val="005868F9"/>
    <w:rsid w:val="00590515"/>
    <w:rsid w:val="005910A7"/>
    <w:rsid w:val="005910F6"/>
    <w:rsid w:val="005912D4"/>
    <w:rsid w:val="00591F13"/>
    <w:rsid w:val="00592FA3"/>
    <w:rsid w:val="005950FA"/>
    <w:rsid w:val="005952CF"/>
    <w:rsid w:val="0059617C"/>
    <w:rsid w:val="00596743"/>
    <w:rsid w:val="0059684C"/>
    <w:rsid w:val="00596A0C"/>
    <w:rsid w:val="00596D51"/>
    <w:rsid w:val="00597575"/>
    <w:rsid w:val="005A007B"/>
    <w:rsid w:val="005A0566"/>
    <w:rsid w:val="005A1343"/>
    <w:rsid w:val="005A1650"/>
    <w:rsid w:val="005A2A71"/>
    <w:rsid w:val="005A2CDC"/>
    <w:rsid w:val="005A2CE0"/>
    <w:rsid w:val="005A36D2"/>
    <w:rsid w:val="005A390A"/>
    <w:rsid w:val="005A462A"/>
    <w:rsid w:val="005A4EFB"/>
    <w:rsid w:val="005A5C4A"/>
    <w:rsid w:val="005A692A"/>
    <w:rsid w:val="005A6F38"/>
    <w:rsid w:val="005A7248"/>
    <w:rsid w:val="005A77B7"/>
    <w:rsid w:val="005B0FE1"/>
    <w:rsid w:val="005B1165"/>
    <w:rsid w:val="005B16E3"/>
    <w:rsid w:val="005B1BA9"/>
    <w:rsid w:val="005B28A0"/>
    <w:rsid w:val="005B2E2B"/>
    <w:rsid w:val="005B2E38"/>
    <w:rsid w:val="005B2F90"/>
    <w:rsid w:val="005B3835"/>
    <w:rsid w:val="005B40FB"/>
    <w:rsid w:val="005B5CC6"/>
    <w:rsid w:val="005B74C2"/>
    <w:rsid w:val="005B7780"/>
    <w:rsid w:val="005B7867"/>
    <w:rsid w:val="005C0539"/>
    <w:rsid w:val="005C136A"/>
    <w:rsid w:val="005C1684"/>
    <w:rsid w:val="005C17E0"/>
    <w:rsid w:val="005C2D94"/>
    <w:rsid w:val="005C2F02"/>
    <w:rsid w:val="005C43CA"/>
    <w:rsid w:val="005C472A"/>
    <w:rsid w:val="005C5398"/>
    <w:rsid w:val="005C5600"/>
    <w:rsid w:val="005C5CEB"/>
    <w:rsid w:val="005C6FB2"/>
    <w:rsid w:val="005C73AD"/>
    <w:rsid w:val="005D0A34"/>
    <w:rsid w:val="005D10B9"/>
    <w:rsid w:val="005D141F"/>
    <w:rsid w:val="005D17D9"/>
    <w:rsid w:val="005D283B"/>
    <w:rsid w:val="005D2CAB"/>
    <w:rsid w:val="005D5ECE"/>
    <w:rsid w:val="005D617E"/>
    <w:rsid w:val="005D70E9"/>
    <w:rsid w:val="005E075F"/>
    <w:rsid w:val="005E0FEC"/>
    <w:rsid w:val="005E1FA2"/>
    <w:rsid w:val="005E2AE1"/>
    <w:rsid w:val="005E32DF"/>
    <w:rsid w:val="005E3307"/>
    <w:rsid w:val="005E363A"/>
    <w:rsid w:val="005E4394"/>
    <w:rsid w:val="005E5736"/>
    <w:rsid w:val="005E6684"/>
    <w:rsid w:val="005F027A"/>
    <w:rsid w:val="005F29B4"/>
    <w:rsid w:val="005F34B4"/>
    <w:rsid w:val="005F3525"/>
    <w:rsid w:val="005F4414"/>
    <w:rsid w:val="005F4429"/>
    <w:rsid w:val="005F594E"/>
    <w:rsid w:val="005F7200"/>
    <w:rsid w:val="005F7F4C"/>
    <w:rsid w:val="006010E0"/>
    <w:rsid w:val="00601FAF"/>
    <w:rsid w:val="00605ADE"/>
    <w:rsid w:val="0060612B"/>
    <w:rsid w:val="00606806"/>
    <w:rsid w:val="00606FAD"/>
    <w:rsid w:val="00607A79"/>
    <w:rsid w:val="00610B47"/>
    <w:rsid w:val="00610E6D"/>
    <w:rsid w:val="006110BD"/>
    <w:rsid w:val="00612CE9"/>
    <w:rsid w:val="00613161"/>
    <w:rsid w:val="0061381F"/>
    <w:rsid w:val="00615FCC"/>
    <w:rsid w:val="00616ED5"/>
    <w:rsid w:val="00616F08"/>
    <w:rsid w:val="00617A42"/>
    <w:rsid w:val="00621EF6"/>
    <w:rsid w:val="006220DA"/>
    <w:rsid w:val="00623B6A"/>
    <w:rsid w:val="00624114"/>
    <w:rsid w:val="00624380"/>
    <w:rsid w:val="006244BF"/>
    <w:rsid w:val="0062478E"/>
    <w:rsid w:val="00625A0F"/>
    <w:rsid w:val="00625AC0"/>
    <w:rsid w:val="006264A8"/>
    <w:rsid w:val="00626590"/>
    <w:rsid w:val="00627146"/>
    <w:rsid w:val="006279C0"/>
    <w:rsid w:val="006305F7"/>
    <w:rsid w:val="00631424"/>
    <w:rsid w:val="0063383E"/>
    <w:rsid w:val="00633A4B"/>
    <w:rsid w:val="006341DC"/>
    <w:rsid w:val="00634A75"/>
    <w:rsid w:val="00634B08"/>
    <w:rsid w:val="00635A07"/>
    <w:rsid w:val="00635EAE"/>
    <w:rsid w:val="00636062"/>
    <w:rsid w:val="00636F3C"/>
    <w:rsid w:val="0063764F"/>
    <w:rsid w:val="006428BA"/>
    <w:rsid w:val="00642AD0"/>
    <w:rsid w:val="006435D7"/>
    <w:rsid w:val="0064417B"/>
    <w:rsid w:val="0064471D"/>
    <w:rsid w:val="00644C5C"/>
    <w:rsid w:val="006458C0"/>
    <w:rsid w:val="00646079"/>
    <w:rsid w:val="00646527"/>
    <w:rsid w:val="00646CB6"/>
    <w:rsid w:val="006500A8"/>
    <w:rsid w:val="006508D7"/>
    <w:rsid w:val="00651151"/>
    <w:rsid w:val="00651211"/>
    <w:rsid w:val="0065137E"/>
    <w:rsid w:val="00652F11"/>
    <w:rsid w:val="006546AC"/>
    <w:rsid w:val="006555C4"/>
    <w:rsid w:val="00655865"/>
    <w:rsid w:val="00656AA4"/>
    <w:rsid w:val="006576CC"/>
    <w:rsid w:val="00657BD6"/>
    <w:rsid w:val="00661261"/>
    <w:rsid w:val="00662187"/>
    <w:rsid w:val="00662323"/>
    <w:rsid w:val="00663208"/>
    <w:rsid w:val="00663244"/>
    <w:rsid w:val="0066490D"/>
    <w:rsid w:val="00664DCE"/>
    <w:rsid w:val="00667265"/>
    <w:rsid w:val="00667371"/>
    <w:rsid w:val="006674C3"/>
    <w:rsid w:val="006702A3"/>
    <w:rsid w:val="00670F56"/>
    <w:rsid w:val="006726AF"/>
    <w:rsid w:val="00672E9D"/>
    <w:rsid w:val="00673200"/>
    <w:rsid w:val="00673A08"/>
    <w:rsid w:val="00673EC3"/>
    <w:rsid w:val="006740CD"/>
    <w:rsid w:val="00677B4D"/>
    <w:rsid w:val="00680736"/>
    <w:rsid w:val="00680980"/>
    <w:rsid w:val="0068150A"/>
    <w:rsid w:val="006819AF"/>
    <w:rsid w:val="00682B90"/>
    <w:rsid w:val="00683977"/>
    <w:rsid w:val="00684430"/>
    <w:rsid w:val="00684EFD"/>
    <w:rsid w:val="00685D22"/>
    <w:rsid w:val="006863C2"/>
    <w:rsid w:val="00690BDC"/>
    <w:rsid w:val="00693998"/>
    <w:rsid w:val="0069460F"/>
    <w:rsid w:val="00695AA7"/>
    <w:rsid w:val="006962A4"/>
    <w:rsid w:val="0069639D"/>
    <w:rsid w:val="0069657C"/>
    <w:rsid w:val="00697AAD"/>
    <w:rsid w:val="00697FEE"/>
    <w:rsid w:val="006A0E23"/>
    <w:rsid w:val="006A234A"/>
    <w:rsid w:val="006A27A2"/>
    <w:rsid w:val="006A32AC"/>
    <w:rsid w:val="006A3AE1"/>
    <w:rsid w:val="006A50D8"/>
    <w:rsid w:val="006A60E7"/>
    <w:rsid w:val="006A6171"/>
    <w:rsid w:val="006A675F"/>
    <w:rsid w:val="006A69D3"/>
    <w:rsid w:val="006A6DE0"/>
    <w:rsid w:val="006A6FA6"/>
    <w:rsid w:val="006A7998"/>
    <w:rsid w:val="006A7B0E"/>
    <w:rsid w:val="006B1869"/>
    <w:rsid w:val="006B1AA9"/>
    <w:rsid w:val="006B1D67"/>
    <w:rsid w:val="006B3FCD"/>
    <w:rsid w:val="006B415E"/>
    <w:rsid w:val="006B5036"/>
    <w:rsid w:val="006B549E"/>
    <w:rsid w:val="006B5E94"/>
    <w:rsid w:val="006B77AF"/>
    <w:rsid w:val="006C14E3"/>
    <w:rsid w:val="006C1544"/>
    <w:rsid w:val="006C342A"/>
    <w:rsid w:val="006C362D"/>
    <w:rsid w:val="006C3B82"/>
    <w:rsid w:val="006C3C08"/>
    <w:rsid w:val="006C4A9A"/>
    <w:rsid w:val="006C4CAA"/>
    <w:rsid w:val="006C4CD8"/>
    <w:rsid w:val="006C676C"/>
    <w:rsid w:val="006C68A3"/>
    <w:rsid w:val="006C71CF"/>
    <w:rsid w:val="006D2D06"/>
    <w:rsid w:val="006D35E5"/>
    <w:rsid w:val="006D4F7F"/>
    <w:rsid w:val="006D57AD"/>
    <w:rsid w:val="006D5C3E"/>
    <w:rsid w:val="006D5C47"/>
    <w:rsid w:val="006D6A98"/>
    <w:rsid w:val="006D6AB4"/>
    <w:rsid w:val="006D772D"/>
    <w:rsid w:val="006E1828"/>
    <w:rsid w:val="006E1D46"/>
    <w:rsid w:val="006E2C74"/>
    <w:rsid w:val="006E444A"/>
    <w:rsid w:val="006E4F42"/>
    <w:rsid w:val="006E537B"/>
    <w:rsid w:val="006E5D97"/>
    <w:rsid w:val="006E6894"/>
    <w:rsid w:val="006E6D8E"/>
    <w:rsid w:val="006E70E0"/>
    <w:rsid w:val="006E7BB3"/>
    <w:rsid w:val="006F1C55"/>
    <w:rsid w:val="006F48BF"/>
    <w:rsid w:val="006F4B52"/>
    <w:rsid w:val="006F4BF1"/>
    <w:rsid w:val="006F553E"/>
    <w:rsid w:val="006F5B22"/>
    <w:rsid w:val="006F6445"/>
    <w:rsid w:val="006F6F7D"/>
    <w:rsid w:val="006F6FEB"/>
    <w:rsid w:val="00702383"/>
    <w:rsid w:val="007043BE"/>
    <w:rsid w:val="0070610C"/>
    <w:rsid w:val="007068B1"/>
    <w:rsid w:val="00706D9E"/>
    <w:rsid w:val="0070708B"/>
    <w:rsid w:val="00707250"/>
    <w:rsid w:val="007076CF"/>
    <w:rsid w:val="00707714"/>
    <w:rsid w:val="00707798"/>
    <w:rsid w:val="007113B4"/>
    <w:rsid w:val="00711C06"/>
    <w:rsid w:val="007133D4"/>
    <w:rsid w:val="00716913"/>
    <w:rsid w:val="00716D1B"/>
    <w:rsid w:val="00720FF7"/>
    <w:rsid w:val="00721C7D"/>
    <w:rsid w:val="007227AF"/>
    <w:rsid w:val="00722CDE"/>
    <w:rsid w:val="00722F2C"/>
    <w:rsid w:val="00723BBE"/>
    <w:rsid w:val="0072436B"/>
    <w:rsid w:val="00724808"/>
    <w:rsid w:val="00724B7E"/>
    <w:rsid w:val="007302BB"/>
    <w:rsid w:val="00731A7E"/>
    <w:rsid w:val="00732FE7"/>
    <w:rsid w:val="00733B20"/>
    <w:rsid w:val="00734976"/>
    <w:rsid w:val="0073570D"/>
    <w:rsid w:val="007368D5"/>
    <w:rsid w:val="00736B3F"/>
    <w:rsid w:val="00736C52"/>
    <w:rsid w:val="00737558"/>
    <w:rsid w:val="007376F0"/>
    <w:rsid w:val="00737AF9"/>
    <w:rsid w:val="00737D92"/>
    <w:rsid w:val="00740D00"/>
    <w:rsid w:val="00740FA2"/>
    <w:rsid w:val="0074155E"/>
    <w:rsid w:val="007426A8"/>
    <w:rsid w:val="00743911"/>
    <w:rsid w:val="00744FDE"/>
    <w:rsid w:val="0074577C"/>
    <w:rsid w:val="00746673"/>
    <w:rsid w:val="0074738D"/>
    <w:rsid w:val="0074756C"/>
    <w:rsid w:val="00751999"/>
    <w:rsid w:val="00752FA2"/>
    <w:rsid w:val="007531A4"/>
    <w:rsid w:val="00753312"/>
    <w:rsid w:val="00755830"/>
    <w:rsid w:val="00755C18"/>
    <w:rsid w:val="00756B65"/>
    <w:rsid w:val="00756E32"/>
    <w:rsid w:val="00757B48"/>
    <w:rsid w:val="00761594"/>
    <w:rsid w:val="00762391"/>
    <w:rsid w:val="00763236"/>
    <w:rsid w:val="007632EF"/>
    <w:rsid w:val="00763FB5"/>
    <w:rsid w:val="007640B6"/>
    <w:rsid w:val="00764CE3"/>
    <w:rsid w:val="007653B0"/>
    <w:rsid w:val="007657D4"/>
    <w:rsid w:val="00766A36"/>
    <w:rsid w:val="00767231"/>
    <w:rsid w:val="00767B0C"/>
    <w:rsid w:val="00770132"/>
    <w:rsid w:val="00771354"/>
    <w:rsid w:val="00772643"/>
    <w:rsid w:val="00772D01"/>
    <w:rsid w:val="007739C8"/>
    <w:rsid w:val="00775C2B"/>
    <w:rsid w:val="00777116"/>
    <w:rsid w:val="007805D1"/>
    <w:rsid w:val="00780B4A"/>
    <w:rsid w:val="007811DA"/>
    <w:rsid w:val="0078229B"/>
    <w:rsid w:val="00783239"/>
    <w:rsid w:val="007846AD"/>
    <w:rsid w:val="00785741"/>
    <w:rsid w:val="007860E9"/>
    <w:rsid w:val="007873B2"/>
    <w:rsid w:val="00787473"/>
    <w:rsid w:val="00787B6C"/>
    <w:rsid w:val="00790BD9"/>
    <w:rsid w:val="00790EF2"/>
    <w:rsid w:val="00791860"/>
    <w:rsid w:val="0079192D"/>
    <w:rsid w:val="007919D7"/>
    <w:rsid w:val="007943F6"/>
    <w:rsid w:val="00795A77"/>
    <w:rsid w:val="00796365"/>
    <w:rsid w:val="007963E6"/>
    <w:rsid w:val="00796997"/>
    <w:rsid w:val="00796998"/>
    <w:rsid w:val="00797C5B"/>
    <w:rsid w:val="007A0FA6"/>
    <w:rsid w:val="007A14BB"/>
    <w:rsid w:val="007A16C0"/>
    <w:rsid w:val="007A1ADD"/>
    <w:rsid w:val="007A2C18"/>
    <w:rsid w:val="007A2EF3"/>
    <w:rsid w:val="007A3DC6"/>
    <w:rsid w:val="007A548F"/>
    <w:rsid w:val="007A578A"/>
    <w:rsid w:val="007A6C6D"/>
    <w:rsid w:val="007A6D4F"/>
    <w:rsid w:val="007A6E20"/>
    <w:rsid w:val="007A7054"/>
    <w:rsid w:val="007A7810"/>
    <w:rsid w:val="007A7EA0"/>
    <w:rsid w:val="007B02F5"/>
    <w:rsid w:val="007B0343"/>
    <w:rsid w:val="007B03C2"/>
    <w:rsid w:val="007B0CD9"/>
    <w:rsid w:val="007B206C"/>
    <w:rsid w:val="007B2613"/>
    <w:rsid w:val="007B2834"/>
    <w:rsid w:val="007B37F0"/>
    <w:rsid w:val="007B41A3"/>
    <w:rsid w:val="007B4414"/>
    <w:rsid w:val="007B75FA"/>
    <w:rsid w:val="007C000D"/>
    <w:rsid w:val="007C0271"/>
    <w:rsid w:val="007C0546"/>
    <w:rsid w:val="007C17F8"/>
    <w:rsid w:val="007C1ABE"/>
    <w:rsid w:val="007C278E"/>
    <w:rsid w:val="007C2FA4"/>
    <w:rsid w:val="007C3124"/>
    <w:rsid w:val="007C3798"/>
    <w:rsid w:val="007C49D5"/>
    <w:rsid w:val="007C4ECA"/>
    <w:rsid w:val="007C56A8"/>
    <w:rsid w:val="007C5DAE"/>
    <w:rsid w:val="007C6921"/>
    <w:rsid w:val="007C7D50"/>
    <w:rsid w:val="007D1B21"/>
    <w:rsid w:val="007D1E33"/>
    <w:rsid w:val="007D290D"/>
    <w:rsid w:val="007D2EE1"/>
    <w:rsid w:val="007D3115"/>
    <w:rsid w:val="007D3FDD"/>
    <w:rsid w:val="007D4743"/>
    <w:rsid w:val="007D516D"/>
    <w:rsid w:val="007D6534"/>
    <w:rsid w:val="007D731A"/>
    <w:rsid w:val="007E069D"/>
    <w:rsid w:val="007E0D22"/>
    <w:rsid w:val="007E1414"/>
    <w:rsid w:val="007E20AF"/>
    <w:rsid w:val="007E2872"/>
    <w:rsid w:val="007E3E6A"/>
    <w:rsid w:val="007E498D"/>
    <w:rsid w:val="007E6E25"/>
    <w:rsid w:val="007E6E39"/>
    <w:rsid w:val="007E7291"/>
    <w:rsid w:val="007E747F"/>
    <w:rsid w:val="007E799A"/>
    <w:rsid w:val="007E7AE5"/>
    <w:rsid w:val="007E7FB3"/>
    <w:rsid w:val="007F3096"/>
    <w:rsid w:val="007F4380"/>
    <w:rsid w:val="007F49AA"/>
    <w:rsid w:val="007F5B97"/>
    <w:rsid w:val="007F5CFF"/>
    <w:rsid w:val="007F5EDA"/>
    <w:rsid w:val="007F6EEB"/>
    <w:rsid w:val="007F6F5F"/>
    <w:rsid w:val="007F72A8"/>
    <w:rsid w:val="0080028F"/>
    <w:rsid w:val="00800F52"/>
    <w:rsid w:val="00801058"/>
    <w:rsid w:val="00801DBF"/>
    <w:rsid w:val="0080252E"/>
    <w:rsid w:val="00803C55"/>
    <w:rsid w:val="008045E3"/>
    <w:rsid w:val="0080758A"/>
    <w:rsid w:val="00807B53"/>
    <w:rsid w:val="00811121"/>
    <w:rsid w:val="00811CED"/>
    <w:rsid w:val="00812D3A"/>
    <w:rsid w:val="00812F8A"/>
    <w:rsid w:val="00813178"/>
    <w:rsid w:val="008148E8"/>
    <w:rsid w:val="00814AFD"/>
    <w:rsid w:val="00814DCA"/>
    <w:rsid w:val="0081651C"/>
    <w:rsid w:val="00816F7E"/>
    <w:rsid w:val="00817109"/>
    <w:rsid w:val="00817233"/>
    <w:rsid w:val="008179B1"/>
    <w:rsid w:val="00817BE0"/>
    <w:rsid w:val="00817E09"/>
    <w:rsid w:val="008205D3"/>
    <w:rsid w:val="008206D5"/>
    <w:rsid w:val="00820BE8"/>
    <w:rsid w:val="00821762"/>
    <w:rsid w:val="00821AAB"/>
    <w:rsid w:val="00823DD3"/>
    <w:rsid w:val="00824B2C"/>
    <w:rsid w:val="008257D0"/>
    <w:rsid w:val="0082652E"/>
    <w:rsid w:val="00826EA4"/>
    <w:rsid w:val="00830206"/>
    <w:rsid w:val="00830B4D"/>
    <w:rsid w:val="008310BE"/>
    <w:rsid w:val="00832363"/>
    <w:rsid w:val="00832602"/>
    <w:rsid w:val="00832859"/>
    <w:rsid w:val="008336D8"/>
    <w:rsid w:val="00833B20"/>
    <w:rsid w:val="0083420B"/>
    <w:rsid w:val="00834503"/>
    <w:rsid w:val="00837A1C"/>
    <w:rsid w:val="008402EE"/>
    <w:rsid w:val="0084054C"/>
    <w:rsid w:val="00840796"/>
    <w:rsid w:val="00840902"/>
    <w:rsid w:val="00841F72"/>
    <w:rsid w:val="00842D16"/>
    <w:rsid w:val="00842E78"/>
    <w:rsid w:val="008430F2"/>
    <w:rsid w:val="0084377A"/>
    <w:rsid w:val="008501E9"/>
    <w:rsid w:val="008518BC"/>
    <w:rsid w:val="00851A4D"/>
    <w:rsid w:val="00851BB0"/>
    <w:rsid w:val="00853D1B"/>
    <w:rsid w:val="008564A4"/>
    <w:rsid w:val="008600CF"/>
    <w:rsid w:val="0086076F"/>
    <w:rsid w:val="00862655"/>
    <w:rsid w:val="00864EBE"/>
    <w:rsid w:val="008665C2"/>
    <w:rsid w:val="00866A5A"/>
    <w:rsid w:val="00866D1D"/>
    <w:rsid w:val="00867034"/>
    <w:rsid w:val="008674E2"/>
    <w:rsid w:val="0086778B"/>
    <w:rsid w:val="0087002A"/>
    <w:rsid w:val="00870E66"/>
    <w:rsid w:val="00871260"/>
    <w:rsid w:val="008715CD"/>
    <w:rsid w:val="0087221B"/>
    <w:rsid w:val="00872293"/>
    <w:rsid w:val="008737C6"/>
    <w:rsid w:val="00874979"/>
    <w:rsid w:val="008762A6"/>
    <w:rsid w:val="00876593"/>
    <w:rsid w:val="00876645"/>
    <w:rsid w:val="0087758D"/>
    <w:rsid w:val="0087761F"/>
    <w:rsid w:val="00877C34"/>
    <w:rsid w:val="0088060A"/>
    <w:rsid w:val="008822F2"/>
    <w:rsid w:val="00883CAC"/>
    <w:rsid w:val="0088492B"/>
    <w:rsid w:val="00884A34"/>
    <w:rsid w:val="00885171"/>
    <w:rsid w:val="008851A6"/>
    <w:rsid w:val="0088521C"/>
    <w:rsid w:val="008865E5"/>
    <w:rsid w:val="00886C07"/>
    <w:rsid w:val="008873BA"/>
    <w:rsid w:val="00887C5B"/>
    <w:rsid w:val="00890AFB"/>
    <w:rsid w:val="00891AE7"/>
    <w:rsid w:val="008921AC"/>
    <w:rsid w:val="008925FE"/>
    <w:rsid w:val="00892844"/>
    <w:rsid w:val="00894666"/>
    <w:rsid w:val="00894755"/>
    <w:rsid w:val="00895236"/>
    <w:rsid w:val="00895D48"/>
    <w:rsid w:val="00896AC0"/>
    <w:rsid w:val="00897050"/>
    <w:rsid w:val="008970DE"/>
    <w:rsid w:val="0089749A"/>
    <w:rsid w:val="00897F3B"/>
    <w:rsid w:val="008A1FD5"/>
    <w:rsid w:val="008A2831"/>
    <w:rsid w:val="008A2CA7"/>
    <w:rsid w:val="008A30EB"/>
    <w:rsid w:val="008A31FB"/>
    <w:rsid w:val="008A4063"/>
    <w:rsid w:val="008A44B6"/>
    <w:rsid w:val="008A4588"/>
    <w:rsid w:val="008A5631"/>
    <w:rsid w:val="008A59E6"/>
    <w:rsid w:val="008A5FE3"/>
    <w:rsid w:val="008A6940"/>
    <w:rsid w:val="008A73E4"/>
    <w:rsid w:val="008B0B7E"/>
    <w:rsid w:val="008B193A"/>
    <w:rsid w:val="008B2108"/>
    <w:rsid w:val="008B2831"/>
    <w:rsid w:val="008B357D"/>
    <w:rsid w:val="008B37F8"/>
    <w:rsid w:val="008B3974"/>
    <w:rsid w:val="008B4320"/>
    <w:rsid w:val="008B68ED"/>
    <w:rsid w:val="008B7781"/>
    <w:rsid w:val="008C0CDA"/>
    <w:rsid w:val="008C0D57"/>
    <w:rsid w:val="008C293A"/>
    <w:rsid w:val="008C36EF"/>
    <w:rsid w:val="008C41A6"/>
    <w:rsid w:val="008C4387"/>
    <w:rsid w:val="008C4438"/>
    <w:rsid w:val="008C60A0"/>
    <w:rsid w:val="008D045F"/>
    <w:rsid w:val="008D046D"/>
    <w:rsid w:val="008D0821"/>
    <w:rsid w:val="008D0DEF"/>
    <w:rsid w:val="008D13B1"/>
    <w:rsid w:val="008D1873"/>
    <w:rsid w:val="008D1BEB"/>
    <w:rsid w:val="008D24BC"/>
    <w:rsid w:val="008D2ED2"/>
    <w:rsid w:val="008D519D"/>
    <w:rsid w:val="008D51F4"/>
    <w:rsid w:val="008D5532"/>
    <w:rsid w:val="008D6EF7"/>
    <w:rsid w:val="008D7A4E"/>
    <w:rsid w:val="008D7E68"/>
    <w:rsid w:val="008E1D3A"/>
    <w:rsid w:val="008E22AB"/>
    <w:rsid w:val="008E2CF2"/>
    <w:rsid w:val="008E3262"/>
    <w:rsid w:val="008E3757"/>
    <w:rsid w:val="008E4106"/>
    <w:rsid w:val="008E443C"/>
    <w:rsid w:val="008E5244"/>
    <w:rsid w:val="008E6EBF"/>
    <w:rsid w:val="008E707E"/>
    <w:rsid w:val="008E799B"/>
    <w:rsid w:val="008F0C17"/>
    <w:rsid w:val="008F13F1"/>
    <w:rsid w:val="008F1E9B"/>
    <w:rsid w:val="008F2D8E"/>
    <w:rsid w:val="008F30E7"/>
    <w:rsid w:val="008F4603"/>
    <w:rsid w:val="008F5516"/>
    <w:rsid w:val="008F5DD8"/>
    <w:rsid w:val="008F6E0B"/>
    <w:rsid w:val="00900157"/>
    <w:rsid w:val="00901325"/>
    <w:rsid w:val="0090262A"/>
    <w:rsid w:val="00903442"/>
    <w:rsid w:val="00903F53"/>
    <w:rsid w:val="00905828"/>
    <w:rsid w:val="00905966"/>
    <w:rsid w:val="0090629A"/>
    <w:rsid w:val="00906FEA"/>
    <w:rsid w:val="009070FD"/>
    <w:rsid w:val="0091024D"/>
    <w:rsid w:val="00910344"/>
    <w:rsid w:val="00910DB1"/>
    <w:rsid w:val="00911AF4"/>
    <w:rsid w:val="00911EB2"/>
    <w:rsid w:val="00912296"/>
    <w:rsid w:val="00912DEB"/>
    <w:rsid w:val="00913116"/>
    <w:rsid w:val="00913F63"/>
    <w:rsid w:val="009141A2"/>
    <w:rsid w:val="00914390"/>
    <w:rsid w:val="00914797"/>
    <w:rsid w:val="00914938"/>
    <w:rsid w:val="0091540F"/>
    <w:rsid w:val="00915B01"/>
    <w:rsid w:val="0091614A"/>
    <w:rsid w:val="009163C8"/>
    <w:rsid w:val="00916664"/>
    <w:rsid w:val="00916D18"/>
    <w:rsid w:val="00917687"/>
    <w:rsid w:val="00917926"/>
    <w:rsid w:val="00917CA5"/>
    <w:rsid w:val="00920636"/>
    <w:rsid w:val="0092088A"/>
    <w:rsid w:val="009208D2"/>
    <w:rsid w:val="009217F0"/>
    <w:rsid w:val="00921A74"/>
    <w:rsid w:val="00921E29"/>
    <w:rsid w:val="00922362"/>
    <w:rsid w:val="009239AB"/>
    <w:rsid w:val="009246F2"/>
    <w:rsid w:val="00924C56"/>
    <w:rsid w:val="00925F52"/>
    <w:rsid w:val="00926232"/>
    <w:rsid w:val="009268C2"/>
    <w:rsid w:val="00926BCB"/>
    <w:rsid w:val="00930BDD"/>
    <w:rsid w:val="009317D2"/>
    <w:rsid w:val="00933704"/>
    <w:rsid w:val="00933BD9"/>
    <w:rsid w:val="00937711"/>
    <w:rsid w:val="0093780F"/>
    <w:rsid w:val="00937CAA"/>
    <w:rsid w:val="00937D02"/>
    <w:rsid w:val="0094066D"/>
    <w:rsid w:val="00941447"/>
    <w:rsid w:val="0094242E"/>
    <w:rsid w:val="009428EF"/>
    <w:rsid w:val="009428FC"/>
    <w:rsid w:val="00942A86"/>
    <w:rsid w:val="0094306A"/>
    <w:rsid w:val="0094348A"/>
    <w:rsid w:val="009454DB"/>
    <w:rsid w:val="0094554F"/>
    <w:rsid w:val="00951578"/>
    <w:rsid w:val="009549A3"/>
    <w:rsid w:val="00955D1D"/>
    <w:rsid w:val="009571D6"/>
    <w:rsid w:val="00957701"/>
    <w:rsid w:val="00960459"/>
    <w:rsid w:val="009606DE"/>
    <w:rsid w:val="009614EC"/>
    <w:rsid w:val="00964D18"/>
    <w:rsid w:val="0096536C"/>
    <w:rsid w:val="00970372"/>
    <w:rsid w:val="00971544"/>
    <w:rsid w:val="00971E5E"/>
    <w:rsid w:val="00972B75"/>
    <w:rsid w:val="00972DFD"/>
    <w:rsid w:val="0097336A"/>
    <w:rsid w:val="0097430C"/>
    <w:rsid w:val="00974B9A"/>
    <w:rsid w:val="00974DCB"/>
    <w:rsid w:val="009759E8"/>
    <w:rsid w:val="00975BD5"/>
    <w:rsid w:val="00975E27"/>
    <w:rsid w:val="00976181"/>
    <w:rsid w:val="00976DDE"/>
    <w:rsid w:val="00977C36"/>
    <w:rsid w:val="009804E7"/>
    <w:rsid w:val="0098063B"/>
    <w:rsid w:val="00980EB5"/>
    <w:rsid w:val="00982A65"/>
    <w:rsid w:val="00982FAE"/>
    <w:rsid w:val="009843E4"/>
    <w:rsid w:val="0098496E"/>
    <w:rsid w:val="00986949"/>
    <w:rsid w:val="009871A8"/>
    <w:rsid w:val="00987B98"/>
    <w:rsid w:val="00987FD4"/>
    <w:rsid w:val="00991457"/>
    <w:rsid w:val="009918E6"/>
    <w:rsid w:val="0099298D"/>
    <w:rsid w:val="00994140"/>
    <w:rsid w:val="00994DFF"/>
    <w:rsid w:val="009960F4"/>
    <w:rsid w:val="00996DC3"/>
    <w:rsid w:val="0099710B"/>
    <w:rsid w:val="009A0307"/>
    <w:rsid w:val="009A03F7"/>
    <w:rsid w:val="009A0AF7"/>
    <w:rsid w:val="009A1042"/>
    <w:rsid w:val="009A1680"/>
    <w:rsid w:val="009A169E"/>
    <w:rsid w:val="009A1BE9"/>
    <w:rsid w:val="009A1C6D"/>
    <w:rsid w:val="009A263A"/>
    <w:rsid w:val="009A355B"/>
    <w:rsid w:val="009A398C"/>
    <w:rsid w:val="009A3D4B"/>
    <w:rsid w:val="009A3E32"/>
    <w:rsid w:val="009A46C8"/>
    <w:rsid w:val="009A4909"/>
    <w:rsid w:val="009A4D14"/>
    <w:rsid w:val="009A5A89"/>
    <w:rsid w:val="009A622D"/>
    <w:rsid w:val="009A657B"/>
    <w:rsid w:val="009A713C"/>
    <w:rsid w:val="009B0671"/>
    <w:rsid w:val="009B0B9F"/>
    <w:rsid w:val="009B1FCA"/>
    <w:rsid w:val="009B4773"/>
    <w:rsid w:val="009B4A04"/>
    <w:rsid w:val="009B57BC"/>
    <w:rsid w:val="009B69AD"/>
    <w:rsid w:val="009B70A1"/>
    <w:rsid w:val="009B7118"/>
    <w:rsid w:val="009B7202"/>
    <w:rsid w:val="009C0A32"/>
    <w:rsid w:val="009C404C"/>
    <w:rsid w:val="009C5912"/>
    <w:rsid w:val="009C628A"/>
    <w:rsid w:val="009C628B"/>
    <w:rsid w:val="009C7F53"/>
    <w:rsid w:val="009D08E9"/>
    <w:rsid w:val="009D178B"/>
    <w:rsid w:val="009D254A"/>
    <w:rsid w:val="009D283C"/>
    <w:rsid w:val="009D2B8A"/>
    <w:rsid w:val="009D304B"/>
    <w:rsid w:val="009D794A"/>
    <w:rsid w:val="009E06DD"/>
    <w:rsid w:val="009E1111"/>
    <w:rsid w:val="009E1934"/>
    <w:rsid w:val="009E2163"/>
    <w:rsid w:val="009E2694"/>
    <w:rsid w:val="009E32FE"/>
    <w:rsid w:val="009E46ED"/>
    <w:rsid w:val="009E4DB2"/>
    <w:rsid w:val="009E52EF"/>
    <w:rsid w:val="009E6D13"/>
    <w:rsid w:val="009E7D44"/>
    <w:rsid w:val="009F1368"/>
    <w:rsid w:val="009F250F"/>
    <w:rsid w:val="009F254D"/>
    <w:rsid w:val="009F3544"/>
    <w:rsid w:val="009F36B5"/>
    <w:rsid w:val="009F3786"/>
    <w:rsid w:val="009F3CBE"/>
    <w:rsid w:val="009F45DA"/>
    <w:rsid w:val="009F552D"/>
    <w:rsid w:val="009F587B"/>
    <w:rsid w:val="009F7733"/>
    <w:rsid w:val="009F7C7C"/>
    <w:rsid w:val="00A0019B"/>
    <w:rsid w:val="00A01842"/>
    <w:rsid w:val="00A026D2"/>
    <w:rsid w:val="00A02914"/>
    <w:rsid w:val="00A03E53"/>
    <w:rsid w:val="00A046A2"/>
    <w:rsid w:val="00A04958"/>
    <w:rsid w:val="00A049F8"/>
    <w:rsid w:val="00A0518E"/>
    <w:rsid w:val="00A0632D"/>
    <w:rsid w:val="00A0667B"/>
    <w:rsid w:val="00A072F4"/>
    <w:rsid w:val="00A0760F"/>
    <w:rsid w:val="00A10071"/>
    <w:rsid w:val="00A109F8"/>
    <w:rsid w:val="00A13549"/>
    <w:rsid w:val="00A1554A"/>
    <w:rsid w:val="00A15584"/>
    <w:rsid w:val="00A17E61"/>
    <w:rsid w:val="00A204B2"/>
    <w:rsid w:val="00A21102"/>
    <w:rsid w:val="00A246CD"/>
    <w:rsid w:val="00A253A7"/>
    <w:rsid w:val="00A2580F"/>
    <w:rsid w:val="00A26D71"/>
    <w:rsid w:val="00A276CB"/>
    <w:rsid w:val="00A306AF"/>
    <w:rsid w:val="00A312D4"/>
    <w:rsid w:val="00A31A7D"/>
    <w:rsid w:val="00A31B61"/>
    <w:rsid w:val="00A32304"/>
    <w:rsid w:val="00A32D1B"/>
    <w:rsid w:val="00A32DA7"/>
    <w:rsid w:val="00A33C02"/>
    <w:rsid w:val="00A34C51"/>
    <w:rsid w:val="00A35101"/>
    <w:rsid w:val="00A35F7A"/>
    <w:rsid w:val="00A36776"/>
    <w:rsid w:val="00A36910"/>
    <w:rsid w:val="00A36A2E"/>
    <w:rsid w:val="00A40577"/>
    <w:rsid w:val="00A40762"/>
    <w:rsid w:val="00A40B48"/>
    <w:rsid w:val="00A40E77"/>
    <w:rsid w:val="00A40E93"/>
    <w:rsid w:val="00A410C5"/>
    <w:rsid w:val="00A41994"/>
    <w:rsid w:val="00A41DAB"/>
    <w:rsid w:val="00A42049"/>
    <w:rsid w:val="00A42142"/>
    <w:rsid w:val="00A44071"/>
    <w:rsid w:val="00A44AF6"/>
    <w:rsid w:val="00A45356"/>
    <w:rsid w:val="00A458BB"/>
    <w:rsid w:val="00A513F8"/>
    <w:rsid w:val="00A51AFE"/>
    <w:rsid w:val="00A52504"/>
    <w:rsid w:val="00A52DD0"/>
    <w:rsid w:val="00A532B8"/>
    <w:rsid w:val="00A537C3"/>
    <w:rsid w:val="00A53EA8"/>
    <w:rsid w:val="00A54664"/>
    <w:rsid w:val="00A550F5"/>
    <w:rsid w:val="00A575DA"/>
    <w:rsid w:val="00A57E83"/>
    <w:rsid w:val="00A604AA"/>
    <w:rsid w:val="00A6192B"/>
    <w:rsid w:val="00A61E27"/>
    <w:rsid w:val="00A628A2"/>
    <w:rsid w:val="00A649E9"/>
    <w:rsid w:val="00A70EA9"/>
    <w:rsid w:val="00A7116A"/>
    <w:rsid w:val="00A71279"/>
    <w:rsid w:val="00A72809"/>
    <w:rsid w:val="00A729ED"/>
    <w:rsid w:val="00A733E1"/>
    <w:rsid w:val="00A749D6"/>
    <w:rsid w:val="00A75AB8"/>
    <w:rsid w:val="00A75BD2"/>
    <w:rsid w:val="00A75D0C"/>
    <w:rsid w:val="00A76B7A"/>
    <w:rsid w:val="00A779D7"/>
    <w:rsid w:val="00A808EF"/>
    <w:rsid w:val="00A80E5D"/>
    <w:rsid w:val="00A821F9"/>
    <w:rsid w:val="00A828D2"/>
    <w:rsid w:val="00A83834"/>
    <w:rsid w:val="00A840B7"/>
    <w:rsid w:val="00A84614"/>
    <w:rsid w:val="00A8522D"/>
    <w:rsid w:val="00A85253"/>
    <w:rsid w:val="00A86017"/>
    <w:rsid w:val="00A8620B"/>
    <w:rsid w:val="00A868BB"/>
    <w:rsid w:val="00A90133"/>
    <w:rsid w:val="00A90799"/>
    <w:rsid w:val="00A92B98"/>
    <w:rsid w:val="00A94149"/>
    <w:rsid w:val="00A946A6"/>
    <w:rsid w:val="00A9569F"/>
    <w:rsid w:val="00A9572E"/>
    <w:rsid w:val="00A95A04"/>
    <w:rsid w:val="00A95C92"/>
    <w:rsid w:val="00A97994"/>
    <w:rsid w:val="00A97F18"/>
    <w:rsid w:val="00AA00A7"/>
    <w:rsid w:val="00AA0225"/>
    <w:rsid w:val="00AA0CB0"/>
    <w:rsid w:val="00AA12A4"/>
    <w:rsid w:val="00AA278D"/>
    <w:rsid w:val="00AA2D3F"/>
    <w:rsid w:val="00AA301C"/>
    <w:rsid w:val="00AA3E2B"/>
    <w:rsid w:val="00AA4718"/>
    <w:rsid w:val="00AA4909"/>
    <w:rsid w:val="00AA663F"/>
    <w:rsid w:val="00AA6863"/>
    <w:rsid w:val="00AA6A8C"/>
    <w:rsid w:val="00AB0743"/>
    <w:rsid w:val="00AB24EB"/>
    <w:rsid w:val="00AB358E"/>
    <w:rsid w:val="00AB4267"/>
    <w:rsid w:val="00AB472B"/>
    <w:rsid w:val="00AB4B1C"/>
    <w:rsid w:val="00AB6FBD"/>
    <w:rsid w:val="00AC2432"/>
    <w:rsid w:val="00AC267C"/>
    <w:rsid w:val="00AC3155"/>
    <w:rsid w:val="00AC31AD"/>
    <w:rsid w:val="00AC32E8"/>
    <w:rsid w:val="00AC3618"/>
    <w:rsid w:val="00AC3B00"/>
    <w:rsid w:val="00AC4BEF"/>
    <w:rsid w:val="00AC4FC6"/>
    <w:rsid w:val="00AC5335"/>
    <w:rsid w:val="00AC5B5E"/>
    <w:rsid w:val="00AC635D"/>
    <w:rsid w:val="00AC64A6"/>
    <w:rsid w:val="00AC73EB"/>
    <w:rsid w:val="00AC78C6"/>
    <w:rsid w:val="00AC78DB"/>
    <w:rsid w:val="00AC7A20"/>
    <w:rsid w:val="00AD019D"/>
    <w:rsid w:val="00AD071A"/>
    <w:rsid w:val="00AD1136"/>
    <w:rsid w:val="00AD1219"/>
    <w:rsid w:val="00AD1B52"/>
    <w:rsid w:val="00AD2F44"/>
    <w:rsid w:val="00AD35B2"/>
    <w:rsid w:val="00AD3D61"/>
    <w:rsid w:val="00AD4765"/>
    <w:rsid w:val="00AD4907"/>
    <w:rsid w:val="00AD4AD6"/>
    <w:rsid w:val="00AD5589"/>
    <w:rsid w:val="00AD5CF6"/>
    <w:rsid w:val="00AD62A3"/>
    <w:rsid w:val="00AD7766"/>
    <w:rsid w:val="00AE00A9"/>
    <w:rsid w:val="00AE0888"/>
    <w:rsid w:val="00AE1144"/>
    <w:rsid w:val="00AE1336"/>
    <w:rsid w:val="00AE2BE7"/>
    <w:rsid w:val="00AE35C1"/>
    <w:rsid w:val="00AE35D5"/>
    <w:rsid w:val="00AE41A8"/>
    <w:rsid w:val="00AE4470"/>
    <w:rsid w:val="00AE52BD"/>
    <w:rsid w:val="00AE5C12"/>
    <w:rsid w:val="00AE6C72"/>
    <w:rsid w:val="00AF027B"/>
    <w:rsid w:val="00AF06E2"/>
    <w:rsid w:val="00AF1021"/>
    <w:rsid w:val="00AF1577"/>
    <w:rsid w:val="00AF2244"/>
    <w:rsid w:val="00AF243C"/>
    <w:rsid w:val="00AF2803"/>
    <w:rsid w:val="00AF28DA"/>
    <w:rsid w:val="00AF3329"/>
    <w:rsid w:val="00AF4141"/>
    <w:rsid w:val="00AF4343"/>
    <w:rsid w:val="00AF503F"/>
    <w:rsid w:val="00AF5C50"/>
    <w:rsid w:val="00AF74D1"/>
    <w:rsid w:val="00AF7F07"/>
    <w:rsid w:val="00B00DB9"/>
    <w:rsid w:val="00B00E50"/>
    <w:rsid w:val="00B04F11"/>
    <w:rsid w:val="00B05B20"/>
    <w:rsid w:val="00B06530"/>
    <w:rsid w:val="00B071B9"/>
    <w:rsid w:val="00B120D1"/>
    <w:rsid w:val="00B12260"/>
    <w:rsid w:val="00B124BC"/>
    <w:rsid w:val="00B14194"/>
    <w:rsid w:val="00B14702"/>
    <w:rsid w:val="00B14855"/>
    <w:rsid w:val="00B15CC5"/>
    <w:rsid w:val="00B16EB9"/>
    <w:rsid w:val="00B17EDE"/>
    <w:rsid w:val="00B17EEB"/>
    <w:rsid w:val="00B2004E"/>
    <w:rsid w:val="00B205E4"/>
    <w:rsid w:val="00B23FC9"/>
    <w:rsid w:val="00B252F0"/>
    <w:rsid w:val="00B25370"/>
    <w:rsid w:val="00B2657E"/>
    <w:rsid w:val="00B32099"/>
    <w:rsid w:val="00B33BDC"/>
    <w:rsid w:val="00B355D4"/>
    <w:rsid w:val="00B36014"/>
    <w:rsid w:val="00B36BAB"/>
    <w:rsid w:val="00B37AE6"/>
    <w:rsid w:val="00B37B2B"/>
    <w:rsid w:val="00B37CB8"/>
    <w:rsid w:val="00B37E6C"/>
    <w:rsid w:val="00B4140F"/>
    <w:rsid w:val="00B41E2B"/>
    <w:rsid w:val="00B41F75"/>
    <w:rsid w:val="00B4389A"/>
    <w:rsid w:val="00B43BFF"/>
    <w:rsid w:val="00B43E99"/>
    <w:rsid w:val="00B4786D"/>
    <w:rsid w:val="00B51936"/>
    <w:rsid w:val="00B51938"/>
    <w:rsid w:val="00B51AA4"/>
    <w:rsid w:val="00B52526"/>
    <w:rsid w:val="00B52531"/>
    <w:rsid w:val="00B533A6"/>
    <w:rsid w:val="00B53678"/>
    <w:rsid w:val="00B540F5"/>
    <w:rsid w:val="00B54FAB"/>
    <w:rsid w:val="00B5573A"/>
    <w:rsid w:val="00B56546"/>
    <w:rsid w:val="00B5674F"/>
    <w:rsid w:val="00B573C5"/>
    <w:rsid w:val="00B5765F"/>
    <w:rsid w:val="00B6082D"/>
    <w:rsid w:val="00B6153D"/>
    <w:rsid w:val="00B6180C"/>
    <w:rsid w:val="00B61F03"/>
    <w:rsid w:val="00B62157"/>
    <w:rsid w:val="00B621AD"/>
    <w:rsid w:val="00B62C72"/>
    <w:rsid w:val="00B62F40"/>
    <w:rsid w:val="00B67D65"/>
    <w:rsid w:val="00B7059D"/>
    <w:rsid w:val="00B720AB"/>
    <w:rsid w:val="00B75024"/>
    <w:rsid w:val="00B76B89"/>
    <w:rsid w:val="00B76EF3"/>
    <w:rsid w:val="00B7741E"/>
    <w:rsid w:val="00B77C8B"/>
    <w:rsid w:val="00B80DAC"/>
    <w:rsid w:val="00B8214B"/>
    <w:rsid w:val="00B8244F"/>
    <w:rsid w:val="00B8253B"/>
    <w:rsid w:val="00B82E1F"/>
    <w:rsid w:val="00B833DC"/>
    <w:rsid w:val="00B83E92"/>
    <w:rsid w:val="00B84C84"/>
    <w:rsid w:val="00B850E4"/>
    <w:rsid w:val="00B85101"/>
    <w:rsid w:val="00B854DD"/>
    <w:rsid w:val="00B85EE9"/>
    <w:rsid w:val="00B87602"/>
    <w:rsid w:val="00B907A0"/>
    <w:rsid w:val="00B9100F"/>
    <w:rsid w:val="00B92DA5"/>
    <w:rsid w:val="00B937AC"/>
    <w:rsid w:val="00B94160"/>
    <w:rsid w:val="00B94CAC"/>
    <w:rsid w:val="00B95F8A"/>
    <w:rsid w:val="00B96C59"/>
    <w:rsid w:val="00BA036E"/>
    <w:rsid w:val="00BA07DA"/>
    <w:rsid w:val="00BA1598"/>
    <w:rsid w:val="00BA1B0A"/>
    <w:rsid w:val="00BA2C43"/>
    <w:rsid w:val="00BA2EA0"/>
    <w:rsid w:val="00BA3045"/>
    <w:rsid w:val="00BA42E9"/>
    <w:rsid w:val="00BA464A"/>
    <w:rsid w:val="00BA6F7E"/>
    <w:rsid w:val="00BA6FEE"/>
    <w:rsid w:val="00BA729B"/>
    <w:rsid w:val="00BB0A10"/>
    <w:rsid w:val="00BB1971"/>
    <w:rsid w:val="00BB264E"/>
    <w:rsid w:val="00BB2980"/>
    <w:rsid w:val="00BB3063"/>
    <w:rsid w:val="00BB37F1"/>
    <w:rsid w:val="00BB3BEF"/>
    <w:rsid w:val="00BB403C"/>
    <w:rsid w:val="00BB4629"/>
    <w:rsid w:val="00BB4956"/>
    <w:rsid w:val="00BB4C6D"/>
    <w:rsid w:val="00BB4EF8"/>
    <w:rsid w:val="00BB595B"/>
    <w:rsid w:val="00BB5A99"/>
    <w:rsid w:val="00BB6399"/>
    <w:rsid w:val="00BB6ED6"/>
    <w:rsid w:val="00BB7129"/>
    <w:rsid w:val="00BB7DB8"/>
    <w:rsid w:val="00BC05F7"/>
    <w:rsid w:val="00BC09F2"/>
    <w:rsid w:val="00BC1380"/>
    <w:rsid w:val="00BC186E"/>
    <w:rsid w:val="00BC346A"/>
    <w:rsid w:val="00BC4115"/>
    <w:rsid w:val="00BC4E16"/>
    <w:rsid w:val="00BC5657"/>
    <w:rsid w:val="00BC57FB"/>
    <w:rsid w:val="00BC5D91"/>
    <w:rsid w:val="00BC678E"/>
    <w:rsid w:val="00BD0183"/>
    <w:rsid w:val="00BD0C89"/>
    <w:rsid w:val="00BD11A6"/>
    <w:rsid w:val="00BD2909"/>
    <w:rsid w:val="00BD2E20"/>
    <w:rsid w:val="00BD39C8"/>
    <w:rsid w:val="00BD4CBC"/>
    <w:rsid w:val="00BD63AD"/>
    <w:rsid w:val="00BD6DDB"/>
    <w:rsid w:val="00BE0EA4"/>
    <w:rsid w:val="00BE0F91"/>
    <w:rsid w:val="00BE1588"/>
    <w:rsid w:val="00BE1639"/>
    <w:rsid w:val="00BE2220"/>
    <w:rsid w:val="00BE3296"/>
    <w:rsid w:val="00BE377A"/>
    <w:rsid w:val="00BE3926"/>
    <w:rsid w:val="00BE3F3C"/>
    <w:rsid w:val="00BE650A"/>
    <w:rsid w:val="00BE6A70"/>
    <w:rsid w:val="00BE7146"/>
    <w:rsid w:val="00BE7C07"/>
    <w:rsid w:val="00BF2AD9"/>
    <w:rsid w:val="00BF4310"/>
    <w:rsid w:val="00BF4B7E"/>
    <w:rsid w:val="00BF5015"/>
    <w:rsid w:val="00BF53FC"/>
    <w:rsid w:val="00BF63F1"/>
    <w:rsid w:val="00BF682B"/>
    <w:rsid w:val="00BF6F2D"/>
    <w:rsid w:val="00C00376"/>
    <w:rsid w:val="00C00CC0"/>
    <w:rsid w:val="00C02013"/>
    <w:rsid w:val="00C0241C"/>
    <w:rsid w:val="00C03BFB"/>
    <w:rsid w:val="00C04707"/>
    <w:rsid w:val="00C048E2"/>
    <w:rsid w:val="00C05F09"/>
    <w:rsid w:val="00C0638D"/>
    <w:rsid w:val="00C06AEA"/>
    <w:rsid w:val="00C070BD"/>
    <w:rsid w:val="00C11196"/>
    <w:rsid w:val="00C11623"/>
    <w:rsid w:val="00C11F6C"/>
    <w:rsid w:val="00C150C0"/>
    <w:rsid w:val="00C1615D"/>
    <w:rsid w:val="00C1639F"/>
    <w:rsid w:val="00C20797"/>
    <w:rsid w:val="00C2091D"/>
    <w:rsid w:val="00C224BF"/>
    <w:rsid w:val="00C2330A"/>
    <w:rsid w:val="00C23FE2"/>
    <w:rsid w:val="00C240D7"/>
    <w:rsid w:val="00C2494A"/>
    <w:rsid w:val="00C24F2A"/>
    <w:rsid w:val="00C26864"/>
    <w:rsid w:val="00C2748A"/>
    <w:rsid w:val="00C30530"/>
    <w:rsid w:val="00C31174"/>
    <w:rsid w:val="00C32CFC"/>
    <w:rsid w:val="00C359E3"/>
    <w:rsid w:val="00C365A6"/>
    <w:rsid w:val="00C3743A"/>
    <w:rsid w:val="00C37D49"/>
    <w:rsid w:val="00C40383"/>
    <w:rsid w:val="00C42230"/>
    <w:rsid w:val="00C429D9"/>
    <w:rsid w:val="00C42FC7"/>
    <w:rsid w:val="00C45464"/>
    <w:rsid w:val="00C46F97"/>
    <w:rsid w:val="00C500E1"/>
    <w:rsid w:val="00C5050D"/>
    <w:rsid w:val="00C50706"/>
    <w:rsid w:val="00C50874"/>
    <w:rsid w:val="00C5335B"/>
    <w:rsid w:val="00C54A44"/>
    <w:rsid w:val="00C54D2A"/>
    <w:rsid w:val="00C5624A"/>
    <w:rsid w:val="00C57D87"/>
    <w:rsid w:val="00C57FD6"/>
    <w:rsid w:val="00C60B2C"/>
    <w:rsid w:val="00C60B48"/>
    <w:rsid w:val="00C6122C"/>
    <w:rsid w:val="00C6155B"/>
    <w:rsid w:val="00C619EF"/>
    <w:rsid w:val="00C62A73"/>
    <w:rsid w:val="00C630FF"/>
    <w:rsid w:val="00C631E6"/>
    <w:rsid w:val="00C65719"/>
    <w:rsid w:val="00C65F24"/>
    <w:rsid w:val="00C66C9D"/>
    <w:rsid w:val="00C6737F"/>
    <w:rsid w:val="00C67AC9"/>
    <w:rsid w:val="00C7055D"/>
    <w:rsid w:val="00C70560"/>
    <w:rsid w:val="00C71189"/>
    <w:rsid w:val="00C71844"/>
    <w:rsid w:val="00C725AF"/>
    <w:rsid w:val="00C726E3"/>
    <w:rsid w:val="00C727DF"/>
    <w:rsid w:val="00C73415"/>
    <w:rsid w:val="00C739FE"/>
    <w:rsid w:val="00C744AB"/>
    <w:rsid w:val="00C744D5"/>
    <w:rsid w:val="00C745CF"/>
    <w:rsid w:val="00C76E90"/>
    <w:rsid w:val="00C77802"/>
    <w:rsid w:val="00C800F4"/>
    <w:rsid w:val="00C80B02"/>
    <w:rsid w:val="00C815D2"/>
    <w:rsid w:val="00C83A9A"/>
    <w:rsid w:val="00C84728"/>
    <w:rsid w:val="00C84A08"/>
    <w:rsid w:val="00C860EB"/>
    <w:rsid w:val="00C8642A"/>
    <w:rsid w:val="00C86B10"/>
    <w:rsid w:val="00C90153"/>
    <w:rsid w:val="00C91381"/>
    <w:rsid w:val="00C91C48"/>
    <w:rsid w:val="00C924D5"/>
    <w:rsid w:val="00C9281D"/>
    <w:rsid w:val="00C935F2"/>
    <w:rsid w:val="00C93D31"/>
    <w:rsid w:val="00C93E68"/>
    <w:rsid w:val="00C954CE"/>
    <w:rsid w:val="00C95B64"/>
    <w:rsid w:val="00C95CC9"/>
    <w:rsid w:val="00C96A8B"/>
    <w:rsid w:val="00C974D3"/>
    <w:rsid w:val="00C97B96"/>
    <w:rsid w:val="00CA0525"/>
    <w:rsid w:val="00CA0F50"/>
    <w:rsid w:val="00CA13F2"/>
    <w:rsid w:val="00CA2497"/>
    <w:rsid w:val="00CA367F"/>
    <w:rsid w:val="00CA5099"/>
    <w:rsid w:val="00CA58BF"/>
    <w:rsid w:val="00CA61DC"/>
    <w:rsid w:val="00CB06F4"/>
    <w:rsid w:val="00CB1413"/>
    <w:rsid w:val="00CB1935"/>
    <w:rsid w:val="00CB3D48"/>
    <w:rsid w:val="00CB617E"/>
    <w:rsid w:val="00CB6E1C"/>
    <w:rsid w:val="00CB70E3"/>
    <w:rsid w:val="00CB7767"/>
    <w:rsid w:val="00CC2032"/>
    <w:rsid w:val="00CC2CFB"/>
    <w:rsid w:val="00CC2F52"/>
    <w:rsid w:val="00CC340F"/>
    <w:rsid w:val="00CC45FF"/>
    <w:rsid w:val="00CC4A92"/>
    <w:rsid w:val="00CC5B04"/>
    <w:rsid w:val="00CC66B2"/>
    <w:rsid w:val="00CC67D8"/>
    <w:rsid w:val="00CC6F32"/>
    <w:rsid w:val="00CC7EC4"/>
    <w:rsid w:val="00CD1A79"/>
    <w:rsid w:val="00CD1E3E"/>
    <w:rsid w:val="00CD2756"/>
    <w:rsid w:val="00CD36B6"/>
    <w:rsid w:val="00CD5190"/>
    <w:rsid w:val="00CD6029"/>
    <w:rsid w:val="00CD61F4"/>
    <w:rsid w:val="00CD6984"/>
    <w:rsid w:val="00CD6BA9"/>
    <w:rsid w:val="00CD7D69"/>
    <w:rsid w:val="00CE2123"/>
    <w:rsid w:val="00CE2349"/>
    <w:rsid w:val="00CE2EF6"/>
    <w:rsid w:val="00CE4E4A"/>
    <w:rsid w:val="00CE6460"/>
    <w:rsid w:val="00CE661A"/>
    <w:rsid w:val="00CE6FAA"/>
    <w:rsid w:val="00CF0225"/>
    <w:rsid w:val="00CF0B20"/>
    <w:rsid w:val="00CF0F79"/>
    <w:rsid w:val="00CF2CCC"/>
    <w:rsid w:val="00CF3605"/>
    <w:rsid w:val="00CF36CB"/>
    <w:rsid w:val="00CF40DF"/>
    <w:rsid w:val="00CF4AA1"/>
    <w:rsid w:val="00CF4D07"/>
    <w:rsid w:val="00CF5468"/>
    <w:rsid w:val="00CF6ADC"/>
    <w:rsid w:val="00CF6CED"/>
    <w:rsid w:val="00CF715A"/>
    <w:rsid w:val="00CF7EBD"/>
    <w:rsid w:val="00CF7FB0"/>
    <w:rsid w:val="00D010CC"/>
    <w:rsid w:val="00D01F19"/>
    <w:rsid w:val="00D02D31"/>
    <w:rsid w:val="00D02F43"/>
    <w:rsid w:val="00D0324E"/>
    <w:rsid w:val="00D03A4E"/>
    <w:rsid w:val="00D03D58"/>
    <w:rsid w:val="00D040A4"/>
    <w:rsid w:val="00D044F0"/>
    <w:rsid w:val="00D044FB"/>
    <w:rsid w:val="00D0492F"/>
    <w:rsid w:val="00D04E49"/>
    <w:rsid w:val="00D05E71"/>
    <w:rsid w:val="00D06418"/>
    <w:rsid w:val="00D0646B"/>
    <w:rsid w:val="00D07856"/>
    <w:rsid w:val="00D1049D"/>
    <w:rsid w:val="00D1069F"/>
    <w:rsid w:val="00D108F2"/>
    <w:rsid w:val="00D10CBC"/>
    <w:rsid w:val="00D11A69"/>
    <w:rsid w:val="00D13377"/>
    <w:rsid w:val="00D135B9"/>
    <w:rsid w:val="00D15260"/>
    <w:rsid w:val="00D20BA6"/>
    <w:rsid w:val="00D20C7F"/>
    <w:rsid w:val="00D20CB3"/>
    <w:rsid w:val="00D20CC5"/>
    <w:rsid w:val="00D212D7"/>
    <w:rsid w:val="00D21467"/>
    <w:rsid w:val="00D216F8"/>
    <w:rsid w:val="00D224D3"/>
    <w:rsid w:val="00D2255E"/>
    <w:rsid w:val="00D22D73"/>
    <w:rsid w:val="00D2376F"/>
    <w:rsid w:val="00D23F6D"/>
    <w:rsid w:val="00D240FB"/>
    <w:rsid w:val="00D255A6"/>
    <w:rsid w:val="00D25695"/>
    <w:rsid w:val="00D25C0C"/>
    <w:rsid w:val="00D26399"/>
    <w:rsid w:val="00D26D02"/>
    <w:rsid w:val="00D26DBB"/>
    <w:rsid w:val="00D26E96"/>
    <w:rsid w:val="00D31C79"/>
    <w:rsid w:val="00D32704"/>
    <w:rsid w:val="00D32BA2"/>
    <w:rsid w:val="00D358B7"/>
    <w:rsid w:val="00D35C65"/>
    <w:rsid w:val="00D35DF1"/>
    <w:rsid w:val="00D36140"/>
    <w:rsid w:val="00D37AB1"/>
    <w:rsid w:val="00D4106F"/>
    <w:rsid w:val="00D41BA8"/>
    <w:rsid w:val="00D41D23"/>
    <w:rsid w:val="00D426AB"/>
    <w:rsid w:val="00D436F9"/>
    <w:rsid w:val="00D449A1"/>
    <w:rsid w:val="00D44C35"/>
    <w:rsid w:val="00D44DB3"/>
    <w:rsid w:val="00D44F46"/>
    <w:rsid w:val="00D45590"/>
    <w:rsid w:val="00D456F1"/>
    <w:rsid w:val="00D45957"/>
    <w:rsid w:val="00D45B9A"/>
    <w:rsid w:val="00D45D58"/>
    <w:rsid w:val="00D471FF"/>
    <w:rsid w:val="00D477A2"/>
    <w:rsid w:val="00D47DEB"/>
    <w:rsid w:val="00D502CD"/>
    <w:rsid w:val="00D5047F"/>
    <w:rsid w:val="00D50785"/>
    <w:rsid w:val="00D50B9B"/>
    <w:rsid w:val="00D51128"/>
    <w:rsid w:val="00D53FE7"/>
    <w:rsid w:val="00D55A60"/>
    <w:rsid w:val="00D567A1"/>
    <w:rsid w:val="00D5680A"/>
    <w:rsid w:val="00D57982"/>
    <w:rsid w:val="00D61251"/>
    <w:rsid w:val="00D614A0"/>
    <w:rsid w:val="00D61532"/>
    <w:rsid w:val="00D616EC"/>
    <w:rsid w:val="00D61A04"/>
    <w:rsid w:val="00D63350"/>
    <w:rsid w:val="00D63F4C"/>
    <w:rsid w:val="00D64A6F"/>
    <w:rsid w:val="00D65853"/>
    <w:rsid w:val="00D66657"/>
    <w:rsid w:val="00D66932"/>
    <w:rsid w:val="00D66CF3"/>
    <w:rsid w:val="00D70343"/>
    <w:rsid w:val="00D72109"/>
    <w:rsid w:val="00D722BB"/>
    <w:rsid w:val="00D72A03"/>
    <w:rsid w:val="00D7373F"/>
    <w:rsid w:val="00D74332"/>
    <w:rsid w:val="00D745EA"/>
    <w:rsid w:val="00D75382"/>
    <w:rsid w:val="00D75D8A"/>
    <w:rsid w:val="00D76435"/>
    <w:rsid w:val="00D7649F"/>
    <w:rsid w:val="00D8038E"/>
    <w:rsid w:val="00D83159"/>
    <w:rsid w:val="00D8337A"/>
    <w:rsid w:val="00D83961"/>
    <w:rsid w:val="00D83FB6"/>
    <w:rsid w:val="00D847AD"/>
    <w:rsid w:val="00D84E11"/>
    <w:rsid w:val="00D84E99"/>
    <w:rsid w:val="00D851AC"/>
    <w:rsid w:val="00D8630A"/>
    <w:rsid w:val="00D8653F"/>
    <w:rsid w:val="00D86EB5"/>
    <w:rsid w:val="00D8760A"/>
    <w:rsid w:val="00D87CF3"/>
    <w:rsid w:val="00D9147A"/>
    <w:rsid w:val="00D916A7"/>
    <w:rsid w:val="00D923FA"/>
    <w:rsid w:val="00D934B2"/>
    <w:rsid w:val="00D941D8"/>
    <w:rsid w:val="00D95E5B"/>
    <w:rsid w:val="00D96867"/>
    <w:rsid w:val="00D97693"/>
    <w:rsid w:val="00DA132C"/>
    <w:rsid w:val="00DA13BC"/>
    <w:rsid w:val="00DA2012"/>
    <w:rsid w:val="00DA324F"/>
    <w:rsid w:val="00DA40C9"/>
    <w:rsid w:val="00DA4E5E"/>
    <w:rsid w:val="00DA57A8"/>
    <w:rsid w:val="00DA5F49"/>
    <w:rsid w:val="00DA74EF"/>
    <w:rsid w:val="00DA7EA2"/>
    <w:rsid w:val="00DB165B"/>
    <w:rsid w:val="00DB23DC"/>
    <w:rsid w:val="00DB2AFC"/>
    <w:rsid w:val="00DB3513"/>
    <w:rsid w:val="00DB4086"/>
    <w:rsid w:val="00DB4496"/>
    <w:rsid w:val="00DB45D6"/>
    <w:rsid w:val="00DB505E"/>
    <w:rsid w:val="00DC00ED"/>
    <w:rsid w:val="00DC092A"/>
    <w:rsid w:val="00DC0A04"/>
    <w:rsid w:val="00DC0F23"/>
    <w:rsid w:val="00DC1B56"/>
    <w:rsid w:val="00DC29B1"/>
    <w:rsid w:val="00DC2C40"/>
    <w:rsid w:val="00DC2EB3"/>
    <w:rsid w:val="00DC3721"/>
    <w:rsid w:val="00DC4B64"/>
    <w:rsid w:val="00DC5181"/>
    <w:rsid w:val="00DC568D"/>
    <w:rsid w:val="00DC5BF7"/>
    <w:rsid w:val="00DC5C54"/>
    <w:rsid w:val="00DC653A"/>
    <w:rsid w:val="00DC661A"/>
    <w:rsid w:val="00DC7707"/>
    <w:rsid w:val="00DD0865"/>
    <w:rsid w:val="00DD1305"/>
    <w:rsid w:val="00DD20AF"/>
    <w:rsid w:val="00DD25A1"/>
    <w:rsid w:val="00DD262F"/>
    <w:rsid w:val="00DD3E7E"/>
    <w:rsid w:val="00DD4050"/>
    <w:rsid w:val="00DD4A41"/>
    <w:rsid w:val="00DD59B2"/>
    <w:rsid w:val="00DD5ED6"/>
    <w:rsid w:val="00DD5F5E"/>
    <w:rsid w:val="00DD6731"/>
    <w:rsid w:val="00DD6D3A"/>
    <w:rsid w:val="00DD6E84"/>
    <w:rsid w:val="00DD70E8"/>
    <w:rsid w:val="00DD753B"/>
    <w:rsid w:val="00DD7789"/>
    <w:rsid w:val="00DE111C"/>
    <w:rsid w:val="00DE161E"/>
    <w:rsid w:val="00DE1FFC"/>
    <w:rsid w:val="00DE27EB"/>
    <w:rsid w:val="00DE6A2F"/>
    <w:rsid w:val="00DF0711"/>
    <w:rsid w:val="00DF0940"/>
    <w:rsid w:val="00DF4AA1"/>
    <w:rsid w:val="00DF57C4"/>
    <w:rsid w:val="00E02022"/>
    <w:rsid w:val="00E06145"/>
    <w:rsid w:val="00E06462"/>
    <w:rsid w:val="00E06464"/>
    <w:rsid w:val="00E06D57"/>
    <w:rsid w:val="00E0715E"/>
    <w:rsid w:val="00E0772B"/>
    <w:rsid w:val="00E102FB"/>
    <w:rsid w:val="00E11055"/>
    <w:rsid w:val="00E113B3"/>
    <w:rsid w:val="00E12D0C"/>
    <w:rsid w:val="00E133A1"/>
    <w:rsid w:val="00E14199"/>
    <w:rsid w:val="00E1486C"/>
    <w:rsid w:val="00E14E74"/>
    <w:rsid w:val="00E15D0D"/>
    <w:rsid w:val="00E167DF"/>
    <w:rsid w:val="00E16A25"/>
    <w:rsid w:val="00E2087B"/>
    <w:rsid w:val="00E20B74"/>
    <w:rsid w:val="00E21BFA"/>
    <w:rsid w:val="00E2270C"/>
    <w:rsid w:val="00E22B53"/>
    <w:rsid w:val="00E22CD0"/>
    <w:rsid w:val="00E23207"/>
    <w:rsid w:val="00E2392E"/>
    <w:rsid w:val="00E23AE0"/>
    <w:rsid w:val="00E245BD"/>
    <w:rsid w:val="00E2618C"/>
    <w:rsid w:val="00E2651D"/>
    <w:rsid w:val="00E27CEC"/>
    <w:rsid w:val="00E31662"/>
    <w:rsid w:val="00E31967"/>
    <w:rsid w:val="00E327CC"/>
    <w:rsid w:val="00E331C6"/>
    <w:rsid w:val="00E33474"/>
    <w:rsid w:val="00E33914"/>
    <w:rsid w:val="00E349EB"/>
    <w:rsid w:val="00E36F55"/>
    <w:rsid w:val="00E40ADB"/>
    <w:rsid w:val="00E41282"/>
    <w:rsid w:val="00E41772"/>
    <w:rsid w:val="00E4391D"/>
    <w:rsid w:val="00E43C18"/>
    <w:rsid w:val="00E4473A"/>
    <w:rsid w:val="00E44DAA"/>
    <w:rsid w:val="00E451AD"/>
    <w:rsid w:val="00E458E8"/>
    <w:rsid w:val="00E45B93"/>
    <w:rsid w:val="00E45E97"/>
    <w:rsid w:val="00E46C53"/>
    <w:rsid w:val="00E477B1"/>
    <w:rsid w:val="00E50F38"/>
    <w:rsid w:val="00E51891"/>
    <w:rsid w:val="00E5260F"/>
    <w:rsid w:val="00E52A0C"/>
    <w:rsid w:val="00E538F5"/>
    <w:rsid w:val="00E53F8F"/>
    <w:rsid w:val="00E540AD"/>
    <w:rsid w:val="00E54ACE"/>
    <w:rsid w:val="00E551F1"/>
    <w:rsid w:val="00E55D0D"/>
    <w:rsid w:val="00E57AB3"/>
    <w:rsid w:val="00E60C52"/>
    <w:rsid w:val="00E60E4D"/>
    <w:rsid w:val="00E6357A"/>
    <w:rsid w:val="00E655FA"/>
    <w:rsid w:val="00E6709C"/>
    <w:rsid w:val="00E710E2"/>
    <w:rsid w:val="00E72531"/>
    <w:rsid w:val="00E73949"/>
    <w:rsid w:val="00E7486B"/>
    <w:rsid w:val="00E7633A"/>
    <w:rsid w:val="00E7661B"/>
    <w:rsid w:val="00E76F4D"/>
    <w:rsid w:val="00E821EC"/>
    <w:rsid w:val="00E84556"/>
    <w:rsid w:val="00E847AC"/>
    <w:rsid w:val="00E849D5"/>
    <w:rsid w:val="00E84D4B"/>
    <w:rsid w:val="00E9012F"/>
    <w:rsid w:val="00E91133"/>
    <w:rsid w:val="00E915F9"/>
    <w:rsid w:val="00E9230A"/>
    <w:rsid w:val="00E92BBB"/>
    <w:rsid w:val="00E93540"/>
    <w:rsid w:val="00E943F9"/>
    <w:rsid w:val="00E96AF0"/>
    <w:rsid w:val="00E96AF9"/>
    <w:rsid w:val="00E97C26"/>
    <w:rsid w:val="00EA03F9"/>
    <w:rsid w:val="00EA0770"/>
    <w:rsid w:val="00EA1A4E"/>
    <w:rsid w:val="00EA2BA7"/>
    <w:rsid w:val="00EA2EDB"/>
    <w:rsid w:val="00EA34D4"/>
    <w:rsid w:val="00EA3CA4"/>
    <w:rsid w:val="00EA3F1D"/>
    <w:rsid w:val="00EA4CA9"/>
    <w:rsid w:val="00EA6003"/>
    <w:rsid w:val="00EA73DE"/>
    <w:rsid w:val="00EA7688"/>
    <w:rsid w:val="00EA7741"/>
    <w:rsid w:val="00EB1569"/>
    <w:rsid w:val="00EB3A82"/>
    <w:rsid w:val="00EB6322"/>
    <w:rsid w:val="00EB7053"/>
    <w:rsid w:val="00EB75F6"/>
    <w:rsid w:val="00EC06E9"/>
    <w:rsid w:val="00EC0CEC"/>
    <w:rsid w:val="00EC1019"/>
    <w:rsid w:val="00EC1B22"/>
    <w:rsid w:val="00EC2A58"/>
    <w:rsid w:val="00EC2FC5"/>
    <w:rsid w:val="00EC38AE"/>
    <w:rsid w:val="00EC3DE8"/>
    <w:rsid w:val="00EC4A40"/>
    <w:rsid w:val="00EC513E"/>
    <w:rsid w:val="00EC532D"/>
    <w:rsid w:val="00EC56AA"/>
    <w:rsid w:val="00EC5A0C"/>
    <w:rsid w:val="00EC6991"/>
    <w:rsid w:val="00EC7591"/>
    <w:rsid w:val="00ED0126"/>
    <w:rsid w:val="00ED0A02"/>
    <w:rsid w:val="00ED2F91"/>
    <w:rsid w:val="00ED39EF"/>
    <w:rsid w:val="00ED441D"/>
    <w:rsid w:val="00ED4442"/>
    <w:rsid w:val="00ED502C"/>
    <w:rsid w:val="00ED7361"/>
    <w:rsid w:val="00ED7BA2"/>
    <w:rsid w:val="00ED7E4A"/>
    <w:rsid w:val="00ED7EA9"/>
    <w:rsid w:val="00EE09BC"/>
    <w:rsid w:val="00EE11D2"/>
    <w:rsid w:val="00EE1A79"/>
    <w:rsid w:val="00EE32DD"/>
    <w:rsid w:val="00EE3A07"/>
    <w:rsid w:val="00EE6CCD"/>
    <w:rsid w:val="00EF14F5"/>
    <w:rsid w:val="00EF1727"/>
    <w:rsid w:val="00EF1CF2"/>
    <w:rsid w:val="00EF1DD5"/>
    <w:rsid w:val="00EF1F91"/>
    <w:rsid w:val="00EF2FB3"/>
    <w:rsid w:val="00EF3105"/>
    <w:rsid w:val="00EF321B"/>
    <w:rsid w:val="00EF39DA"/>
    <w:rsid w:val="00EF3E95"/>
    <w:rsid w:val="00EF3EFB"/>
    <w:rsid w:val="00EF577F"/>
    <w:rsid w:val="00EF5995"/>
    <w:rsid w:val="00EF6495"/>
    <w:rsid w:val="00EF724D"/>
    <w:rsid w:val="00EF7341"/>
    <w:rsid w:val="00EF7628"/>
    <w:rsid w:val="00F008D9"/>
    <w:rsid w:val="00F00F86"/>
    <w:rsid w:val="00F0235E"/>
    <w:rsid w:val="00F02F9E"/>
    <w:rsid w:val="00F054B5"/>
    <w:rsid w:val="00F06963"/>
    <w:rsid w:val="00F07DCD"/>
    <w:rsid w:val="00F07ECE"/>
    <w:rsid w:val="00F11095"/>
    <w:rsid w:val="00F11991"/>
    <w:rsid w:val="00F13D10"/>
    <w:rsid w:val="00F14045"/>
    <w:rsid w:val="00F143F7"/>
    <w:rsid w:val="00F15913"/>
    <w:rsid w:val="00F15DB8"/>
    <w:rsid w:val="00F17796"/>
    <w:rsid w:val="00F17877"/>
    <w:rsid w:val="00F17F56"/>
    <w:rsid w:val="00F21362"/>
    <w:rsid w:val="00F21BDB"/>
    <w:rsid w:val="00F21C0E"/>
    <w:rsid w:val="00F2461D"/>
    <w:rsid w:val="00F249DB"/>
    <w:rsid w:val="00F2515D"/>
    <w:rsid w:val="00F252C2"/>
    <w:rsid w:val="00F268CA"/>
    <w:rsid w:val="00F27DE1"/>
    <w:rsid w:val="00F300A1"/>
    <w:rsid w:val="00F32B05"/>
    <w:rsid w:val="00F32BAB"/>
    <w:rsid w:val="00F332E5"/>
    <w:rsid w:val="00F33B1D"/>
    <w:rsid w:val="00F34749"/>
    <w:rsid w:val="00F35BA9"/>
    <w:rsid w:val="00F36013"/>
    <w:rsid w:val="00F360AB"/>
    <w:rsid w:val="00F3645E"/>
    <w:rsid w:val="00F36E5A"/>
    <w:rsid w:val="00F374FA"/>
    <w:rsid w:val="00F41146"/>
    <w:rsid w:val="00F4260E"/>
    <w:rsid w:val="00F427F4"/>
    <w:rsid w:val="00F4520F"/>
    <w:rsid w:val="00F4593A"/>
    <w:rsid w:val="00F4607F"/>
    <w:rsid w:val="00F46FD4"/>
    <w:rsid w:val="00F47768"/>
    <w:rsid w:val="00F47E24"/>
    <w:rsid w:val="00F50731"/>
    <w:rsid w:val="00F52022"/>
    <w:rsid w:val="00F521B2"/>
    <w:rsid w:val="00F52EB9"/>
    <w:rsid w:val="00F533DB"/>
    <w:rsid w:val="00F53887"/>
    <w:rsid w:val="00F53E04"/>
    <w:rsid w:val="00F54E70"/>
    <w:rsid w:val="00F55297"/>
    <w:rsid w:val="00F558F2"/>
    <w:rsid w:val="00F56798"/>
    <w:rsid w:val="00F56C97"/>
    <w:rsid w:val="00F56C9B"/>
    <w:rsid w:val="00F606E5"/>
    <w:rsid w:val="00F608FE"/>
    <w:rsid w:val="00F6106E"/>
    <w:rsid w:val="00F61453"/>
    <w:rsid w:val="00F614DC"/>
    <w:rsid w:val="00F61B44"/>
    <w:rsid w:val="00F626D5"/>
    <w:rsid w:val="00F62CAA"/>
    <w:rsid w:val="00F631C3"/>
    <w:rsid w:val="00F638F1"/>
    <w:rsid w:val="00F63940"/>
    <w:rsid w:val="00F673C0"/>
    <w:rsid w:val="00F677D0"/>
    <w:rsid w:val="00F67F19"/>
    <w:rsid w:val="00F70871"/>
    <w:rsid w:val="00F72514"/>
    <w:rsid w:val="00F72FFB"/>
    <w:rsid w:val="00F73C3E"/>
    <w:rsid w:val="00F73F6F"/>
    <w:rsid w:val="00F749CA"/>
    <w:rsid w:val="00F74CE0"/>
    <w:rsid w:val="00F7585B"/>
    <w:rsid w:val="00F7683E"/>
    <w:rsid w:val="00F77B7F"/>
    <w:rsid w:val="00F77C0C"/>
    <w:rsid w:val="00F80105"/>
    <w:rsid w:val="00F80435"/>
    <w:rsid w:val="00F81B81"/>
    <w:rsid w:val="00F81CFD"/>
    <w:rsid w:val="00F8236A"/>
    <w:rsid w:val="00F82A97"/>
    <w:rsid w:val="00F832BD"/>
    <w:rsid w:val="00F838BD"/>
    <w:rsid w:val="00F845CE"/>
    <w:rsid w:val="00F84756"/>
    <w:rsid w:val="00F849B0"/>
    <w:rsid w:val="00F85A15"/>
    <w:rsid w:val="00F86894"/>
    <w:rsid w:val="00F86EF7"/>
    <w:rsid w:val="00F871E9"/>
    <w:rsid w:val="00F8774C"/>
    <w:rsid w:val="00F878D0"/>
    <w:rsid w:val="00F9068B"/>
    <w:rsid w:val="00F92E54"/>
    <w:rsid w:val="00F936F5"/>
    <w:rsid w:val="00F956CF"/>
    <w:rsid w:val="00F9722E"/>
    <w:rsid w:val="00F97D7B"/>
    <w:rsid w:val="00FA0078"/>
    <w:rsid w:val="00FA0BCB"/>
    <w:rsid w:val="00FA0FA7"/>
    <w:rsid w:val="00FA170C"/>
    <w:rsid w:val="00FA1A32"/>
    <w:rsid w:val="00FA34AB"/>
    <w:rsid w:val="00FA495E"/>
    <w:rsid w:val="00FA4FF8"/>
    <w:rsid w:val="00FA531C"/>
    <w:rsid w:val="00FA6B20"/>
    <w:rsid w:val="00FA6BA7"/>
    <w:rsid w:val="00FA7C4E"/>
    <w:rsid w:val="00FB0C59"/>
    <w:rsid w:val="00FB1CF7"/>
    <w:rsid w:val="00FB2FEB"/>
    <w:rsid w:val="00FB3F2A"/>
    <w:rsid w:val="00FB49AA"/>
    <w:rsid w:val="00FB4B10"/>
    <w:rsid w:val="00FB57C6"/>
    <w:rsid w:val="00FB69A9"/>
    <w:rsid w:val="00FB6F35"/>
    <w:rsid w:val="00FB76A7"/>
    <w:rsid w:val="00FB7DF0"/>
    <w:rsid w:val="00FC03CA"/>
    <w:rsid w:val="00FC122D"/>
    <w:rsid w:val="00FC127A"/>
    <w:rsid w:val="00FC154D"/>
    <w:rsid w:val="00FC1583"/>
    <w:rsid w:val="00FC1B09"/>
    <w:rsid w:val="00FC3461"/>
    <w:rsid w:val="00FC4154"/>
    <w:rsid w:val="00FC468B"/>
    <w:rsid w:val="00FC4C7A"/>
    <w:rsid w:val="00FC5D62"/>
    <w:rsid w:val="00FC6C03"/>
    <w:rsid w:val="00FD08E4"/>
    <w:rsid w:val="00FD09A4"/>
    <w:rsid w:val="00FD0EE4"/>
    <w:rsid w:val="00FD210D"/>
    <w:rsid w:val="00FD2395"/>
    <w:rsid w:val="00FD4D38"/>
    <w:rsid w:val="00FD64FF"/>
    <w:rsid w:val="00FD7867"/>
    <w:rsid w:val="00FD79A9"/>
    <w:rsid w:val="00FD7A3D"/>
    <w:rsid w:val="00FE0227"/>
    <w:rsid w:val="00FE0919"/>
    <w:rsid w:val="00FE0D93"/>
    <w:rsid w:val="00FE1159"/>
    <w:rsid w:val="00FE126F"/>
    <w:rsid w:val="00FE14D4"/>
    <w:rsid w:val="00FE187E"/>
    <w:rsid w:val="00FE1A24"/>
    <w:rsid w:val="00FE1B32"/>
    <w:rsid w:val="00FE1B46"/>
    <w:rsid w:val="00FE1E1B"/>
    <w:rsid w:val="00FE205C"/>
    <w:rsid w:val="00FE3558"/>
    <w:rsid w:val="00FE3A89"/>
    <w:rsid w:val="00FE5584"/>
    <w:rsid w:val="00FE5FBD"/>
    <w:rsid w:val="00FE6706"/>
    <w:rsid w:val="00FE77C6"/>
    <w:rsid w:val="00FE7CF5"/>
    <w:rsid w:val="00FF1077"/>
    <w:rsid w:val="00FF217A"/>
    <w:rsid w:val="00FF4E7E"/>
    <w:rsid w:val="00FF51A9"/>
    <w:rsid w:val="00FF5B38"/>
    <w:rsid w:val="00FF5BFE"/>
    <w:rsid w:val="00FF6677"/>
    <w:rsid w:val="00FF67C6"/>
    <w:rsid w:val="00FF72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3F173"/>
  <w15:docId w15:val="{9A8030E9-A5AB-4C95-A1D7-FB93154C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7CDF"/>
    <w:pPr>
      <w:spacing w:before="120" w:after="120"/>
    </w:pPr>
    <w:rPr>
      <w:rFonts w:ascii="Arial" w:hAnsi="Arial"/>
    </w:rPr>
  </w:style>
  <w:style w:type="paragraph" w:styleId="berschrift1">
    <w:name w:val="heading 1"/>
    <w:basedOn w:val="Standard"/>
    <w:next w:val="Standard"/>
    <w:link w:val="berschrift1Zchn"/>
    <w:uiPriority w:val="9"/>
    <w:qFormat/>
    <w:rsid w:val="00693998"/>
    <w:pPr>
      <w:keepNext/>
      <w:keepLines/>
      <w:outlineLvl w:val="0"/>
    </w:pPr>
    <w:rPr>
      <w:rFonts w:asciiTheme="majorHAnsi" w:eastAsiaTheme="majorEastAsia" w:hAnsiTheme="majorHAnsi" w:cstheme="majorBidi"/>
      <w:b/>
      <w:bCs/>
      <w:sz w:val="24"/>
      <w:szCs w:val="28"/>
    </w:rPr>
  </w:style>
  <w:style w:type="paragraph" w:styleId="berschrift2">
    <w:name w:val="heading 2"/>
    <w:basedOn w:val="Standard"/>
    <w:next w:val="Standard"/>
    <w:link w:val="berschrift2Zchn"/>
    <w:uiPriority w:val="9"/>
    <w:unhideWhenUsed/>
    <w:qFormat/>
    <w:rsid w:val="00693998"/>
    <w:pPr>
      <w:keepNext/>
      <w:keepLines/>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93998"/>
    <w:pPr>
      <w:keepNext/>
      <w:keepLines/>
      <w:spacing w:before="200" w:after="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93998"/>
    <w:rPr>
      <w:rFonts w:asciiTheme="majorHAnsi" w:eastAsiaTheme="majorEastAsia" w:hAnsiTheme="majorHAnsi" w:cstheme="majorBidi"/>
      <w:b/>
      <w:bCs/>
      <w:szCs w:val="26"/>
    </w:rPr>
  </w:style>
  <w:style w:type="paragraph" w:styleId="Titel">
    <w:name w:val="Title"/>
    <w:aliases w:val="Deckblatt"/>
    <w:basedOn w:val="Standard"/>
    <w:next w:val="Standard"/>
    <w:link w:val="TitelZchn"/>
    <w:uiPriority w:val="10"/>
    <w:qFormat/>
    <w:rsid w:val="006E2C74"/>
    <w:pPr>
      <w:spacing w:before="0" w:after="180" w:line="480" w:lineRule="auto"/>
      <w:ind w:left="708"/>
      <w:contextualSpacing/>
    </w:pPr>
    <w:rPr>
      <w:rFonts w:asciiTheme="majorHAnsi" w:eastAsiaTheme="majorEastAsia" w:hAnsiTheme="majorHAnsi" w:cstheme="majorBidi"/>
      <w:color w:val="000000" w:themeColor="text2" w:themeShade="BF"/>
      <w:spacing w:val="5"/>
      <w:kern w:val="28"/>
      <w:sz w:val="28"/>
      <w:szCs w:val="52"/>
    </w:rPr>
  </w:style>
  <w:style w:type="character" w:customStyle="1" w:styleId="TitelZchn">
    <w:name w:val="Titel Zchn"/>
    <w:aliases w:val="Deckblatt Zchn"/>
    <w:basedOn w:val="Absatz-Standardschriftart"/>
    <w:link w:val="Titel"/>
    <w:uiPriority w:val="10"/>
    <w:rsid w:val="006E2C74"/>
    <w:rPr>
      <w:rFonts w:asciiTheme="majorHAnsi" w:eastAsiaTheme="majorEastAsia" w:hAnsiTheme="majorHAnsi" w:cstheme="majorBidi"/>
      <w:color w:val="000000" w:themeColor="text2" w:themeShade="BF"/>
      <w:spacing w:val="5"/>
      <w:kern w:val="28"/>
      <w:sz w:val="28"/>
      <w:szCs w:val="52"/>
    </w:rPr>
  </w:style>
  <w:style w:type="character" w:customStyle="1" w:styleId="berschrift1Zchn">
    <w:name w:val="Überschrift 1 Zchn"/>
    <w:basedOn w:val="Absatz-Standardschriftart"/>
    <w:link w:val="berschrift1"/>
    <w:uiPriority w:val="9"/>
    <w:rsid w:val="000E14D3"/>
    <w:rPr>
      <w:rFonts w:asciiTheme="majorHAnsi" w:eastAsiaTheme="majorEastAsia" w:hAnsiTheme="majorHAnsi" w:cstheme="majorBidi"/>
      <w:b/>
      <w:bCs/>
      <w:sz w:val="24"/>
      <w:szCs w:val="28"/>
    </w:rPr>
  </w:style>
  <w:style w:type="character" w:customStyle="1" w:styleId="berschrift3Zchn">
    <w:name w:val="Überschrift 3 Zchn"/>
    <w:basedOn w:val="Absatz-Standardschriftart"/>
    <w:link w:val="berschrift3"/>
    <w:uiPriority w:val="9"/>
    <w:rsid w:val="000E14D3"/>
    <w:rPr>
      <w:rFonts w:asciiTheme="majorHAnsi" w:eastAsiaTheme="majorEastAsia" w:hAnsiTheme="majorHAnsi" w:cstheme="majorBidi"/>
      <w:b/>
      <w:bCs/>
    </w:rPr>
  </w:style>
  <w:style w:type="paragraph" w:styleId="KeinLeerraum">
    <w:name w:val="No Spacing"/>
    <w:uiPriority w:val="1"/>
    <w:rsid w:val="00D255A6"/>
    <w:pPr>
      <w:spacing w:after="0" w:line="240" w:lineRule="auto"/>
    </w:pPr>
    <w:rPr>
      <w:rFonts w:ascii="Arial" w:hAnsi="Arial"/>
    </w:rPr>
  </w:style>
  <w:style w:type="character" w:styleId="Fett">
    <w:name w:val="Strong"/>
    <w:aliases w:val="Fett 12"/>
    <w:basedOn w:val="Absatz-Standardschriftart"/>
    <w:uiPriority w:val="22"/>
    <w:qFormat/>
    <w:rsid w:val="00D255A6"/>
    <w:rPr>
      <w:rFonts w:asciiTheme="majorHAnsi" w:hAnsiTheme="majorHAnsi"/>
      <w:b/>
      <w:bCs/>
      <w:sz w:val="24"/>
    </w:rPr>
  </w:style>
  <w:style w:type="paragraph" w:styleId="Sprechblasentext">
    <w:name w:val="Balloon Text"/>
    <w:basedOn w:val="Standard"/>
    <w:link w:val="SprechblasentextZchn"/>
    <w:uiPriority w:val="99"/>
    <w:semiHidden/>
    <w:unhideWhenUsed/>
    <w:rsid w:val="00B62157"/>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2157"/>
    <w:rPr>
      <w:rFonts w:ascii="Tahoma" w:hAnsi="Tahoma" w:cs="Tahoma"/>
      <w:sz w:val="16"/>
      <w:szCs w:val="16"/>
    </w:rPr>
  </w:style>
  <w:style w:type="character" w:styleId="Hervorhebung">
    <w:name w:val="Emphasis"/>
    <w:basedOn w:val="Absatz-Standardschriftart"/>
    <w:uiPriority w:val="20"/>
    <w:rsid w:val="00B62157"/>
    <w:rPr>
      <w:i/>
      <w:iCs/>
    </w:rPr>
  </w:style>
  <w:style w:type="paragraph" w:styleId="Listenabsatz">
    <w:name w:val="List Paragraph"/>
    <w:aliases w:val="Aufzählung 1"/>
    <w:basedOn w:val="Standard"/>
    <w:uiPriority w:val="34"/>
    <w:qFormat/>
    <w:rsid w:val="000E14D3"/>
    <w:pPr>
      <w:numPr>
        <w:numId w:val="1"/>
      </w:numPr>
      <w:spacing w:before="240" w:after="240" w:line="360" w:lineRule="auto"/>
      <w:ind w:left="1068"/>
      <w:contextualSpacing/>
    </w:pPr>
  </w:style>
  <w:style w:type="paragraph" w:styleId="Inhaltsverzeichnisberschrift">
    <w:name w:val="TOC Heading"/>
    <w:basedOn w:val="berschrift1"/>
    <w:next w:val="Standard"/>
    <w:uiPriority w:val="39"/>
    <w:semiHidden/>
    <w:unhideWhenUsed/>
    <w:qFormat/>
    <w:rsid w:val="008A6940"/>
    <w:pPr>
      <w:outlineLvl w:val="9"/>
    </w:pPr>
    <w:rPr>
      <w:color w:val="A5A5A5" w:themeColor="accent1" w:themeShade="BF"/>
      <w:sz w:val="28"/>
      <w:lang w:eastAsia="de-DE"/>
    </w:rPr>
  </w:style>
  <w:style w:type="paragraph" w:styleId="Verzeichnis2">
    <w:name w:val="toc 2"/>
    <w:basedOn w:val="Standard"/>
    <w:next w:val="Standard"/>
    <w:autoRedefine/>
    <w:uiPriority w:val="39"/>
    <w:unhideWhenUsed/>
    <w:rsid w:val="008A6940"/>
    <w:pPr>
      <w:spacing w:after="100"/>
      <w:ind w:left="220"/>
    </w:pPr>
  </w:style>
  <w:style w:type="character" w:styleId="Hyperlink">
    <w:name w:val="Hyperlink"/>
    <w:basedOn w:val="Absatz-Standardschriftart"/>
    <w:uiPriority w:val="99"/>
    <w:unhideWhenUsed/>
    <w:rsid w:val="008A6940"/>
    <w:rPr>
      <w:color w:val="5F5F5F" w:themeColor="hyperlink"/>
      <w:u w:val="single"/>
    </w:rPr>
  </w:style>
  <w:style w:type="paragraph" w:styleId="Kopfzeile">
    <w:name w:val="header"/>
    <w:basedOn w:val="Standard"/>
    <w:link w:val="KopfzeileZchn"/>
    <w:unhideWhenUsed/>
    <w:rsid w:val="008A6940"/>
    <w:pPr>
      <w:tabs>
        <w:tab w:val="center" w:pos="4536"/>
        <w:tab w:val="right" w:pos="9072"/>
      </w:tabs>
      <w:spacing w:before="0" w:after="0" w:line="240" w:lineRule="auto"/>
    </w:pPr>
  </w:style>
  <w:style w:type="character" w:customStyle="1" w:styleId="KopfzeileZchn">
    <w:name w:val="Kopfzeile Zchn"/>
    <w:basedOn w:val="Absatz-Standardschriftart"/>
    <w:link w:val="Kopfzeile"/>
    <w:rsid w:val="008A6940"/>
    <w:rPr>
      <w:rFonts w:ascii="Arial" w:hAnsi="Arial"/>
    </w:rPr>
  </w:style>
  <w:style w:type="paragraph" w:styleId="Fuzeile">
    <w:name w:val="footer"/>
    <w:basedOn w:val="Standard"/>
    <w:link w:val="FuzeileZchn"/>
    <w:unhideWhenUsed/>
    <w:rsid w:val="008A6940"/>
    <w:pPr>
      <w:tabs>
        <w:tab w:val="center" w:pos="4536"/>
        <w:tab w:val="right" w:pos="9072"/>
      </w:tabs>
      <w:spacing w:before="0" w:after="0" w:line="240" w:lineRule="auto"/>
    </w:pPr>
  </w:style>
  <w:style w:type="character" w:customStyle="1" w:styleId="FuzeileZchn">
    <w:name w:val="Fußzeile Zchn"/>
    <w:basedOn w:val="Absatz-Standardschriftart"/>
    <w:link w:val="Fuzeile"/>
    <w:rsid w:val="008A6940"/>
    <w:rPr>
      <w:rFonts w:ascii="Arial" w:hAnsi="Arial"/>
    </w:rPr>
  </w:style>
  <w:style w:type="paragraph" w:customStyle="1" w:styleId="VorlageKopfzeile">
    <w:name w:val="Vorlage Kopfzeile"/>
    <w:basedOn w:val="Kopfzeile"/>
    <w:qFormat/>
    <w:locked/>
    <w:rsid w:val="006E2C74"/>
    <w:pPr>
      <w:spacing w:after="40"/>
    </w:pPr>
    <w:rPr>
      <w:rFonts w:eastAsia="Times New Roman" w:cs="Arial"/>
      <w:b/>
      <w:sz w:val="28"/>
      <w:szCs w:val="28"/>
      <w:lang w:eastAsia="de-DE"/>
    </w:rPr>
  </w:style>
  <w:style w:type="table" w:styleId="Tabellenraster">
    <w:name w:val="Table Grid"/>
    <w:aliases w:val="Tabellengitternetz"/>
    <w:basedOn w:val="NormaleTabelle"/>
    <w:uiPriority w:val="59"/>
    <w:locked/>
    <w:rsid w:val="008A6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aliases w:val="Vorlage Fußzeile"/>
    <w:basedOn w:val="Standard"/>
    <w:next w:val="Standard"/>
    <w:link w:val="IntensivesZitatZchn"/>
    <w:uiPriority w:val="30"/>
    <w:qFormat/>
    <w:rsid w:val="008A5631"/>
    <w:pPr>
      <w:spacing w:before="0" w:after="0" w:line="240" w:lineRule="auto"/>
      <w:ind w:right="936"/>
      <w:jc w:val="both"/>
    </w:pPr>
    <w:rPr>
      <w:bCs/>
      <w:iCs/>
      <w:sz w:val="18"/>
    </w:rPr>
  </w:style>
  <w:style w:type="character" w:customStyle="1" w:styleId="IntensivesZitatZchn">
    <w:name w:val="Intensives Zitat Zchn"/>
    <w:aliases w:val="Vorlage Fußzeile Zchn"/>
    <w:basedOn w:val="Absatz-Standardschriftart"/>
    <w:link w:val="IntensivesZitat"/>
    <w:uiPriority w:val="30"/>
    <w:rsid w:val="008A5631"/>
    <w:rPr>
      <w:rFonts w:ascii="Arial" w:hAnsi="Arial"/>
      <w:bCs/>
      <w:iCs/>
      <w:sz w:val="18"/>
    </w:rPr>
  </w:style>
  <w:style w:type="paragraph" w:styleId="Zitat">
    <w:name w:val="Quote"/>
    <w:aliases w:val="Fett 11"/>
    <w:basedOn w:val="Standard"/>
    <w:next w:val="Standard"/>
    <w:link w:val="ZitatZchn"/>
    <w:uiPriority w:val="29"/>
    <w:qFormat/>
    <w:rsid w:val="00F4520F"/>
    <w:rPr>
      <w:b/>
      <w:iCs/>
      <w:color w:val="000000" w:themeColor="text1"/>
    </w:rPr>
  </w:style>
  <w:style w:type="character" w:customStyle="1" w:styleId="ZitatZchn">
    <w:name w:val="Zitat Zchn"/>
    <w:aliases w:val="Fett 11 Zchn"/>
    <w:basedOn w:val="Absatz-Standardschriftart"/>
    <w:link w:val="Zitat"/>
    <w:uiPriority w:val="29"/>
    <w:rsid w:val="00F4520F"/>
    <w:rPr>
      <w:rFonts w:ascii="Arial" w:hAnsi="Arial"/>
      <w:b/>
      <w:iCs/>
      <w:color w:val="000000" w:themeColor="text1"/>
    </w:rPr>
  </w:style>
  <w:style w:type="character" w:styleId="IntensiveHervorhebung">
    <w:name w:val="Intense Emphasis"/>
    <w:aliases w:val="Aufzählung"/>
    <w:basedOn w:val="SchwacherVerweis"/>
    <w:uiPriority w:val="21"/>
    <w:rsid w:val="009C5912"/>
    <w:rPr>
      <w:rFonts w:ascii="Arial" w:hAnsi="Arial"/>
      <w:b w:val="0"/>
      <w:bCs/>
      <w:i w:val="0"/>
      <w:iCs/>
      <w:smallCaps/>
      <w:color w:val="auto"/>
      <w:sz w:val="22"/>
      <w:u w:val="single"/>
    </w:rPr>
  </w:style>
  <w:style w:type="paragraph" w:customStyle="1" w:styleId="Zusatzinfoberschrift">
    <w:name w:val="Zusatzinfo Überschrift"/>
    <w:basedOn w:val="Standard"/>
    <w:link w:val="ZusatzinfoberschriftZchn"/>
    <w:qFormat/>
    <w:locked/>
    <w:rsid w:val="009C5912"/>
    <w:pPr>
      <w:spacing w:line="240" w:lineRule="auto"/>
    </w:pPr>
    <w:rPr>
      <w:b/>
      <w:i/>
    </w:rPr>
  </w:style>
  <w:style w:type="character" w:styleId="SchwacherVerweis">
    <w:name w:val="Subtle Reference"/>
    <w:basedOn w:val="Absatz-Standardschriftart"/>
    <w:uiPriority w:val="31"/>
    <w:rsid w:val="009C5912"/>
    <w:rPr>
      <w:smallCaps/>
      <w:color w:val="B2B2B2" w:themeColor="accent2"/>
      <w:u w:val="single"/>
    </w:rPr>
  </w:style>
  <w:style w:type="paragraph" w:customStyle="1" w:styleId="Zusatzinfo">
    <w:name w:val="Zusatzinfo"/>
    <w:basedOn w:val="Standard"/>
    <w:link w:val="ZusatzinfoZchn"/>
    <w:qFormat/>
    <w:locked/>
    <w:rsid w:val="009C5912"/>
    <w:pPr>
      <w:spacing w:line="240" w:lineRule="auto"/>
    </w:pPr>
    <w:rPr>
      <w:i/>
    </w:rPr>
  </w:style>
  <w:style w:type="character" w:customStyle="1" w:styleId="ZusatzinfoberschriftZchn">
    <w:name w:val="Zusatzinfo Überschrift Zchn"/>
    <w:basedOn w:val="Absatz-Standardschriftart"/>
    <w:link w:val="Zusatzinfoberschrift"/>
    <w:rsid w:val="009C5912"/>
    <w:rPr>
      <w:rFonts w:ascii="Arial" w:hAnsi="Arial"/>
      <w:b/>
      <w:i/>
    </w:rPr>
  </w:style>
  <w:style w:type="character" w:customStyle="1" w:styleId="ZusatzinfoZchn">
    <w:name w:val="Zusatzinfo Zchn"/>
    <w:basedOn w:val="Absatz-Standardschriftart"/>
    <w:link w:val="Zusatzinfo"/>
    <w:rsid w:val="009C5912"/>
    <w:rPr>
      <w:rFonts w:ascii="Arial" w:hAnsi="Arial"/>
      <w:i/>
    </w:rPr>
  </w:style>
  <w:style w:type="paragraph" w:customStyle="1" w:styleId="bersicht">
    <w:name w:val="Übersicht"/>
    <w:basedOn w:val="berschrift1"/>
    <w:link w:val="bersichtZchn"/>
    <w:qFormat/>
    <w:rsid w:val="000E14D3"/>
    <w:pPr>
      <w:spacing w:line="240" w:lineRule="auto"/>
      <w:jc w:val="center"/>
    </w:pPr>
  </w:style>
  <w:style w:type="character" w:customStyle="1" w:styleId="bersichtZchn">
    <w:name w:val="Übersicht Zchn"/>
    <w:basedOn w:val="ZitatZchn"/>
    <w:link w:val="bersicht"/>
    <w:rsid w:val="000E14D3"/>
    <w:rPr>
      <w:rFonts w:asciiTheme="majorHAnsi" w:eastAsiaTheme="majorEastAsia" w:hAnsiTheme="majorHAnsi" w:cstheme="majorBidi"/>
      <w:b/>
      <w:bCs/>
      <w:iCs w:val="0"/>
      <w:color w:val="000000" w:themeColor="text1"/>
      <w:sz w:val="24"/>
      <w:szCs w:val="28"/>
    </w:rPr>
  </w:style>
  <w:style w:type="paragraph" w:styleId="Textkrper-Zeileneinzug">
    <w:name w:val="Body Text Indent"/>
    <w:basedOn w:val="Standard"/>
    <w:link w:val="Textkrper-ZeileneinzugZchn"/>
    <w:uiPriority w:val="99"/>
    <w:unhideWhenUsed/>
    <w:locked/>
    <w:rsid w:val="00BC1380"/>
    <w:pPr>
      <w:spacing w:before="0" w:line="259" w:lineRule="auto"/>
      <w:ind w:left="283"/>
    </w:pPr>
    <w:rPr>
      <w:rFonts w:asciiTheme="minorHAnsi" w:hAnsiTheme="minorHAnsi"/>
    </w:rPr>
  </w:style>
  <w:style w:type="character" w:customStyle="1" w:styleId="Textkrper-ZeileneinzugZchn">
    <w:name w:val="Textkörper-Zeileneinzug Zchn"/>
    <w:basedOn w:val="Absatz-Standardschriftart"/>
    <w:link w:val="Textkrper-Zeileneinzug"/>
    <w:rsid w:val="00BC1380"/>
  </w:style>
  <w:style w:type="character" w:customStyle="1" w:styleId="gesetzevueberschrift">
    <w:name w:val="gesetz_ev_ueberschrift"/>
    <w:basedOn w:val="Absatz-Standardschriftart"/>
    <w:rsid w:val="00BC1380"/>
  </w:style>
  <w:style w:type="paragraph" w:customStyle="1" w:styleId="Default">
    <w:name w:val="Default"/>
    <w:rsid w:val="00D426AB"/>
    <w:pPr>
      <w:autoSpaceDE w:val="0"/>
      <w:autoSpaceDN w:val="0"/>
      <w:adjustRightInd w:val="0"/>
      <w:spacing w:after="0" w:line="240" w:lineRule="auto"/>
    </w:pPr>
    <w:rPr>
      <w:rFonts w:ascii="Cambria" w:hAnsi="Cambria" w:cs="Cambria"/>
      <w:color w:val="000000"/>
      <w:sz w:val="24"/>
      <w:szCs w:val="24"/>
    </w:rPr>
  </w:style>
  <w:style w:type="paragraph" w:styleId="Textkrper">
    <w:name w:val="Body Text"/>
    <w:basedOn w:val="Standard"/>
    <w:link w:val="TextkrperZchn"/>
    <w:uiPriority w:val="99"/>
    <w:unhideWhenUsed/>
    <w:rsid w:val="00FB6F35"/>
  </w:style>
  <w:style w:type="character" w:customStyle="1" w:styleId="TextkrperZchn">
    <w:name w:val="Textkörper Zchn"/>
    <w:basedOn w:val="Absatz-Standardschriftart"/>
    <w:link w:val="Textkrper"/>
    <w:uiPriority w:val="99"/>
    <w:rsid w:val="00FB6F35"/>
    <w:rPr>
      <w:rFonts w:ascii="Arial" w:hAnsi="Arial"/>
    </w:rPr>
  </w:style>
  <w:style w:type="paragraph" w:styleId="StandardWeb">
    <w:name w:val="Normal (Web)"/>
    <w:basedOn w:val="Standard"/>
    <w:uiPriority w:val="99"/>
    <w:unhideWhenUsed/>
    <w:rsid w:val="00E36F5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Verzeichnis1">
    <w:name w:val="toc 1"/>
    <w:basedOn w:val="Standard"/>
    <w:next w:val="Standard"/>
    <w:autoRedefine/>
    <w:uiPriority w:val="39"/>
    <w:unhideWhenUsed/>
    <w:rsid w:val="00E102FB"/>
    <w:pPr>
      <w:spacing w:after="100"/>
    </w:pPr>
  </w:style>
  <w:style w:type="character" w:customStyle="1" w:styleId="js-about-item-abstr">
    <w:name w:val="js-about-item-abstr"/>
    <w:basedOn w:val="Absatz-Standardschriftart"/>
    <w:rsid w:val="00DD3E7E"/>
  </w:style>
  <w:style w:type="character" w:customStyle="1" w:styleId="A5">
    <w:name w:val="A5"/>
    <w:uiPriority w:val="99"/>
    <w:rsid w:val="001252C2"/>
    <w:rPr>
      <w:rFonts w:cs="Conduit ITC"/>
      <w:color w:val="000000"/>
      <w:sz w:val="19"/>
      <w:szCs w:val="19"/>
    </w:rPr>
  </w:style>
  <w:style w:type="character" w:customStyle="1" w:styleId="A8">
    <w:name w:val="A8"/>
    <w:uiPriority w:val="99"/>
    <w:rsid w:val="001252C2"/>
    <w:rPr>
      <w:rFonts w:ascii="Sinkin Sans 400 Regular" w:hAnsi="Sinkin Sans 400 Regular" w:cs="Sinkin Sans 400 Regular"/>
      <w:color w:val="000000"/>
      <w:sz w:val="18"/>
      <w:szCs w:val="18"/>
    </w:rPr>
  </w:style>
  <w:style w:type="character" w:customStyle="1" w:styleId="n">
    <w:name w:val="n"/>
    <w:basedOn w:val="Absatz-Standardschriftart"/>
    <w:rsid w:val="009759E8"/>
  </w:style>
  <w:style w:type="paragraph" w:customStyle="1" w:styleId="Aufzhlungabc">
    <w:name w:val="Aufzählung abc"/>
    <w:rsid w:val="00FF67C6"/>
    <w:pPr>
      <w:numPr>
        <w:numId w:val="3"/>
      </w:numPr>
      <w:spacing w:after="0" w:line="280" w:lineRule="exact"/>
      <w:ind w:left="357" w:hanging="357"/>
      <w:jc w:val="both"/>
    </w:pPr>
    <w:rPr>
      <w:rFonts w:ascii="Times New Roman" w:eastAsia="Times New Roman" w:hAnsi="Times New Roman" w:cs="Times New Roman"/>
      <w:noProof/>
      <w:sz w:val="20"/>
      <w:szCs w:val="20"/>
      <w:lang w:eastAsia="de-DE"/>
    </w:rPr>
  </w:style>
  <w:style w:type="character" w:customStyle="1" w:styleId="tr--citation">
    <w:name w:val="tr--citation"/>
    <w:basedOn w:val="Absatz-Standardschriftart"/>
    <w:rsid w:val="00CD1A79"/>
  </w:style>
  <w:style w:type="character" w:customStyle="1" w:styleId="extrae3">
    <w:name w:val="extra_e3"/>
    <w:basedOn w:val="Absatz-Standardschriftart"/>
    <w:rsid w:val="001A7A8D"/>
  </w:style>
  <w:style w:type="character" w:customStyle="1" w:styleId="extrae2">
    <w:name w:val="extra_e2"/>
    <w:basedOn w:val="Absatz-Standardschriftart"/>
    <w:rsid w:val="00195B7C"/>
  </w:style>
  <w:style w:type="character" w:customStyle="1" w:styleId="moduletitlelink">
    <w:name w:val="module__title__link"/>
    <w:basedOn w:val="Absatz-Standardschriftart"/>
    <w:rsid w:val="009246F2"/>
  </w:style>
  <w:style w:type="character" w:customStyle="1" w:styleId="A4">
    <w:name w:val="A4"/>
    <w:uiPriority w:val="99"/>
    <w:rsid w:val="00DB4496"/>
    <w:rPr>
      <w:color w:val="000000"/>
      <w:sz w:val="20"/>
      <w:szCs w:val="20"/>
    </w:rPr>
  </w:style>
  <w:style w:type="character" w:customStyle="1" w:styleId="value">
    <w:name w:val="value"/>
    <w:basedOn w:val="Absatz-Standardschriftart"/>
    <w:rsid w:val="00A95C92"/>
  </w:style>
  <w:style w:type="character" w:customStyle="1" w:styleId="a">
    <w:name w:val="_"/>
    <w:basedOn w:val="Absatz-Standardschriftart"/>
    <w:rsid w:val="0068150A"/>
  </w:style>
  <w:style w:type="paragraph" w:customStyle="1" w:styleId="Pa7">
    <w:name w:val="Pa7"/>
    <w:basedOn w:val="Default"/>
    <w:next w:val="Default"/>
    <w:uiPriority w:val="99"/>
    <w:rsid w:val="000A4A7A"/>
    <w:pPr>
      <w:spacing w:line="201" w:lineRule="atLeast"/>
    </w:pPr>
    <w:rPr>
      <w:rFonts w:ascii="DGUV Meta-Normal" w:hAnsi="DGUV Meta-Normal"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4909">
      <w:bodyDiv w:val="1"/>
      <w:marLeft w:val="0"/>
      <w:marRight w:val="0"/>
      <w:marTop w:val="0"/>
      <w:marBottom w:val="0"/>
      <w:divBdr>
        <w:top w:val="none" w:sz="0" w:space="0" w:color="auto"/>
        <w:left w:val="none" w:sz="0" w:space="0" w:color="auto"/>
        <w:bottom w:val="none" w:sz="0" w:space="0" w:color="auto"/>
        <w:right w:val="none" w:sz="0" w:space="0" w:color="auto"/>
      </w:divBdr>
      <w:divsChild>
        <w:div w:id="1819766827">
          <w:marLeft w:val="0"/>
          <w:marRight w:val="0"/>
          <w:marTop w:val="0"/>
          <w:marBottom w:val="0"/>
          <w:divBdr>
            <w:top w:val="none" w:sz="0" w:space="0" w:color="auto"/>
            <w:left w:val="none" w:sz="0" w:space="0" w:color="auto"/>
            <w:bottom w:val="none" w:sz="0" w:space="0" w:color="auto"/>
            <w:right w:val="none" w:sz="0" w:space="0" w:color="auto"/>
          </w:divBdr>
        </w:div>
        <w:div w:id="1404449660">
          <w:marLeft w:val="0"/>
          <w:marRight w:val="0"/>
          <w:marTop w:val="0"/>
          <w:marBottom w:val="0"/>
          <w:divBdr>
            <w:top w:val="none" w:sz="0" w:space="0" w:color="auto"/>
            <w:left w:val="none" w:sz="0" w:space="0" w:color="auto"/>
            <w:bottom w:val="none" w:sz="0" w:space="0" w:color="auto"/>
            <w:right w:val="none" w:sz="0" w:space="0" w:color="auto"/>
          </w:divBdr>
        </w:div>
        <w:div w:id="1081365850">
          <w:marLeft w:val="0"/>
          <w:marRight w:val="0"/>
          <w:marTop w:val="0"/>
          <w:marBottom w:val="0"/>
          <w:divBdr>
            <w:top w:val="none" w:sz="0" w:space="0" w:color="auto"/>
            <w:left w:val="none" w:sz="0" w:space="0" w:color="auto"/>
            <w:bottom w:val="none" w:sz="0" w:space="0" w:color="auto"/>
            <w:right w:val="none" w:sz="0" w:space="0" w:color="auto"/>
          </w:divBdr>
        </w:div>
      </w:divsChild>
    </w:div>
    <w:div w:id="246692435">
      <w:bodyDiv w:val="1"/>
      <w:marLeft w:val="0"/>
      <w:marRight w:val="0"/>
      <w:marTop w:val="0"/>
      <w:marBottom w:val="0"/>
      <w:divBdr>
        <w:top w:val="none" w:sz="0" w:space="0" w:color="auto"/>
        <w:left w:val="none" w:sz="0" w:space="0" w:color="auto"/>
        <w:bottom w:val="none" w:sz="0" w:space="0" w:color="auto"/>
        <w:right w:val="none" w:sz="0" w:space="0" w:color="auto"/>
      </w:divBdr>
      <w:divsChild>
        <w:div w:id="1922135408">
          <w:marLeft w:val="0"/>
          <w:marRight w:val="0"/>
          <w:marTop w:val="0"/>
          <w:marBottom w:val="0"/>
          <w:divBdr>
            <w:top w:val="none" w:sz="0" w:space="0" w:color="auto"/>
            <w:left w:val="none" w:sz="0" w:space="0" w:color="auto"/>
            <w:bottom w:val="none" w:sz="0" w:space="0" w:color="auto"/>
            <w:right w:val="none" w:sz="0" w:space="0" w:color="auto"/>
          </w:divBdr>
        </w:div>
        <w:div w:id="2056199181">
          <w:marLeft w:val="0"/>
          <w:marRight w:val="0"/>
          <w:marTop w:val="0"/>
          <w:marBottom w:val="0"/>
          <w:divBdr>
            <w:top w:val="none" w:sz="0" w:space="0" w:color="auto"/>
            <w:left w:val="none" w:sz="0" w:space="0" w:color="auto"/>
            <w:bottom w:val="none" w:sz="0" w:space="0" w:color="auto"/>
            <w:right w:val="none" w:sz="0" w:space="0" w:color="auto"/>
          </w:divBdr>
        </w:div>
        <w:div w:id="503782262">
          <w:marLeft w:val="0"/>
          <w:marRight w:val="0"/>
          <w:marTop w:val="0"/>
          <w:marBottom w:val="0"/>
          <w:divBdr>
            <w:top w:val="none" w:sz="0" w:space="0" w:color="auto"/>
            <w:left w:val="none" w:sz="0" w:space="0" w:color="auto"/>
            <w:bottom w:val="none" w:sz="0" w:space="0" w:color="auto"/>
            <w:right w:val="none" w:sz="0" w:space="0" w:color="auto"/>
          </w:divBdr>
        </w:div>
      </w:divsChild>
    </w:div>
    <w:div w:id="375666517">
      <w:bodyDiv w:val="1"/>
      <w:marLeft w:val="0"/>
      <w:marRight w:val="0"/>
      <w:marTop w:val="0"/>
      <w:marBottom w:val="0"/>
      <w:divBdr>
        <w:top w:val="none" w:sz="0" w:space="0" w:color="auto"/>
        <w:left w:val="none" w:sz="0" w:space="0" w:color="auto"/>
        <w:bottom w:val="none" w:sz="0" w:space="0" w:color="auto"/>
        <w:right w:val="none" w:sz="0" w:space="0" w:color="auto"/>
      </w:divBdr>
      <w:divsChild>
        <w:div w:id="1283147387">
          <w:marLeft w:val="0"/>
          <w:marRight w:val="0"/>
          <w:marTop w:val="0"/>
          <w:marBottom w:val="0"/>
          <w:divBdr>
            <w:top w:val="none" w:sz="0" w:space="0" w:color="auto"/>
            <w:left w:val="none" w:sz="0" w:space="0" w:color="auto"/>
            <w:bottom w:val="none" w:sz="0" w:space="0" w:color="auto"/>
            <w:right w:val="none" w:sz="0" w:space="0" w:color="auto"/>
          </w:divBdr>
        </w:div>
        <w:div w:id="1982953648">
          <w:marLeft w:val="0"/>
          <w:marRight w:val="0"/>
          <w:marTop w:val="0"/>
          <w:marBottom w:val="0"/>
          <w:divBdr>
            <w:top w:val="none" w:sz="0" w:space="0" w:color="auto"/>
            <w:left w:val="none" w:sz="0" w:space="0" w:color="auto"/>
            <w:bottom w:val="none" w:sz="0" w:space="0" w:color="auto"/>
            <w:right w:val="none" w:sz="0" w:space="0" w:color="auto"/>
          </w:divBdr>
        </w:div>
      </w:divsChild>
    </w:div>
    <w:div w:id="484594216">
      <w:bodyDiv w:val="1"/>
      <w:marLeft w:val="0"/>
      <w:marRight w:val="0"/>
      <w:marTop w:val="0"/>
      <w:marBottom w:val="0"/>
      <w:divBdr>
        <w:top w:val="none" w:sz="0" w:space="0" w:color="auto"/>
        <w:left w:val="none" w:sz="0" w:space="0" w:color="auto"/>
        <w:bottom w:val="none" w:sz="0" w:space="0" w:color="auto"/>
        <w:right w:val="none" w:sz="0" w:space="0" w:color="auto"/>
      </w:divBdr>
      <w:divsChild>
        <w:div w:id="616060827">
          <w:marLeft w:val="0"/>
          <w:marRight w:val="0"/>
          <w:marTop w:val="0"/>
          <w:marBottom w:val="0"/>
          <w:divBdr>
            <w:top w:val="none" w:sz="0" w:space="0" w:color="auto"/>
            <w:left w:val="none" w:sz="0" w:space="0" w:color="auto"/>
            <w:bottom w:val="none" w:sz="0" w:space="0" w:color="auto"/>
            <w:right w:val="none" w:sz="0" w:space="0" w:color="auto"/>
          </w:divBdr>
        </w:div>
        <w:div w:id="1950352772">
          <w:marLeft w:val="0"/>
          <w:marRight w:val="0"/>
          <w:marTop w:val="0"/>
          <w:marBottom w:val="0"/>
          <w:divBdr>
            <w:top w:val="none" w:sz="0" w:space="0" w:color="auto"/>
            <w:left w:val="none" w:sz="0" w:space="0" w:color="auto"/>
            <w:bottom w:val="none" w:sz="0" w:space="0" w:color="auto"/>
            <w:right w:val="none" w:sz="0" w:space="0" w:color="auto"/>
          </w:divBdr>
        </w:div>
      </w:divsChild>
    </w:div>
    <w:div w:id="613756507">
      <w:bodyDiv w:val="1"/>
      <w:marLeft w:val="0"/>
      <w:marRight w:val="0"/>
      <w:marTop w:val="0"/>
      <w:marBottom w:val="0"/>
      <w:divBdr>
        <w:top w:val="none" w:sz="0" w:space="0" w:color="auto"/>
        <w:left w:val="none" w:sz="0" w:space="0" w:color="auto"/>
        <w:bottom w:val="none" w:sz="0" w:space="0" w:color="auto"/>
        <w:right w:val="none" w:sz="0" w:space="0" w:color="auto"/>
      </w:divBdr>
      <w:divsChild>
        <w:div w:id="884412134">
          <w:marLeft w:val="0"/>
          <w:marRight w:val="0"/>
          <w:marTop w:val="0"/>
          <w:marBottom w:val="0"/>
          <w:divBdr>
            <w:top w:val="none" w:sz="0" w:space="0" w:color="auto"/>
            <w:left w:val="none" w:sz="0" w:space="0" w:color="auto"/>
            <w:bottom w:val="none" w:sz="0" w:space="0" w:color="auto"/>
            <w:right w:val="none" w:sz="0" w:space="0" w:color="auto"/>
          </w:divBdr>
        </w:div>
        <w:div w:id="517735201">
          <w:marLeft w:val="0"/>
          <w:marRight w:val="0"/>
          <w:marTop w:val="0"/>
          <w:marBottom w:val="0"/>
          <w:divBdr>
            <w:top w:val="none" w:sz="0" w:space="0" w:color="auto"/>
            <w:left w:val="none" w:sz="0" w:space="0" w:color="auto"/>
            <w:bottom w:val="none" w:sz="0" w:space="0" w:color="auto"/>
            <w:right w:val="none" w:sz="0" w:space="0" w:color="auto"/>
          </w:divBdr>
        </w:div>
      </w:divsChild>
    </w:div>
    <w:div w:id="637154429">
      <w:bodyDiv w:val="1"/>
      <w:marLeft w:val="0"/>
      <w:marRight w:val="0"/>
      <w:marTop w:val="0"/>
      <w:marBottom w:val="0"/>
      <w:divBdr>
        <w:top w:val="none" w:sz="0" w:space="0" w:color="auto"/>
        <w:left w:val="none" w:sz="0" w:space="0" w:color="auto"/>
        <w:bottom w:val="none" w:sz="0" w:space="0" w:color="auto"/>
        <w:right w:val="none" w:sz="0" w:space="0" w:color="auto"/>
      </w:divBdr>
    </w:div>
    <w:div w:id="938637570">
      <w:bodyDiv w:val="1"/>
      <w:marLeft w:val="0"/>
      <w:marRight w:val="0"/>
      <w:marTop w:val="0"/>
      <w:marBottom w:val="0"/>
      <w:divBdr>
        <w:top w:val="none" w:sz="0" w:space="0" w:color="auto"/>
        <w:left w:val="none" w:sz="0" w:space="0" w:color="auto"/>
        <w:bottom w:val="none" w:sz="0" w:space="0" w:color="auto"/>
        <w:right w:val="none" w:sz="0" w:space="0" w:color="auto"/>
      </w:divBdr>
      <w:divsChild>
        <w:div w:id="1398741200">
          <w:marLeft w:val="0"/>
          <w:marRight w:val="0"/>
          <w:marTop w:val="0"/>
          <w:marBottom w:val="0"/>
          <w:divBdr>
            <w:top w:val="none" w:sz="0" w:space="0" w:color="auto"/>
            <w:left w:val="none" w:sz="0" w:space="0" w:color="auto"/>
            <w:bottom w:val="none" w:sz="0" w:space="0" w:color="auto"/>
            <w:right w:val="none" w:sz="0" w:space="0" w:color="auto"/>
          </w:divBdr>
        </w:div>
        <w:div w:id="43869558">
          <w:marLeft w:val="0"/>
          <w:marRight w:val="0"/>
          <w:marTop w:val="0"/>
          <w:marBottom w:val="0"/>
          <w:divBdr>
            <w:top w:val="none" w:sz="0" w:space="0" w:color="auto"/>
            <w:left w:val="none" w:sz="0" w:space="0" w:color="auto"/>
            <w:bottom w:val="none" w:sz="0" w:space="0" w:color="auto"/>
            <w:right w:val="none" w:sz="0" w:space="0" w:color="auto"/>
          </w:divBdr>
        </w:div>
        <w:div w:id="1995796335">
          <w:marLeft w:val="0"/>
          <w:marRight w:val="0"/>
          <w:marTop w:val="0"/>
          <w:marBottom w:val="0"/>
          <w:divBdr>
            <w:top w:val="none" w:sz="0" w:space="0" w:color="auto"/>
            <w:left w:val="none" w:sz="0" w:space="0" w:color="auto"/>
            <w:bottom w:val="none" w:sz="0" w:space="0" w:color="auto"/>
            <w:right w:val="none" w:sz="0" w:space="0" w:color="auto"/>
          </w:divBdr>
        </w:div>
        <w:div w:id="201090000">
          <w:marLeft w:val="0"/>
          <w:marRight w:val="0"/>
          <w:marTop w:val="0"/>
          <w:marBottom w:val="0"/>
          <w:divBdr>
            <w:top w:val="none" w:sz="0" w:space="0" w:color="auto"/>
            <w:left w:val="none" w:sz="0" w:space="0" w:color="auto"/>
            <w:bottom w:val="none" w:sz="0" w:space="0" w:color="auto"/>
            <w:right w:val="none" w:sz="0" w:space="0" w:color="auto"/>
          </w:divBdr>
        </w:div>
      </w:divsChild>
    </w:div>
    <w:div w:id="1455562774">
      <w:bodyDiv w:val="1"/>
      <w:marLeft w:val="0"/>
      <w:marRight w:val="0"/>
      <w:marTop w:val="0"/>
      <w:marBottom w:val="0"/>
      <w:divBdr>
        <w:top w:val="none" w:sz="0" w:space="0" w:color="auto"/>
        <w:left w:val="none" w:sz="0" w:space="0" w:color="auto"/>
        <w:bottom w:val="none" w:sz="0" w:space="0" w:color="auto"/>
        <w:right w:val="none" w:sz="0" w:space="0" w:color="auto"/>
      </w:divBdr>
      <w:divsChild>
        <w:div w:id="1269196997">
          <w:marLeft w:val="562"/>
          <w:marRight w:val="0"/>
          <w:marTop w:val="240"/>
          <w:marBottom w:val="0"/>
          <w:divBdr>
            <w:top w:val="none" w:sz="0" w:space="0" w:color="auto"/>
            <w:left w:val="none" w:sz="0" w:space="0" w:color="auto"/>
            <w:bottom w:val="none" w:sz="0" w:space="0" w:color="auto"/>
            <w:right w:val="none" w:sz="0" w:space="0" w:color="auto"/>
          </w:divBdr>
        </w:div>
        <w:div w:id="771559596">
          <w:marLeft w:val="562"/>
          <w:marRight w:val="0"/>
          <w:marTop w:val="240"/>
          <w:marBottom w:val="0"/>
          <w:divBdr>
            <w:top w:val="none" w:sz="0" w:space="0" w:color="auto"/>
            <w:left w:val="none" w:sz="0" w:space="0" w:color="auto"/>
            <w:bottom w:val="none" w:sz="0" w:space="0" w:color="auto"/>
            <w:right w:val="none" w:sz="0" w:space="0" w:color="auto"/>
          </w:divBdr>
        </w:div>
        <w:div w:id="1407414940">
          <w:marLeft w:val="562"/>
          <w:marRight w:val="0"/>
          <w:marTop w:val="240"/>
          <w:marBottom w:val="0"/>
          <w:divBdr>
            <w:top w:val="none" w:sz="0" w:space="0" w:color="auto"/>
            <w:left w:val="none" w:sz="0" w:space="0" w:color="auto"/>
            <w:bottom w:val="none" w:sz="0" w:space="0" w:color="auto"/>
            <w:right w:val="none" w:sz="0" w:space="0" w:color="auto"/>
          </w:divBdr>
        </w:div>
        <w:div w:id="717122463">
          <w:marLeft w:val="562"/>
          <w:marRight w:val="0"/>
          <w:marTop w:val="240"/>
          <w:marBottom w:val="0"/>
          <w:divBdr>
            <w:top w:val="none" w:sz="0" w:space="0" w:color="auto"/>
            <w:left w:val="none" w:sz="0" w:space="0" w:color="auto"/>
            <w:bottom w:val="none" w:sz="0" w:space="0" w:color="auto"/>
            <w:right w:val="none" w:sz="0" w:space="0" w:color="auto"/>
          </w:divBdr>
        </w:div>
      </w:divsChild>
    </w:div>
    <w:div w:id="1768231786">
      <w:bodyDiv w:val="1"/>
      <w:marLeft w:val="0"/>
      <w:marRight w:val="0"/>
      <w:marTop w:val="0"/>
      <w:marBottom w:val="0"/>
      <w:divBdr>
        <w:top w:val="none" w:sz="0" w:space="0" w:color="auto"/>
        <w:left w:val="none" w:sz="0" w:space="0" w:color="auto"/>
        <w:bottom w:val="none" w:sz="0" w:space="0" w:color="auto"/>
        <w:right w:val="none" w:sz="0" w:space="0" w:color="auto"/>
      </w:divBdr>
      <w:divsChild>
        <w:div w:id="391461389">
          <w:marLeft w:val="0"/>
          <w:marRight w:val="0"/>
          <w:marTop w:val="0"/>
          <w:marBottom w:val="0"/>
          <w:divBdr>
            <w:top w:val="none" w:sz="0" w:space="0" w:color="auto"/>
            <w:left w:val="none" w:sz="0" w:space="0" w:color="auto"/>
            <w:bottom w:val="none" w:sz="0" w:space="0" w:color="auto"/>
            <w:right w:val="none" w:sz="0" w:space="0" w:color="auto"/>
          </w:divBdr>
        </w:div>
        <w:div w:id="263342084">
          <w:marLeft w:val="0"/>
          <w:marRight w:val="0"/>
          <w:marTop w:val="0"/>
          <w:marBottom w:val="0"/>
          <w:divBdr>
            <w:top w:val="none" w:sz="0" w:space="0" w:color="auto"/>
            <w:left w:val="none" w:sz="0" w:space="0" w:color="auto"/>
            <w:bottom w:val="none" w:sz="0" w:space="0" w:color="auto"/>
            <w:right w:val="none" w:sz="0" w:space="0" w:color="auto"/>
          </w:divBdr>
        </w:div>
      </w:divsChild>
    </w:div>
    <w:div w:id="1785228776">
      <w:bodyDiv w:val="1"/>
      <w:marLeft w:val="0"/>
      <w:marRight w:val="0"/>
      <w:marTop w:val="0"/>
      <w:marBottom w:val="0"/>
      <w:divBdr>
        <w:top w:val="none" w:sz="0" w:space="0" w:color="auto"/>
        <w:left w:val="none" w:sz="0" w:space="0" w:color="auto"/>
        <w:bottom w:val="none" w:sz="0" w:space="0" w:color="auto"/>
        <w:right w:val="none" w:sz="0" w:space="0" w:color="auto"/>
      </w:divBdr>
      <w:divsChild>
        <w:div w:id="726493235">
          <w:marLeft w:val="0"/>
          <w:marRight w:val="0"/>
          <w:marTop w:val="0"/>
          <w:marBottom w:val="0"/>
          <w:divBdr>
            <w:top w:val="none" w:sz="0" w:space="0" w:color="auto"/>
            <w:left w:val="none" w:sz="0" w:space="0" w:color="auto"/>
            <w:bottom w:val="none" w:sz="0" w:space="0" w:color="auto"/>
            <w:right w:val="none" w:sz="0" w:space="0" w:color="auto"/>
          </w:divBdr>
        </w:div>
        <w:div w:id="630983717">
          <w:marLeft w:val="0"/>
          <w:marRight w:val="0"/>
          <w:marTop w:val="0"/>
          <w:marBottom w:val="0"/>
          <w:divBdr>
            <w:top w:val="none" w:sz="0" w:space="0" w:color="auto"/>
            <w:left w:val="none" w:sz="0" w:space="0" w:color="auto"/>
            <w:bottom w:val="none" w:sz="0" w:space="0" w:color="auto"/>
            <w:right w:val="none" w:sz="0" w:space="0" w:color="auto"/>
          </w:divBdr>
        </w:div>
      </w:divsChild>
    </w:div>
    <w:div w:id="1873834034">
      <w:bodyDiv w:val="1"/>
      <w:marLeft w:val="0"/>
      <w:marRight w:val="0"/>
      <w:marTop w:val="0"/>
      <w:marBottom w:val="0"/>
      <w:divBdr>
        <w:top w:val="none" w:sz="0" w:space="0" w:color="auto"/>
        <w:left w:val="none" w:sz="0" w:space="0" w:color="auto"/>
        <w:bottom w:val="none" w:sz="0" w:space="0" w:color="auto"/>
        <w:right w:val="none" w:sz="0" w:space="0" w:color="auto"/>
      </w:divBdr>
      <w:divsChild>
        <w:div w:id="706297264">
          <w:marLeft w:val="562"/>
          <w:marRight w:val="0"/>
          <w:marTop w:val="220"/>
          <w:marBottom w:val="0"/>
          <w:divBdr>
            <w:top w:val="none" w:sz="0" w:space="0" w:color="auto"/>
            <w:left w:val="none" w:sz="0" w:space="0" w:color="auto"/>
            <w:bottom w:val="none" w:sz="0" w:space="0" w:color="auto"/>
            <w:right w:val="none" w:sz="0" w:space="0" w:color="auto"/>
          </w:divBdr>
        </w:div>
        <w:div w:id="393968401">
          <w:marLeft w:val="562"/>
          <w:marRight w:val="0"/>
          <w:marTop w:val="220"/>
          <w:marBottom w:val="0"/>
          <w:divBdr>
            <w:top w:val="none" w:sz="0" w:space="0" w:color="auto"/>
            <w:left w:val="none" w:sz="0" w:space="0" w:color="auto"/>
            <w:bottom w:val="none" w:sz="0" w:space="0" w:color="auto"/>
            <w:right w:val="none" w:sz="0" w:space="0" w:color="auto"/>
          </w:divBdr>
        </w:div>
        <w:div w:id="1649020753">
          <w:marLeft w:val="562"/>
          <w:marRight w:val="0"/>
          <w:marTop w:val="220"/>
          <w:marBottom w:val="0"/>
          <w:divBdr>
            <w:top w:val="none" w:sz="0" w:space="0" w:color="auto"/>
            <w:left w:val="none" w:sz="0" w:space="0" w:color="auto"/>
            <w:bottom w:val="none" w:sz="0" w:space="0" w:color="auto"/>
            <w:right w:val="none" w:sz="0" w:space="0" w:color="auto"/>
          </w:divBdr>
        </w:div>
        <w:div w:id="727075254">
          <w:marLeft w:val="562"/>
          <w:marRight w:val="0"/>
          <w:marTop w:val="220"/>
          <w:marBottom w:val="0"/>
          <w:divBdr>
            <w:top w:val="none" w:sz="0" w:space="0" w:color="auto"/>
            <w:left w:val="none" w:sz="0" w:space="0" w:color="auto"/>
            <w:bottom w:val="none" w:sz="0" w:space="0" w:color="auto"/>
            <w:right w:val="none" w:sz="0" w:space="0" w:color="auto"/>
          </w:divBdr>
        </w:div>
      </w:divsChild>
    </w:div>
    <w:div w:id="2083017221">
      <w:bodyDiv w:val="1"/>
      <w:marLeft w:val="0"/>
      <w:marRight w:val="0"/>
      <w:marTop w:val="0"/>
      <w:marBottom w:val="0"/>
      <w:divBdr>
        <w:top w:val="none" w:sz="0" w:space="0" w:color="auto"/>
        <w:left w:val="none" w:sz="0" w:space="0" w:color="auto"/>
        <w:bottom w:val="none" w:sz="0" w:space="0" w:color="auto"/>
        <w:right w:val="none" w:sz="0" w:space="0" w:color="auto"/>
      </w:divBdr>
      <w:divsChild>
        <w:div w:id="812218947">
          <w:marLeft w:val="0"/>
          <w:marRight w:val="0"/>
          <w:marTop w:val="0"/>
          <w:marBottom w:val="0"/>
          <w:divBdr>
            <w:top w:val="none" w:sz="0" w:space="0" w:color="auto"/>
            <w:left w:val="none" w:sz="0" w:space="0" w:color="auto"/>
            <w:bottom w:val="none" w:sz="0" w:space="0" w:color="auto"/>
            <w:right w:val="none" w:sz="0" w:space="0" w:color="auto"/>
          </w:divBdr>
        </w:div>
        <w:div w:id="181288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07mschalle\Documents\Vorlage%20Ausbildungsunterlagen.dotx" TargetMode="External"/></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85C54-706C-4DDE-9EEE-2A3251351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Ausbildungsunterlagen</Template>
  <TotalTime>0</TotalTime>
  <Pages>51</Pages>
  <Words>8467</Words>
  <Characters>53345</Characters>
  <Application>Microsoft Office Word</Application>
  <DocSecurity>0</DocSecurity>
  <Lines>444</Lines>
  <Paragraphs>123</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61689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Schaller, Marian (HLFS)</dc:creator>
  <cp:lastModifiedBy>Wenzel, Christoph (HLFS)</cp:lastModifiedBy>
  <cp:revision>417</cp:revision>
  <cp:lastPrinted>2022-01-12T19:45:00Z</cp:lastPrinted>
  <dcterms:created xsi:type="dcterms:W3CDTF">2020-11-26T14:43:00Z</dcterms:created>
  <dcterms:modified xsi:type="dcterms:W3CDTF">2022-03-11T16:22:00Z</dcterms:modified>
</cp:coreProperties>
</file>